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524E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524E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524E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524E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524E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524E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524E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524E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24E8"/>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5377E-AD33-4CEB-93DF-52DAE8B5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2022-03-09T14:16:00Z</dcterms:created>
  <dcterms:modified xsi:type="dcterms:W3CDTF">2022-03-09T14:16:00Z</dcterms:modified>
</cp:coreProperties>
</file>