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A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AA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A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AA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A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AA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D3A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D3AA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AAD"/>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34775-77BB-463B-8010-898052CF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2022-03-09T14:14:00Z</dcterms:created>
  <dcterms:modified xsi:type="dcterms:W3CDTF">2022-03-09T14:14:00Z</dcterms:modified>
</cp:coreProperties>
</file>