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8DEE403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BA6616">
        <w:rPr>
          <w:rFonts w:ascii="Arial" w:hAnsi="Arial" w:cs="Arial"/>
          <w:bCs/>
          <w:sz w:val="24"/>
        </w:rPr>
        <w:t xml:space="preserve">Českolipská zemědělská a. s. </w:t>
      </w:r>
      <w:bookmarkEnd w:id="0"/>
    </w:p>
    <w:p w14:paraId="44E4413E" w14:textId="2C4B801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BA6616">
        <w:rPr>
          <w:rFonts w:ascii="Arial" w:hAnsi="Arial" w:cs="Arial"/>
          <w:bCs/>
        </w:rPr>
        <w:t>Postřelná 121</w:t>
      </w:r>
      <w:bookmarkEnd w:id="1"/>
    </w:p>
    <w:p w14:paraId="03A7CE1B" w14:textId="79DE362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BA6616">
        <w:rPr>
          <w:rFonts w:ascii="Arial" w:hAnsi="Arial" w:cs="Arial"/>
          <w:bCs/>
        </w:rPr>
        <w:t>47125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BA6616">
        <w:rPr>
          <w:rFonts w:ascii="Arial" w:hAnsi="Arial" w:cs="Arial"/>
          <w:bCs/>
        </w:rPr>
        <w:t>Jablonné v Podještědí</w:t>
      </w:r>
      <w:bookmarkEnd w:id="3"/>
    </w:p>
    <w:p w14:paraId="579A8878" w14:textId="24C17252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BA6616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3EAAB8D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A63E38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50C341B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A63E38">
        <w:t>xxx</w:t>
      </w:r>
      <w:bookmarkStart w:id="5" w:name="_GoBack"/>
      <w:bookmarkEnd w:id="5"/>
    </w:p>
    <w:p w14:paraId="6B8BBFE7" w14:textId="77777777" w:rsidR="004707BF" w:rsidRPr="005B3A75" w:rsidRDefault="004D5D18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EC9657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BA6616">
        <w:rPr>
          <w:rFonts w:ascii="Arial" w:hAnsi="Arial" w:cs="Arial"/>
          <w:i w:val="0"/>
          <w:sz w:val="17"/>
          <w:szCs w:val="17"/>
        </w:rPr>
        <w:t>01539/SVSL/22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9B7A02">
        <w:rPr>
          <w:rFonts w:ascii="Arial" w:hAnsi="Arial" w:cs="Arial"/>
          <w:i w:val="0"/>
          <w:sz w:val="17"/>
          <w:szCs w:val="17"/>
        </w:rPr>
        <w:t>1</w:t>
      </w:r>
      <w:r w:rsidR="00BA6616">
        <w:rPr>
          <w:rFonts w:ascii="Arial" w:hAnsi="Arial" w:cs="Arial"/>
          <w:i w:val="0"/>
          <w:sz w:val="17"/>
          <w:szCs w:val="17"/>
        </w:rPr>
        <w:t>1.02.2022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22F52CE0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BA6616">
        <w:rPr>
          <w:rFonts w:ascii="Arial" w:hAnsi="Arial" w:cs="Arial"/>
          <w:b/>
          <w:sz w:val="22"/>
          <w:szCs w:val="22"/>
          <w:u w:val="single"/>
        </w:rPr>
        <w:t>2022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5CCF9788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BA6616">
        <w:rPr>
          <w:rFonts w:ascii="Arial" w:hAnsi="Arial" w:cs="Arial"/>
          <w:sz w:val="22"/>
          <w:szCs w:val="22"/>
        </w:rPr>
        <w:t>2022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BA6616">
        <w:rPr>
          <w:rFonts w:ascii="Arial" w:hAnsi="Arial" w:cs="Arial"/>
          <w:sz w:val="22"/>
          <w:szCs w:val="22"/>
        </w:rPr>
        <w:t>3,80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3D0CBF13" w:rsidR="00443B62" w:rsidRPr="008C73D9" w:rsidRDefault="00BA6616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PO-16/00366/KK/21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1CE6705A" w:rsidR="00443B62" w:rsidRPr="008C73D9" w:rsidRDefault="00BA6616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23000003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3D3FD103" w:rsidR="00625156" w:rsidRPr="008C73D9" w:rsidRDefault="00BA661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0B593546" w:rsidR="00625156" w:rsidRPr="008C73D9" w:rsidRDefault="00BA661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17561</w:t>
            </w:r>
          </w:p>
        </w:tc>
        <w:tc>
          <w:tcPr>
            <w:tcW w:w="1124" w:type="dxa"/>
          </w:tcPr>
          <w:p w14:paraId="482F7A60" w14:textId="365A46C3" w:rsidR="00625156" w:rsidRPr="008C73D9" w:rsidRDefault="00BA661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42320156" w:rsidR="00625156" w:rsidRPr="008C73D9" w:rsidRDefault="00BA661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667,32</w:t>
            </w:r>
          </w:p>
        </w:tc>
        <w:tc>
          <w:tcPr>
            <w:tcW w:w="1831" w:type="dxa"/>
          </w:tcPr>
          <w:p w14:paraId="3E735DFB" w14:textId="6649C263" w:rsidR="00625156" w:rsidRPr="008C73D9" w:rsidRDefault="00BA661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18228,32</w:t>
            </w:r>
          </w:p>
        </w:tc>
        <w:tc>
          <w:tcPr>
            <w:tcW w:w="1831" w:type="dxa"/>
          </w:tcPr>
          <w:p w14:paraId="6AE945DD" w14:textId="171A5EAD" w:rsidR="00625156" w:rsidRPr="008C73D9" w:rsidRDefault="00BA661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31.05.2029</w:t>
            </w:r>
          </w:p>
        </w:tc>
        <w:tc>
          <w:tcPr>
            <w:tcW w:w="1831" w:type="dxa"/>
          </w:tcPr>
          <w:p w14:paraId="122A2DC4" w14:textId="69AED74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33718F3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268FA7D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026B6C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183FAC3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5DBDA5D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4F904BB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6DB4F20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51B52AB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2E348F3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3166F79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6342D3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2AB6C7D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411DFD9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36966C5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43C606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1EF2CF0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63FE456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CB9107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52B9070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5014F72A" w:rsidR="00625156" w:rsidRPr="008C73D9" w:rsidRDefault="00BA661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9900655" w:rsidR="00625156" w:rsidRPr="008C73D9" w:rsidRDefault="00BA661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18228,32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4FB09EB9" w:rsidR="00625156" w:rsidRPr="008C73D9" w:rsidRDefault="00BA661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57C4C976" w:rsidR="00625156" w:rsidRPr="008C73D9" w:rsidRDefault="00BA661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18228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0AC55" w14:textId="77777777" w:rsidR="004D5D18" w:rsidRDefault="004D5D18">
      <w:r>
        <w:separator/>
      </w:r>
    </w:p>
  </w:endnote>
  <w:endnote w:type="continuationSeparator" w:id="0">
    <w:p w14:paraId="0B52AC14" w14:textId="77777777" w:rsidR="004D5D18" w:rsidRDefault="004D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E588B" w14:textId="77777777" w:rsidR="004D5D18" w:rsidRDefault="004D5D18">
      <w:r>
        <w:separator/>
      </w:r>
    </w:p>
  </w:footnote>
  <w:footnote w:type="continuationSeparator" w:id="0">
    <w:p w14:paraId="42454F88" w14:textId="77777777" w:rsidR="004D5D18" w:rsidRDefault="004D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16D5EA14" w:rsidR="001759CA" w:rsidRDefault="00A63E38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7C760B5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D5D18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B7A02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63E38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A6616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C53B2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1881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2022-02-14T12:13:00Z</dcterms:created>
  <dcterms:modified xsi:type="dcterms:W3CDTF">2022-02-14T12:13:00Z</dcterms:modified>
</cp:coreProperties>
</file>