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564F6" w14:textId="77777777" w:rsidR="00DA0955" w:rsidRDefault="00DA0955" w:rsidP="00A1658D">
      <w:pPr>
        <w:pStyle w:val="0Nzevsmlouvy-nejvyssiroven"/>
      </w:pPr>
    </w:p>
    <w:p w14:paraId="5D362433" w14:textId="77777777" w:rsidR="00DA0955" w:rsidRDefault="00DA0955" w:rsidP="00A1658D">
      <w:pPr>
        <w:pStyle w:val="0Nzevsmlouvy-nejvyssiroven"/>
      </w:pPr>
    </w:p>
    <w:p w14:paraId="04E0D689" w14:textId="64C10DAA" w:rsidR="00E122FC" w:rsidRPr="009A0384" w:rsidRDefault="00E122FC" w:rsidP="00A1658D">
      <w:pPr>
        <w:pStyle w:val="0Nzevsmlouvy-nejvyssiroven"/>
      </w:pPr>
      <w:r w:rsidRPr="009A0384">
        <w:t>Kupní smlouva</w:t>
      </w:r>
    </w:p>
    <w:p w14:paraId="4092E910" w14:textId="77777777" w:rsidR="00E122FC" w:rsidRPr="009A0384" w:rsidRDefault="00E122FC" w:rsidP="00AB6B3C">
      <w:pPr>
        <w:pStyle w:val="text"/>
        <w:jc w:val="center"/>
      </w:pPr>
      <w:r w:rsidRPr="009A0384">
        <w:t>(dále jen „Smlouva“)</w:t>
      </w:r>
    </w:p>
    <w:p w14:paraId="5F03D37E" w14:textId="77777777" w:rsidR="00E122FC" w:rsidRPr="009A0384" w:rsidRDefault="00E122FC" w:rsidP="00AB6B3C">
      <w:pPr>
        <w:pStyle w:val="text"/>
      </w:pPr>
      <w:r w:rsidRPr="009A0384">
        <w:t xml:space="preserve">číslo smlouvy Brněnské vodárny a kanalizace, a.s.:  </w:t>
      </w:r>
      <w:r w:rsidR="00F57065" w:rsidRPr="009A0384">
        <w:t>SML/</w:t>
      </w:r>
      <w:r w:rsidRPr="009A0384">
        <w:rPr>
          <w:noProof/>
        </w:rPr>
        <w:t>0</w:t>
      </w:r>
      <w:r w:rsidR="00F57065" w:rsidRPr="009A0384">
        <w:rPr>
          <w:noProof/>
        </w:rPr>
        <w:t>611</w:t>
      </w:r>
      <w:r w:rsidRPr="009A0384">
        <w:rPr>
          <w:noProof/>
        </w:rPr>
        <w:t>/</w:t>
      </w:r>
      <w:r w:rsidR="00945DFE" w:rsidRPr="009A0384">
        <w:rPr>
          <w:noProof/>
        </w:rPr>
        <w:t>2</w:t>
      </w:r>
      <w:r w:rsidR="00F57065" w:rsidRPr="009A0384">
        <w:rPr>
          <w:noProof/>
        </w:rPr>
        <w:t>1</w:t>
      </w:r>
    </w:p>
    <w:p w14:paraId="30D569F5" w14:textId="77777777" w:rsidR="00E122FC" w:rsidRPr="009A0384" w:rsidRDefault="00E122FC" w:rsidP="00A7740F">
      <w:pPr>
        <w:pStyle w:val="text"/>
      </w:pPr>
      <w:r w:rsidRPr="009A0384">
        <w:t>uzavřená podle ustanovení § 2079 a následujících zákona č. 89/2012 Sb., občanský zákoník, ve znění pozdějších předpisů, následovně:</w:t>
      </w:r>
    </w:p>
    <w:p w14:paraId="064EA609" w14:textId="77777777" w:rsidR="00E122FC" w:rsidRPr="009A0384" w:rsidRDefault="00E122FC" w:rsidP="00A1658D">
      <w:pPr>
        <w:pStyle w:val="11uroven"/>
      </w:pPr>
      <w:r w:rsidRPr="009A0384">
        <w:t>Smluvní strany</w:t>
      </w:r>
    </w:p>
    <w:p w14:paraId="12446C6E" w14:textId="77777777" w:rsidR="00E122FC" w:rsidRPr="009A0384" w:rsidRDefault="00E122FC" w:rsidP="00A51C5B">
      <w:pPr>
        <w:pStyle w:val="22uroven"/>
      </w:pPr>
      <w:r w:rsidRPr="009A0384">
        <w:t>Prodávající:</w:t>
      </w:r>
    </w:p>
    <w:tbl>
      <w:tblPr>
        <w:tblW w:w="0" w:type="auto"/>
        <w:tblInd w:w="534" w:type="dxa"/>
        <w:tblLook w:val="04A0" w:firstRow="1" w:lastRow="0" w:firstColumn="1" w:lastColumn="0" w:noHBand="0" w:noVBand="1"/>
      </w:tblPr>
      <w:tblGrid>
        <w:gridCol w:w="1120"/>
        <w:gridCol w:w="7418"/>
      </w:tblGrid>
      <w:tr w:rsidR="00E122FC" w:rsidRPr="009A0384" w14:paraId="622F292F" w14:textId="77777777" w:rsidTr="00086D87">
        <w:tc>
          <w:tcPr>
            <w:tcW w:w="1134" w:type="dxa"/>
          </w:tcPr>
          <w:p w14:paraId="66008489" w14:textId="77777777" w:rsidR="00E122FC" w:rsidRPr="009A0384" w:rsidRDefault="00E122FC" w:rsidP="00086D87">
            <w:pPr>
              <w:pStyle w:val="text"/>
            </w:pPr>
          </w:p>
        </w:tc>
        <w:tc>
          <w:tcPr>
            <w:tcW w:w="7620" w:type="dxa"/>
          </w:tcPr>
          <w:p w14:paraId="3CE96E09" w14:textId="29E61499" w:rsidR="00E122FC" w:rsidRPr="009A0384" w:rsidRDefault="00E122FC" w:rsidP="00086D87">
            <w:pPr>
              <w:pStyle w:val="text"/>
            </w:pPr>
            <w:r w:rsidRPr="009A0384">
              <w:rPr>
                <w:noProof/>
              </w:rPr>
              <w:t xml:space="preserve">SUEZ </w:t>
            </w:r>
            <w:r w:rsidR="00212892" w:rsidRPr="009A0384">
              <w:rPr>
                <w:noProof/>
              </w:rPr>
              <w:t xml:space="preserve">Water </w:t>
            </w:r>
            <w:r w:rsidRPr="009A0384">
              <w:rPr>
                <w:noProof/>
              </w:rPr>
              <w:t>CZ a.s.</w:t>
            </w:r>
          </w:p>
        </w:tc>
      </w:tr>
      <w:tr w:rsidR="00E122FC" w:rsidRPr="009A0384" w14:paraId="4E973959" w14:textId="77777777" w:rsidTr="00086D87">
        <w:tc>
          <w:tcPr>
            <w:tcW w:w="1134" w:type="dxa"/>
          </w:tcPr>
          <w:p w14:paraId="464BC8B7" w14:textId="77777777" w:rsidR="00E122FC" w:rsidRPr="009A0384" w:rsidRDefault="00E122FC" w:rsidP="00086D87">
            <w:pPr>
              <w:pStyle w:val="text"/>
            </w:pPr>
            <w:r w:rsidRPr="009A0384">
              <w:t>Sídlo:</w:t>
            </w:r>
          </w:p>
        </w:tc>
        <w:tc>
          <w:tcPr>
            <w:tcW w:w="7620" w:type="dxa"/>
          </w:tcPr>
          <w:p w14:paraId="645FE9BF" w14:textId="77777777" w:rsidR="00E122FC" w:rsidRPr="009A0384" w:rsidRDefault="00E122FC" w:rsidP="00086D87">
            <w:pPr>
              <w:pStyle w:val="text"/>
            </w:pPr>
            <w:r w:rsidRPr="009A0384">
              <w:rPr>
                <w:noProof/>
              </w:rPr>
              <w:t>Španělská 1073/10, Vinohrady, 120 00 Praha 2</w:t>
            </w:r>
          </w:p>
        </w:tc>
      </w:tr>
      <w:tr w:rsidR="00E122FC" w:rsidRPr="009A0384" w14:paraId="3AA3D6D5" w14:textId="77777777" w:rsidTr="00086D87">
        <w:tc>
          <w:tcPr>
            <w:tcW w:w="8754" w:type="dxa"/>
            <w:gridSpan w:val="2"/>
          </w:tcPr>
          <w:p w14:paraId="1A7FF9EE" w14:textId="084D0CC5" w:rsidR="00E122FC" w:rsidRPr="009A0384" w:rsidRDefault="00E122FC" w:rsidP="00086D87">
            <w:pPr>
              <w:pStyle w:val="text"/>
            </w:pPr>
            <w:r w:rsidRPr="009A0384">
              <w:rPr>
                <w:noProof/>
              </w:rPr>
              <w:t>Zapsán</w:t>
            </w:r>
            <w:r w:rsidR="00712EAD" w:rsidRPr="009A0384">
              <w:rPr>
                <w:noProof/>
              </w:rPr>
              <w:t xml:space="preserve">:       </w:t>
            </w:r>
            <w:r w:rsidRPr="009A0384">
              <w:rPr>
                <w:noProof/>
              </w:rPr>
              <w:t> </w:t>
            </w:r>
            <w:r w:rsidR="00712EAD" w:rsidRPr="009A0384">
              <w:rPr>
                <w:noProof/>
              </w:rPr>
              <w:t xml:space="preserve"> </w:t>
            </w:r>
            <w:r w:rsidRPr="009A0384">
              <w:rPr>
                <w:noProof/>
              </w:rPr>
              <w:t xml:space="preserve">OR </w:t>
            </w:r>
            <w:r w:rsidR="00712EAD" w:rsidRPr="009A0384">
              <w:rPr>
                <w:noProof/>
              </w:rPr>
              <w:t>u Městského soudu v Praze, sp. zn. C 356119</w:t>
            </w:r>
          </w:p>
        </w:tc>
      </w:tr>
      <w:tr w:rsidR="00E122FC" w:rsidRPr="009A0384" w14:paraId="3F7C24D5" w14:textId="77777777" w:rsidTr="00086D87">
        <w:tc>
          <w:tcPr>
            <w:tcW w:w="1134" w:type="dxa"/>
          </w:tcPr>
          <w:p w14:paraId="3A758C23" w14:textId="77777777" w:rsidR="00E122FC" w:rsidRPr="009A0384" w:rsidRDefault="00E122FC" w:rsidP="00086D87">
            <w:pPr>
              <w:pStyle w:val="text"/>
            </w:pPr>
            <w:r w:rsidRPr="009A0384">
              <w:t>IČO:</w:t>
            </w:r>
          </w:p>
        </w:tc>
        <w:tc>
          <w:tcPr>
            <w:tcW w:w="7620" w:type="dxa"/>
          </w:tcPr>
          <w:p w14:paraId="4A8DDDA0" w14:textId="52900B23" w:rsidR="00E122FC" w:rsidRPr="009A0384" w:rsidRDefault="00712EAD" w:rsidP="00086D87">
            <w:pPr>
              <w:pStyle w:val="text"/>
            </w:pPr>
            <w:r w:rsidRPr="009A0384">
              <w:rPr>
                <w:noProof/>
              </w:rPr>
              <w:t>11901403</w:t>
            </w:r>
          </w:p>
        </w:tc>
      </w:tr>
      <w:tr w:rsidR="00E122FC" w:rsidRPr="009A0384" w14:paraId="581CA9B7" w14:textId="77777777" w:rsidTr="00086D87">
        <w:tc>
          <w:tcPr>
            <w:tcW w:w="1134" w:type="dxa"/>
          </w:tcPr>
          <w:p w14:paraId="189DD3D3" w14:textId="77777777" w:rsidR="00E122FC" w:rsidRPr="009A0384" w:rsidRDefault="00E122FC" w:rsidP="00086D87">
            <w:pPr>
              <w:pStyle w:val="text"/>
            </w:pPr>
            <w:r w:rsidRPr="009A0384">
              <w:t>DIČ:</w:t>
            </w:r>
          </w:p>
        </w:tc>
        <w:tc>
          <w:tcPr>
            <w:tcW w:w="7620" w:type="dxa"/>
          </w:tcPr>
          <w:p w14:paraId="79D41453" w14:textId="4A3C0663" w:rsidR="00E122FC" w:rsidRPr="009A0384" w:rsidRDefault="00E02CD2" w:rsidP="00086D87">
            <w:pPr>
              <w:pStyle w:val="text"/>
            </w:pPr>
            <w:r w:rsidRPr="009A0384">
              <w:rPr>
                <w:noProof/>
              </w:rPr>
              <w:t>CZ</w:t>
            </w:r>
            <w:r w:rsidR="00712EAD" w:rsidRPr="009A0384">
              <w:rPr>
                <w:noProof/>
              </w:rPr>
              <w:t>11901403</w:t>
            </w:r>
          </w:p>
        </w:tc>
      </w:tr>
      <w:tr w:rsidR="00E122FC" w:rsidRPr="009A0384" w14:paraId="615E7AB8" w14:textId="77777777" w:rsidTr="00086D87">
        <w:tc>
          <w:tcPr>
            <w:tcW w:w="8754" w:type="dxa"/>
            <w:gridSpan w:val="2"/>
          </w:tcPr>
          <w:p w14:paraId="5EA7AB2B" w14:textId="78E70293" w:rsidR="00E122FC" w:rsidRPr="009A0384" w:rsidRDefault="00E122FC" w:rsidP="00086D87">
            <w:pPr>
              <w:pStyle w:val="text"/>
            </w:pPr>
            <w:r w:rsidRPr="009A0384">
              <w:t xml:space="preserve">Zastoupený: </w:t>
            </w:r>
            <w:r w:rsidR="00712EAD" w:rsidRPr="009A0384">
              <w:rPr>
                <w:noProof/>
              </w:rPr>
              <w:t>Dipl. Ing. Zdeněk Horsák, Ph.D. a Ing. Marie Lukášová, MBA, jednatelé</w:t>
            </w:r>
            <w:r w:rsidR="00712EAD" w:rsidRPr="009A0384">
              <w:rPr>
                <w:noProof/>
              </w:rPr>
              <w:tab/>
            </w:r>
          </w:p>
        </w:tc>
      </w:tr>
      <w:tr w:rsidR="00E122FC" w:rsidRPr="009A0384" w14:paraId="334903CC" w14:textId="77777777" w:rsidTr="00086D87">
        <w:tc>
          <w:tcPr>
            <w:tcW w:w="8754" w:type="dxa"/>
            <w:gridSpan w:val="2"/>
          </w:tcPr>
          <w:p w14:paraId="0096C67B" w14:textId="77777777" w:rsidR="00E122FC" w:rsidRPr="009A0384" w:rsidRDefault="00E122FC" w:rsidP="00086D87">
            <w:pPr>
              <w:pStyle w:val="text"/>
            </w:pPr>
          </w:p>
        </w:tc>
      </w:tr>
    </w:tbl>
    <w:p w14:paraId="13237BE9" w14:textId="77777777" w:rsidR="00E122FC" w:rsidRPr="009A0384" w:rsidRDefault="00E122FC" w:rsidP="002C36A8">
      <w:pPr>
        <w:pStyle w:val="22uroven"/>
      </w:pPr>
      <w:r w:rsidRPr="009A0384">
        <w:t>Kupující:</w:t>
      </w:r>
    </w:p>
    <w:tbl>
      <w:tblPr>
        <w:tblW w:w="0" w:type="auto"/>
        <w:tblInd w:w="534" w:type="dxa"/>
        <w:tblLook w:val="04A0" w:firstRow="1" w:lastRow="0" w:firstColumn="1" w:lastColumn="0" w:noHBand="0" w:noVBand="1"/>
      </w:tblPr>
      <w:tblGrid>
        <w:gridCol w:w="1120"/>
        <w:gridCol w:w="7418"/>
      </w:tblGrid>
      <w:tr w:rsidR="00E122FC" w:rsidRPr="009A0384" w14:paraId="2FA8AD8B" w14:textId="77777777" w:rsidTr="00086D87">
        <w:trPr>
          <w:trHeight w:val="57"/>
        </w:trPr>
        <w:tc>
          <w:tcPr>
            <w:tcW w:w="1134" w:type="dxa"/>
          </w:tcPr>
          <w:p w14:paraId="53554D9B" w14:textId="77777777" w:rsidR="00E122FC" w:rsidRPr="009A0384" w:rsidRDefault="00E122FC" w:rsidP="00086D87">
            <w:pPr>
              <w:pStyle w:val="text"/>
            </w:pPr>
          </w:p>
        </w:tc>
        <w:tc>
          <w:tcPr>
            <w:tcW w:w="7620" w:type="dxa"/>
          </w:tcPr>
          <w:p w14:paraId="0A8F1F19" w14:textId="77777777" w:rsidR="00E122FC" w:rsidRPr="009A0384" w:rsidRDefault="00E122FC" w:rsidP="00086D87">
            <w:pPr>
              <w:pStyle w:val="text"/>
            </w:pPr>
            <w:r w:rsidRPr="009A0384">
              <w:t>Brněnské vodárny a kanalizace, a.s.</w:t>
            </w:r>
          </w:p>
        </w:tc>
      </w:tr>
      <w:tr w:rsidR="00E122FC" w:rsidRPr="009A0384" w14:paraId="0A47F9DA" w14:textId="77777777" w:rsidTr="00086D87">
        <w:trPr>
          <w:trHeight w:val="57"/>
        </w:trPr>
        <w:tc>
          <w:tcPr>
            <w:tcW w:w="1134" w:type="dxa"/>
          </w:tcPr>
          <w:p w14:paraId="75166E75" w14:textId="77777777" w:rsidR="00E122FC" w:rsidRPr="009A0384" w:rsidRDefault="00E122FC" w:rsidP="00086D87">
            <w:pPr>
              <w:pStyle w:val="text"/>
            </w:pPr>
            <w:r w:rsidRPr="009A0384">
              <w:t>Sídlo:</w:t>
            </w:r>
          </w:p>
        </w:tc>
        <w:tc>
          <w:tcPr>
            <w:tcW w:w="7620" w:type="dxa"/>
          </w:tcPr>
          <w:p w14:paraId="78986AD9" w14:textId="77777777" w:rsidR="00E122FC" w:rsidRPr="009A0384" w:rsidRDefault="00E122FC" w:rsidP="00086D87">
            <w:pPr>
              <w:pStyle w:val="text"/>
            </w:pPr>
            <w:r w:rsidRPr="009A0384">
              <w:t>Pisárecká 555/1a, Pisárky, 603 00 Brno</w:t>
            </w:r>
          </w:p>
        </w:tc>
      </w:tr>
      <w:tr w:rsidR="00E122FC" w:rsidRPr="009A0384" w14:paraId="31E4CB0E" w14:textId="77777777" w:rsidTr="00086D87">
        <w:trPr>
          <w:trHeight w:val="57"/>
        </w:trPr>
        <w:tc>
          <w:tcPr>
            <w:tcW w:w="8754" w:type="dxa"/>
            <w:gridSpan w:val="2"/>
          </w:tcPr>
          <w:p w14:paraId="0648CCC8" w14:textId="77777777" w:rsidR="00E122FC" w:rsidRPr="009A0384" w:rsidRDefault="00E122FC" w:rsidP="00E77BA3">
            <w:pPr>
              <w:pStyle w:val="text"/>
            </w:pPr>
            <w:r w:rsidRPr="009A0384">
              <w:t>Subjekt je zapsán v OR u Krajského soudu v Brně, spisová značka B 783</w:t>
            </w:r>
          </w:p>
        </w:tc>
      </w:tr>
      <w:tr w:rsidR="00E122FC" w:rsidRPr="009A0384" w14:paraId="18A5EC2D" w14:textId="77777777" w:rsidTr="00086D87">
        <w:trPr>
          <w:trHeight w:val="57"/>
        </w:trPr>
        <w:tc>
          <w:tcPr>
            <w:tcW w:w="1134" w:type="dxa"/>
          </w:tcPr>
          <w:p w14:paraId="314EACFB" w14:textId="77777777" w:rsidR="00E122FC" w:rsidRPr="009A0384" w:rsidRDefault="00E122FC" w:rsidP="00086D87">
            <w:pPr>
              <w:pStyle w:val="text"/>
            </w:pPr>
            <w:r w:rsidRPr="009A0384">
              <w:t>IČO:</w:t>
            </w:r>
          </w:p>
        </w:tc>
        <w:tc>
          <w:tcPr>
            <w:tcW w:w="7620" w:type="dxa"/>
          </w:tcPr>
          <w:p w14:paraId="324EEB4E" w14:textId="77777777" w:rsidR="00E122FC" w:rsidRPr="009A0384" w:rsidRDefault="00E122FC" w:rsidP="00086D87">
            <w:pPr>
              <w:pStyle w:val="text"/>
            </w:pPr>
            <w:r w:rsidRPr="009A0384">
              <w:t>46347275</w:t>
            </w:r>
          </w:p>
        </w:tc>
      </w:tr>
      <w:tr w:rsidR="00E122FC" w:rsidRPr="009A0384" w14:paraId="3F997997" w14:textId="77777777" w:rsidTr="00086D87">
        <w:trPr>
          <w:trHeight w:val="57"/>
        </w:trPr>
        <w:tc>
          <w:tcPr>
            <w:tcW w:w="1134" w:type="dxa"/>
          </w:tcPr>
          <w:p w14:paraId="30622FD9" w14:textId="77777777" w:rsidR="00E122FC" w:rsidRPr="009A0384" w:rsidRDefault="00E122FC" w:rsidP="00086D87">
            <w:pPr>
              <w:pStyle w:val="text"/>
            </w:pPr>
            <w:r w:rsidRPr="009A0384">
              <w:t>DIČ:</w:t>
            </w:r>
          </w:p>
        </w:tc>
        <w:tc>
          <w:tcPr>
            <w:tcW w:w="7620" w:type="dxa"/>
          </w:tcPr>
          <w:p w14:paraId="41D265D5" w14:textId="77777777" w:rsidR="00E122FC" w:rsidRPr="009A0384" w:rsidRDefault="00E122FC" w:rsidP="00086D87">
            <w:pPr>
              <w:pStyle w:val="text"/>
            </w:pPr>
            <w:r w:rsidRPr="009A0384">
              <w:t>CZ46347275</w:t>
            </w:r>
          </w:p>
        </w:tc>
      </w:tr>
      <w:tr w:rsidR="00E122FC" w:rsidRPr="009A0384" w14:paraId="3FC253EC" w14:textId="77777777" w:rsidTr="00086D87">
        <w:trPr>
          <w:trHeight w:val="57"/>
        </w:trPr>
        <w:tc>
          <w:tcPr>
            <w:tcW w:w="8754" w:type="dxa"/>
            <w:gridSpan w:val="2"/>
          </w:tcPr>
          <w:p w14:paraId="7DDA6E31" w14:textId="77777777" w:rsidR="00E122FC" w:rsidRPr="009A0384" w:rsidRDefault="00E122FC" w:rsidP="002242CE">
            <w:pPr>
              <w:pStyle w:val="text"/>
            </w:pPr>
            <w:r w:rsidRPr="009A0384">
              <w:t>Zastoupený</w:t>
            </w:r>
            <w:r w:rsidR="002242CE" w:rsidRPr="009A0384">
              <w:t>: Mgr. Pavel Sázavský, MBA, předseda představenstva</w:t>
            </w:r>
          </w:p>
        </w:tc>
      </w:tr>
      <w:tr w:rsidR="00E122FC" w:rsidRPr="009A0384" w14:paraId="1879F5C4" w14:textId="77777777" w:rsidTr="00086D87">
        <w:trPr>
          <w:trHeight w:val="57"/>
        </w:trPr>
        <w:tc>
          <w:tcPr>
            <w:tcW w:w="8754" w:type="dxa"/>
            <w:gridSpan w:val="2"/>
          </w:tcPr>
          <w:p w14:paraId="1D1A63F8" w14:textId="77777777" w:rsidR="00E122FC" w:rsidRPr="009A0384" w:rsidRDefault="00E122FC" w:rsidP="00E42441">
            <w:pPr>
              <w:pStyle w:val="text"/>
            </w:pPr>
          </w:p>
        </w:tc>
      </w:tr>
    </w:tbl>
    <w:p w14:paraId="19D61D6C" w14:textId="77777777" w:rsidR="00E122FC" w:rsidRPr="009A0384" w:rsidRDefault="00E122FC" w:rsidP="00FA6341">
      <w:pPr>
        <w:pStyle w:val="11uroven"/>
      </w:pPr>
      <w:r w:rsidRPr="009A0384">
        <w:t>Podklady k uzavření smlouvy</w:t>
      </w:r>
    </w:p>
    <w:p w14:paraId="46337B12" w14:textId="2BEA2013" w:rsidR="00E122FC" w:rsidRPr="009A0384" w:rsidRDefault="00E122FC" w:rsidP="00FA6341">
      <w:pPr>
        <w:pStyle w:val="text"/>
      </w:pPr>
      <w:r w:rsidRPr="009A0384">
        <w:t>Smlouva je uzavřena na základě nabídky prodávajícího</w:t>
      </w:r>
      <w:r w:rsidR="00945DFE" w:rsidRPr="009A0384">
        <w:t xml:space="preserve"> z</w:t>
      </w:r>
      <w:r w:rsidR="00712EAD" w:rsidRPr="009A0384">
        <w:t> </w:t>
      </w:r>
      <w:proofErr w:type="gramStart"/>
      <w:r w:rsidR="00712EAD" w:rsidRPr="009A0384">
        <w:t>13.12.2021</w:t>
      </w:r>
      <w:proofErr w:type="gramEnd"/>
      <w:r w:rsidRPr="009A0384">
        <w:t>.</w:t>
      </w:r>
    </w:p>
    <w:p w14:paraId="40053C47" w14:textId="77777777" w:rsidR="00E122FC" w:rsidRPr="009A0384" w:rsidRDefault="00E122FC" w:rsidP="00A51C5B">
      <w:pPr>
        <w:pStyle w:val="11uroven"/>
      </w:pPr>
      <w:r w:rsidRPr="009A0384">
        <w:t>Předmět smlouvy</w:t>
      </w:r>
    </w:p>
    <w:p w14:paraId="23E6485C" w14:textId="022AEA2D" w:rsidR="00E122FC" w:rsidRPr="009A0384" w:rsidRDefault="00E122FC" w:rsidP="00847B04">
      <w:pPr>
        <w:pStyle w:val="22uroven"/>
      </w:pPr>
      <w:r w:rsidRPr="009A0384">
        <w:t xml:space="preserve">Prodávající se zavazuje odevzdat kupujícímu </w:t>
      </w:r>
      <w:proofErr w:type="spellStart"/>
      <w:r w:rsidR="00A1671C">
        <w:t>xxxxx</w:t>
      </w:r>
      <w:proofErr w:type="spellEnd"/>
      <w:r w:rsidRPr="009A0384">
        <w:t xml:space="preserve"> kusů v</w:t>
      </w:r>
      <w:r w:rsidRPr="009A0384">
        <w:rPr>
          <w:rFonts w:cs="Calibri"/>
        </w:rPr>
        <w:t xml:space="preserve">ysílačů včetně snímače pulzu HRI </w:t>
      </w:r>
      <w:r w:rsidR="00945DFE" w:rsidRPr="009A0384">
        <w:rPr>
          <w:rFonts w:cs="Calibri"/>
        </w:rPr>
        <w:t xml:space="preserve">Data Unit B </w:t>
      </w:r>
      <w:r w:rsidRPr="009A0384">
        <w:rPr>
          <w:rFonts w:cs="Calibri"/>
        </w:rPr>
        <w:t xml:space="preserve">pro vodoměry typ </w:t>
      </w:r>
      <w:proofErr w:type="spellStart"/>
      <w:r w:rsidRPr="009A0384">
        <w:rPr>
          <w:rFonts w:cs="Calibri"/>
        </w:rPr>
        <w:t>Sensus</w:t>
      </w:r>
      <w:proofErr w:type="spellEnd"/>
      <w:r w:rsidRPr="009A0384">
        <w:rPr>
          <w:rFonts w:cs="Calibri"/>
        </w:rPr>
        <w:t xml:space="preserve"> 420</w:t>
      </w:r>
      <w:r w:rsidR="00945DFE" w:rsidRPr="009A0384">
        <w:rPr>
          <w:rFonts w:cs="Calibri"/>
        </w:rPr>
        <w:t xml:space="preserve"> a </w:t>
      </w:r>
      <w:proofErr w:type="spellStart"/>
      <w:r w:rsidR="00A1671C">
        <w:rPr>
          <w:rFonts w:cs="Calibri"/>
        </w:rPr>
        <w:t>xxxx</w:t>
      </w:r>
      <w:proofErr w:type="spellEnd"/>
      <w:r w:rsidR="00945DFE" w:rsidRPr="009A0384">
        <w:t xml:space="preserve"> kusů v</w:t>
      </w:r>
      <w:r w:rsidR="00945DFE" w:rsidRPr="009A0384">
        <w:rPr>
          <w:rFonts w:cs="Calibri"/>
        </w:rPr>
        <w:t>ysílačů se snímače CYBLE  pro vodoměry typ ITRON FLOSTAR</w:t>
      </w:r>
      <w:r w:rsidRPr="009A0384">
        <w:rPr>
          <w:rFonts w:cs="Calibri"/>
        </w:rPr>
        <w:t xml:space="preserve"> (dále jen „zboží“</w:t>
      </w:r>
      <w:r w:rsidRPr="009A0384">
        <w:t xml:space="preserve">) a umožnit mu nabýt vlastnické právo k tomuto zboží. </w:t>
      </w:r>
    </w:p>
    <w:p w14:paraId="5472BFB9" w14:textId="77777777" w:rsidR="00E122FC" w:rsidRPr="009A0384" w:rsidRDefault="00E122FC" w:rsidP="00A51C5B">
      <w:pPr>
        <w:pStyle w:val="22uroven"/>
      </w:pPr>
      <w:r w:rsidRPr="009A0384">
        <w:t xml:space="preserve">Kupující se zavazuje, že objednané zboží převezme a zaplatí prodávajícímu kupní cenu. </w:t>
      </w:r>
    </w:p>
    <w:p w14:paraId="5131EEED" w14:textId="77777777" w:rsidR="00E122FC" w:rsidRPr="009A0384" w:rsidRDefault="00E122FC" w:rsidP="00A51C5B">
      <w:pPr>
        <w:pStyle w:val="11uroven"/>
      </w:pPr>
      <w:r w:rsidRPr="009A0384">
        <w:lastRenderedPageBreak/>
        <w:t>Doba plnění</w:t>
      </w:r>
    </w:p>
    <w:p w14:paraId="03A7E852" w14:textId="77777777" w:rsidR="00E122FC" w:rsidRPr="009A0384" w:rsidRDefault="00E122FC" w:rsidP="006C5016">
      <w:pPr>
        <w:pStyle w:val="22uroven"/>
      </w:pPr>
      <w:r w:rsidRPr="009A0384">
        <w:t>Prodávající dodá kupujícímu zboží nejpozději do 10 měsíců od podpisu smlouvy.</w:t>
      </w:r>
    </w:p>
    <w:p w14:paraId="5B884CAE" w14:textId="77777777" w:rsidR="00E122FC" w:rsidRPr="009A0384" w:rsidRDefault="00E122FC" w:rsidP="00AB6B3C">
      <w:pPr>
        <w:pStyle w:val="22uroven"/>
      </w:pPr>
      <w:r w:rsidRPr="009A0384">
        <w:t xml:space="preserve">Jednotlivé dodávky zboží prodávající uskuteční prodávající na základě telefonického nebo emailového požadavku kupujícího. Skutečně odebrané množství zboží bude záviset na aktuální potřebě a bude kupujícím upřesněno pro každou konkrétní dodávku. Prodávající se zavazuje, že v případě nenadálé potřeby kupujícího, bude zboží dodáno nejpozději do </w:t>
      </w:r>
      <w:r w:rsidR="00E02CD2" w:rsidRPr="009A0384">
        <w:t>pěti</w:t>
      </w:r>
      <w:r w:rsidRPr="009A0384">
        <w:t xml:space="preserve"> týdnů.</w:t>
      </w:r>
    </w:p>
    <w:p w14:paraId="16F2A693" w14:textId="77777777" w:rsidR="00E122FC" w:rsidRPr="009A0384" w:rsidRDefault="00E122FC" w:rsidP="00A51C5B">
      <w:pPr>
        <w:pStyle w:val="22uroven"/>
      </w:pPr>
      <w:r w:rsidRPr="009A0384">
        <w:t>Prodávající se zavazuje vést objednávky kupujícího v evidenci až do úplného dodání zboží.</w:t>
      </w:r>
    </w:p>
    <w:p w14:paraId="75ED1670" w14:textId="77777777" w:rsidR="00E122FC" w:rsidRPr="009A0384" w:rsidRDefault="00E122FC" w:rsidP="00A51C5B">
      <w:pPr>
        <w:pStyle w:val="11uroven"/>
      </w:pPr>
      <w:r w:rsidRPr="009A0384">
        <w:t>Místo plnění</w:t>
      </w:r>
    </w:p>
    <w:p w14:paraId="2382BA01" w14:textId="77777777" w:rsidR="00E122FC" w:rsidRPr="009A0384" w:rsidRDefault="00E122FC" w:rsidP="00A51C5B">
      <w:r w:rsidRPr="009A0384">
        <w:t xml:space="preserve">Místo plnění: Brněnské vodárny a kanalizace, a.s., Pisárecká </w:t>
      </w:r>
      <w:r w:rsidR="00CB0C08" w:rsidRPr="009A0384">
        <w:t>277</w:t>
      </w:r>
      <w:r w:rsidRPr="009A0384">
        <w:t>/1, 603 00  Brno</w:t>
      </w:r>
      <w:r w:rsidR="00E02CD2" w:rsidRPr="009A0384">
        <w:t>.</w:t>
      </w:r>
    </w:p>
    <w:p w14:paraId="692680D1" w14:textId="77777777" w:rsidR="00E122FC" w:rsidRPr="009A0384" w:rsidRDefault="00E122FC" w:rsidP="00A51C5B">
      <w:pPr>
        <w:pStyle w:val="11uroven"/>
      </w:pPr>
      <w:r w:rsidRPr="009A0384">
        <w:t>Kupní cena</w:t>
      </w:r>
    </w:p>
    <w:p w14:paraId="0528C492" w14:textId="57F755AA" w:rsidR="002242CE" w:rsidRPr="009A0384" w:rsidRDefault="00E122FC" w:rsidP="002B1468">
      <w:pPr>
        <w:pStyle w:val="22uroven"/>
      </w:pPr>
      <w:r w:rsidRPr="009A0384">
        <w:t>Smluvní strany se dohodly na jednotkové kupní cen</w:t>
      </w:r>
      <w:r w:rsidR="002242CE" w:rsidRPr="009A0384">
        <w:t>ě pro v</w:t>
      </w:r>
      <w:r w:rsidR="002242CE" w:rsidRPr="009A0384">
        <w:rPr>
          <w:rFonts w:cs="Calibri"/>
        </w:rPr>
        <w:t xml:space="preserve">ysílače včetně snímače pulzu HRI Data Unit B pro vodoměry typ </w:t>
      </w:r>
      <w:proofErr w:type="spellStart"/>
      <w:r w:rsidR="002242CE" w:rsidRPr="009A0384">
        <w:rPr>
          <w:rFonts w:cs="Calibri"/>
        </w:rPr>
        <w:t>Sensus</w:t>
      </w:r>
      <w:proofErr w:type="spellEnd"/>
      <w:r w:rsidR="002242CE" w:rsidRPr="009A0384">
        <w:rPr>
          <w:rFonts w:cs="Calibri"/>
        </w:rPr>
        <w:t xml:space="preserve"> 420 ve výši </w:t>
      </w:r>
      <w:proofErr w:type="spellStart"/>
      <w:r w:rsidR="002242CE" w:rsidRPr="009A0384">
        <w:t>výši</w:t>
      </w:r>
      <w:proofErr w:type="spellEnd"/>
      <w:r w:rsidR="002242CE" w:rsidRPr="009A0384">
        <w:t xml:space="preserve"> </w:t>
      </w:r>
      <w:proofErr w:type="spellStart"/>
      <w:r w:rsidR="00A1671C">
        <w:t>xxxxx</w:t>
      </w:r>
      <w:proofErr w:type="spellEnd"/>
      <w:r w:rsidR="003C07AC" w:rsidRPr="009A0384">
        <w:t>,-</w:t>
      </w:r>
      <w:r w:rsidR="002242CE" w:rsidRPr="009A0384">
        <w:t xml:space="preserve"> Kč</w:t>
      </w:r>
      <w:r w:rsidR="002242CE" w:rsidRPr="009A0384">
        <w:rPr>
          <w:rFonts w:cs="Calibri"/>
        </w:rPr>
        <w:t>.</w:t>
      </w:r>
    </w:p>
    <w:p w14:paraId="0809C512" w14:textId="497D283F" w:rsidR="00E122FC" w:rsidRPr="009A0384" w:rsidRDefault="002242CE" w:rsidP="001E380B">
      <w:pPr>
        <w:pStyle w:val="22uroven"/>
      </w:pPr>
      <w:r w:rsidRPr="009A0384">
        <w:t>Smluvní strany se dohodly na jednotkové kupní ceně pro v</w:t>
      </w:r>
      <w:r w:rsidRPr="009A0384">
        <w:rPr>
          <w:rFonts w:cs="Calibri"/>
        </w:rPr>
        <w:t xml:space="preserve">ysílače se snímače CYBLE  pro vodoměry typ ITRON </w:t>
      </w:r>
      <w:proofErr w:type="spellStart"/>
      <w:r w:rsidRPr="009A0384">
        <w:rPr>
          <w:rFonts w:cs="Calibri"/>
        </w:rPr>
        <w:t>FLOSTAR</w:t>
      </w:r>
      <w:r w:rsidR="00E122FC" w:rsidRPr="009A0384">
        <w:t>ve</w:t>
      </w:r>
      <w:proofErr w:type="spellEnd"/>
      <w:r w:rsidR="00E122FC" w:rsidRPr="009A0384">
        <w:t xml:space="preserve"> výši </w:t>
      </w:r>
      <w:proofErr w:type="spellStart"/>
      <w:r w:rsidR="00A1671C">
        <w:t>xxxxxx</w:t>
      </w:r>
      <w:proofErr w:type="spellEnd"/>
      <w:r w:rsidR="00E122FC" w:rsidRPr="009A0384">
        <w:t>,- Kč.</w:t>
      </w:r>
    </w:p>
    <w:p w14:paraId="79DA0792" w14:textId="369E7324" w:rsidR="00D33B9C" w:rsidRPr="009A0384" w:rsidRDefault="00D33B9C" w:rsidP="00F77945">
      <w:pPr>
        <w:pStyle w:val="22uroven"/>
      </w:pPr>
      <w:r w:rsidRPr="009A0384">
        <w:t>Smluvní strany berou na vědomí, že plnění za celé období platnosti smlouvy nepřekročí částku 1</w:t>
      </w:r>
      <w:r w:rsidR="002242CE" w:rsidRPr="009A0384">
        <w:t>0</w:t>
      </w:r>
      <w:r w:rsidRPr="009A0384">
        <w:t>.</w:t>
      </w:r>
      <w:r w:rsidR="003C07AC" w:rsidRPr="009A0384">
        <w:t>842.900</w:t>
      </w:r>
      <w:r w:rsidRPr="009A0384">
        <w:t>,-Kč.</w:t>
      </w:r>
    </w:p>
    <w:p w14:paraId="3C61698B" w14:textId="77777777" w:rsidR="00E122FC" w:rsidRPr="009A0384" w:rsidRDefault="00E122FC" w:rsidP="00A51C5B">
      <w:pPr>
        <w:pStyle w:val="22uroven"/>
      </w:pPr>
      <w:r w:rsidRPr="009A0384">
        <w:t>Ke kupním cenám bude připočítána DPH v platné výši.</w:t>
      </w:r>
    </w:p>
    <w:p w14:paraId="001ADCEE" w14:textId="77777777" w:rsidR="00E122FC" w:rsidRPr="009A0384" w:rsidRDefault="00E122FC" w:rsidP="00A51C5B">
      <w:pPr>
        <w:pStyle w:val="22uroven"/>
      </w:pPr>
      <w:r w:rsidRPr="009A0384">
        <w:t>Kupní cen</w:t>
      </w:r>
      <w:r w:rsidR="00D33B9C" w:rsidRPr="009A0384">
        <w:t>a</w:t>
      </w:r>
      <w:r w:rsidRPr="009A0384">
        <w:t xml:space="preserve"> j</w:t>
      </w:r>
      <w:r w:rsidR="00D33B9C" w:rsidRPr="009A0384">
        <w:t>e</w:t>
      </w:r>
      <w:r w:rsidRPr="009A0384">
        <w:t xml:space="preserve"> včetně dopravy do místa plnění.</w:t>
      </w:r>
    </w:p>
    <w:p w14:paraId="219A4B5D" w14:textId="77777777" w:rsidR="00E122FC" w:rsidRPr="009A0384" w:rsidRDefault="00E122FC" w:rsidP="00A51C5B">
      <w:pPr>
        <w:pStyle w:val="11uroven"/>
      </w:pPr>
      <w:r w:rsidRPr="009A0384">
        <w:t>Platební podmínky</w:t>
      </w:r>
    </w:p>
    <w:p w14:paraId="3749EB68" w14:textId="77777777" w:rsidR="00E122FC" w:rsidRPr="009A0384" w:rsidRDefault="00E122FC" w:rsidP="00A51C5B">
      <w:pPr>
        <w:pStyle w:val="22uroven"/>
      </w:pPr>
      <w:r w:rsidRPr="009A0384">
        <w:t>Datem zdanitelného plnění se rozumí den odevzdání zboží kupujícímu.</w:t>
      </w:r>
    </w:p>
    <w:p w14:paraId="29D8B49F" w14:textId="77777777" w:rsidR="00E122FC" w:rsidRPr="009A0384" w:rsidRDefault="00E122FC" w:rsidP="00A51C5B">
      <w:pPr>
        <w:pStyle w:val="22uroven"/>
      </w:pPr>
      <w:r w:rsidRPr="009A0384">
        <w:t xml:space="preserve">Cena zboží bude uhrazena na základě faktury prodávajícího se splatností </w:t>
      </w:r>
      <w:r w:rsidR="002242CE" w:rsidRPr="009A0384">
        <w:t>60</w:t>
      </w:r>
      <w:r w:rsidRPr="009A0384">
        <w:t xml:space="preserve"> dní od doručení faktury kupujícímu. V případě prodlení s platbou je kupující povinen uhradit prodávajícímu úrok ve výši stanovené právním předpisem.</w:t>
      </w:r>
    </w:p>
    <w:p w14:paraId="7996084E" w14:textId="77777777" w:rsidR="00E122FC" w:rsidRPr="009A0384" w:rsidRDefault="00E122FC" w:rsidP="00D859F6">
      <w:pPr>
        <w:pStyle w:val="22uroven"/>
      </w:pPr>
      <w:r w:rsidRPr="009A0384">
        <w:t>Prodávající uvede na faktuře číslo smlouvy kupujícího. Platba bude provedena převodem na účet prodávajícího uvedený ve faktuře.</w:t>
      </w:r>
    </w:p>
    <w:p w14:paraId="0BC9A2A8" w14:textId="77777777" w:rsidR="00E122FC" w:rsidRPr="009A0384" w:rsidRDefault="00E122FC" w:rsidP="00D859F6">
      <w:pPr>
        <w:pStyle w:val="22uroven"/>
      </w:pPr>
      <w:r w:rsidRPr="009A0384">
        <w:t>Adresa pro doručování faktur a písemností je sídlo kupujícího. Elektronická faktura se doručuje na adresu faktury@bvk.cz.</w:t>
      </w:r>
    </w:p>
    <w:p w14:paraId="5171C67F" w14:textId="77777777" w:rsidR="00E122FC" w:rsidRPr="009A0384" w:rsidRDefault="00E122FC" w:rsidP="00A51C5B">
      <w:pPr>
        <w:pStyle w:val="22uroven"/>
      </w:pPr>
      <w:r w:rsidRPr="009A0384">
        <w:t xml:space="preserve">V případě, že prodávající získá v době průběhu zdanitelného plnění, rozhodnutím správce daně, status nespolehlivého plátce, v souladu s ustanovením § 106a zákona č. 235/2004 Sb., o dani z přidané hodnoty, ve znění pozdějších předpisů, uhradí kupující DPH z poskytnutého plnění dle § 109a téhož zákona přímo příslušnému správci daně namísto prodávajícího a následně uhradí prodávajícímu sjednanou cenu za poskytnuté plnění, poníženou o takto zaplacenou daň. </w:t>
      </w:r>
    </w:p>
    <w:p w14:paraId="14D8CA36" w14:textId="77777777" w:rsidR="00E122FC" w:rsidRPr="009A0384" w:rsidRDefault="00E122FC" w:rsidP="00D859F6">
      <w:pPr>
        <w:pStyle w:val="text"/>
        <w:ind w:left="705"/>
      </w:pPr>
      <w:r w:rsidRPr="009A0384">
        <w:t xml:space="preserve">Kupující tuto skutečnost využití „zvláštního způsobu zajištění daně“ písemně oznámí prodávajícímu do 5tidnů od úhrady a zároveň připojí kopii dokladu o uhrazení DPH včetně identifikace úhrady podle § 109a. </w:t>
      </w:r>
    </w:p>
    <w:p w14:paraId="5BD22573" w14:textId="77777777" w:rsidR="00E122FC" w:rsidRPr="009A0384" w:rsidRDefault="00E122FC" w:rsidP="00D859F6">
      <w:pPr>
        <w:pStyle w:val="text"/>
        <w:ind w:left="705"/>
      </w:pPr>
      <w:r w:rsidRPr="009A0384">
        <w:t>Prodávající se zavazuje uvést na faktuře účet zveřejněný správcem daně způsobem, umožňujícím dálkový přístup. Je-li na faktuře vystavené prodávajícím uvedený jiný účet, než je účet uvedený v předchozí větě, je kupující oprávněn zaslat fakturu zpět prodávajícímu k opravě. V takovém případě se lhůta splatnosti zastavuje a nová lhůta splatnosti počíná běžet dnem doručení opravené faktury s uvedením správného účtu prodávajícího, tj. účtu zveřejněného správcem daně.</w:t>
      </w:r>
    </w:p>
    <w:p w14:paraId="27F39095" w14:textId="77777777" w:rsidR="00E122FC" w:rsidRPr="009A0384" w:rsidRDefault="00E122FC" w:rsidP="00A51C5B">
      <w:pPr>
        <w:pStyle w:val="11uroven"/>
      </w:pPr>
      <w:r w:rsidRPr="009A0384">
        <w:lastRenderedPageBreak/>
        <w:t>Záruka za jakost</w:t>
      </w:r>
    </w:p>
    <w:p w14:paraId="45FE7BDF" w14:textId="77777777" w:rsidR="00E122FC" w:rsidRPr="009A0384" w:rsidRDefault="00E122FC" w:rsidP="00A51C5B">
      <w:pPr>
        <w:pStyle w:val="22uroven"/>
      </w:pPr>
      <w:r w:rsidRPr="009A0384">
        <w:t xml:space="preserve">Prodávající se zavazuje, že zboží bude po dobu 24 měsíců způsobilé k použití pro obvyklý účel nebo že si zachová obvyklé vlastnosti. </w:t>
      </w:r>
    </w:p>
    <w:p w14:paraId="4EE2E863" w14:textId="77777777" w:rsidR="00E122FC" w:rsidRPr="009A0384" w:rsidRDefault="00E122FC" w:rsidP="00A51C5B">
      <w:pPr>
        <w:pStyle w:val="11uroven"/>
      </w:pPr>
      <w:r w:rsidRPr="009A0384">
        <w:t>Obaly</w:t>
      </w:r>
    </w:p>
    <w:p w14:paraId="71F9F7A7" w14:textId="77777777" w:rsidR="00E122FC" w:rsidRPr="009A0384" w:rsidRDefault="00E122FC" w:rsidP="00A51C5B">
      <w:r w:rsidRPr="009A0384">
        <w:t xml:space="preserve">Smluvní strany se dohodly, že zboží bude předáno v následujícím balení: </w:t>
      </w:r>
    </w:p>
    <w:p w14:paraId="1D9EABC5" w14:textId="77777777" w:rsidR="00E122FC" w:rsidRPr="009A0384" w:rsidRDefault="00E122FC" w:rsidP="00F54A43">
      <w:pPr>
        <w:pStyle w:val="odrka"/>
      </w:pPr>
      <w:r w:rsidRPr="009A0384">
        <w:t xml:space="preserve">nevratný obal </w:t>
      </w:r>
    </w:p>
    <w:p w14:paraId="6B305FD5" w14:textId="77777777" w:rsidR="00E122FC" w:rsidRPr="009A0384" w:rsidRDefault="00E122FC" w:rsidP="00A51C5B">
      <w:pPr>
        <w:pStyle w:val="11uroven"/>
      </w:pPr>
      <w:r w:rsidRPr="009A0384">
        <w:t>Ostatní ujednání</w:t>
      </w:r>
    </w:p>
    <w:p w14:paraId="39D96238" w14:textId="77777777" w:rsidR="00A94DCF" w:rsidRPr="009A0384" w:rsidRDefault="00A94DCF" w:rsidP="00A94DCF">
      <w:pPr>
        <w:pStyle w:val="22uroven"/>
      </w:pPr>
      <w:r w:rsidRPr="009A0384">
        <w:t>Prodávající prohlašuje, že je podnikatelem a uzavírá smlouvu při svém podnikání a na smlouvu se tudíž neuplatní ustanovení § 1793 odst. 1 občanského zákoníku.</w:t>
      </w:r>
    </w:p>
    <w:p w14:paraId="6399D14A" w14:textId="77777777" w:rsidR="00A94DCF" w:rsidRPr="009A0384" w:rsidRDefault="00A94DCF" w:rsidP="00A94DCF">
      <w:pPr>
        <w:pStyle w:val="22uroven"/>
      </w:pPr>
      <w:r w:rsidRPr="009A0384">
        <w:t>Prodávající prohlašuje, že na sebe přebírá nebezpečí změny okolnosti podle ustanovení § 1765 občanského zákoníku.</w:t>
      </w:r>
    </w:p>
    <w:p w14:paraId="1EFEE0A5" w14:textId="77777777" w:rsidR="00BB5A58" w:rsidRPr="009A0384" w:rsidRDefault="00BB5A58" w:rsidP="00BB5A58">
      <w:pPr>
        <w:pStyle w:val="22uroven"/>
      </w:pPr>
      <w:r w:rsidRPr="009A0384">
        <w:t>Smluvní strany prohlašují, že dostojí svým závazkům, vyplývajícím ze zásady společensky odpovědného zadávání dle § 6 odst. 4 zákona č. 134/2016 Sb., o zadávání veřejných zakázek, ve znění pozdějších předpisů, a to zejména:</w:t>
      </w:r>
    </w:p>
    <w:p w14:paraId="32FCEED6" w14:textId="77777777" w:rsidR="00BB5A58" w:rsidRPr="009A0384" w:rsidRDefault="00BB5A58" w:rsidP="00BB5A58">
      <w:pPr>
        <w:widowControl/>
        <w:numPr>
          <w:ilvl w:val="0"/>
          <w:numId w:val="21"/>
        </w:numPr>
      </w:pPr>
      <w:r w:rsidRPr="009A0384">
        <w:t>při plnění zakázky budou dodrženy zákonné požadavky, s důrazem na předpisy v oblasti bezpečnosti a ochrany zdraví při práci (BOZP), požární ochrany (PO) a životního prostředí (ŽP) a zaměstnanosti, bude použito odpovídající vybavení a zdroje pro plnění zakázky, budou dodrženy mezinárodní úmluvy o lidských právech, sociálních či pracovních právech a bude odpovídat vůči zadavateli za to, aby ani jeho zaměstnanci, ani jiné osoby provádějící pro něho činnost související s touto smlouvou nevykonávali takovou činnost jako nelegální práci ve smyslu § 5 písm. e) zák. č. 435/2004 Sb., o zaměstnanosti, v platném znění. Dodavatel se zavazuje vynaložit náležitou péči a podniknout veškerá opatření zejména pokud jde o předcházení výskytu nelegální práce při plnění této smlouvy, a to i u svých subdodavatelů</w:t>
      </w:r>
    </w:p>
    <w:p w14:paraId="2C6359DD" w14:textId="77777777" w:rsidR="00BB5A58" w:rsidRPr="009A0384" w:rsidRDefault="00BB5A58" w:rsidP="00BB5A58">
      <w:pPr>
        <w:widowControl/>
        <w:numPr>
          <w:ilvl w:val="0"/>
          <w:numId w:val="21"/>
        </w:numPr>
      </w:pPr>
      <w:r w:rsidRPr="009A0384">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7A7B501E" w14:textId="77777777" w:rsidR="00BB5A58" w:rsidRPr="009A0384" w:rsidRDefault="00BB5A58" w:rsidP="00BB5A58">
      <w:pPr>
        <w:widowControl/>
        <w:numPr>
          <w:ilvl w:val="0"/>
          <w:numId w:val="21"/>
        </w:numPr>
      </w:pPr>
      <w:r w:rsidRPr="009A0384">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67BD911F" w14:textId="77777777" w:rsidR="00BB5A58" w:rsidRPr="009A0384" w:rsidRDefault="00BB5A58" w:rsidP="00BB5A58">
      <w:pPr>
        <w:widowControl/>
        <w:numPr>
          <w:ilvl w:val="0"/>
          <w:numId w:val="21"/>
        </w:numPr>
      </w:pPr>
      <w:r w:rsidRPr="009A0384">
        <w:t>při plnění zakázky bude preferováno ekonomicky přijatelné řešení pro inovaci, tedy pro implementaci nového nebo značně zlepšeného produktu nebo služby</w:t>
      </w:r>
    </w:p>
    <w:p w14:paraId="6E7546C6" w14:textId="77777777" w:rsidR="00BB5A58" w:rsidRPr="009A0384" w:rsidRDefault="00BB5A58" w:rsidP="00BB5A58">
      <w:pPr>
        <w:widowControl/>
        <w:numPr>
          <w:ilvl w:val="0"/>
          <w:numId w:val="21"/>
        </w:numPr>
      </w:pPr>
      <w:r w:rsidRPr="009A0384">
        <w:t xml:space="preserve">při plnění zakázky bude kladen důraz na dodržení postupů a použití materiálů zajišťujících kvalitu dodávky a tento postup doloží příslušnými doklady. </w:t>
      </w:r>
    </w:p>
    <w:p w14:paraId="24290514" w14:textId="77777777" w:rsidR="00BB5A58" w:rsidRPr="009A0384" w:rsidRDefault="00BB5A58" w:rsidP="00BB5A58">
      <w:pPr>
        <w:ind w:left="705"/>
      </w:pPr>
    </w:p>
    <w:p w14:paraId="54B4A083" w14:textId="77777777" w:rsidR="00BB5A58" w:rsidRPr="009A0384" w:rsidRDefault="00BB5A58" w:rsidP="00BB5A58">
      <w:pPr>
        <w:ind w:left="705"/>
      </w:pPr>
      <w:r w:rsidRPr="009A0384">
        <w:t>Prodávající bere na vědomí a souhlasí s tím, že porušování uvedených povinností může být bráno jako podstatné porušení smluvního vztahu.</w:t>
      </w:r>
    </w:p>
    <w:p w14:paraId="307EB009" w14:textId="77777777" w:rsidR="00BB5A58" w:rsidRPr="009A0384" w:rsidRDefault="00BB5A58" w:rsidP="00BB5A58">
      <w:pPr>
        <w:pStyle w:val="22uroven"/>
      </w:pPr>
      <w:r w:rsidRPr="009A0384">
        <w:t>Prodávající se zavazuje, že:</w:t>
      </w:r>
    </w:p>
    <w:p w14:paraId="07341912" w14:textId="77777777" w:rsidR="00BB5A58" w:rsidRPr="009A0384" w:rsidRDefault="00BB5A58" w:rsidP="00BB5A58">
      <w:pPr>
        <w:pStyle w:val="odrka"/>
      </w:pPr>
      <w:r w:rsidRPr="009A0384">
        <w:t>zajistí dodávku zboží v souladu s obecně závaznými právními předpisy v oblasti bezpečnosti a ochrany zdraví při práci (BOZP), požární ochrany (PO) a životního prostředí (ŽP)</w:t>
      </w:r>
    </w:p>
    <w:p w14:paraId="74B28C2C" w14:textId="77777777" w:rsidR="00A94DCF" w:rsidRPr="009A0384" w:rsidRDefault="00BB5A58" w:rsidP="00BB5A58">
      <w:pPr>
        <w:pStyle w:val="odrka"/>
      </w:pPr>
      <w:r w:rsidRPr="009A0384">
        <w:t>bude v areálech kupujícího jednat v souladu s pokyny, se kterými bude prokazatelně seznámen.</w:t>
      </w:r>
    </w:p>
    <w:p w14:paraId="00B85C83" w14:textId="77777777" w:rsidR="00E122FC" w:rsidRPr="009A0384" w:rsidRDefault="00E122FC" w:rsidP="00086D87">
      <w:pPr>
        <w:pStyle w:val="11uroven"/>
        <w:ind w:left="357" w:hanging="357"/>
      </w:pPr>
      <w:r w:rsidRPr="009A0384">
        <w:t>Účinnost smlouvy, odstoupení,  sankce, ukončení smlouvy</w:t>
      </w:r>
    </w:p>
    <w:p w14:paraId="3BC1D00D" w14:textId="77777777" w:rsidR="00BB5A58" w:rsidRPr="009A0384" w:rsidRDefault="00BB5A58" w:rsidP="00BB5A58">
      <w:pPr>
        <w:pStyle w:val="22uroven"/>
      </w:pPr>
      <w:r w:rsidRPr="009A0384">
        <w:tab/>
        <w:t>Tato smlouva je uzavřena dnem podpisu obou smluvních stran.</w:t>
      </w:r>
    </w:p>
    <w:p w14:paraId="155760FD" w14:textId="77777777" w:rsidR="00E122FC" w:rsidRPr="009A0384" w:rsidRDefault="00E122FC" w:rsidP="00C77462">
      <w:pPr>
        <w:pStyle w:val="22uroven"/>
      </w:pPr>
      <w:r w:rsidRPr="009A0384">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543075D1" w14:textId="77777777" w:rsidR="00E122FC" w:rsidRPr="009A0384" w:rsidRDefault="00E122FC" w:rsidP="00E77CDC">
      <w:pPr>
        <w:pStyle w:val="22uroven"/>
      </w:pPr>
      <w:r w:rsidRPr="009A0384">
        <w:t xml:space="preserve">Podstatným porušením této smlouvy se rozumí zejména: </w:t>
      </w:r>
    </w:p>
    <w:p w14:paraId="6224BDB2" w14:textId="77777777" w:rsidR="00E122FC" w:rsidRPr="009A0384" w:rsidRDefault="00E122FC" w:rsidP="00E77CDC">
      <w:pPr>
        <w:pStyle w:val="text"/>
        <w:numPr>
          <w:ilvl w:val="0"/>
          <w:numId w:val="19"/>
        </w:numPr>
      </w:pPr>
      <w:r w:rsidRPr="009A0384">
        <w:lastRenderedPageBreak/>
        <w:t>nedodržení doby plnění bez řádné dohody s kupujícím</w:t>
      </w:r>
    </w:p>
    <w:p w14:paraId="368E4FA6" w14:textId="77777777" w:rsidR="00E122FC" w:rsidRPr="009A0384" w:rsidRDefault="00E122FC" w:rsidP="00E77CDC">
      <w:pPr>
        <w:pStyle w:val="text"/>
        <w:numPr>
          <w:ilvl w:val="0"/>
          <w:numId w:val="19"/>
        </w:numPr>
      </w:pPr>
      <w:r w:rsidRPr="009A0384">
        <w:t>nedodržení smluvních cen bez řádné dohody s kupujícím</w:t>
      </w:r>
    </w:p>
    <w:p w14:paraId="0C92620F" w14:textId="77777777" w:rsidR="00E122FC" w:rsidRPr="009A0384" w:rsidRDefault="00E122FC" w:rsidP="00E77CDC">
      <w:pPr>
        <w:pStyle w:val="text"/>
        <w:numPr>
          <w:ilvl w:val="0"/>
          <w:numId w:val="19"/>
        </w:numPr>
      </w:pPr>
      <w:r w:rsidRPr="009A0384">
        <w:t>neuhrazení faktury kupujícím po dobu 14 dní po lhůtě splatnosti.</w:t>
      </w:r>
    </w:p>
    <w:p w14:paraId="66C88940" w14:textId="77777777" w:rsidR="00E122FC" w:rsidRPr="009A0384" w:rsidRDefault="00E122FC" w:rsidP="00E77CDC">
      <w:pPr>
        <w:widowControl/>
        <w:numPr>
          <w:ilvl w:val="1"/>
          <w:numId w:val="1"/>
        </w:numPr>
        <w:spacing w:before="120" w:after="120"/>
      </w:pPr>
      <w:r w:rsidRPr="009A0384">
        <w:t xml:space="preserve">Smlouvu lze  ukončit: </w:t>
      </w:r>
    </w:p>
    <w:p w14:paraId="3646581B" w14:textId="77777777" w:rsidR="00E122FC" w:rsidRPr="009A0384" w:rsidRDefault="00E122FC" w:rsidP="00E77CDC">
      <w:pPr>
        <w:widowControl/>
        <w:numPr>
          <w:ilvl w:val="0"/>
          <w:numId w:val="20"/>
        </w:numPr>
        <w:spacing w:before="120" w:after="120"/>
      </w:pPr>
      <w:r w:rsidRPr="009A0384">
        <w:t>písemnou dohodou obou smluvních stran,</w:t>
      </w:r>
    </w:p>
    <w:p w14:paraId="43AEE750" w14:textId="77777777" w:rsidR="00E122FC" w:rsidRPr="009A0384" w:rsidRDefault="00E122FC" w:rsidP="00E77CDC">
      <w:pPr>
        <w:widowControl/>
        <w:numPr>
          <w:ilvl w:val="0"/>
          <w:numId w:val="20"/>
        </w:numPr>
        <w:spacing w:before="120" w:after="120"/>
      </w:pPr>
      <w:r w:rsidRPr="009A0384">
        <w:t>zánikem jedné ze smluvních stran bez právního nástupce.</w:t>
      </w:r>
    </w:p>
    <w:p w14:paraId="27ECCA4C" w14:textId="77777777" w:rsidR="00E122FC" w:rsidRPr="009A0384" w:rsidRDefault="00E122FC" w:rsidP="00C34A3E">
      <w:pPr>
        <w:pStyle w:val="22uroven"/>
      </w:pPr>
      <w:r w:rsidRPr="009A0384">
        <w:t>V případě ukončení smlouvy se smluvní strany zavazují dohodnout se na způsobu vypořádání vzájemných závazků.</w:t>
      </w:r>
    </w:p>
    <w:p w14:paraId="42197E1B" w14:textId="77777777" w:rsidR="00E122FC" w:rsidRPr="009A0384" w:rsidRDefault="00E122FC" w:rsidP="00952B23">
      <w:pPr>
        <w:pStyle w:val="22uroven"/>
      </w:pPr>
      <w:r w:rsidRPr="009A0384">
        <w:t xml:space="preserve">V případě nedodržení termínu dodání prodávajícím se stanoví smluvní pokuta ve výši 0,03% z hodnoty dodávky za každý den prodlení. Takto sjednaná sankce nemá vliv na případnou povinnost náhrady škody. Sankce hradí povinná strana nezávisle na tom, zda a v jaké výši vznikne druhé straně v této souvislosti škoda, kterou lze vymáhat samostatně. </w:t>
      </w:r>
    </w:p>
    <w:p w14:paraId="6707A9FF" w14:textId="77777777" w:rsidR="00E122FC" w:rsidRPr="009A0384" w:rsidRDefault="00E122FC" w:rsidP="00D859F6">
      <w:pPr>
        <w:pStyle w:val="11uroven"/>
      </w:pPr>
      <w:r w:rsidRPr="009A0384">
        <w:t>Dodatky a změny smlouvy</w:t>
      </w:r>
    </w:p>
    <w:p w14:paraId="2C1193D3" w14:textId="77777777" w:rsidR="00E122FC" w:rsidRPr="009A0384" w:rsidRDefault="00E122FC" w:rsidP="00D859F6">
      <w:pPr>
        <w:pStyle w:val="text"/>
      </w:pPr>
      <w:r w:rsidRPr="009A0384">
        <w:t xml:space="preserve">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w:t>
      </w:r>
      <w:r w:rsidR="002242CE" w:rsidRPr="009A0384">
        <w:t xml:space="preserve"> </w:t>
      </w:r>
      <w:r w:rsidRPr="009A0384">
        <w:t>neakceptují  právní jednání  protistrany  učiněné elektronicky  nebo  jinými  technickými  prostředky. Smluvní strany  vylučují  přijetí  nabídky s dodatkem nebo  odchylkou.</w:t>
      </w:r>
    </w:p>
    <w:p w14:paraId="3960C69E" w14:textId="77777777" w:rsidR="00E122FC" w:rsidRPr="009A0384" w:rsidRDefault="00E122FC" w:rsidP="00A51C5B">
      <w:pPr>
        <w:pStyle w:val="11uroven"/>
      </w:pPr>
      <w:r w:rsidRPr="009A0384">
        <w:t>Závěrečná ujednání</w:t>
      </w:r>
    </w:p>
    <w:p w14:paraId="50B06161" w14:textId="77777777" w:rsidR="00E122FC" w:rsidRPr="009A0384" w:rsidRDefault="00E122FC" w:rsidP="00CB205E">
      <w:pPr>
        <w:pStyle w:val="22uroven"/>
      </w:pPr>
      <w:r w:rsidRPr="009A0384">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994B91B" w14:textId="77777777" w:rsidR="00E122FC" w:rsidRPr="009A0384" w:rsidRDefault="00E122FC" w:rsidP="007046F0">
      <w:pPr>
        <w:pStyle w:val="22uroven"/>
      </w:pPr>
      <w:r w:rsidRPr="009A0384">
        <w:t xml:space="preserve">Společnost Brněnské vodárny a kanalizace, a.s. podporuje rovný přístup, spravedlnost, legálnost, slušnost a etické chování ve všech obchodních vztazích v souladu s Etickou chartou a Etikou ve vztazích s dodavateli, kterou vydal SUEZ </w:t>
      </w:r>
      <w:proofErr w:type="spellStart"/>
      <w:r w:rsidRPr="009A0384">
        <w:t>Groupe</w:t>
      </w:r>
      <w:proofErr w:type="spellEnd"/>
      <w:r w:rsidRPr="009A0384">
        <w:t>, a která je umístěna na internetových stránkách společnosti www.bvk.cz. Pro oznámení nelegálního a neetického chování je možné použít emailovou adresu: ethics@suez-env.com.</w:t>
      </w:r>
    </w:p>
    <w:p w14:paraId="798E05BD" w14:textId="77777777" w:rsidR="00E122FC" w:rsidRPr="009A0384" w:rsidRDefault="00E122FC" w:rsidP="00A51C5B">
      <w:pPr>
        <w:pStyle w:val="22uroven"/>
      </w:pPr>
      <w:r w:rsidRPr="009A0384">
        <w:t>Smlouva je vyhotovena ve 2 stejnopisech, z nichž 1 obdrží prodávající a 1 kupující.</w:t>
      </w:r>
    </w:p>
    <w:p w14:paraId="587F280F" w14:textId="77777777" w:rsidR="00E122FC" w:rsidRPr="009A0384" w:rsidRDefault="00E122FC" w:rsidP="00A51C5B">
      <w:pPr>
        <w:pStyle w:val="22uroven"/>
      </w:pPr>
      <w:r w:rsidRPr="009A0384">
        <w:t>Kupující se touto smlouvou zavazuje převzít pouze zboží, které jím bylo závazně a v souladu s touto smlouvou objednáno.</w:t>
      </w:r>
    </w:p>
    <w:p w14:paraId="21309FCB" w14:textId="77777777" w:rsidR="001A2482" w:rsidRPr="009A0384" w:rsidRDefault="001A2482" w:rsidP="001A2482">
      <w:pPr>
        <w:pStyle w:val="22uroven"/>
      </w:pPr>
      <w:r w:rsidRPr="009A0384">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p>
    <w:p w14:paraId="616EE824" w14:textId="77777777" w:rsidR="00E122FC" w:rsidRPr="009A0384" w:rsidRDefault="00E122FC" w:rsidP="00E74D6A">
      <w:pPr>
        <w:pStyle w:val="22uroven"/>
      </w:pPr>
      <w:r w:rsidRPr="009A0384">
        <w:t xml:space="preserve">Smluvní strany prohlašují, že údaje uvedené v této smlouvě nejsou informacemi požívajícími ochrany důvěrnosti majetkových poměrů. </w:t>
      </w:r>
    </w:p>
    <w:p w14:paraId="76CC8C29" w14:textId="77777777" w:rsidR="00E122FC" w:rsidRPr="009A0384" w:rsidRDefault="00E122FC" w:rsidP="00BE371F">
      <w:pPr>
        <w:pStyle w:val="22uroven"/>
      </w:pPr>
      <w:r w:rsidRPr="009A0384">
        <w:t>Prodávající dále výslovně uvádí, že smlouva neobsahuje žádné jeho obchodní tajemství</w:t>
      </w:r>
      <w:r w:rsidR="00572B74" w:rsidRPr="009A0384">
        <w:t xml:space="preserve">, mimo </w:t>
      </w:r>
      <w:r w:rsidR="00B56254" w:rsidRPr="009A0384">
        <w:t xml:space="preserve">množství uvedeného v čl. </w:t>
      </w:r>
      <w:proofErr w:type="gramStart"/>
      <w:r w:rsidR="00B56254" w:rsidRPr="009A0384">
        <w:t>3.1</w:t>
      </w:r>
      <w:proofErr w:type="gramEnd"/>
      <w:r w:rsidR="00B56254" w:rsidRPr="009A0384">
        <w:t xml:space="preserve">.  a jednotkové </w:t>
      </w:r>
      <w:r w:rsidR="00572B74" w:rsidRPr="009A0384">
        <w:t>ceny uvedené v čl. 6.1.</w:t>
      </w:r>
      <w:r w:rsidR="002242CE" w:rsidRPr="009A0384">
        <w:t xml:space="preserve"> a 6.2.</w:t>
      </w:r>
      <w:r w:rsidR="00572B74" w:rsidRPr="009A0384">
        <w:t xml:space="preserve"> smlouvy.</w:t>
      </w:r>
    </w:p>
    <w:p w14:paraId="2029EDFE" w14:textId="77777777" w:rsidR="00E122FC" w:rsidRPr="009A0384" w:rsidRDefault="00E122FC" w:rsidP="00131470">
      <w:pPr>
        <w:pStyle w:val="22uroven"/>
      </w:pPr>
      <w:r w:rsidRPr="009A0384">
        <w:t>Kupující výslovně uvádí, že smlouva neobsahuje žádné jeho obchodní tajemství.</w:t>
      </w:r>
    </w:p>
    <w:p w14:paraId="039BEEBC" w14:textId="77777777" w:rsidR="00E122FC" w:rsidRPr="009A0384" w:rsidRDefault="00E122FC" w:rsidP="00A51C5B">
      <w:pPr>
        <w:pStyle w:val="22uroven"/>
      </w:pPr>
      <w:r w:rsidRPr="009A0384">
        <w:lastRenderedPageBreak/>
        <w:t xml:space="preserve">Smluvní strany prohlašují, že s obsahem této smlouvy souhlasí a nemají žádných připomínek. Na důkaz toho připojují své podpisy. </w:t>
      </w:r>
    </w:p>
    <w:p w14:paraId="10226463" w14:textId="77777777" w:rsidR="00E122FC" w:rsidRPr="009A0384" w:rsidRDefault="00E122FC" w:rsidP="00A51C5B">
      <w:pPr>
        <w:rPr>
          <w:b/>
        </w:rPr>
      </w:pPr>
    </w:p>
    <w:tbl>
      <w:tblPr>
        <w:tblW w:w="0" w:type="auto"/>
        <w:tblCellMar>
          <w:left w:w="70" w:type="dxa"/>
          <w:right w:w="70" w:type="dxa"/>
        </w:tblCellMar>
        <w:tblLook w:val="0000" w:firstRow="0" w:lastRow="0" w:firstColumn="0" w:lastColumn="0" w:noHBand="0" w:noVBand="0"/>
      </w:tblPr>
      <w:tblGrid>
        <w:gridCol w:w="1825"/>
        <w:gridCol w:w="687"/>
        <w:gridCol w:w="1772"/>
        <w:gridCol w:w="534"/>
        <w:gridCol w:w="2098"/>
        <w:gridCol w:w="719"/>
        <w:gridCol w:w="1437"/>
      </w:tblGrid>
      <w:tr w:rsidR="00242490" w:rsidRPr="009A0384" w14:paraId="6D3370ED" w14:textId="77777777" w:rsidTr="004D11E8">
        <w:tc>
          <w:tcPr>
            <w:tcW w:w="1913" w:type="dxa"/>
          </w:tcPr>
          <w:p w14:paraId="1271E563" w14:textId="5984A22D" w:rsidR="00E122FC" w:rsidRPr="009A0384" w:rsidRDefault="00E122FC" w:rsidP="00242490">
            <w:r w:rsidRPr="009A0384">
              <w:t>V</w:t>
            </w:r>
            <w:r w:rsidR="00242490">
              <w:t> </w:t>
            </w:r>
            <w:r w:rsidR="000070C1">
              <w:t>Praze</w:t>
            </w:r>
          </w:p>
        </w:tc>
        <w:tc>
          <w:tcPr>
            <w:tcW w:w="709" w:type="dxa"/>
          </w:tcPr>
          <w:p w14:paraId="3679BC04" w14:textId="77777777" w:rsidR="00E122FC" w:rsidRPr="009A0384" w:rsidRDefault="00E122FC" w:rsidP="004D11E8">
            <w:r w:rsidRPr="009A0384">
              <w:t>dne</w:t>
            </w:r>
          </w:p>
        </w:tc>
        <w:tc>
          <w:tcPr>
            <w:tcW w:w="1843" w:type="dxa"/>
          </w:tcPr>
          <w:p w14:paraId="772EB001" w14:textId="2AB3CB8E" w:rsidR="00E122FC" w:rsidRPr="009A0384" w:rsidRDefault="00242490" w:rsidP="004D11E8">
            <w:proofErr w:type="gramStart"/>
            <w:r>
              <w:t>22.2.2022</w:t>
            </w:r>
            <w:proofErr w:type="gramEnd"/>
          </w:p>
        </w:tc>
        <w:tc>
          <w:tcPr>
            <w:tcW w:w="567" w:type="dxa"/>
          </w:tcPr>
          <w:p w14:paraId="55230C4D" w14:textId="77777777" w:rsidR="00E122FC" w:rsidRPr="009A0384" w:rsidRDefault="00E122FC" w:rsidP="004D11E8"/>
        </w:tc>
        <w:tc>
          <w:tcPr>
            <w:tcW w:w="2232" w:type="dxa"/>
          </w:tcPr>
          <w:p w14:paraId="3C9BBC37" w14:textId="77777777" w:rsidR="00E122FC" w:rsidRPr="009A0384" w:rsidRDefault="00E122FC" w:rsidP="004D11E8">
            <w:r w:rsidRPr="009A0384">
              <w:t>V Brně</w:t>
            </w:r>
          </w:p>
        </w:tc>
        <w:tc>
          <w:tcPr>
            <w:tcW w:w="744" w:type="dxa"/>
          </w:tcPr>
          <w:p w14:paraId="3D906671" w14:textId="77777777" w:rsidR="00E122FC" w:rsidRPr="009A0384" w:rsidRDefault="00E122FC" w:rsidP="004D11E8">
            <w:r w:rsidRPr="009A0384">
              <w:t>dne</w:t>
            </w:r>
          </w:p>
        </w:tc>
        <w:tc>
          <w:tcPr>
            <w:tcW w:w="1488" w:type="dxa"/>
          </w:tcPr>
          <w:p w14:paraId="67B6DC6F" w14:textId="3CD5DDCB" w:rsidR="00E122FC" w:rsidRPr="009A0384" w:rsidRDefault="00242490" w:rsidP="004D11E8">
            <w:r>
              <w:t>2.3.2022</w:t>
            </w:r>
            <w:bookmarkStart w:id="0" w:name="_GoBack"/>
            <w:bookmarkEnd w:id="0"/>
          </w:p>
        </w:tc>
      </w:tr>
      <w:tr w:rsidR="00E122FC" w:rsidRPr="009A0384" w14:paraId="763E1732" w14:textId="77777777" w:rsidTr="004D11E8">
        <w:tc>
          <w:tcPr>
            <w:tcW w:w="4465" w:type="dxa"/>
            <w:gridSpan w:val="3"/>
          </w:tcPr>
          <w:p w14:paraId="698035CC" w14:textId="77777777" w:rsidR="00E122FC" w:rsidRPr="009A0384" w:rsidRDefault="00E122FC" w:rsidP="004D11E8">
            <w:r w:rsidRPr="009A0384">
              <w:t>Za prodávajícího</w:t>
            </w:r>
          </w:p>
        </w:tc>
        <w:tc>
          <w:tcPr>
            <w:tcW w:w="567" w:type="dxa"/>
          </w:tcPr>
          <w:p w14:paraId="769CBD21" w14:textId="77777777" w:rsidR="00E122FC" w:rsidRPr="009A0384" w:rsidRDefault="00E122FC" w:rsidP="004D11E8"/>
        </w:tc>
        <w:tc>
          <w:tcPr>
            <w:tcW w:w="4464" w:type="dxa"/>
            <w:gridSpan w:val="3"/>
          </w:tcPr>
          <w:p w14:paraId="76109C03" w14:textId="77777777" w:rsidR="00E122FC" w:rsidRPr="009A0384" w:rsidRDefault="00E122FC" w:rsidP="004D11E8">
            <w:r w:rsidRPr="009A0384">
              <w:t>Za kupujícího</w:t>
            </w:r>
          </w:p>
        </w:tc>
      </w:tr>
      <w:tr w:rsidR="00E122FC" w:rsidRPr="009A0384" w14:paraId="643AE62B" w14:textId="77777777" w:rsidTr="004D11E8">
        <w:trPr>
          <w:trHeight w:val="1475"/>
        </w:trPr>
        <w:tc>
          <w:tcPr>
            <w:tcW w:w="4465" w:type="dxa"/>
            <w:gridSpan w:val="3"/>
            <w:tcBorders>
              <w:bottom w:val="dashed" w:sz="4" w:space="0" w:color="auto"/>
            </w:tcBorders>
          </w:tcPr>
          <w:p w14:paraId="470CDFF6" w14:textId="77777777" w:rsidR="00E122FC" w:rsidRPr="009A0384" w:rsidRDefault="00E122FC" w:rsidP="004D11E8"/>
        </w:tc>
        <w:tc>
          <w:tcPr>
            <w:tcW w:w="567" w:type="dxa"/>
          </w:tcPr>
          <w:p w14:paraId="53F8B183" w14:textId="77777777" w:rsidR="00E122FC" w:rsidRPr="009A0384" w:rsidRDefault="00E122FC" w:rsidP="004D11E8"/>
        </w:tc>
        <w:tc>
          <w:tcPr>
            <w:tcW w:w="4464" w:type="dxa"/>
            <w:gridSpan w:val="3"/>
            <w:tcBorders>
              <w:bottom w:val="dashed" w:sz="4" w:space="0" w:color="auto"/>
            </w:tcBorders>
          </w:tcPr>
          <w:p w14:paraId="06BEE3EE" w14:textId="77777777" w:rsidR="00E122FC" w:rsidRPr="009A0384" w:rsidRDefault="00E122FC" w:rsidP="004D11E8"/>
        </w:tc>
      </w:tr>
      <w:tr w:rsidR="00E122FC" w:rsidRPr="00A51C5B" w14:paraId="37EC5714" w14:textId="77777777" w:rsidTr="00DA0955">
        <w:tc>
          <w:tcPr>
            <w:tcW w:w="4465" w:type="dxa"/>
            <w:gridSpan w:val="3"/>
            <w:tcBorders>
              <w:top w:val="dashed" w:sz="4" w:space="0" w:color="auto"/>
              <w:bottom w:val="dashed" w:sz="4" w:space="0" w:color="auto"/>
            </w:tcBorders>
          </w:tcPr>
          <w:p w14:paraId="429CEF1D" w14:textId="246E2428" w:rsidR="00E122FC" w:rsidRPr="009A0384" w:rsidRDefault="00E122FC" w:rsidP="004D11E8">
            <w:pPr>
              <w:pStyle w:val="zarovnannasted"/>
              <w:rPr>
                <w:sz w:val="20"/>
              </w:rPr>
            </w:pPr>
            <w:r w:rsidRPr="009A0384">
              <w:rPr>
                <w:noProof/>
                <w:sz w:val="20"/>
              </w:rPr>
              <w:t xml:space="preserve">SUEZ </w:t>
            </w:r>
            <w:r w:rsidR="00212892" w:rsidRPr="009A0384">
              <w:rPr>
                <w:noProof/>
                <w:sz w:val="20"/>
              </w:rPr>
              <w:t xml:space="preserve">Water </w:t>
            </w:r>
            <w:r w:rsidRPr="009A0384">
              <w:rPr>
                <w:noProof/>
                <w:sz w:val="20"/>
              </w:rPr>
              <w:t>CZ a.s.</w:t>
            </w:r>
          </w:p>
          <w:p w14:paraId="198E102B" w14:textId="24FD5CDD" w:rsidR="00E122FC" w:rsidRPr="009A0384" w:rsidRDefault="00230C73" w:rsidP="00DA0955">
            <w:pPr>
              <w:pStyle w:val="zarovnannasted"/>
              <w:rPr>
                <w:sz w:val="20"/>
              </w:rPr>
            </w:pPr>
            <w:r w:rsidRPr="009A0384">
              <w:rPr>
                <w:noProof/>
                <w:sz w:val="20"/>
              </w:rPr>
              <w:t>Dipl. Ing. Zdeněk Horsák, Ph.D, jednatel</w:t>
            </w:r>
          </w:p>
        </w:tc>
        <w:tc>
          <w:tcPr>
            <w:tcW w:w="567" w:type="dxa"/>
          </w:tcPr>
          <w:p w14:paraId="7A0EF2EC" w14:textId="77777777" w:rsidR="00E122FC" w:rsidRPr="009A0384" w:rsidRDefault="00E122FC" w:rsidP="004D11E8"/>
        </w:tc>
        <w:tc>
          <w:tcPr>
            <w:tcW w:w="4464" w:type="dxa"/>
            <w:gridSpan w:val="3"/>
            <w:tcBorders>
              <w:top w:val="dashed" w:sz="4" w:space="0" w:color="auto"/>
              <w:bottom w:val="dashed" w:sz="4" w:space="0" w:color="auto"/>
            </w:tcBorders>
          </w:tcPr>
          <w:p w14:paraId="2A8A3582" w14:textId="77777777" w:rsidR="00E122FC" w:rsidRPr="009A0384" w:rsidRDefault="00E122FC" w:rsidP="004D11E8">
            <w:pPr>
              <w:pStyle w:val="zarovnannasted"/>
              <w:rPr>
                <w:sz w:val="20"/>
              </w:rPr>
            </w:pPr>
            <w:r w:rsidRPr="009A0384">
              <w:rPr>
                <w:sz w:val="20"/>
              </w:rPr>
              <w:t>Brněnské vodárny a kanalizace, a.s.</w:t>
            </w:r>
          </w:p>
          <w:p w14:paraId="133373C0" w14:textId="77777777" w:rsidR="00E122FC" w:rsidRPr="00A51C5B" w:rsidRDefault="002242CE" w:rsidP="00066EB5">
            <w:pPr>
              <w:pStyle w:val="zarovnannasted"/>
              <w:rPr>
                <w:sz w:val="20"/>
              </w:rPr>
            </w:pPr>
            <w:r w:rsidRPr="009A0384">
              <w:rPr>
                <w:sz w:val="20"/>
              </w:rPr>
              <w:t>Mgr. Pavel Sázavský, MBA, předseda představenstva</w:t>
            </w:r>
          </w:p>
        </w:tc>
      </w:tr>
      <w:tr w:rsidR="00DA0955" w:rsidRPr="00A51C5B" w14:paraId="016B5AFF" w14:textId="77777777" w:rsidTr="00DA0955">
        <w:tc>
          <w:tcPr>
            <w:tcW w:w="4465" w:type="dxa"/>
            <w:gridSpan w:val="3"/>
            <w:tcBorders>
              <w:top w:val="dashed" w:sz="4" w:space="0" w:color="auto"/>
              <w:bottom w:val="dashed" w:sz="4" w:space="0" w:color="auto"/>
            </w:tcBorders>
          </w:tcPr>
          <w:p w14:paraId="7113E9F2" w14:textId="77777777" w:rsidR="00DA0955" w:rsidRDefault="00DA0955" w:rsidP="004D11E8">
            <w:pPr>
              <w:pStyle w:val="zarovnannasted"/>
              <w:rPr>
                <w:noProof/>
                <w:sz w:val="20"/>
              </w:rPr>
            </w:pPr>
          </w:p>
          <w:p w14:paraId="3F769D96" w14:textId="77777777" w:rsidR="00DA0955" w:rsidRDefault="00DA0955" w:rsidP="004D11E8">
            <w:pPr>
              <w:pStyle w:val="zarovnannasted"/>
              <w:rPr>
                <w:noProof/>
                <w:sz w:val="20"/>
              </w:rPr>
            </w:pPr>
          </w:p>
          <w:p w14:paraId="67329AD1" w14:textId="77777777" w:rsidR="00DA0955" w:rsidRDefault="00DA0955" w:rsidP="004D11E8">
            <w:pPr>
              <w:pStyle w:val="zarovnannasted"/>
              <w:rPr>
                <w:noProof/>
                <w:sz w:val="20"/>
              </w:rPr>
            </w:pPr>
          </w:p>
          <w:p w14:paraId="638FAC12" w14:textId="77777777" w:rsidR="00DA0955" w:rsidRDefault="00DA0955" w:rsidP="004D11E8">
            <w:pPr>
              <w:pStyle w:val="zarovnannasted"/>
              <w:rPr>
                <w:noProof/>
                <w:sz w:val="20"/>
              </w:rPr>
            </w:pPr>
          </w:p>
          <w:p w14:paraId="2A285D47" w14:textId="0A2FB717" w:rsidR="00DA0955" w:rsidRPr="009A0384" w:rsidRDefault="00DA0955" w:rsidP="004D11E8">
            <w:pPr>
              <w:pStyle w:val="zarovnannasted"/>
              <w:rPr>
                <w:noProof/>
                <w:sz w:val="20"/>
              </w:rPr>
            </w:pPr>
          </w:p>
        </w:tc>
        <w:tc>
          <w:tcPr>
            <w:tcW w:w="567" w:type="dxa"/>
          </w:tcPr>
          <w:p w14:paraId="698F2BF5" w14:textId="77777777" w:rsidR="00DA0955" w:rsidRPr="009A0384" w:rsidRDefault="00DA0955" w:rsidP="004D11E8"/>
        </w:tc>
        <w:tc>
          <w:tcPr>
            <w:tcW w:w="4464" w:type="dxa"/>
            <w:gridSpan w:val="3"/>
            <w:tcBorders>
              <w:top w:val="dashed" w:sz="4" w:space="0" w:color="auto"/>
              <w:bottom w:val="dashed" w:sz="4" w:space="0" w:color="auto"/>
            </w:tcBorders>
          </w:tcPr>
          <w:p w14:paraId="34963490" w14:textId="77777777" w:rsidR="00DA0955" w:rsidRPr="009A0384" w:rsidRDefault="00DA0955" w:rsidP="004D11E8">
            <w:pPr>
              <w:pStyle w:val="zarovnannasted"/>
              <w:rPr>
                <w:sz w:val="20"/>
              </w:rPr>
            </w:pPr>
          </w:p>
        </w:tc>
      </w:tr>
      <w:tr w:rsidR="00DA0955" w:rsidRPr="00A51C5B" w14:paraId="7A9B12AC" w14:textId="77777777" w:rsidTr="004D11E8">
        <w:tc>
          <w:tcPr>
            <w:tcW w:w="4465" w:type="dxa"/>
            <w:gridSpan w:val="3"/>
            <w:tcBorders>
              <w:top w:val="dashed" w:sz="4" w:space="0" w:color="auto"/>
            </w:tcBorders>
          </w:tcPr>
          <w:p w14:paraId="5374E379" w14:textId="77777777" w:rsidR="00DA0955" w:rsidRPr="009A0384" w:rsidRDefault="00DA0955" w:rsidP="00DA0955">
            <w:pPr>
              <w:pStyle w:val="zarovnannasted"/>
              <w:rPr>
                <w:sz w:val="20"/>
              </w:rPr>
            </w:pPr>
            <w:r w:rsidRPr="009A0384">
              <w:rPr>
                <w:noProof/>
                <w:sz w:val="20"/>
              </w:rPr>
              <w:t>SUEZ Water CZ a.s.</w:t>
            </w:r>
          </w:p>
          <w:p w14:paraId="55AA602B" w14:textId="7A7BA757" w:rsidR="00DA0955" w:rsidRPr="009A0384" w:rsidRDefault="00DA0955" w:rsidP="00DA0955">
            <w:pPr>
              <w:pStyle w:val="zarovnannasted"/>
              <w:rPr>
                <w:noProof/>
                <w:sz w:val="20"/>
              </w:rPr>
            </w:pPr>
            <w:r w:rsidRPr="009A0384">
              <w:rPr>
                <w:noProof/>
                <w:sz w:val="20"/>
              </w:rPr>
              <w:t>Ing. Marie Lukášová, MBA, jednatel</w:t>
            </w:r>
          </w:p>
        </w:tc>
        <w:tc>
          <w:tcPr>
            <w:tcW w:w="567" w:type="dxa"/>
          </w:tcPr>
          <w:p w14:paraId="0438289E" w14:textId="77777777" w:rsidR="00DA0955" w:rsidRPr="009A0384" w:rsidRDefault="00DA0955" w:rsidP="004D11E8"/>
        </w:tc>
        <w:tc>
          <w:tcPr>
            <w:tcW w:w="4464" w:type="dxa"/>
            <w:gridSpan w:val="3"/>
            <w:tcBorders>
              <w:top w:val="dashed" w:sz="4" w:space="0" w:color="auto"/>
            </w:tcBorders>
          </w:tcPr>
          <w:p w14:paraId="797AE473" w14:textId="77777777" w:rsidR="00DA0955" w:rsidRPr="009A0384" w:rsidRDefault="00DA0955" w:rsidP="004D11E8">
            <w:pPr>
              <w:pStyle w:val="zarovnannasted"/>
              <w:rPr>
                <w:sz w:val="20"/>
              </w:rPr>
            </w:pPr>
          </w:p>
        </w:tc>
      </w:tr>
    </w:tbl>
    <w:p w14:paraId="00D57B4D" w14:textId="77777777" w:rsidR="00E122FC" w:rsidRDefault="00E122FC" w:rsidP="00257A5F"/>
    <w:p w14:paraId="18E7F511" w14:textId="77777777" w:rsidR="00E122FC" w:rsidRDefault="00E122FC" w:rsidP="00F54A43"/>
    <w:sectPr w:rsidR="00E122FC" w:rsidSect="007C7E8B">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E5E3F" w14:textId="77777777" w:rsidR="003D2AAE" w:rsidRDefault="003D2AAE" w:rsidP="00C3612E">
      <w:r>
        <w:separator/>
      </w:r>
    </w:p>
  </w:endnote>
  <w:endnote w:type="continuationSeparator" w:id="0">
    <w:p w14:paraId="256331DC" w14:textId="77777777" w:rsidR="003D2AAE" w:rsidRDefault="003D2AAE"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49878" w14:textId="77777777" w:rsidR="00F77945" w:rsidRDefault="00750C3C">
    <w:pPr>
      <w:pStyle w:val="Zpat"/>
      <w:jc w:val="center"/>
    </w:pPr>
    <w:r>
      <w:rPr>
        <w:noProof/>
      </w:rPr>
      <mc:AlternateContent>
        <mc:Choice Requires="wps">
          <w:drawing>
            <wp:inline distT="0" distB="0" distL="0" distR="0" wp14:anchorId="6A612B27" wp14:editId="2CC16C6F">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83BA2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5029F814" w14:textId="6E310B91" w:rsidR="00F77945" w:rsidRDefault="00F77945">
    <w:pPr>
      <w:pStyle w:val="Zpat"/>
      <w:jc w:val="center"/>
    </w:pPr>
    <w:r>
      <w:fldChar w:fldCharType="begin"/>
    </w:r>
    <w:r>
      <w:instrText>PAGE    \* MERGEFORMAT</w:instrText>
    </w:r>
    <w:r>
      <w:fldChar w:fldCharType="separate"/>
    </w:r>
    <w:r w:rsidR="00242490">
      <w:rPr>
        <w:noProof/>
      </w:rPr>
      <w:t>1</w:t>
    </w:r>
    <w:r>
      <w:fldChar w:fldCharType="end"/>
    </w:r>
  </w:p>
  <w:p w14:paraId="751EF1DA" w14:textId="77777777" w:rsidR="00F77945" w:rsidRDefault="00F779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174A9" w14:textId="77777777" w:rsidR="003D2AAE" w:rsidRDefault="003D2AAE" w:rsidP="00C3612E">
      <w:r>
        <w:separator/>
      </w:r>
    </w:p>
  </w:footnote>
  <w:footnote w:type="continuationSeparator" w:id="0">
    <w:p w14:paraId="39FD0789" w14:textId="77777777" w:rsidR="003D2AAE" w:rsidRDefault="003D2AAE" w:rsidP="00C3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4"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5"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3"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4"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5" w15:restartNumberingAfterBreak="0">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7"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1"/>
  </w:num>
  <w:num w:numId="2">
    <w:abstractNumId w:val="6"/>
  </w:num>
  <w:num w:numId="3">
    <w:abstractNumId w:val="13"/>
  </w:num>
  <w:num w:numId="4">
    <w:abstractNumId w:val="8"/>
  </w:num>
  <w:num w:numId="5">
    <w:abstractNumId w:val="0"/>
  </w:num>
  <w:num w:numId="6">
    <w:abstractNumId w:val="1"/>
  </w:num>
  <w:num w:numId="7">
    <w:abstractNumId w:val="2"/>
  </w:num>
  <w:num w:numId="8">
    <w:abstractNumId w:val="5"/>
  </w:num>
  <w:num w:numId="9">
    <w:abstractNumId w:val="7"/>
  </w:num>
  <w:num w:numId="10">
    <w:abstractNumId w:val="9"/>
  </w:num>
  <w:num w:numId="11">
    <w:abstractNumId w:val="16"/>
  </w:num>
  <w:num w:numId="12">
    <w:abstractNumId w:val="4"/>
  </w:num>
  <w:num w:numId="13">
    <w:abstractNumId w:val="10"/>
  </w:num>
  <w:num w:numId="14">
    <w:abstractNumId w:val="11"/>
  </w:num>
  <w:num w:numId="15">
    <w:abstractNumId w:val="11"/>
  </w:num>
  <w:num w:numId="16">
    <w:abstractNumId w:val="3"/>
  </w:num>
  <w:num w:numId="17">
    <w:abstractNumId w:val="12"/>
  </w:num>
  <w:num w:numId="18">
    <w:abstractNumId w:val="3"/>
    <w:lvlOverride w:ilvl="0">
      <w:startOverride w:val="1"/>
    </w:lvlOverride>
  </w:num>
  <w:num w:numId="19">
    <w:abstractNumId w:val="17"/>
  </w:num>
  <w:num w:numId="20">
    <w:abstractNumId w:val="1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04"/>
    <w:rsid w:val="000070C1"/>
    <w:rsid w:val="00045703"/>
    <w:rsid w:val="00066EB5"/>
    <w:rsid w:val="00086D87"/>
    <w:rsid w:val="000B0E91"/>
    <w:rsid w:val="000B3B2F"/>
    <w:rsid w:val="000E375C"/>
    <w:rsid w:val="000F2D51"/>
    <w:rsid w:val="00105000"/>
    <w:rsid w:val="00131470"/>
    <w:rsid w:val="00180E81"/>
    <w:rsid w:val="001843E3"/>
    <w:rsid w:val="001A2482"/>
    <w:rsid w:val="001F6051"/>
    <w:rsid w:val="00212892"/>
    <w:rsid w:val="002242CE"/>
    <w:rsid w:val="00226110"/>
    <w:rsid w:val="00230491"/>
    <w:rsid w:val="00230C73"/>
    <w:rsid w:val="00242490"/>
    <w:rsid w:val="00252177"/>
    <w:rsid w:val="00257A5F"/>
    <w:rsid w:val="00263502"/>
    <w:rsid w:val="00266E7B"/>
    <w:rsid w:val="002C36A8"/>
    <w:rsid w:val="002E3E4A"/>
    <w:rsid w:val="002F1408"/>
    <w:rsid w:val="00346175"/>
    <w:rsid w:val="003C07AC"/>
    <w:rsid w:val="003D2AAE"/>
    <w:rsid w:val="00422B92"/>
    <w:rsid w:val="00473804"/>
    <w:rsid w:val="00480239"/>
    <w:rsid w:val="00494690"/>
    <w:rsid w:val="004C7D31"/>
    <w:rsid w:val="004D11E8"/>
    <w:rsid w:val="004D43B9"/>
    <w:rsid w:val="004D4574"/>
    <w:rsid w:val="004E2B9A"/>
    <w:rsid w:val="00506B29"/>
    <w:rsid w:val="0055740F"/>
    <w:rsid w:val="00572B74"/>
    <w:rsid w:val="005750A3"/>
    <w:rsid w:val="00585CB9"/>
    <w:rsid w:val="00606A30"/>
    <w:rsid w:val="00623C73"/>
    <w:rsid w:val="0064250D"/>
    <w:rsid w:val="00672974"/>
    <w:rsid w:val="00691D0C"/>
    <w:rsid w:val="00696B53"/>
    <w:rsid w:val="006C5016"/>
    <w:rsid w:val="006F3B53"/>
    <w:rsid w:val="007046F0"/>
    <w:rsid w:val="00712844"/>
    <w:rsid w:val="00712EAD"/>
    <w:rsid w:val="00750C3C"/>
    <w:rsid w:val="00791058"/>
    <w:rsid w:val="0079478B"/>
    <w:rsid w:val="007C5F91"/>
    <w:rsid w:val="007C7E8B"/>
    <w:rsid w:val="008200F4"/>
    <w:rsid w:val="00847B04"/>
    <w:rsid w:val="00872F90"/>
    <w:rsid w:val="00874D73"/>
    <w:rsid w:val="008B14D9"/>
    <w:rsid w:val="009119BB"/>
    <w:rsid w:val="00941142"/>
    <w:rsid w:val="0094169F"/>
    <w:rsid w:val="00945DFE"/>
    <w:rsid w:val="00952B23"/>
    <w:rsid w:val="009717F2"/>
    <w:rsid w:val="009722F3"/>
    <w:rsid w:val="00987CDE"/>
    <w:rsid w:val="009A0384"/>
    <w:rsid w:val="009A25DB"/>
    <w:rsid w:val="009F5706"/>
    <w:rsid w:val="00A03F7D"/>
    <w:rsid w:val="00A04DF0"/>
    <w:rsid w:val="00A132B5"/>
    <w:rsid w:val="00A1658D"/>
    <w:rsid w:val="00A1671C"/>
    <w:rsid w:val="00A51C5B"/>
    <w:rsid w:val="00A7740F"/>
    <w:rsid w:val="00A82565"/>
    <w:rsid w:val="00A932DB"/>
    <w:rsid w:val="00A94DCF"/>
    <w:rsid w:val="00AB5411"/>
    <w:rsid w:val="00AB6B3C"/>
    <w:rsid w:val="00AC62E4"/>
    <w:rsid w:val="00AF6763"/>
    <w:rsid w:val="00B124A4"/>
    <w:rsid w:val="00B14830"/>
    <w:rsid w:val="00B219D6"/>
    <w:rsid w:val="00B56254"/>
    <w:rsid w:val="00B92DE0"/>
    <w:rsid w:val="00BA70BB"/>
    <w:rsid w:val="00BB084B"/>
    <w:rsid w:val="00BB11C8"/>
    <w:rsid w:val="00BB5A58"/>
    <w:rsid w:val="00BC4001"/>
    <w:rsid w:val="00BD2097"/>
    <w:rsid w:val="00BE371F"/>
    <w:rsid w:val="00BF30F7"/>
    <w:rsid w:val="00C02B91"/>
    <w:rsid w:val="00C32D8D"/>
    <w:rsid w:val="00C34A3E"/>
    <w:rsid w:val="00C3612E"/>
    <w:rsid w:val="00C4410B"/>
    <w:rsid w:val="00C71884"/>
    <w:rsid w:val="00C77462"/>
    <w:rsid w:val="00C870E1"/>
    <w:rsid w:val="00CB0C08"/>
    <w:rsid w:val="00CB205E"/>
    <w:rsid w:val="00CD2584"/>
    <w:rsid w:val="00CD748B"/>
    <w:rsid w:val="00D06CB1"/>
    <w:rsid w:val="00D15E76"/>
    <w:rsid w:val="00D33B9C"/>
    <w:rsid w:val="00D36A91"/>
    <w:rsid w:val="00D6709A"/>
    <w:rsid w:val="00D859F6"/>
    <w:rsid w:val="00DA0583"/>
    <w:rsid w:val="00DA0955"/>
    <w:rsid w:val="00E02CD2"/>
    <w:rsid w:val="00E122FC"/>
    <w:rsid w:val="00E42441"/>
    <w:rsid w:val="00E477E7"/>
    <w:rsid w:val="00E64715"/>
    <w:rsid w:val="00E74D6A"/>
    <w:rsid w:val="00E77BA3"/>
    <w:rsid w:val="00E77CDC"/>
    <w:rsid w:val="00EA0136"/>
    <w:rsid w:val="00EE3268"/>
    <w:rsid w:val="00EE6785"/>
    <w:rsid w:val="00F169DD"/>
    <w:rsid w:val="00F303C2"/>
    <w:rsid w:val="00F434D3"/>
    <w:rsid w:val="00F54A43"/>
    <w:rsid w:val="00F556D5"/>
    <w:rsid w:val="00F57065"/>
    <w:rsid w:val="00F76C8B"/>
    <w:rsid w:val="00F77945"/>
    <w:rsid w:val="00FA40CA"/>
    <w:rsid w:val="00FA42E0"/>
    <w:rsid w:val="00FA6341"/>
    <w:rsid w:val="00FC359B"/>
    <w:rsid w:val="00FC6D98"/>
    <w:rsid w:val="00FD6E4F"/>
    <w:rsid w:val="00FD7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95056D"/>
  <w14:defaultImageDpi w14:val="0"/>
  <w15:docId w15:val="{E3EE2D80-EA87-4A81-90D2-B5A2DEFE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semiHidden="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caption" w:semiHidden="1" w:uiPriority="35" w:qFormat="1"/>
    <w:lsdException w:name="List" w:semiHidden="1" w:unhideWhenUsed="1"/>
    <w:lsdException w:name="List Number" w:semiHidden="1"/>
    <w:lsdException w:name="List 4" w:semiHidden="1"/>
    <w:lsdException w:name="List 5" w:semiHidden="1"/>
    <w:lsdException w:name="Title" w:semiHidden="1" w:uiPriority="10" w:qFormat="1"/>
    <w:lsdException w:name="Default Paragraph Font" w:locked="0" w:semiHidden="1" w:uiPriority="1" w:unhideWhenUsed="1"/>
    <w:lsdException w:name="Body Text" w:semiHidden="1" w:unhideWhenUsed="1"/>
    <w:lsdException w:name="Subtitle" w:semiHidden="1" w:uiPriority="11" w:qFormat="1"/>
    <w:lsdException w:name="Salutation" w:semiHidden="1"/>
    <w:lsdException w:name="Date" w:semiHidden="1"/>
    <w:lsdException w:name="Body Text First Indent" w:semiHidden="1"/>
    <w:lsdException w:name="Strong" w:semiHidden="1" w:uiPriority="22" w:qFormat="1"/>
    <w:lsdException w:name="Emphasis" w:semiHidden="1" w:uiPriority="20" w:qFormat="1"/>
    <w:lsdException w:name="HTML Top of Form" w:locked="0" w:semiHidden="1" w:unhideWhenUsed="1"/>
    <w:lsdException w:name="HTML Bottom of Form" w:locked="0" w:semiHidden="1" w:unhideWhenUsed="1"/>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rFonts w:cs="Times New Roman"/>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180075">
      <w:marLeft w:val="0"/>
      <w:marRight w:val="0"/>
      <w:marTop w:val="0"/>
      <w:marBottom w:val="0"/>
      <w:divBdr>
        <w:top w:val="none" w:sz="0" w:space="0" w:color="auto"/>
        <w:left w:val="none" w:sz="0" w:space="0" w:color="auto"/>
        <w:bottom w:val="none" w:sz="0" w:space="0" w:color="auto"/>
        <w:right w:val="none" w:sz="0" w:space="0" w:color="auto"/>
      </w:divBdr>
      <w:divsChild>
        <w:div w:id="1725180076">
          <w:marLeft w:val="720"/>
          <w:marRight w:val="720"/>
          <w:marTop w:val="100"/>
          <w:marBottom w:val="100"/>
          <w:divBdr>
            <w:top w:val="none" w:sz="0" w:space="0" w:color="auto"/>
            <w:left w:val="none" w:sz="0" w:space="0" w:color="auto"/>
            <w:bottom w:val="none" w:sz="0" w:space="0" w:color="auto"/>
            <w:right w:val="none" w:sz="0" w:space="0" w:color="auto"/>
          </w:divBdr>
        </w:div>
      </w:divsChild>
    </w:div>
    <w:div w:id="1725180077">
      <w:marLeft w:val="0"/>
      <w:marRight w:val="0"/>
      <w:marTop w:val="0"/>
      <w:marBottom w:val="0"/>
      <w:divBdr>
        <w:top w:val="none" w:sz="0" w:space="0" w:color="auto"/>
        <w:left w:val="none" w:sz="0" w:space="0" w:color="auto"/>
        <w:bottom w:val="none" w:sz="0" w:space="0" w:color="auto"/>
        <w:right w:val="none" w:sz="0" w:space="0" w:color="auto"/>
      </w:divBdr>
    </w:div>
    <w:div w:id="1725180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5.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EA4E-6FF1-4FBB-B9C4-77C3A01EF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smlouvav25.dotx</Template>
  <TotalTime>2</TotalTime>
  <Pages>5</Pages>
  <Words>1632</Words>
  <Characters>9634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AR</dc:creator>
  <cp:keywords/>
  <dc:description/>
  <cp:lastModifiedBy>Antonín Rája</cp:lastModifiedBy>
  <cp:revision>3</cp:revision>
  <cp:lastPrinted>2022-02-21T12:04:00Z</cp:lastPrinted>
  <dcterms:created xsi:type="dcterms:W3CDTF">2022-03-09T11:47:00Z</dcterms:created>
  <dcterms:modified xsi:type="dcterms:W3CDTF">2022-03-09T11:49:00Z</dcterms:modified>
</cp:coreProperties>
</file>