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05A9" w14:textId="77777777" w:rsidR="00DA7EEA" w:rsidRPr="00E31A64" w:rsidRDefault="00DA7EEA" w:rsidP="00A5020F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</w:t>
      </w:r>
      <w:r w:rsidRPr="00CE2FCC">
        <w:rPr>
          <w:b/>
          <w:caps/>
          <w:sz w:val="32"/>
          <w:szCs w:val="32"/>
        </w:rPr>
        <w:t xml:space="preserve">O </w:t>
      </w:r>
      <w:r>
        <w:rPr>
          <w:b/>
          <w:caps/>
          <w:sz w:val="32"/>
          <w:szCs w:val="32"/>
        </w:rPr>
        <w:t>výpůjčc</w:t>
      </w:r>
      <w:r w:rsidRPr="00CE2FCC">
        <w:rPr>
          <w:b/>
          <w:caps/>
          <w:sz w:val="32"/>
          <w:szCs w:val="32"/>
        </w:rPr>
        <w:t>e</w:t>
      </w:r>
    </w:p>
    <w:p w14:paraId="09CFF446" w14:textId="77777777" w:rsidR="00DA7EEA" w:rsidRPr="00D8112A" w:rsidRDefault="00DA7EEA" w:rsidP="00A5020F">
      <w:pPr>
        <w:spacing w:after="120"/>
        <w:jc w:val="center"/>
        <w:rPr>
          <w:rFonts w:cs="Calibri"/>
          <w:b/>
          <w:sz w:val="28"/>
          <w:szCs w:val="28"/>
        </w:rPr>
      </w:pPr>
      <w:r w:rsidRPr="005B6890">
        <w:rPr>
          <w:b/>
          <w:sz w:val="28"/>
          <w:szCs w:val="28"/>
        </w:rPr>
        <w:t>CZ /</w:t>
      </w:r>
      <w:r w:rsidR="003D4B6E">
        <w:rPr>
          <w:b/>
          <w:sz w:val="28"/>
          <w:szCs w:val="28"/>
        </w:rPr>
        <w:t xml:space="preserve"> </w:t>
      </w:r>
      <w:proofErr w:type="gramStart"/>
      <w:r w:rsidR="00A5020F">
        <w:rPr>
          <w:b/>
          <w:sz w:val="28"/>
          <w:szCs w:val="28"/>
        </w:rPr>
        <w:t>1</w:t>
      </w:r>
      <w:r w:rsidR="00A5020F">
        <w:rPr>
          <w:rFonts w:cs="Calibri"/>
          <w:b/>
          <w:sz w:val="28"/>
          <w:szCs w:val="28"/>
        </w:rPr>
        <w:t xml:space="preserve"> – 2022</w:t>
      </w:r>
      <w:proofErr w:type="gramEnd"/>
      <w:r w:rsidR="00165066" w:rsidRPr="00D8112A">
        <w:rPr>
          <w:rFonts w:cs="Calibri"/>
          <w:b/>
          <w:sz w:val="28"/>
          <w:szCs w:val="28"/>
        </w:rPr>
        <w:t xml:space="preserve"> (</w:t>
      </w:r>
      <w:r w:rsidR="00A5020F">
        <w:rPr>
          <w:rFonts w:cs="Calibri"/>
          <w:b/>
          <w:sz w:val="28"/>
          <w:szCs w:val="28"/>
        </w:rPr>
        <w:t>GHMP</w:t>
      </w:r>
      <w:r w:rsidR="003D48EB" w:rsidRPr="00D8112A">
        <w:rPr>
          <w:rFonts w:cs="Calibri"/>
          <w:b/>
          <w:sz w:val="28"/>
          <w:szCs w:val="28"/>
        </w:rPr>
        <w:t>/</w:t>
      </w:r>
      <w:r w:rsidR="00A5020F">
        <w:rPr>
          <w:rFonts w:cs="Calibri"/>
          <w:b/>
          <w:sz w:val="28"/>
          <w:szCs w:val="28"/>
        </w:rPr>
        <w:t>JK</w:t>
      </w:r>
      <w:r w:rsidR="0044513A">
        <w:rPr>
          <w:rFonts w:cs="Calibri"/>
          <w:b/>
          <w:sz w:val="28"/>
          <w:szCs w:val="28"/>
        </w:rPr>
        <w:t>K</w:t>
      </w:r>
      <w:r w:rsidR="00165066" w:rsidRPr="00D8112A">
        <w:rPr>
          <w:rFonts w:cs="Calibri"/>
          <w:b/>
          <w:sz w:val="28"/>
          <w:szCs w:val="28"/>
        </w:rPr>
        <w:t>)</w:t>
      </w:r>
    </w:p>
    <w:p w14:paraId="09DADDAD" w14:textId="77777777" w:rsidR="00950923" w:rsidRPr="00735113" w:rsidRDefault="00950923" w:rsidP="00A5020F">
      <w:pPr>
        <w:spacing w:after="120"/>
        <w:jc w:val="center"/>
        <w:rPr>
          <w:b/>
          <w:sz w:val="12"/>
          <w:szCs w:val="16"/>
        </w:rPr>
      </w:pPr>
    </w:p>
    <w:p w14:paraId="2C76EAD3" w14:textId="77777777" w:rsidR="00DA7EEA" w:rsidRPr="00E31A64" w:rsidRDefault="00DA7EEA" w:rsidP="00A5020F">
      <w:pPr>
        <w:rPr>
          <w:szCs w:val="24"/>
        </w:rPr>
      </w:pPr>
      <w:r w:rsidRPr="00CE2FCC">
        <w:rPr>
          <w:szCs w:val="24"/>
        </w:rPr>
        <w:t xml:space="preserve">uzavřená podle § 2193 </w:t>
      </w:r>
      <w:r>
        <w:rPr>
          <w:szCs w:val="24"/>
        </w:rPr>
        <w:t xml:space="preserve">a násl. </w:t>
      </w:r>
      <w:r w:rsidRPr="00CE2FCC">
        <w:rPr>
          <w:szCs w:val="24"/>
        </w:rPr>
        <w:t>zákona č. 89/2012 Sb., občanský zákoník, ve znění pozdějších předpisů („občanský zákoník“), mezi:</w:t>
      </w:r>
    </w:p>
    <w:p w14:paraId="691B643C" w14:textId="77777777" w:rsidR="00DA7EEA" w:rsidRPr="00E31A64" w:rsidRDefault="00DA7EEA" w:rsidP="00A5020F">
      <w:pPr>
        <w:spacing w:after="0" w:line="240" w:lineRule="auto"/>
        <w:rPr>
          <w:b/>
          <w:szCs w:val="24"/>
        </w:rPr>
      </w:pPr>
      <w:r w:rsidRPr="00E31A64">
        <w:rPr>
          <w:b/>
          <w:szCs w:val="24"/>
        </w:rPr>
        <w:t xml:space="preserve">Museum </w:t>
      </w:r>
      <w:proofErr w:type="gramStart"/>
      <w:r w:rsidRPr="00E31A64">
        <w:rPr>
          <w:b/>
          <w:szCs w:val="24"/>
        </w:rPr>
        <w:t>Kampa - Nadace</w:t>
      </w:r>
      <w:proofErr w:type="gramEnd"/>
      <w:r w:rsidRPr="00E31A64">
        <w:rPr>
          <w:b/>
          <w:szCs w:val="24"/>
        </w:rPr>
        <w:t xml:space="preserve"> Jana a Medy Mládkových</w:t>
      </w:r>
    </w:p>
    <w:p w14:paraId="5AE14BDB" w14:textId="77777777" w:rsidR="00DA7EEA" w:rsidRPr="00E31A64" w:rsidRDefault="00DA7EEA" w:rsidP="00A5020F">
      <w:pPr>
        <w:spacing w:after="0" w:line="240" w:lineRule="auto"/>
        <w:jc w:val="both"/>
        <w:rPr>
          <w:szCs w:val="24"/>
        </w:rPr>
      </w:pPr>
      <w:r w:rsidRPr="00E31A64">
        <w:rPr>
          <w:szCs w:val="24"/>
        </w:rPr>
        <w:t>se sídlem: U Sovových mlýnů 503/2, Praha 1, 118 00</w:t>
      </w:r>
    </w:p>
    <w:p w14:paraId="1027E648" w14:textId="77777777" w:rsidR="00DA7EEA" w:rsidRPr="00E31A64" w:rsidRDefault="00DA7EEA" w:rsidP="00A5020F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zastoupené: </w:t>
      </w:r>
      <w:r w:rsidR="007876BA" w:rsidRPr="007876BA">
        <w:rPr>
          <w:szCs w:val="24"/>
        </w:rPr>
        <w:t>JUDr. Jiřím Pospíšilem, předsedou správní rady Nadace Jana a Medy</w:t>
      </w:r>
      <w:r w:rsidR="00EA5D7D">
        <w:rPr>
          <w:szCs w:val="24"/>
        </w:rPr>
        <w:t xml:space="preserve"> Mládkových</w:t>
      </w:r>
    </w:p>
    <w:p w14:paraId="65BA03D6" w14:textId="77777777" w:rsidR="00DA7EEA" w:rsidRPr="00E31A64" w:rsidRDefault="00DA7EEA" w:rsidP="00A5020F">
      <w:pPr>
        <w:spacing w:after="0" w:line="240" w:lineRule="auto"/>
        <w:jc w:val="both"/>
        <w:rPr>
          <w:szCs w:val="24"/>
        </w:rPr>
      </w:pPr>
      <w:r w:rsidRPr="00E31A64">
        <w:rPr>
          <w:szCs w:val="24"/>
        </w:rPr>
        <w:t>IČ: 49370499</w:t>
      </w:r>
    </w:p>
    <w:p w14:paraId="2C3224FA" w14:textId="77777777" w:rsidR="00DA7EEA" w:rsidRPr="00E31A64" w:rsidRDefault="00DA7EEA" w:rsidP="00A5020F">
      <w:pPr>
        <w:spacing w:after="0" w:line="240" w:lineRule="auto"/>
        <w:jc w:val="both"/>
        <w:rPr>
          <w:szCs w:val="24"/>
        </w:rPr>
      </w:pPr>
      <w:r w:rsidRPr="00E31A64">
        <w:rPr>
          <w:szCs w:val="24"/>
        </w:rPr>
        <w:t>DIČ: CZ49370499</w:t>
      </w:r>
    </w:p>
    <w:p w14:paraId="1AC14471" w14:textId="77777777" w:rsidR="00DA7EEA" w:rsidRPr="00E31A64" w:rsidRDefault="00DA7EEA" w:rsidP="00A5020F">
      <w:pPr>
        <w:spacing w:after="0" w:line="240" w:lineRule="auto"/>
        <w:jc w:val="both"/>
        <w:rPr>
          <w:szCs w:val="24"/>
        </w:rPr>
      </w:pPr>
      <w:r w:rsidRPr="00E31A64">
        <w:rPr>
          <w:szCs w:val="24"/>
        </w:rPr>
        <w:t>zapsané u Městského soudu v Praze, oddíl N, vložka 142</w:t>
      </w:r>
    </w:p>
    <w:p w14:paraId="036B70AE" w14:textId="77777777" w:rsidR="00DA7EEA" w:rsidRPr="00DA7EEA" w:rsidRDefault="00DA7EEA" w:rsidP="00A5020F">
      <w:pPr>
        <w:spacing w:after="0" w:line="240" w:lineRule="auto"/>
        <w:jc w:val="both"/>
        <w:rPr>
          <w:szCs w:val="24"/>
        </w:rPr>
      </w:pPr>
    </w:p>
    <w:p w14:paraId="4BCE7D94" w14:textId="77777777" w:rsidR="00DA7EEA" w:rsidRPr="00E31A64" w:rsidRDefault="00DA7EEA" w:rsidP="00A5020F">
      <w:pPr>
        <w:spacing w:after="0" w:line="240" w:lineRule="auto"/>
        <w:jc w:val="both"/>
        <w:rPr>
          <w:szCs w:val="24"/>
        </w:rPr>
      </w:pPr>
      <w:r w:rsidRPr="00E31A64">
        <w:rPr>
          <w:szCs w:val="24"/>
        </w:rPr>
        <w:t>(dále jen půjčitel)</w:t>
      </w:r>
    </w:p>
    <w:p w14:paraId="4BB483B6" w14:textId="77777777" w:rsidR="00DA7EEA" w:rsidRPr="00DA7EEA" w:rsidRDefault="00DA7EEA" w:rsidP="00A5020F">
      <w:pPr>
        <w:spacing w:after="0" w:line="240" w:lineRule="auto"/>
        <w:jc w:val="both"/>
        <w:rPr>
          <w:szCs w:val="24"/>
        </w:rPr>
      </w:pPr>
    </w:p>
    <w:p w14:paraId="672DBB00" w14:textId="77777777" w:rsidR="00DA7EEA" w:rsidRDefault="00DA7EEA" w:rsidP="00A5020F">
      <w:pPr>
        <w:spacing w:after="0" w:line="240" w:lineRule="auto"/>
        <w:jc w:val="both"/>
        <w:rPr>
          <w:szCs w:val="24"/>
        </w:rPr>
      </w:pPr>
      <w:r>
        <w:rPr>
          <w:szCs w:val="24"/>
        </w:rPr>
        <w:t>a</w:t>
      </w:r>
    </w:p>
    <w:p w14:paraId="606BDFB1" w14:textId="77777777" w:rsidR="003D48EB" w:rsidRPr="00D8112A" w:rsidRDefault="003D48EB" w:rsidP="00A5020F">
      <w:pPr>
        <w:spacing w:after="0" w:line="240" w:lineRule="auto"/>
        <w:jc w:val="both"/>
        <w:rPr>
          <w:rFonts w:eastAsia="Times New Roman" w:cs="Calibri"/>
          <w:b/>
          <w:bCs/>
          <w:color w:val="000000"/>
          <w:lang w:eastAsia="en-CA"/>
        </w:rPr>
      </w:pPr>
    </w:p>
    <w:p w14:paraId="25716A56" w14:textId="77777777" w:rsidR="00A5020F" w:rsidRPr="00521BCB" w:rsidRDefault="00A5020F" w:rsidP="00A5020F">
      <w:pPr>
        <w:spacing w:after="0"/>
        <w:jc w:val="both"/>
        <w:rPr>
          <w:szCs w:val="24"/>
        </w:rPr>
      </w:pPr>
      <w:r w:rsidRPr="00521BCB">
        <w:rPr>
          <w:b/>
          <w:szCs w:val="24"/>
        </w:rPr>
        <w:t>Galerie hlavního města Prahy</w:t>
      </w:r>
      <w:r w:rsidRPr="00521BCB">
        <w:rPr>
          <w:szCs w:val="24"/>
        </w:rPr>
        <w:t xml:space="preserve">, </w:t>
      </w:r>
    </w:p>
    <w:p w14:paraId="0B092157" w14:textId="77777777" w:rsidR="00A5020F" w:rsidRPr="00521BCB" w:rsidRDefault="00A5020F" w:rsidP="00A5020F">
      <w:pPr>
        <w:spacing w:after="0"/>
        <w:jc w:val="both"/>
        <w:rPr>
          <w:szCs w:val="24"/>
        </w:rPr>
      </w:pPr>
      <w:r w:rsidRPr="00521BCB">
        <w:rPr>
          <w:szCs w:val="24"/>
        </w:rPr>
        <w:t>se sídlem</w:t>
      </w:r>
      <w:r>
        <w:rPr>
          <w:szCs w:val="24"/>
        </w:rPr>
        <w:t>:</w:t>
      </w:r>
      <w:r w:rsidRPr="00521BCB">
        <w:rPr>
          <w:szCs w:val="24"/>
        </w:rPr>
        <w:t xml:space="preserve"> S</w:t>
      </w:r>
      <w:r>
        <w:rPr>
          <w:szCs w:val="24"/>
        </w:rPr>
        <w:t xml:space="preserve">taroměstské náměstí 605/13, </w:t>
      </w:r>
      <w:r w:rsidRPr="00521BCB">
        <w:rPr>
          <w:szCs w:val="24"/>
        </w:rPr>
        <w:t xml:space="preserve">110 00 </w:t>
      </w:r>
      <w:r>
        <w:rPr>
          <w:szCs w:val="24"/>
        </w:rPr>
        <w:t>Praha 1</w:t>
      </w:r>
    </w:p>
    <w:p w14:paraId="7850ADA4" w14:textId="77777777" w:rsidR="00A5020F" w:rsidRPr="00521BCB" w:rsidRDefault="00A5020F" w:rsidP="00A5020F">
      <w:pPr>
        <w:spacing w:after="0"/>
        <w:jc w:val="both"/>
        <w:rPr>
          <w:szCs w:val="24"/>
        </w:rPr>
      </w:pPr>
      <w:r w:rsidRPr="00521BCB">
        <w:rPr>
          <w:szCs w:val="24"/>
        </w:rPr>
        <w:t>zastoupená PhDr. Magdalénou Juříkovou, ředitelkou galerie</w:t>
      </w:r>
    </w:p>
    <w:p w14:paraId="4A225EC5" w14:textId="77777777" w:rsidR="00A5020F" w:rsidRPr="00521BCB" w:rsidRDefault="00A5020F" w:rsidP="00A5020F">
      <w:pPr>
        <w:spacing w:after="0"/>
        <w:jc w:val="both"/>
        <w:rPr>
          <w:szCs w:val="24"/>
        </w:rPr>
      </w:pPr>
      <w:r w:rsidRPr="00521BCB">
        <w:rPr>
          <w:szCs w:val="24"/>
        </w:rPr>
        <w:t>příspěvková organizace zřízená Hlavním městem Prahou</w:t>
      </w:r>
    </w:p>
    <w:p w14:paraId="239A7E84" w14:textId="77777777" w:rsidR="00A5020F" w:rsidRDefault="00A5020F" w:rsidP="00A5020F">
      <w:pPr>
        <w:spacing w:after="0"/>
        <w:jc w:val="both"/>
        <w:rPr>
          <w:szCs w:val="24"/>
        </w:rPr>
      </w:pPr>
      <w:r w:rsidRPr="00521BCB">
        <w:rPr>
          <w:szCs w:val="24"/>
        </w:rPr>
        <w:t>IČ</w:t>
      </w:r>
      <w:r>
        <w:rPr>
          <w:szCs w:val="24"/>
        </w:rPr>
        <w:t>:</w:t>
      </w:r>
      <w:r w:rsidRPr="00521BCB">
        <w:rPr>
          <w:szCs w:val="24"/>
        </w:rPr>
        <w:t xml:space="preserve"> 00064416</w:t>
      </w:r>
    </w:p>
    <w:p w14:paraId="78F44459" w14:textId="77777777" w:rsidR="00A5020F" w:rsidRDefault="00A5020F" w:rsidP="00A5020F">
      <w:pPr>
        <w:spacing w:after="0"/>
        <w:jc w:val="both"/>
        <w:rPr>
          <w:szCs w:val="24"/>
        </w:rPr>
      </w:pPr>
      <w:r w:rsidRPr="00735113">
        <w:rPr>
          <w:szCs w:val="24"/>
        </w:rPr>
        <w:t>DIČ: CZ 00064416</w:t>
      </w:r>
    </w:p>
    <w:p w14:paraId="4DEF0597" w14:textId="77777777" w:rsidR="0044513A" w:rsidRPr="00735113" w:rsidRDefault="0044513A" w:rsidP="00A5020F">
      <w:pPr>
        <w:spacing w:after="0"/>
        <w:jc w:val="both"/>
        <w:rPr>
          <w:szCs w:val="24"/>
        </w:rPr>
      </w:pPr>
    </w:p>
    <w:p w14:paraId="65B6440D" w14:textId="77777777" w:rsidR="00DA7EEA" w:rsidRPr="00D8112A" w:rsidRDefault="00DA7EEA" w:rsidP="00A5020F">
      <w:pPr>
        <w:spacing w:after="0" w:line="240" w:lineRule="auto"/>
        <w:rPr>
          <w:rFonts w:eastAsia="Times New Roman" w:cs="Calibri"/>
          <w:color w:val="000000"/>
          <w:lang w:eastAsia="en-CA"/>
        </w:rPr>
      </w:pPr>
      <w:r w:rsidRPr="00D8112A">
        <w:rPr>
          <w:rFonts w:eastAsia="Times New Roman" w:cs="Calibri"/>
          <w:color w:val="000000"/>
          <w:lang w:eastAsia="en-CA"/>
        </w:rPr>
        <w:t>(dále jen vypůjčitel)</w:t>
      </w:r>
    </w:p>
    <w:p w14:paraId="1C5D8A88" w14:textId="77777777" w:rsidR="00D337A4" w:rsidRDefault="00D337A4" w:rsidP="00A5020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en-CA"/>
        </w:rPr>
      </w:pPr>
    </w:p>
    <w:p w14:paraId="4B9834C9" w14:textId="77777777" w:rsidR="00DA7EEA" w:rsidRPr="000B77F2" w:rsidRDefault="00DA7EEA" w:rsidP="00A5020F">
      <w:pPr>
        <w:jc w:val="center"/>
        <w:rPr>
          <w:b/>
          <w:szCs w:val="24"/>
        </w:rPr>
      </w:pPr>
      <w:r>
        <w:rPr>
          <w:b/>
          <w:szCs w:val="24"/>
        </w:rPr>
        <w:t>I. Předmět a účel vý</w:t>
      </w:r>
      <w:r w:rsidRPr="000B77F2">
        <w:rPr>
          <w:b/>
          <w:szCs w:val="24"/>
        </w:rPr>
        <w:t>půjčky</w:t>
      </w:r>
    </w:p>
    <w:p w14:paraId="292DD165" w14:textId="77777777" w:rsidR="00A5020F" w:rsidRPr="00A5020F" w:rsidRDefault="00DA7EEA" w:rsidP="00A5020F">
      <w:pPr>
        <w:spacing w:after="0"/>
        <w:jc w:val="both"/>
        <w:rPr>
          <w:szCs w:val="24"/>
        </w:rPr>
      </w:pPr>
      <w:r w:rsidRPr="00A5020F">
        <w:rPr>
          <w:szCs w:val="24"/>
        </w:rPr>
        <w:t xml:space="preserve">Půjčitel přenechává </w:t>
      </w:r>
      <w:r w:rsidR="001F4F89" w:rsidRPr="00A5020F">
        <w:rPr>
          <w:szCs w:val="24"/>
        </w:rPr>
        <w:t xml:space="preserve">vypůjčiteli </w:t>
      </w:r>
      <w:r w:rsidR="00A5020F" w:rsidRPr="00A5020F">
        <w:rPr>
          <w:szCs w:val="24"/>
        </w:rPr>
        <w:t>3</w:t>
      </w:r>
      <w:r w:rsidR="00E73C03" w:rsidRPr="00A5020F">
        <w:rPr>
          <w:szCs w:val="24"/>
        </w:rPr>
        <w:t xml:space="preserve"> </w:t>
      </w:r>
      <w:r w:rsidRPr="00A5020F">
        <w:rPr>
          <w:szCs w:val="24"/>
        </w:rPr>
        <w:t>(</w:t>
      </w:r>
      <w:r w:rsidR="00A5020F" w:rsidRPr="00A5020F">
        <w:rPr>
          <w:szCs w:val="24"/>
        </w:rPr>
        <w:t>tří</w:t>
      </w:r>
      <w:r w:rsidRPr="00A5020F">
        <w:rPr>
          <w:szCs w:val="24"/>
        </w:rPr>
        <w:t xml:space="preserve">) </w:t>
      </w:r>
      <w:r w:rsidR="00A5020F" w:rsidRPr="00A5020F">
        <w:rPr>
          <w:szCs w:val="24"/>
        </w:rPr>
        <w:t xml:space="preserve">díla od různých autorů </w:t>
      </w:r>
      <w:r w:rsidR="003D48EB" w:rsidRPr="00A5020F">
        <w:rPr>
          <w:szCs w:val="24"/>
        </w:rPr>
        <w:t>k účelu</w:t>
      </w:r>
      <w:r w:rsidRPr="00A5020F">
        <w:rPr>
          <w:szCs w:val="24"/>
        </w:rPr>
        <w:t xml:space="preserve"> vystavení na</w:t>
      </w:r>
      <w:r w:rsidR="008D2E8B" w:rsidRPr="00A5020F">
        <w:rPr>
          <w:szCs w:val="24"/>
        </w:rPr>
        <w:t xml:space="preserve"> výstavě</w:t>
      </w:r>
      <w:r w:rsidRPr="00A5020F">
        <w:rPr>
          <w:szCs w:val="24"/>
        </w:rPr>
        <w:t xml:space="preserve"> </w:t>
      </w:r>
      <w:r w:rsidRPr="00A5020F">
        <w:rPr>
          <w:b/>
          <w:bCs/>
          <w:i/>
          <w:iCs/>
          <w:szCs w:val="24"/>
        </w:rPr>
        <w:t>„</w:t>
      </w:r>
      <w:r w:rsidR="00A5020F" w:rsidRPr="00A5020F">
        <w:rPr>
          <w:b/>
          <w:bCs/>
          <w:i/>
          <w:iCs/>
          <w:szCs w:val="24"/>
        </w:rPr>
        <w:t>Jindřicha Chalupeckého</w:t>
      </w:r>
      <w:r w:rsidRPr="00A5020F">
        <w:rPr>
          <w:b/>
          <w:bCs/>
          <w:i/>
          <w:iCs/>
          <w:szCs w:val="24"/>
        </w:rPr>
        <w:t>“</w:t>
      </w:r>
      <w:r w:rsidRPr="00A5020F">
        <w:rPr>
          <w:szCs w:val="24"/>
        </w:rPr>
        <w:t xml:space="preserve">, která se uskuteční v termínu </w:t>
      </w:r>
      <w:r w:rsidR="003D48EB" w:rsidRPr="00A5020F">
        <w:rPr>
          <w:b/>
          <w:bCs/>
          <w:szCs w:val="24"/>
        </w:rPr>
        <w:t xml:space="preserve">od </w:t>
      </w:r>
      <w:r w:rsidR="00A5020F" w:rsidRPr="00A5020F">
        <w:rPr>
          <w:b/>
          <w:bCs/>
          <w:szCs w:val="24"/>
        </w:rPr>
        <w:t>15</w:t>
      </w:r>
      <w:r w:rsidR="003D48EB" w:rsidRPr="00A5020F">
        <w:rPr>
          <w:b/>
          <w:bCs/>
          <w:szCs w:val="24"/>
        </w:rPr>
        <w:t xml:space="preserve">. </w:t>
      </w:r>
      <w:r w:rsidR="00A5020F" w:rsidRPr="00A5020F">
        <w:rPr>
          <w:b/>
          <w:bCs/>
          <w:szCs w:val="24"/>
        </w:rPr>
        <w:t>března 2022</w:t>
      </w:r>
      <w:r w:rsidR="003D48EB" w:rsidRPr="00A5020F">
        <w:rPr>
          <w:b/>
          <w:bCs/>
          <w:szCs w:val="24"/>
        </w:rPr>
        <w:t xml:space="preserve"> do </w:t>
      </w:r>
      <w:r w:rsidR="00A5020F" w:rsidRPr="00A5020F">
        <w:rPr>
          <w:b/>
          <w:bCs/>
          <w:szCs w:val="24"/>
        </w:rPr>
        <w:t>19</w:t>
      </w:r>
      <w:r w:rsidR="00B36EAA" w:rsidRPr="00A5020F">
        <w:rPr>
          <w:b/>
          <w:bCs/>
          <w:szCs w:val="24"/>
        </w:rPr>
        <w:t xml:space="preserve">. </w:t>
      </w:r>
      <w:r w:rsidR="00A5020F" w:rsidRPr="00A5020F">
        <w:rPr>
          <w:b/>
          <w:bCs/>
          <w:szCs w:val="24"/>
        </w:rPr>
        <w:t>června</w:t>
      </w:r>
      <w:r w:rsidR="00A5020F">
        <w:rPr>
          <w:szCs w:val="24"/>
        </w:rPr>
        <w:t xml:space="preserve"> </w:t>
      </w:r>
      <w:r w:rsidR="00A5020F" w:rsidRPr="00A5020F">
        <w:rPr>
          <w:b/>
          <w:bCs/>
          <w:szCs w:val="24"/>
        </w:rPr>
        <w:t>2022</w:t>
      </w:r>
      <w:r w:rsidR="00DE2047" w:rsidRPr="00A5020F">
        <w:rPr>
          <w:szCs w:val="24"/>
        </w:rPr>
        <w:t xml:space="preserve"> </w:t>
      </w:r>
      <w:r w:rsidR="00A5020F" w:rsidRPr="00A5020F">
        <w:rPr>
          <w:szCs w:val="24"/>
        </w:rPr>
        <w:t>v prostorách Městské knihovny, Galerie hlavního města Prahy, Mariánské náměstí 98/1, 110 00 Praha 1. Umělecká díla jsou uvedená v příloze č. 1 této smlouvy (dále jen „předmět výpůjčky“).</w:t>
      </w:r>
    </w:p>
    <w:p w14:paraId="5DC6E961" w14:textId="77777777" w:rsidR="00DA7EEA" w:rsidRDefault="00DA7EEA" w:rsidP="00A5020F">
      <w:pPr>
        <w:spacing w:after="0" w:line="240" w:lineRule="auto"/>
        <w:jc w:val="both"/>
        <w:rPr>
          <w:rFonts w:cs="Calibri"/>
        </w:rPr>
      </w:pPr>
    </w:p>
    <w:p w14:paraId="32F41856" w14:textId="77777777" w:rsidR="00DA7EEA" w:rsidRPr="000B77F2" w:rsidRDefault="00DA7EEA" w:rsidP="00A5020F">
      <w:pPr>
        <w:jc w:val="center"/>
        <w:rPr>
          <w:b/>
          <w:szCs w:val="24"/>
        </w:rPr>
      </w:pPr>
      <w:r>
        <w:rPr>
          <w:b/>
          <w:szCs w:val="24"/>
        </w:rPr>
        <w:t>II. Doba vý</w:t>
      </w:r>
      <w:r w:rsidRPr="000B77F2">
        <w:rPr>
          <w:b/>
          <w:szCs w:val="24"/>
        </w:rPr>
        <w:t>půjčky</w:t>
      </w:r>
    </w:p>
    <w:p w14:paraId="59567CDF" w14:textId="77777777" w:rsidR="00DA7EEA" w:rsidRPr="00526A68" w:rsidRDefault="00DA7EEA" w:rsidP="00A5020F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szCs w:val="24"/>
        </w:rPr>
      </w:pPr>
      <w:r w:rsidRPr="00526A68">
        <w:rPr>
          <w:szCs w:val="24"/>
        </w:rPr>
        <w:t xml:space="preserve">Předmět </w:t>
      </w:r>
      <w:r w:rsidR="00B810CF">
        <w:rPr>
          <w:szCs w:val="24"/>
        </w:rPr>
        <w:t>výpůjčky</w:t>
      </w:r>
      <w:r w:rsidR="00B810CF" w:rsidRPr="00526A68">
        <w:rPr>
          <w:szCs w:val="24"/>
        </w:rPr>
        <w:t xml:space="preserve"> smí</w:t>
      </w:r>
      <w:r w:rsidRPr="00526A68">
        <w:rPr>
          <w:szCs w:val="24"/>
        </w:rPr>
        <w:t xml:space="preserve"> ho být použito jen k účelům uvedeným v čl. 1 této smlouvy.</w:t>
      </w:r>
    </w:p>
    <w:p w14:paraId="66016AD9" w14:textId="77777777" w:rsidR="00842417" w:rsidRDefault="00842417" w:rsidP="00A5020F">
      <w:pPr>
        <w:widowControl w:val="0"/>
        <w:suppressAutoHyphens/>
        <w:spacing w:after="0" w:line="240" w:lineRule="auto"/>
        <w:jc w:val="both"/>
        <w:rPr>
          <w:szCs w:val="24"/>
        </w:rPr>
      </w:pPr>
    </w:p>
    <w:p w14:paraId="5F6CFFFD" w14:textId="77777777" w:rsidR="00DA7EEA" w:rsidRPr="000B77F2" w:rsidRDefault="00DA7EEA" w:rsidP="0044513A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Výpůjčka se sjednává na dobu </w:t>
      </w:r>
      <w:r w:rsidRPr="00F3059A">
        <w:rPr>
          <w:b/>
          <w:bCs/>
          <w:szCs w:val="24"/>
          <w:u w:val="single"/>
        </w:rPr>
        <w:t xml:space="preserve">od </w:t>
      </w:r>
      <w:r w:rsidR="0044513A">
        <w:rPr>
          <w:b/>
          <w:bCs/>
          <w:szCs w:val="24"/>
          <w:u w:val="single"/>
        </w:rPr>
        <w:t>2</w:t>
      </w:r>
      <w:r w:rsidR="00DE2047">
        <w:rPr>
          <w:b/>
          <w:bCs/>
          <w:szCs w:val="24"/>
          <w:u w:val="single"/>
        </w:rPr>
        <w:t>8</w:t>
      </w:r>
      <w:r w:rsidRPr="00F3059A">
        <w:rPr>
          <w:b/>
          <w:bCs/>
          <w:szCs w:val="24"/>
          <w:u w:val="single"/>
        </w:rPr>
        <w:t xml:space="preserve">. </w:t>
      </w:r>
      <w:r w:rsidR="0044513A">
        <w:rPr>
          <w:b/>
          <w:bCs/>
          <w:szCs w:val="24"/>
          <w:u w:val="single"/>
        </w:rPr>
        <w:t>února</w:t>
      </w:r>
      <w:r w:rsidR="008D2E8B" w:rsidRPr="00F3059A">
        <w:rPr>
          <w:b/>
          <w:bCs/>
          <w:szCs w:val="24"/>
          <w:u w:val="single"/>
        </w:rPr>
        <w:t xml:space="preserve"> </w:t>
      </w:r>
      <w:r w:rsidR="0044513A">
        <w:rPr>
          <w:b/>
          <w:bCs/>
          <w:szCs w:val="24"/>
          <w:u w:val="single"/>
        </w:rPr>
        <w:t>2022</w:t>
      </w:r>
      <w:r w:rsidR="00E22457" w:rsidRPr="00F3059A">
        <w:rPr>
          <w:b/>
          <w:bCs/>
          <w:szCs w:val="24"/>
          <w:u w:val="single"/>
        </w:rPr>
        <w:t xml:space="preserve"> </w:t>
      </w:r>
      <w:r w:rsidR="00E22457" w:rsidRPr="00310B17">
        <w:rPr>
          <w:b/>
          <w:bCs/>
          <w:szCs w:val="24"/>
          <w:u w:val="single"/>
        </w:rPr>
        <w:t>do</w:t>
      </w:r>
      <w:r w:rsidR="005A7778" w:rsidRPr="00310B17">
        <w:rPr>
          <w:b/>
          <w:bCs/>
          <w:szCs w:val="24"/>
          <w:u w:val="single"/>
        </w:rPr>
        <w:t xml:space="preserve"> </w:t>
      </w:r>
      <w:r w:rsidR="0044513A">
        <w:rPr>
          <w:b/>
          <w:bCs/>
          <w:szCs w:val="24"/>
          <w:u w:val="single"/>
        </w:rPr>
        <w:t>1</w:t>
      </w:r>
      <w:r w:rsidRPr="00310B17">
        <w:rPr>
          <w:b/>
          <w:bCs/>
          <w:szCs w:val="24"/>
          <w:u w:val="single"/>
        </w:rPr>
        <w:t xml:space="preserve">. </w:t>
      </w:r>
      <w:r w:rsidR="0044513A">
        <w:rPr>
          <w:b/>
          <w:bCs/>
          <w:szCs w:val="24"/>
          <w:u w:val="single"/>
        </w:rPr>
        <w:t>července</w:t>
      </w:r>
      <w:r w:rsidR="00F32F91" w:rsidRPr="00310B17">
        <w:rPr>
          <w:b/>
          <w:bCs/>
          <w:szCs w:val="24"/>
          <w:u w:val="single"/>
        </w:rPr>
        <w:t xml:space="preserve"> </w:t>
      </w:r>
      <w:r w:rsidR="00DE2047" w:rsidRPr="00310B17">
        <w:rPr>
          <w:b/>
          <w:bCs/>
          <w:szCs w:val="24"/>
          <w:u w:val="single"/>
        </w:rPr>
        <w:t>202</w:t>
      </w:r>
      <w:r w:rsidR="00DE2047">
        <w:rPr>
          <w:b/>
          <w:bCs/>
          <w:szCs w:val="24"/>
          <w:u w:val="single"/>
        </w:rPr>
        <w:t>2</w:t>
      </w:r>
      <w:r w:rsidR="009218A8" w:rsidRPr="00F3059A">
        <w:rPr>
          <w:szCs w:val="24"/>
          <w:u w:val="single"/>
        </w:rPr>
        <w:t>.</w:t>
      </w:r>
      <w:r w:rsidR="00752901" w:rsidRPr="00752901">
        <w:rPr>
          <w:szCs w:val="24"/>
        </w:rPr>
        <w:t xml:space="preserve"> </w:t>
      </w:r>
    </w:p>
    <w:p w14:paraId="73A58218" w14:textId="77777777" w:rsidR="00B22E89" w:rsidRDefault="00B22E89" w:rsidP="00A5020F">
      <w:pPr>
        <w:jc w:val="both"/>
        <w:rPr>
          <w:sz w:val="16"/>
          <w:szCs w:val="16"/>
        </w:rPr>
      </w:pPr>
    </w:p>
    <w:p w14:paraId="2F7CD638" w14:textId="77777777" w:rsidR="00DA7EEA" w:rsidRDefault="00DA7EEA" w:rsidP="00A5020F">
      <w:pPr>
        <w:spacing w:after="0"/>
        <w:jc w:val="center"/>
        <w:rPr>
          <w:b/>
          <w:szCs w:val="24"/>
        </w:rPr>
      </w:pPr>
      <w:r w:rsidRPr="000B77F2">
        <w:rPr>
          <w:b/>
          <w:szCs w:val="24"/>
        </w:rPr>
        <w:t>III. Pojištění a odpovědnost</w:t>
      </w:r>
    </w:p>
    <w:p w14:paraId="6332F3CA" w14:textId="77777777" w:rsidR="0062307E" w:rsidRPr="0062307E" w:rsidRDefault="0062307E" w:rsidP="00A5020F">
      <w:pPr>
        <w:spacing w:after="0"/>
        <w:jc w:val="center"/>
        <w:rPr>
          <w:b/>
          <w:sz w:val="10"/>
          <w:szCs w:val="12"/>
        </w:rPr>
      </w:pPr>
    </w:p>
    <w:p w14:paraId="34BF773B" w14:textId="77777777" w:rsidR="00DA7EEA" w:rsidRDefault="00DA7EEA" w:rsidP="00A5020F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szCs w:val="24"/>
        </w:rPr>
      </w:pPr>
      <w:r w:rsidRPr="00DA7EEA">
        <w:rPr>
          <w:szCs w:val="24"/>
        </w:rPr>
        <w:t xml:space="preserve">Vypůjčitel je povinen na své náklady pojistit předmět </w:t>
      </w:r>
      <w:proofErr w:type="gramStart"/>
      <w:r w:rsidRPr="00DA7EEA">
        <w:rPr>
          <w:szCs w:val="24"/>
        </w:rPr>
        <w:t>výpůjčky</w:t>
      </w:r>
      <w:proofErr w:type="gramEnd"/>
      <w:r w:rsidRPr="00DA7EEA">
        <w:rPr>
          <w:szCs w:val="24"/>
        </w:rPr>
        <w:t xml:space="preserve"> a to</w:t>
      </w:r>
      <w:r>
        <w:rPr>
          <w:szCs w:val="24"/>
        </w:rPr>
        <w:t xml:space="preserve"> od okamžiku převzetí předmětu </w:t>
      </w:r>
      <w:r w:rsidRPr="00DA7EEA">
        <w:rPr>
          <w:szCs w:val="24"/>
        </w:rPr>
        <w:t>výpůjčky až do jeho vrácení půjčiteli (tzn. „z hřebíku na hřebík“) na pojistné hodnoty stanovené v příloze č. 1 této smlouvy.</w:t>
      </w:r>
    </w:p>
    <w:p w14:paraId="304DED06" w14:textId="77777777" w:rsidR="00B810CF" w:rsidRDefault="00B810CF" w:rsidP="00A5020F">
      <w:pPr>
        <w:widowControl w:val="0"/>
        <w:suppressAutoHyphens/>
        <w:spacing w:after="0" w:line="240" w:lineRule="auto"/>
        <w:jc w:val="both"/>
        <w:rPr>
          <w:sz w:val="16"/>
          <w:szCs w:val="18"/>
        </w:rPr>
      </w:pPr>
    </w:p>
    <w:p w14:paraId="388AC9CF" w14:textId="77777777" w:rsidR="007E4DB3" w:rsidRPr="0062307E" w:rsidRDefault="007E4DB3" w:rsidP="00A5020F">
      <w:pPr>
        <w:widowControl w:val="0"/>
        <w:suppressAutoHyphens/>
        <w:spacing w:after="0" w:line="240" w:lineRule="auto"/>
        <w:jc w:val="both"/>
        <w:rPr>
          <w:sz w:val="16"/>
          <w:szCs w:val="18"/>
        </w:rPr>
      </w:pPr>
    </w:p>
    <w:p w14:paraId="3F6CE0BE" w14:textId="77777777" w:rsidR="00DA7EEA" w:rsidRDefault="00DA7EEA" w:rsidP="00A5020F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szCs w:val="24"/>
        </w:rPr>
      </w:pPr>
      <w:r w:rsidRPr="00526A68">
        <w:rPr>
          <w:szCs w:val="24"/>
        </w:rPr>
        <w:t>Vypůjčitel odpovídá za jakékoli poškození, znehodnocení, zkázu, nebo zt</w:t>
      </w:r>
      <w:r>
        <w:rPr>
          <w:szCs w:val="24"/>
        </w:rPr>
        <w:t>rátu předmětu vý</w:t>
      </w:r>
      <w:r w:rsidRPr="00526A68">
        <w:rPr>
          <w:szCs w:val="24"/>
        </w:rPr>
        <w:t>půjčky, ať už</w:t>
      </w:r>
      <w:r>
        <w:rPr>
          <w:szCs w:val="24"/>
        </w:rPr>
        <w:t xml:space="preserve"> </w:t>
      </w:r>
      <w:r w:rsidRPr="00526A68">
        <w:rPr>
          <w:szCs w:val="24"/>
        </w:rPr>
        <w:t>vznikly jakýmkoliv způsobem, až do výše pojistné ceny uvedené v příloze č. 1 této smlouvy.</w:t>
      </w:r>
    </w:p>
    <w:p w14:paraId="4EF6AAFF" w14:textId="77777777" w:rsidR="006F3541" w:rsidRDefault="006F3541" w:rsidP="00A5020F">
      <w:pPr>
        <w:widowControl w:val="0"/>
        <w:suppressAutoHyphens/>
        <w:spacing w:after="0" w:line="240" w:lineRule="auto"/>
        <w:jc w:val="both"/>
        <w:rPr>
          <w:szCs w:val="24"/>
        </w:rPr>
      </w:pPr>
    </w:p>
    <w:p w14:paraId="680AC789" w14:textId="77777777" w:rsidR="00DA7EEA" w:rsidRDefault="00DA7EEA" w:rsidP="00A5020F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szCs w:val="24"/>
        </w:rPr>
      </w:pPr>
      <w:r w:rsidRPr="00526A68">
        <w:rPr>
          <w:szCs w:val="24"/>
        </w:rPr>
        <w:t>Vypůjčitel je povinen uhradit půjčite</w:t>
      </w:r>
      <w:r>
        <w:rPr>
          <w:szCs w:val="24"/>
        </w:rPr>
        <w:t>li škodu vzniklou na předmětu vý</w:t>
      </w:r>
      <w:r w:rsidRPr="00526A68">
        <w:rPr>
          <w:szCs w:val="24"/>
        </w:rPr>
        <w:t xml:space="preserve">půjčky jeho opotřebením nad míru uvedenou ve zprávě </w:t>
      </w:r>
      <w:r>
        <w:rPr>
          <w:szCs w:val="24"/>
        </w:rPr>
        <w:t>o stavu předmětu vý</w:t>
      </w:r>
      <w:r w:rsidRPr="00526A68">
        <w:rPr>
          <w:szCs w:val="24"/>
        </w:rPr>
        <w:t>půjčky.</w:t>
      </w:r>
    </w:p>
    <w:p w14:paraId="0095B6E1" w14:textId="77777777" w:rsidR="00842417" w:rsidRPr="00526A68" w:rsidRDefault="00842417" w:rsidP="00A5020F">
      <w:pPr>
        <w:widowControl w:val="0"/>
        <w:suppressAutoHyphens/>
        <w:spacing w:after="0" w:line="240" w:lineRule="auto"/>
        <w:jc w:val="both"/>
        <w:rPr>
          <w:szCs w:val="24"/>
        </w:rPr>
      </w:pPr>
    </w:p>
    <w:p w14:paraId="0A957CA1" w14:textId="77777777" w:rsidR="00DA7EEA" w:rsidRDefault="00DA7EEA" w:rsidP="00A5020F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szCs w:val="24"/>
        </w:rPr>
      </w:pPr>
      <w:r w:rsidRPr="00526A68">
        <w:rPr>
          <w:szCs w:val="24"/>
        </w:rPr>
        <w:t>Vypůjčitel</w:t>
      </w:r>
      <w:r>
        <w:rPr>
          <w:szCs w:val="24"/>
        </w:rPr>
        <w:t xml:space="preserve"> není oprávněn použít předmět vý</w:t>
      </w:r>
      <w:r w:rsidRPr="00526A68">
        <w:rPr>
          <w:szCs w:val="24"/>
        </w:rPr>
        <w:t>půjčky jako zástavu, ani přene</w:t>
      </w:r>
      <w:r>
        <w:rPr>
          <w:szCs w:val="24"/>
        </w:rPr>
        <w:t xml:space="preserve">chat předmět výpůjčky k užívání </w:t>
      </w:r>
      <w:r w:rsidRPr="00526A68">
        <w:rPr>
          <w:szCs w:val="24"/>
        </w:rPr>
        <w:t xml:space="preserve">jiné právnické nebo fyzické osobě, pokud k tomu od </w:t>
      </w:r>
      <w:proofErr w:type="spellStart"/>
      <w:r w:rsidRPr="00526A68">
        <w:rPr>
          <w:szCs w:val="24"/>
        </w:rPr>
        <w:t>půjčitele</w:t>
      </w:r>
      <w:proofErr w:type="spellEnd"/>
      <w:r w:rsidRPr="00526A68">
        <w:rPr>
          <w:szCs w:val="24"/>
        </w:rPr>
        <w:t xml:space="preserve"> nezíská předchozí písemný souhlas.</w:t>
      </w:r>
    </w:p>
    <w:p w14:paraId="23DAEA62" w14:textId="77777777" w:rsidR="00950923" w:rsidRDefault="00950923" w:rsidP="00A5020F">
      <w:pPr>
        <w:jc w:val="center"/>
        <w:rPr>
          <w:b/>
          <w:sz w:val="4"/>
          <w:szCs w:val="6"/>
        </w:rPr>
      </w:pPr>
    </w:p>
    <w:p w14:paraId="205E71EE" w14:textId="77777777" w:rsidR="00915646" w:rsidRPr="006F3541" w:rsidRDefault="00915646" w:rsidP="00A5020F">
      <w:pPr>
        <w:jc w:val="center"/>
        <w:rPr>
          <w:b/>
          <w:sz w:val="4"/>
          <w:szCs w:val="6"/>
        </w:rPr>
      </w:pPr>
    </w:p>
    <w:p w14:paraId="62457BC2" w14:textId="77777777" w:rsidR="00DA7EEA" w:rsidRDefault="00DA7EEA" w:rsidP="00A5020F">
      <w:pPr>
        <w:spacing w:after="0"/>
        <w:jc w:val="center"/>
        <w:rPr>
          <w:b/>
          <w:szCs w:val="24"/>
        </w:rPr>
      </w:pPr>
      <w:r w:rsidRPr="000B77F2">
        <w:rPr>
          <w:b/>
          <w:szCs w:val="24"/>
        </w:rPr>
        <w:t>IV. Doprava, uložení a manipulace</w:t>
      </w:r>
    </w:p>
    <w:p w14:paraId="1EA99DD4" w14:textId="77777777" w:rsidR="0062307E" w:rsidRPr="0062307E" w:rsidRDefault="0062307E" w:rsidP="00A5020F">
      <w:pPr>
        <w:spacing w:after="0"/>
        <w:jc w:val="center"/>
        <w:rPr>
          <w:b/>
          <w:sz w:val="6"/>
          <w:szCs w:val="8"/>
        </w:rPr>
      </w:pPr>
    </w:p>
    <w:p w14:paraId="6C188FCD" w14:textId="77777777" w:rsidR="00333EDB" w:rsidRDefault="00333EDB" w:rsidP="00A5020F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0"/>
        <w:rPr>
          <w:rFonts w:eastAsia="Arial"/>
          <w:szCs w:val="24"/>
          <w:lang w:eastAsia="cs-CZ" w:bidi="cs-CZ"/>
        </w:rPr>
      </w:pPr>
      <w:r w:rsidRPr="00333EDB">
        <w:rPr>
          <w:rFonts w:eastAsia="Arial"/>
          <w:szCs w:val="24"/>
          <w:lang w:eastAsia="cs-CZ" w:bidi="cs-CZ"/>
        </w:rPr>
        <w:t>Veškerou dopravu na místo určení a zpět na místo vrácení obstará vypůjčitel na svůj náklad.</w:t>
      </w:r>
    </w:p>
    <w:p w14:paraId="055197BF" w14:textId="77777777" w:rsidR="00013FA5" w:rsidRPr="00333EDB" w:rsidRDefault="00013FA5" w:rsidP="00A5020F">
      <w:pPr>
        <w:widowControl w:val="0"/>
        <w:suppressAutoHyphens/>
        <w:spacing w:after="0" w:line="240" w:lineRule="auto"/>
        <w:rPr>
          <w:rFonts w:eastAsia="Arial"/>
          <w:szCs w:val="24"/>
          <w:lang w:eastAsia="cs-CZ" w:bidi="cs-CZ"/>
        </w:rPr>
      </w:pPr>
    </w:p>
    <w:p w14:paraId="26373FFF" w14:textId="77777777" w:rsidR="00013FA5" w:rsidRPr="00ED1BE3" w:rsidRDefault="00ED1BE3" w:rsidP="00A5020F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0"/>
        <w:rPr>
          <w:rFonts w:eastAsia="Arial"/>
          <w:szCs w:val="24"/>
          <w:lang w:eastAsia="cs-CZ" w:bidi="cs-CZ"/>
        </w:rPr>
      </w:pPr>
      <w:r>
        <w:rPr>
          <w:rFonts w:eastAsia="Arial"/>
          <w:szCs w:val="24"/>
          <w:lang w:eastAsia="cs-CZ" w:bidi="cs-CZ"/>
        </w:rPr>
        <w:t>Způsob balení a</w:t>
      </w:r>
      <w:r w:rsidR="00013FA5" w:rsidRPr="00013FA5">
        <w:rPr>
          <w:rFonts w:eastAsia="Arial"/>
          <w:szCs w:val="24"/>
          <w:lang w:eastAsia="cs-CZ" w:bidi="cs-CZ"/>
        </w:rPr>
        <w:t xml:space="preserve"> </w:t>
      </w:r>
      <w:r>
        <w:rPr>
          <w:rFonts w:eastAsia="Arial"/>
          <w:szCs w:val="24"/>
          <w:lang w:eastAsia="cs-CZ" w:bidi="cs-CZ"/>
        </w:rPr>
        <w:t xml:space="preserve">transport </w:t>
      </w:r>
      <w:r w:rsidR="00013FA5" w:rsidRPr="00013FA5">
        <w:rPr>
          <w:rFonts w:eastAsia="Arial"/>
          <w:szCs w:val="24"/>
          <w:lang w:eastAsia="cs-CZ" w:bidi="cs-CZ"/>
        </w:rPr>
        <w:t xml:space="preserve">od </w:t>
      </w:r>
      <w:proofErr w:type="spellStart"/>
      <w:r w:rsidR="00013FA5" w:rsidRPr="00013FA5">
        <w:rPr>
          <w:rFonts w:eastAsia="Arial"/>
          <w:szCs w:val="24"/>
          <w:lang w:eastAsia="cs-CZ" w:bidi="cs-CZ"/>
        </w:rPr>
        <w:t>půjčitele</w:t>
      </w:r>
      <w:proofErr w:type="spellEnd"/>
      <w:r w:rsidR="00013FA5" w:rsidRPr="00013FA5">
        <w:rPr>
          <w:rFonts w:eastAsia="Arial"/>
          <w:szCs w:val="24"/>
          <w:lang w:eastAsia="cs-CZ" w:bidi="cs-CZ"/>
        </w:rPr>
        <w:t xml:space="preserve"> k vypůjčiteli a zpět</w:t>
      </w:r>
      <w:r>
        <w:rPr>
          <w:rFonts w:eastAsia="Arial"/>
          <w:szCs w:val="24"/>
          <w:lang w:eastAsia="cs-CZ" w:bidi="cs-CZ"/>
        </w:rPr>
        <w:t>,</w:t>
      </w:r>
      <w:r w:rsidR="00013FA5" w:rsidRPr="00013FA5">
        <w:rPr>
          <w:rFonts w:eastAsia="Arial"/>
          <w:szCs w:val="24"/>
          <w:lang w:eastAsia="cs-CZ" w:bidi="cs-CZ"/>
        </w:rPr>
        <w:t xml:space="preserve"> zajišťuje odborná firma </w:t>
      </w:r>
      <w:r w:rsidR="00013FA5" w:rsidRPr="00ED1BE3">
        <w:rPr>
          <w:rFonts w:eastAsia="Arial"/>
          <w:szCs w:val="24"/>
          <w:lang w:eastAsia="cs-CZ" w:bidi="cs-CZ"/>
        </w:rPr>
        <w:t xml:space="preserve">společnost: </w:t>
      </w:r>
    </w:p>
    <w:p w14:paraId="309EE9A9" w14:textId="77777777" w:rsidR="00013FA5" w:rsidRPr="00013FA5" w:rsidRDefault="00013FA5" w:rsidP="00A5020F">
      <w:pPr>
        <w:widowControl w:val="0"/>
        <w:autoSpaceDE w:val="0"/>
        <w:autoSpaceDN w:val="0"/>
        <w:spacing w:after="0" w:line="240" w:lineRule="auto"/>
        <w:jc w:val="both"/>
        <w:rPr>
          <w:rFonts w:eastAsia="Arial"/>
          <w:b/>
          <w:bCs/>
          <w:szCs w:val="24"/>
          <w:lang w:eastAsia="cs-CZ" w:bidi="cs-CZ"/>
        </w:rPr>
      </w:pPr>
      <w:r w:rsidRPr="00013FA5">
        <w:rPr>
          <w:rFonts w:eastAsia="Arial"/>
          <w:b/>
          <w:bCs/>
          <w:szCs w:val="24"/>
          <w:lang w:eastAsia="cs-CZ" w:bidi="cs-CZ"/>
        </w:rPr>
        <w:t xml:space="preserve">    </w:t>
      </w:r>
      <w:r>
        <w:rPr>
          <w:rFonts w:eastAsia="Arial"/>
          <w:b/>
          <w:bCs/>
          <w:szCs w:val="24"/>
          <w:lang w:eastAsia="cs-CZ" w:bidi="cs-CZ"/>
        </w:rPr>
        <w:t xml:space="preserve">  </w:t>
      </w:r>
      <w:proofErr w:type="spellStart"/>
      <w:r w:rsidRPr="00013FA5">
        <w:rPr>
          <w:rFonts w:eastAsia="Arial"/>
          <w:b/>
          <w:bCs/>
          <w:szCs w:val="24"/>
          <w:lang w:eastAsia="cs-CZ" w:bidi="cs-CZ"/>
        </w:rPr>
        <w:t>Arte</w:t>
      </w:r>
      <w:proofErr w:type="spellEnd"/>
      <w:r w:rsidRPr="00013FA5">
        <w:rPr>
          <w:rFonts w:eastAsia="Arial"/>
          <w:b/>
          <w:bCs/>
          <w:szCs w:val="24"/>
          <w:lang w:eastAsia="cs-CZ" w:bidi="cs-CZ"/>
        </w:rPr>
        <w:t xml:space="preserve"> Partner Prague, s. r. o.</w:t>
      </w:r>
    </w:p>
    <w:p w14:paraId="5B76D1EF" w14:textId="77777777" w:rsidR="00ED1BE3" w:rsidRDefault="00013FA5" w:rsidP="00A5020F">
      <w:pPr>
        <w:widowControl w:val="0"/>
        <w:autoSpaceDE w:val="0"/>
        <w:autoSpaceDN w:val="0"/>
        <w:spacing w:after="0" w:line="240" w:lineRule="auto"/>
        <w:jc w:val="both"/>
        <w:rPr>
          <w:rFonts w:eastAsia="Arial"/>
          <w:szCs w:val="24"/>
          <w:lang w:eastAsia="cs-CZ" w:bidi="cs-CZ"/>
        </w:rPr>
      </w:pPr>
      <w:r w:rsidRPr="00013FA5">
        <w:rPr>
          <w:rFonts w:eastAsia="Arial"/>
          <w:szCs w:val="24"/>
          <w:lang w:eastAsia="cs-CZ" w:bidi="cs-CZ"/>
        </w:rPr>
        <w:t xml:space="preserve">     </w:t>
      </w:r>
      <w:r>
        <w:rPr>
          <w:rFonts w:eastAsia="Arial"/>
          <w:szCs w:val="24"/>
          <w:lang w:eastAsia="cs-CZ" w:bidi="cs-CZ"/>
        </w:rPr>
        <w:t xml:space="preserve"> </w:t>
      </w:r>
      <w:r w:rsidR="00ED1BE3" w:rsidRPr="00013FA5">
        <w:rPr>
          <w:rFonts w:eastAsia="Arial"/>
          <w:b/>
          <w:bCs/>
          <w:szCs w:val="24"/>
          <w:lang w:eastAsia="cs-CZ" w:bidi="cs-CZ"/>
        </w:rPr>
        <w:t>Kontaktní osoba: Miloš Věrný</w:t>
      </w:r>
      <w:r w:rsidR="00ED1BE3" w:rsidRPr="00013FA5">
        <w:rPr>
          <w:rFonts w:eastAsia="Arial"/>
          <w:szCs w:val="24"/>
          <w:lang w:eastAsia="cs-CZ" w:bidi="cs-CZ"/>
        </w:rPr>
        <w:t xml:space="preserve"> </w:t>
      </w:r>
    </w:p>
    <w:p w14:paraId="786099FC" w14:textId="0F6F6D63" w:rsidR="00013FA5" w:rsidRPr="00013FA5" w:rsidRDefault="00ED1BE3" w:rsidP="00A5020F">
      <w:pPr>
        <w:widowControl w:val="0"/>
        <w:autoSpaceDE w:val="0"/>
        <w:autoSpaceDN w:val="0"/>
        <w:spacing w:after="0" w:line="240" w:lineRule="auto"/>
        <w:jc w:val="both"/>
        <w:rPr>
          <w:rFonts w:eastAsia="Arial"/>
          <w:szCs w:val="24"/>
          <w:lang w:eastAsia="cs-CZ" w:bidi="cs-CZ"/>
        </w:rPr>
      </w:pPr>
      <w:r>
        <w:rPr>
          <w:rFonts w:eastAsia="Arial"/>
          <w:szCs w:val="24"/>
          <w:lang w:eastAsia="cs-CZ" w:bidi="cs-CZ"/>
        </w:rPr>
        <w:t xml:space="preserve">      </w:t>
      </w:r>
      <w:r w:rsidR="00013FA5" w:rsidRPr="00013FA5">
        <w:rPr>
          <w:rFonts w:eastAsia="Arial"/>
          <w:szCs w:val="24"/>
          <w:lang w:eastAsia="cs-CZ" w:bidi="cs-CZ"/>
        </w:rPr>
        <w:t xml:space="preserve">Tel: </w:t>
      </w:r>
      <w:proofErr w:type="spellStart"/>
      <w:r w:rsidR="004C4A3F">
        <w:rPr>
          <w:rFonts w:eastAsia="Arial"/>
          <w:szCs w:val="24"/>
          <w:lang w:eastAsia="cs-CZ" w:bidi="cs-CZ"/>
        </w:rPr>
        <w:t>xxxxxx</w:t>
      </w:r>
      <w:proofErr w:type="spellEnd"/>
    </w:p>
    <w:p w14:paraId="2D00426C" w14:textId="073BC783" w:rsidR="00013FA5" w:rsidRPr="00013FA5" w:rsidRDefault="00013FA5" w:rsidP="00A5020F">
      <w:pPr>
        <w:widowControl w:val="0"/>
        <w:autoSpaceDE w:val="0"/>
        <w:autoSpaceDN w:val="0"/>
        <w:spacing w:after="0" w:line="240" w:lineRule="auto"/>
        <w:jc w:val="both"/>
        <w:rPr>
          <w:rFonts w:eastAsia="Arial"/>
          <w:szCs w:val="24"/>
          <w:lang w:eastAsia="cs-CZ" w:bidi="cs-CZ"/>
        </w:rPr>
      </w:pPr>
      <w:r w:rsidRPr="00013FA5">
        <w:rPr>
          <w:rFonts w:eastAsia="Arial"/>
          <w:szCs w:val="24"/>
          <w:lang w:eastAsia="cs-CZ" w:bidi="cs-CZ"/>
        </w:rPr>
        <w:t xml:space="preserve">     </w:t>
      </w:r>
      <w:r>
        <w:rPr>
          <w:rFonts w:eastAsia="Arial"/>
          <w:szCs w:val="24"/>
          <w:lang w:eastAsia="cs-CZ" w:bidi="cs-CZ"/>
        </w:rPr>
        <w:t xml:space="preserve"> </w:t>
      </w:r>
      <w:proofErr w:type="spellStart"/>
      <w:r w:rsidRPr="00013FA5">
        <w:rPr>
          <w:rFonts w:eastAsia="Arial"/>
          <w:szCs w:val="24"/>
          <w:lang w:eastAsia="cs-CZ" w:bidi="cs-CZ"/>
        </w:rPr>
        <w:t>E-Mail</w:t>
      </w:r>
      <w:proofErr w:type="spellEnd"/>
      <w:r w:rsidRPr="00013FA5">
        <w:rPr>
          <w:rFonts w:eastAsia="Arial"/>
          <w:szCs w:val="24"/>
          <w:lang w:eastAsia="cs-CZ" w:bidi="cs-CZ"/>
        </w:rPr>
        <w:t xml:space="preserve">: </w:t>
      </w:r>
      <w:proofErr w:type="spellStart"/>
      <w:r w:rsidR="004C4A3F">
        <w:rPr>
          <w:rFonts w:eastAsia="Arial"/>
          <w:szCs w:val="24"/>
          <w:lang w:eastAsia="cs-CZ" w:bidi="cs-CZ"/>
        </w:rPr>
        <w:t>xxxxxx</w:t>
      </w:r>
      <w:proofErr w:type="spellEnd"/>
    </w:p>
    <w:p w14:paraId="7E00F608" w14:textId="77777777" w:rsidR="00013FA5" w:rsidRPr="00013FA5" w:rsidRDefault="00013FA5" w:rsidP="00A5020F">
      <w:pPr>
        <w:widowControl w:val="0"/>
        <w:autoSpaceDE w:val="0"/>
        <w:autoSpaceDN w:val="0"/>
        <w:spacing w:after="0" w:line="240" w:lineRule="auto"/>
        <w:jc w:val="both"/>
        <w:rPr>
          <w:rFonts w:eastAsia="Arial"/>
          <w:szCs w:val="24"/>
          <w:lang w:eastAsia="cs-CZ" w:bidi="cs-CZ"/>
        </w:rPr>
      </w:pPr>
      <w:r w:rsidRPr="00013FA5">
        <w:rPr>
          <w:rFonts w:eastAsia="Arial"/>
          <w:szCs w:val="24"/>
          <w:lang w:eastAsia="cs-CZ" w:bidi="cs-CZ"/>
        </w:rPr>
        <w:t xml:space="preserve">    </w:t>
      </w:r>
      <w:r>
        <w:rPr>
          <w:rFonts w:eastAsia="Arial"/>
          <w:szCs w:val="24"/>
          <w:lang w:eastAsia="cs-CZ" w:bidi="cs-CZ"/>
        </w:rPr>
        <w:t xml:space="preserve"> </w:t>
      </w:r>
      <w:r w:rsidRPr="00013FA5">
        <w:rPr>
          <w:rFonts w:eastAsia="Arial"/>
          <w:szCs w:val="24"/>
          <w:lang w:eastAsia="cs-CZ" w:bidi="cs-CZ"/>
        </w:rPr>
        <w:t xml:space="preserve"> Dlouhá 616/12</w:t>
      </w:r>
    </w:p>
    <w:p w14:paraId="05EB9815" w14:textId="77777777" w:rsidR="00013FA5" w:rsidRPr="00013FA5" w:rsidRDefault="00013FA5" w:rsidP="00A5020F">
      <w:pPr>
        <w:widowControl w:val="0"/>
        <w:autoSpaceDE w:val="0"/>
        <w:autoSpaceDN w:val="0"/>
        <w:spacing w:after="0" w:line="240" w:lineRule="auto"/>
        <w:jc w:val="both"/>
        <w:rPr>
          <w:rFonts w:eastAsia="Arial"/>
          <w:szCs w:val="24"/>
          <w:lang w:eastAsia="cs-CZ" w:bidi="cs-CZ"/>
        </w:rPr>
      </w:pPr>
      <w:r w:rsidRPr="00013FA5">
        <w:rPr>
          <w:rFonts w:eastAsia="Arial"/>
          <w:szCs w:val="24"/>
          <w:lang w:eastAsia="cs-CZ" w:bidi="cs-CZ"/>
        </w:rPr>
        <w:t xml:space="preserve">     </w:t>
      </w:r>
      <w:r>
        <w:rPr>
          <w:rFonts w:eastAsia="Arial"/>
          <w:szCs w:val="24"/>
          <w:lang w:eastAsia="cs-CZ" w:bidi="cs-CZ"/>
        </w:rPr>
        <w:t xml:space="preserve"> </w:t>
      </w:r>
      <w:r w:rsidRPr="00013FA5">
        <w:rPr>
          <w:rFonts w:eastAsia="Arial"/>
          <w:szCs w:val="24"/>
          <w:lang w:eastAsia="cs-CZ" w:bidi="cs-CZ"/>
        </w:rPr>
        <w:t>110 00 Praha 1, Staré Město</w:t>
      </w:r>
    </w:p>
    <w:p w14:paraId="3A3604D1" w14:textId="77777777" w:rsidR="00013FA5" w:rsidRPr="00013FA5" w:rsidRDefault="00013FA5" w:rsidP="00A5020F">
      <w:pPr>
        <w:widowControl w:val="0"/>
        <w:autoSpaceDE w:val="0"/>
        <w:autoSpaceDN w:val="0"/>
        <w:spacing w:after="0" w:line="240" w:lineRule="auto"/>
        <w:jc w:val="both"/>
        <w:rPr>
          <w:rFonts w:eastAsia="Arial"/>
          <w:szCs w:val="24"/>
          <w:lang w:eastAsia="cs-CZ" w:bidi="cs-CZ"/>
        </w:rPr>
      </w:pPr>
      <w:r w:rsidRPr="00013FA5">
        <w:rPr>
          <w:rFonts w:eastAsia="Arial"/>
          <w:szCs w:val="24"/>
          <w:lang w:eastAsia="cs-CZ" w:bidi="cs-CZ"/>
        </w:rPr>
        <w:t xml:space="preserve">     </w:t>
      </w:r>
      <w:r>
        <w:rPr>
          <w:rFonts w:eastAsia="Arial"/>
          <w:szCs w:val="24"/>
          <w:lang w:eastAsia="cs-CZ" w:bidi="cs-CZ"/>
        </w:rPr>
        <w:t xml:space="preserve"> </w:t>
      </w:r>
      <w:r w:rsidRPr="00013FA5">
        <w:rPr>
          <w:rFonts w:eastAsia="Arial"/>
          <w:szCs w:val="24"/>
          <w:lang w:eastAsia="cs-CZ" w:bidi="cs-CZ"/>
        </w:rPr>
        <w:t xml:space="preserve">Česká republika       </w:t>
      </w:r>
    </w:p>
    <w:p w14:paraId="45639FB1" w14:textId="77777777" w:rsidR="00333EDB" w:rsidRDefault="00333EDB" w:rsidP="00A5020F">
      <w:pPr>
        <w:pStyle w:val="Odstavecseseznamem"/>
        <w:rPr>
          <w:rFonts w:ascii="Calibri" w:hAnsi="Calibri"/>
          <w:szCs w:val="24"/>
        </w:rPr>
      </w:pPr>
    </w:p>
    <w:p w14:paraId="19F21402" w14:textId="77777777" w:rsidR="00DA7EEA" w:rsidRDefault="00DA7EEA" w:rsidP="00A5020F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0"/>
        <w:rPr>
          <w:szCs w:val="24"/>
        </w:rPr>
      </w:pPr>
      <w:r>
        <w:rPr>
          <w:szCs w:val="24"/>
        </w:rPr>
        <w:t>Předává-li vypůjčitel předmět vý</w:t>
      </w:r>
      <w:r w:rsidRPr="00526A68">
        <w:rPr>
          <w:szCs w:val="24"/>
        </w:rPr>
        <w:t>půjčky přímo dalšímu smluvnímu vypůjčiteli, je povinen bez zbytečného odkladu zaslat půjčiteli předávací protokol, ze kterého bude zře</w:t>
      </w:r>
      <w:r>
        <w:rPr>
          <w:szCs w:val="24"/>
        </w:rPr>
        <w:t>jmý stav předávaného předmětu vý</w:t>
      </w:r>
      <w:r w:rsidRPr="00526A68">
        <w:rPr>
          <w:szCs w:val="24"/>
        </w:rPr>
        <w:t>půjčky, jakož i datum předání a převzetí. Od t</w:t>
      </w:r>
      <w:r>
        <w:rPr>
          <w:szCs w:val="24"/>
        </w:rPr>
        <w:t>ohoto data přebírá za předmět vý</w:t>
      </w:r>
      <w:r w:rsidRPr="00526A68">
        <w:rPr>
          <w:szCs w:val="24"/>
        </w:rPr>
        <w:t xml:space="preserve">půjčky odpovědnost nový vypůjčitel. K předání dalšímu smluvnímu vypůjčiteli může dojít pouze se souhlasem </w:t>
      </w:r>
      <w:proofErr w:type="spellStart"/>
      <w:r w:rsidRPr="00526A68">
        <w:rPr>
          <w:szCs w:val="24"/>
        </w:rPr>
        <w:t>půjčitele</w:t>
      </w:r>
      <w:proofErr w:type="spellEnd"/>
      <w:r w:rsidRPr="00526A68">
        <w:rPr>
          <w:szCs w:val="24"/>
        </w:rPr>
        <w:t>, a to pouze v případě, že se nový vypůjčitel prokáže smlouvou uzavřenou s </w:t>
      </w:r>
      <w:proofErr w:type="spellStart"/>
      <w:r w:rsidRPr="00526A68">
        <w:rPr>
          <w:szCs w:val="24"/>
        </w:rPr>
        <w:t>půjčitelem</w:t>
      </w:r>
      <w:proofErr w:type="spellEnd"/>
      <w:r w:rsidRPr="00526A68">
        <w:rPr>
          <w:szCs w:val="24"/>
        </w:rPr>
        <w:t>, která jej k převzetí předmětu</w:t>
      </w:r>
      <w:r w:rsidRPr="000B77F2">
        <w:rPr>
          <w:szCs w:val="24"/>
        </w:rPr>
        <w:t xml:space="preserve"> </w:t>
      </w:r>
      <w:r>
        <w:rPr>
          <w:szCs w:val="24"/>
        </w:rPr>
        <w:t>vý</w:t>
      </w:r>
      <w:r w:rsidRPr="000B77F2">
        <w:rPr>
          <w:szCs w:val="24"/>
        </w:rPr>
        <w:t>p</w:t>
      </w:r>
      <w:r w:rsidR="00842417">
        <w:rPr>
          <w:szCs w:val="24"/>
        </w:rPr>
        <w:t>ůjčky a jeho užívání opravňuje.</w:t>
      </w:r>
    </w:p>
    <w:p w14:paraId="76F647DF" w14:textId="77777777" w:rsidR="00842417" w:rsidRPr="0062307E" w:rsidRDefault="00842417" w:rsidP="00A5020F">
      <w:pPr>
        <w:widowControl w:val="0"/>
        <w:suppressAutoHyphens/>
        <w:spacing w:after="0" w:line="240" w:lineRule="auto"/>
        <w:rPr>
          <w:sz w:val="16"/>
          <w:szCs w:val="18"/>
        </w:rPr>
      </w:pPr>
    </w:p>
    <w:p w14:paraId="61302A39" w14:textId="77777777" w:rsidR="00950923" w:rsidRPr="00D8112A" w:rsidRDefault="00950923" w:rsidP="00A5020F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0"/>
        <w:jc w:val="both"/>
        <w:rPr>
          <w:rFonts w:cs="Calibri"/>
        </w:rPr>
      </w:pPr>
      <w:r w:rsidRPr="00D8112A">
        <w:rPr>
          <w:rFonts w:cs="Calibri"/>
        </w:rPr>
        <w:t>Vypůjčitel zajistí po dobu nevystavení předmětu výpůjčky jeho bezpečné uložení v klimaticky vhodných podmínkách depozitáře a ochranu předmětu výpůjčky proti odcizení a poškození po celou dobu výpůjčky od okamžiku předání do okamžiku vrácení.</w:t>
      </w:r>
    </w:p>
    <w:p w14:paraId="0FD0C26C" w14:textId="77777777" w:rsidR="00842417" w:rsidRDefault="00842417" w:rsidP="00A5020F">
      <w:pPr>
        <w:widowControl w:val="0"/>
        <w:suppressAutoHyphens/>
        <w:spacing w:after="0" w:line="240" w:lineRule="auto"/>
        <w:jc w:val="both"/>
        <w:rPr>
          <w:szCs w:val="24"/>
        </w:rPr>
      </w:pPr>
    </w:p>
    <w:p w14:paraId="56BF6A6C" w14:textId="77777777" w:rsidR="00DA7EEA" w:rsidRDefault="00DA7EEA" w:rsidP="00A5020F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Vypůjčitel nebude na předmětu vý</w:t>
      </w:r>
      <w:r w:rsidRPr="00526A68">
        <w:rPr>
          <w:szCs w:val="24"/>
        </w:rPr>
        <w:t>půjčky provádět žádné úpravy, ani s ním nebude manipulovat tak, aby došlo k jakémukoli poškození.</w:t>
      </w:r>
    </w:p>
    <w:p w14:paraId="08628C20" w14:textId="77777777" w:rsidR="002A37C2" w:rsidRPr="00526A68" w:rsidRDefault="002A37C2" w:rsidP="00A5020F">
      <w:pPr>
        <w:widowControl w:val="0"/>
        <w:suppressAutoHyphens/>
        <w:spacing w:after="0" w:line="240" w:lineRule="auto"/>
        <w:jc w:val="both"/>
        <w:rPr>
          <w:szCs w:val="24"/>
        </w:rPr>
      </w:pPr>
    </w:p>
    <w:p w14:paraId="47A667C3" w14:textId="77777777" w:rsidR="00DA7EEA" w:rsidRPr="00526A68" w:rsidRDefault="00DA7EEA" w:rsidP="00A5020F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0"/>
        <w:jc w:val="both"/>
        <w:rPr>
          <w:szCs w:val="24"/>
        </w:rPr>
      </w:pPr>
      <w:r w:rsidRPr="00526A68">
        <w:rPr>
          <w:szCs w:val="24"/>
        </w:rPr>
        <w:t>Vypůjčitel se zavazuje bez zbytečného odkladu oznámit půjčiteli nezbytnost proved</w:t>
      </w:r>
      <w:r>
        <w:rPr>
          <w:szCs w:val="24"/>
        </w:rPr>
        <w:t>ení oprav nebo úprav předmětu vý</w:t>
      </w:r>
      <w:r w:rsidRPr="00526A68">
        <w:rPr>
          <w:szCs w:val="24"/>
        </w:rPr>
        <w:t>půjčky.</w:t>
      </w:r>
    </w:p>
    <w:p w14:paraId="55E79043" w14:textId="77777777" w:rsidR="002A37C2" w:rsidRDefault="002A37C2" w:rsidP="00A5020F">
      <w:pPr>
        <w:widowControl w:val="0"/>
        <w:suppressAutoHyphens/>
        <w:spacing w:after="0" w:line="240" w:lineRule="auto"/>
        <w:jc w:val="both"/>
        <w:rPr>
          <w:szCs w:val="24"/>
        </w:rPr>
      </w:pPr>
    </w:p>
    <w:p w14:paraId="2F962DD0" w14:textId="77777777" w:rsidR="00DA7EEA" w:rsidRDefault="00DA7EEA" w:rsidP="00A5020F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 </w:t>
      </w:r>
      <w:r w:rsidRPr="000B77F2">
        <w:rPr>
          <w:szCs w:val="24"/>
        </w:rPr>
        <w:t>Vypůjčitel je povinen umožnit</w:t>
      </w:r>
      <w:r>
        <w:rPr>
          <w:szCs w:val="24"/>
        </w:rPr>
        <w:t xml:space="preserve"> půjčiteli prohlídku předmětu vý</w:t>
      </w:r>
      <w:r w:rsidRPr="000B77F2">
        <w:rPr>
          <w:szCs w:val="24"/>
        </w:rPr>
        <w:t>půjčky kdykoliv o to půjčitel požádá.</w:t>
      </w:r>
    </w:p>
    <w:p w14:paraId="2F684560" w14:textId="77777777" w:rsidR="006F3541" w:rsidRDefault="006F3541" w:rsidP="00A5020F">
      <w:pPr>
        <w:pStyle w:val="Odstavecseseznamem"/>
        <w:rPr>
          <w:rFonts w:ascii="Calibri" w:hAnsi="Calibri"/>
          <w:szCs w:val="24"/>
        </w:rPr>
      </w:pPr>
    </w:p>
    <w:p w14:paraId="4E3A5249" w14:textId="77777777" w:rsidR="00EC5F2E" w:rsidRPr="00D8112A" w:rsidRDefault="00DA7EEA" w:rsidP="00A5020F">
      <w:pPr>
        <w:pStyle w:val="Odstavecseseznamem"/>
        <w:numPr>
          <w:ilvl w:val="0"/>
          <w:numId w:val="11"/>
        </w:numPr>
        <w:rPr>
          <w:rFonts w:ascii="Calibri" w:eastAsia="Calibri" w:hAnsi="Calibri"/>
          <w:szCs w:val="24"/>
          <w:lang w:eastAsia="en-US" w:bidi="ar-SA"/>
        </w:rPr>
      </w:pPr>
      <w:r w:rsidRPr="00EC5F2E">
        <w:rPr>
          <w:rFonts w:ascii="Calibri" w:hAnsi="Calibri"/>
          <w:szCs w:val="24"/>
        </w:rPr>
        <w:t xml:space="preserve"> </w:t>
      </w:r>
      <w:r w:rsidR="00EC5F2E" w:rsidRPr="00D8112A">
        <w:rPr>
          <w:rFonts w:ascii="Calibri" w:eastAsia="Calibri" w:hAnsi="Calibri"/>
          <w:szCs w:val="24"/>
          <w:lang w:eastAsia="en-US" w:bidi="ar-SA"/>
        </w:rPr>
        <w:t xml:space="preserve">Předmět výpůjčky bude v expozici vystaven tak, aby intenzita jeho osvětlení nepřekročila 50 luxů pro     práci na papíře a 200 luxů pro oleje, při vlhkosti </w:t>
      </w:r>
      <w:proofErr w:type="gramStart"/>
      <w:r w:rsidR="00EC5F2E" w:rsidRPr="00D8112A">
        <w:rPr>
          <w:rFonts w:ascii="Calibri" w:eastAsia="Calibri" w:hAnsi="Calibri"/>
          <w:szCs w:val="24"/>
          <w:lang w:eastAsia="en-US" w:bidi="ar-SA"/>
        </w:rPr>
        <w:t>50%</w:t>
      </w:r>
      <w:proofErr w:type="gramEnd"/>
      <w:r w:rsidR="00EC5F2E" w:rsidRPr="00D8112A">
        <w:rPr>
          <w:rFonts w:ascii="Calibri" w:eastAsia="Calibri" w:hAnsi="Calibri"/>
          <w:szCs w:val="24"/>
          <w:lang w:eastAsia="en-US" w:bidi="ar-SA"/>
        </w:rPr>
        <w:t xml:space="preserve"> +-5% a teplotě 18-22°C.</w:t>
      </w:r>
    </w:p>
    <w:p w14:paraId="2E738F44" w14:textId="77777777" w:rsidR="009F664C" w:rsidRPr="00D8112A" w:rsidRDefault="009F664C" w:rsidP="00A5020F">
      <w:pPr>
        <w:pStyle w:val="Odstavecseseznamem"/>
        <w:ind w:left="283"/>
        <w:rPr>
          <w:rFonts w:ascii="Calibri" w:eastAsia="Calibri" w:hAnsi="Calibri"/>
          <w:szCs w:val="24"/>
          <w:lang w:eastAsia="en-US" w:bidi="ar-SA"/>
        </w:rPr>
      </w:pPr>
    </w:p>
    <w:p w14:paraId="224BE7E4" w14:textId="77777777" w:rsidR="00013FA5" w:rsidRDefault="00013FA5" w:rsidP="00A5020F">
      <w:pPr>
        <w:pStyle w:val="Odstavecseseznamem"/>
        <w:ind w:left="283"/>
        <w:rPr>
          <w:rFonts w:ascii="Calibri" w:eastAsia="Calibri" w:hAnsi="Calibri"/>
          <w:szCs w:val="24"/>
          <w:lang w:eastAsia="en-US" w:bidi="ar-SA"/>
        </w:rPr>
      </w:pPr>
    </w:p>
    <w:p w14:paraId="550BD48B" w14:textId="77777777" w:rsidR="00A5020F" w:rsidRDefault="00A5020F" w:rsidP="00A5020F">
      <w:pPr>
        <w:pStyle w:val="Odstavecseseznamem"/>
        <w:ind w:left="283"/>
        <w:rPr>
          <w:rFonts w:ascii="Calibri" w:eastAsia="Calibri" w:hAnsi="Calibri"/>
          <w:szCs w:val="24"/>
          <w:lang w:eastAsia="en-US" w:bidi="ar-SA"/>
        </w:rPr>
      </w:pPr>
    </w:p>
    <w:p w14:paraId="41E5B39C" w14:textId="77777777" w:rsidR="002A37C2" w:rsidRPr="00347A85" w:rsidRDefault="00DA7EEA" w:rsidP="00A5020F">
      <w:pPr>
        <w:jc w:val="center"/>
        <w:rPr>
          <w:b/>
          <w:szCs w:val="24"/>
        </w:rPr>
      </w:pPr>
      <w:r w:rsidRPr="000B77F2">
        <w:rPr>
          <w:b/>
          <w:szCs w:val="24"/>
        </w:rPr>
        <w:lastRenderedPageBreak/>
        <w:t>V. Další ujednání</w:t>
      </w:r>
    </w:p>
    <w:p w14:paraId="24283CB8" w14:textId="77777777" w:rsidR="00EC5F2E" w:rsidRPr="00D8112A" w:rsidRDefault="00DA7EEA" w:rsidP="00A5020F">
      <w:pPr>
        <w:widowControl w:val="0"/>
        <w:numPr>
          <w:ilvl w:val="0"/>
          <w:numId w:val="4"/>
        </w:numPr>
        <w:tabs>
          <w:tab w:val="clear" w:pos="1183"/>
          <w:tab w:val="num" w:pos="284"/>
        </w:tabs>
        <w:suppressAutoHyphens/>
        <w:spacing w:after="0" w:line="240" w:lineRule="auto"/>
        <w:ind w:left="0" w:firstLine="0"/>
        <w:jc w:val="both"/>
        <w:rPr>
          <w:rFonts w:cs="Calibri"/>
        </w:rPr>
      </w:pPr>
      <w:r>
        <w:rPr>
          <w:szCs w:val="24"/>
        </w:rPr>
        <w:t xml:space="preserve"> </w:t>
      </w:r>
      <w:r w:rsidR="00EC5F2E" w:rsidRPr="00D8112A">
        <w:rPr>
          <w:rFonts w:cs="Calibri"/>
        </w:rPr>
        <w:t xml:space="preserve">Předmět výpůjčky nesmí být bez souhlasu </w:t>
      </w:r>
      <w:proofErr w:type="spellStart"/>
      <w:r w:rsidR="00EC5F2E" w:rsidRPr="00D8112A">
        <w:rPr>
          <w:rFonts w:cs="Calibri"/>
        </w:rPr>
        <w:t>půjčitele</w:t>
      </w:r>
      <w:proofErr w:type="spellEnd"/>
      <w:r w:rsidR="00EC5F2E" w:rsidRPr="00D8112A">
        <w:rPr>
          <w:rFonts w:cs="Calibri"/>
        </w:rPr>
        <w:t xml:space="preserve"> fotografován, filmován, ani jinak reprodukován. </w:t>
      </w:r>
      <w:proofErr w:type="spellStart"/>
      <w:r w:rsidR="00EC5F2E" w:rsidRPr="00D8112A">
        <w:rPr>
          <w:rFonts w:cs="Calibri"/>
        </w:rPr>
        <w:t>Vyjímkou</w:t>
      </w:r>
      <w:proofErr w:type="spellEnd"/>
      <w:r w:rsidR="00EC5F2E" w:rsidRPr="00D8112A">
        <w:rPr>
          <w:rFonts w:cs="Calibri"/>
        </w:rPr>
        <w:t xml:space="preserve"> je fotografování předmětu výpůjčky pro účely propagace a ve výstavě bude pro návštěvníky povoleno fotografování mobilním telefonem. </w:t>
      </w:r>
    </w:p>
    <w:p w14:paraId="36AE188A" w14:textId="77777777" w:rsidR="00EC5F2E" w:rsidRPr="00D8112A" w:rsidRDefault="00EC5F2E" w:rsidP="00A5020F">
      <w:pPr>
        <w:widowControl w:val="0"/>
        <w:suppressAutoHyphens/>
        <w:spacing w:after="0" w:line="240" w:lineRule="auto"/>
        <w:jc w:val="both"/>
        <w:rPr>
          <w:rFonts w:cs="Calibri"/>
        </w:rPr>
      </w:pPr>
    </w:p>
    <w:p w14:paraId="4FF03ABA" w14:textId="77777777" w:rsidR="00EC5F2E" w:rsidRPr="00D8112A" w:rsidRDefault="00EC5F2E" w:rsidP="00A5020F">
      <w:pPr>
        <w:widowControl w:val="0"/>
        <w:numPr>
          <w:ilvl w:val="0"/>
          <w:numId w:val="4"/>
        </w:numPr>
        <w:tabs>
          <w:tab w:val="clear" w:pos="1183"/>
          <w:tab w:val="num" w:pos="180"/>
          <w:tab w:val="num" w:pos="900"/>
        </w:tabs>
        <w:suppressAutoHyphens/>
        <w:spacing w:after="0" w:line="240" w:lineRule="auto"/>
        <w:ind w:left="0" w:firstLine="0"/>
        <w:jc w:val="both"/>
        <w:rPr>
          <w:rFonts w:cs="Calibri"/>
        </w:rPr>
      </w:pPr>
      <w:r w:rsidRPr="00D8112A">
        <w:rPr>
          <w:rFonts w:cs="Calibri"/>
        </w:rPr>
        <w:t xml:space="preserve"> Vypůjčitel se zavazuje, že ve všech tiskovinách a dokumentaci výstavy budou uvedena všechna  </w:t>
      </w:r>
    </w:p>
    <w:p w14:paraId="4E09CE2E" w14:textId="77777777" w:rsidR="00EC5F2E" w:rsidRPr="00D8112A" w:rsidRDefault="00EC5F2E" w:rsidP="00A5020F">
      <w:pPr>
        <w:tabs>
          <w:tab w:val="num" w:pos="900"/>
        </w:tabs>
        <w:jc w:val="both"/>
        <w:rPr>
          <w:rFonts w:cs="Calibri"/>
        </w:rPr>
      </w:pPr>
      <w:r w:rsidRPr="00D8112A">
        <w:rPr>
          <w:rFonts w:cs="Calibri"/>
        </w:rPr>
        <w:t xml:space="preserve">příslušná data týkající se </w:t>
      </w:r>
      <w:proofErr w:type="spellStart"/>
      <w:r w:rsidRPr="00D8112A">
        <w:rPr>
          <w:rFonts w:cs="Calibri"/>
        </w:rPr>
        <w:t>půjčitele</w:t>
      </w:r>
      <w:proofErr w:type="spellEnd"/>
      <w:r w:rsidRPr="00D8112A">
        <w:rPr>
          <w:rFonts w:cs="Calibri"/>
        </w:rPr>
        <w:t xml:space="preserve"> předmětu výpůjčky.</w:t>
      </w:r>
    </w:p>
    <w:p w14:paraId="6937A807" w14:textId="77777777" w:rsidR="00EC5F2E" w:rsidRPr="00D8112A" w:rsidRDefault="00EC5F2E" w:rsidP="00A5020F">
      <w:pPr>
        <w:widowControl w:val="0"/>
        <w:numPr>
          <w:ilvl w:val="0"/>
          <w:numId w:val="4"/>
        </w:numPr>
        <w:tabs>
          <w:tab w:val="clear" w:pos="1183"/>
          <w:tab w:val="num" w:pos="180"/>
          <w:tab w:val="num" w:pos="900"/>
        </w:tabs>
        <w:suppressAutoHyphens/>
        <w:spacing w:after="0" w:line="240" w:lineRule="auto"/>
        <w:ind w:left="0" w:firstLine="0"/>
        <w:jc w:val="both"/>
        <w:rPr>
          <w:rFonts w:cs="Calibri"/>
        </w:rPr>
      </w:pPr>
      <w:r w:rsidRPr="00D8112A">
        <w:rPr>
          <w:rFonts w:cs="Calibri"/>
        </w:rPr>
        <w:t xml:space="preserve"> V dokumentaci výstavy a na popiskách u vystaveného díla bude uvedeno:</w:t>
      </w:r>
    </w:p>
    <w:p w14:paraId="17361546" w14:textId="77777777" w:rsidR="008A7C0E" w:rsidRDefault="00BC7500" w:rsidP="00A5020F">
      <w:pPr>
        <w:spacing w:after="0"/>
        <w:jc w:val="center"/>
        <w:rPr>
          <w:rFonts w:cs="Calibri"/>
          <w:b/>
          <w:i/>
        </w:rPr>
      </w:pPr>
      <w:r>
        <w:rPr>
          <w:rFonts w:cs="Calibri"/>
          <w:b/>
          <w:i/>
        </w:rPr>
        <w:t>Viz příloha 1</w:t>
      </w:r>
    </w:p>
    <w:p w14:paraId="10DAD428" w14:textId="77777777" w:rsidR="007E4DB3" w:rsidRDefault="007E4DB3" w:rsidP="00A5020F">
      <w:pPr>
        <w:spacing w:after="0"/>
        <w:jc w:val="center"/>
        <w:rPr>
          <w:rFonts w:cs="Calibri"/>
          <w:b/>
          <w:i/>
        </w:rPr>
      </w:pPr>
    </w:p>
    <w:p w14:paraId="3609BF13" w14:textId="77777777" w:rsidR="002C6666" w:rsidRPr="00D8112A" w:rsidRDefault="002C6666" w:rsidP="00A5020F">
      <w:pPr>
        <w:spacing w:after="0"/>
        <w:jc w:val="center"/>
        <w:rPr>
          <w:rFonts w:cs="Calibri"/>
          <w:b/>
          <w:i/>
        </w:rPr>
      </w:pPr>
    </w:p>
    <w:p w14:paraId="2EF40CC0" w14:textId="77777777" w:rsidR="00DA7EEA" w:rsidRPr="000B77F2" w:rsidRDefault="00DA7EEA" w:rsidP="00A5020F">
      <w:pPr>
        <w:jc w:val="center"/>
        <w:rPr>
          <w:b/>
          <w:szCs w:val="24"/>
        </w:rPr>
      </w:pPr>
      <w:r>
        <w:rPr>
          <w:b/>
          <w:szCs w:val="24"/>
        </w:rPr>
        <w:t>V</w:t>
      </w:r>
      <w:r w:rsidRPr="000B77F2">
        <w:rPr>
          <w:b/>
          <w:szCs w:val="24"/>
        </w:rPr>
        <w:t>I. Závěrečná ustanovení</w:t>
      </w:r>
    </w:p>
    <w:p w14:paraId="6399FB36" w14:textId="77777777" w:rsidR="00DA7EEA" w:rsidRDefault="00DA7EEA" w:rsidP="00A5020F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0"/>
        <w:jc w:val="both"/>
        <w:rPr>
          <w:szCs w:val="24"/>
        </w:rPr>
      </w:pPr>
      <w:r w:rsidRPr="00842417">
        <w:rPr>
          <w:szCs w:val="24"/>
        </w:rPr>
        <w:t>Právní vztahy z této smlo</w:t>
      </w:r>
      <w:r w:rsidR="00842417">
        <w:rPr>
          <w:szCs w:val="24"/>
        </w:rPr>
        <w:t>uvy se řídí občanským zákoníkem.</w:t>
      </w:r>
    </w:p>
    <w:p w14:paraId="2547422D" w14:textId="77777777" w:rsidR="00842417" w:rsidRPr="00842417" w:rsidRDefault="00842417" w:rsidP="00A5020F">
      <w:pPr>
        <w:widowControl w:val="0"/>
        <w:suppressAutoHyphens/>
        <w:spacing w:after="0" w:line="240" w:lineRule="auto"/>
        <w:jc w:val="both"/>
        <w:rPr>
          <w:szCs w:val="24"/>
        </w:rPr>
      </w:pPr>
    </w:p>
    <w:p w14:paraId="39C27FFB" w14:textId="77777777" w:rsidR="00DA7EEA" w:rsidRDefault="00DA7EEA" w:rsidP="00A5020F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0"/>
        <w:jc w:val="both"/>
        <w:rPr>
          <w:szCs w:val="24"/>
        </w:rPr>
      </w:pPr>
      <w:r w:rsidRPr="000B77F2">
        <w:rPr>
          <w:szCs w:val="24"/>
        </w:rPr>
        <w:t>Smlouva nabývá účinnosti dnem jejího podpisu oběma stranami.</w:t>
      </w:r>
    </w:p>
    <w:p w14:paraId="75B48C88" w14:textId="77777777" w:rsidR="00842417" w:rsidRPr="00842417" w:rsidRDefault="00842417" w:rsidP="00A5020F">
      <w:pPr>
        <w:widowControl w:val="0"/>
        <w:suppressAutoHyphens/>
        <w:spacing w:after="0" w:line="240" w:lineRule="auto"/>
        <w:jc w:val="both"/>
        <w:rPr>
          <w:szCs w:val="24"/>
        </w:rPr>
      </w:pPr>
    </w:p>
    <w:p w14:paraId="2A804122" w14:textId="77777777" w:rsidR="00DA7EEA" w:rsidRPr="00842417" w:rsidRDefault="00DA7EEA" w:rsidP="00A5020F">
      <w:pPr>
        <w:widowControl w:val="0"/>
        <w:numPr>
          <w:ilvl w:val="0"/>
          <w:numId w:val="5"/>
        </w:numPr>
        <w:tabs>
          <w:tab w:val="clear" w:pos="283"/>
          <w:tab w:val="num" w:pos="426"/>
        </w:tabs>
        <w:suppressAutoHyphens/>
        <w:spacing w:after="0" w:line="240" w:lineRule="auto"/>
        <w:ind w:left="0" w:firstLine="0"/>
        <w:jc w:val="both"/>
        <w:rPr>
          <w:szCs w:val="24"/>
        </w:rPr>
      </w:pPr>
      <w:r w:rsidRPr="00842417">
        <w:t xml:space="preserve">Smluvní strany se zavazují, že obchodní a technické informace, které jim byly svěřeny smluvním partnerem, nezpřístupní třetím osobám bez jeho předchozího písemného souhlasu a ani tyto informace nepoužijí pro jiné účely než pro plnění podmínek této smlouvy, a to po celou dobu trvání smlouvy i po jejím skončení, a to až do </w:t>
      </w:r>
      <w:proofErr w:type="gramStart"/>
      <w:r w:rsidRPr="00842417">
        <w:t>doby</w:t>
      </w:r>
      <w:proofErr w:type="gramEnd"/>
      <w:r w:rsidRPr="00842417">
        <w:t xml:space="preserve"> než se tyto informace stanou obecně známé. To neplatí v případě, kdy vypůjčiteli vznikne povinnost výše uvedené informace poskytnout podle obecně závazných právních předpisů, a dále, bude-li o tyto informace požádána svým zřizovatelem.</w:t>
      </w:r>
    </w:p>
    <w:p w14:paraId="154F756B" w14:textId="77777777" w:rsidR="00842417" w:rsidRPr="00842417" w:rsidRDefault="00842417" w:rsidP="00A5020F">
      <w:pPr>
        <w:widowControl w:val="0"/>
        <w:suppressAutoHyphens/>
        <w:spacing w:after="0" w:line="240" w:lineRule="auto"/>
        <w:jc w:val="both"/>
        <w:rPr>
          <w:szCs w:val="24"/>
        </w:rPr>
      </w:pPr>
    </w:p>
    <w:p w14:paraId="245848F6" w14:textId="77777777" w:rsidR="00DA7EEA" w:rsidRDefault="00DA7EEA" w:rsidP="00A5020F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0"/>
        <w:jc w:val="both"/>
        <w:rPr>
          <w:szCs w:val="24"/>
        </w:rPr>
      </w:pPr>
      <w:r w:rsidRPr="000B77F2">
        <w:rPr>
          <w:szCs w:val="24"/>
        </w:rPr>
        <w:t xml:space="preserve">Smlouva je vyhotovena ve </w:t>
      </w:r>
      <w:r>
        <w:rPr>
          <w:szCs w:val="24"/>
        </w:rPr>
        <w:t>dvou</w:t>
      </w:r>
      <w:r w:rsidRPr="000B77F2">
        <w:rPr>
          <w:szCs w:val="24"/>
        </w:rPr>
        <w:t xml:space="preserve"> stejnopisech, z nichž jeden obdrží půjčitel a </w:t>
      </w:r>
      <w:r>
        <w:rPr>
          <w:szCs w:val="24"/>
        </w:rPr>
        <w:t>jeden</w:t>
      </w:r>
      <w:r w:rsidRPr="000B77F2">
        <w:rPr>
          <w:szCs w:val="24"/>
        </w:rPr>
        <w:t xml:space="preserve"> vypůjčitel.</w:t>
      </w:r>
    </w:p>
    <w:p w14:paraId="69F3DCF5" w14:textId="77777777" w:rsidR="00522EF2" w:rsidRDefault="00522EF2" w:rsidP="00A5020F">
      <w:pPr>
        <w:widowControl w:val="0"/>
        <w:suppressAutoHyphens/>
        <w:spacing w:after="0" w:line="240" w:lineRule="auto"/>
        <w:jc w:val="both"/>
        <w:rPr>
          <w:szCs w:val="24"/>
        </w:rPr>
      </w:pPr>
    </w:p>
    <w:p w14:paraId="4B7089CE" w14:textId="77777777" w:rsidR="00522EF2" w:rsidRDefault="00522EF2" w:rsidP="00A5020F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color w:val="222222"/>
          <w:shd w:val="clear" w:color="auto" w:fill="FFFFFF"/>
        </w:rPr>
        <w:t>Půjčitel je povinen seznámit se s dokumentem Informace o zpracování osobních údajů dostupným z: </w:t>
      </w:r>
      <w:hyperlink r:id="rId8" w:tgtFrame="_blank" w:history="1">
        <w:r>
          <w:rPr>
            <w:rStyle w:val="Hypertextovodkaz"/>
            <w:color w:val="1155CC"/>
            <w:shd w:val="clear" w:color="auto" w:fill="FFFFFF"/>
          </w:rPr>
          <w:t>http://www.museumkampa.cz/gdpr/</w:t>
        </w:r>
      </w:hyperlink>
      <w:r>
        <w:rPr>
          <w:rStyle w:val="Hypertextovodkaz"/>
          <w:color w:val="1155CC"/>
          <w:shd w:val="clear" w:color="auto" w:fill="FFFFFF"/>
        </w:rPr>
        <w:t>.</w:t>
      </w:r>
    </w:p>
    <w:p w14:paraId="376385C5" w14:textId="77777777" w:rsidR="0062307E" w:rsidRDefault="0062307E" w:rsidP="00A5020F">
      <w:pPr>
        <w:jc w:val="both"/>
        <w:rPr>
          <w:sz w:val="16"/>
          <w:szCs w:val="16"/>
        </w:rPr>
      </w:pPr>
    </w:p>
    <w:p w14:paraId="000F998E" w14:textId="77777777" w:rsidR="0062307E" w:rsidRPr="00CE1F2E" w:rsidRDefault="0062307E" w:rsidP="00A5020F">
      <w:pPr>
        <w:jc w:val="both"/>
        <w:rPr>
          <w:sz w:val="16"/>
          <w:szCs w:val="16"/>
        </w:rPr>
      </w:pPr>
    </w:p>
    <w:p w14:paraId="71829EE5" w14:textId="77777777" w:rsidR="00DA7EEA" w:rsidRPr="00CE1F2E" w:rsidRDefault="00DA7EEA" w:rsidP="00A5020F">
      <w:pPr>
        <w:rPr>
          <w:sz w:val="16"/>
          <w:szCs w:val="16"/>
        </w:rPr>
      </w:pPr>
      <w:r>
        <w:rPr>
          <w:szCs w:val="24"/>
        </w:rPr>
        <w:t>V Praze dne _____________</w:t>
      </w:r>
      <w:r w:rsidR="00B810CF">
        <w:rPr>
          <w:szCs w:val="24"/>
        </w:rPr>
        <w:t>202</w:t>
      </w:r>
      <w:r w:rsidR="00A5020F">
        <w:rPr>
          <w:szCs w:val="24"/>
        </w:rPr>
        <w:t>2</w:t>
      </w:r>
      <w:r w:rsidRPr="0055239A">
        <w:rPr>
          <w:szCs w:val="24"/>
        </w:rPr>
        <w:t xml:space="preserve">                   </w:t>
      </w:r>
      <w:r>
        <w:rPr>
          <w:szCs w:val="24"/>
        </w:rPr>
        <w:t xml:space="preserve">          </w:t>
      </w:r>
      <w:r w:rsidR="003F62D8">
        <w:rPr>
          <w:szCs w:val="24"/>
        </w:rPr>
        <w:t xml:space="preserve">  </w:t>
      </w:r>
      <w:r>
        <w:rPr>
          <w:szCs w:val="24"/>
        </w:rPr>
        <w:t xml:space="preserve"> </w:t>
      </w:r>
      <w:r w:rsidRPr="0055239A">
        <w:rPr>
          <w:szCs w:val="24"/>
        </w:rPr>
        <w:t xml:space="preserve"> </w:t>
      </w:r>
      <w:r w:rsidR="007114C4">
        <w:rPr>
          <w:szCs w:val="24"/>
        </w:rPr>
        <w:t xml:space="preserve"> </w:t>
      </w:r>
      <w:r w:rsidR="00B810CF">
        <w:rPr>
          <w:szCs w:val="24"/>
        </w:rPr>
        <w:t xml:space="preserve"> V </w:t>
      </w:r>
      <w:r w:rsidR="000B228F">
        <w:rPr>
          <w:szCs w:val="24"/>
        </w:rPr>
        <w:t>Praze</w:t>
      </w:r>
      <w:r w:rsidR="00A5020F">
        <w:rPr>
          <w:szCs w:val="24"/>
        </w:rPr>
        <w:t xml:space="preserve"> dne ______________ 2022</w:t>
      </w:r>
    </w:p>
    <w:p w14:paraId="3B16ADE1" w14:textId="77777777" w:rsidR="00DA7EEA" w:rsidRDefault="00DA7EEA" w:rsidP="00A5020F">
      <w:pPr>
        <w:rPr>
          <w:szCs w:val="24"/>
        </w:rPr>
      </w:pPr>
      <w:r w:rsidRPr="00281A1A">
        <w:rPr>
          <w:szCs w:val="24"/>
        </w:rPr>
        <w:t>Půjčitel:</w:t>
      </w:r>
      <w:r w:rsidRPr="00281A1A">
        <w:rPr>
          <w:szCs w:val="24"/>
        </w:rPr>
        <w:tab/>
      </w:r>
      <w:r>
        <w:rPr>
          <w:szCs w:val="24"/>
        </w:rPr>
        <w:t xml:space="preserve">                                                                   </w:t>
      </w:r>
      <w:r w:rsidRPr="00281A1A">
        <w:rPr>
          <w:szCs w:val="24"/>
        </w:rPr>
        <w:t>Vypůjčitel:</w:t>
      </w:r>
    </w:p>
    <w:p w14:paraId="70196D92" w14:textId="77777777" w:rsidR="00912477" w:rsidRDefault="00912477" w:rsidP="00A5020F">
      <w:pPr>
        <w:rPr>
          <w:szCs w:val="24"/>
        </w:rPr>
      </w:pPr>
    </w:p>
    <w:p w14:paraId="1A8D7C44" w14:textId="77777777" w:rsidR="00912477" w:rsidRDefault="00912477" w:rsidP="00A5020F">
      <w:pPr>
        <w:rPr>
          <w:szCs w:val="24"/>
        </w:rPr>
      </w:pPr>
    </w:p>
    <w:p w14:paraId="40E50ADB" w14:textId="77777777" w:rsidR="00DA7EEA" w:rsidRPr="00281A1A" w:rsidRDefault="00DA7EEA" w:rsidP="00A5020F">
      <w:pPr>
        <w:spacing w:after="0"/>
        <w:rPr>
          <w:szCs w:val="24"/>
        </w:rPr>
      </w:pPr>
      <w:r w:rsidRPr="00281A1A">
        <w:rPr>
          <w:szCs w:val="24"/>
        </w:rPr>
        <w:t>_______________________________                           ______________________________</w:t>
      </w:r>
    </w:p>
    <w:p w14:paraId="2DDE3858" w14:textId="77777777" w:rsidR="00DA7EEA" w:rsidRPr="00281A1A" w:rsidRDefault="00D337A4" w:rsidP="007114C4">
      <w:pPr>
        <w:spacing w:after="0"/>
        <w:rPr>
          <w:szCs w:val="24"/>
        </w:rPr>
      </w:pPr>
      <w:r>
        <w:rPr>
          <w:szCs w:val="24"/>
        </w:rPr>
        <w:t>JU</w:t>
      </w:r>
      <w:r w:rsidR="007876BA" w:rsidRPr="007876BA">
        <w:rPr>
          <w:szCs w:val="24"/>
        </w:rPr>
        <w:t xml:space="preserve">Dr. Jiří Pospíšil                                    </w:t>
      </w:r>
      <w:r w:rsidR="007876BA">
        <w:rPr>
          <w:szCs w:val="24"/>
        </w:rPr>
        <w:t xml:space="preserve">                  </w:t>
      </w:r>
      <w:r w:rsidR="007114C4">
        <w:rPr>
          <w:szCs w:val="24"/>
        </w:rPr>
        <w:t xml:space="preserve"> </w:t>
      </w:r>
      <w:r w:rsidR="007876BA">
        <w:rPr>
          <w:szCs w:val="24"/>
        </w:rPr>
        <w:t xml:space="preserve">          </w:t>
      </w:r>
      <w:r w:rsidR="00A5020F" w:rsidRPr="00A5020F">
        <w:rPr>
          <w:szCs w:val="24"/>
        </w:rPr>
        <w:t>PhDr. Magdalena Juříková</w:t>
      </w:r>
    </w:p>
    <w:p w14:paraId="41245811" w14:textId="77777777" w:rsidR="00F4219E" w:rsidRPr="00281A1A" w:rsidRDefault="007876BA" w:rsidP="00A5020F">
      <w:pPr>
        <w:spacing w:after="0"/>
        <w:rPr>
          <w:szCs w:val="24"/>
        </w:rPr>
      </w:pPr>
      <w:r w:rsidRPr="00BE48DF">
        <w:rPr>
          <w:szCs w:val="24"/>
        </w:rPr>
        <w:t>předseda správní rady</w:t>
      </w:r>
      <w:r w:rsidRPr="00281A1A">
        <w:rPr>
          <w:szCs w:val="24"/>
        </w:rPr>
        <w:t xml:space="preserve">                                                </w:t>
      </w:r>
      <w:r>
        <w:rPr>
          <w:szCs w:val="24"/>
        </w:rPr>
        <w:t xml:space="preserve">      </w:t>
      </w:r>
      <w:r w:rsidR="008A7C0E">
        <w:rPr>
          <w:szCs w:val="24"/>
        </w:rPr>
        <w:t xml:space="preserve"> </w:t>
      </w:r>
      <w:r w:rsidR="00E10A6B">
        <w:rPr>
          <w:szCs w:val="24"/>
        </w:rPr>
        <w:t>ředitel</w:t>
      </w:r>
      <w:r w:rsidR="00A5020F">
        <w:rPr>
          <w:szCs w:val="24"/>
        </w:rPr>
        <w:t>ka</w:t>
      </w:r>
    </w:p>
    <w:p w14:paraId="2A5364AF" w14:textId="77777777" w:rsidR="00E73C03" w:rsidRPr="00A5020F" w:rsidRDefault="00BE48DF" w:rsidP="007114C4">
      <w:pPr>
        <w:spacing w:after="0"/>
        <w:rPr>
          <w:szCs w:val="24"/>
        </w:rPr>
      </w:pPr>
      <w:r>
        <w:rPr>
          <w:szCs w:val="24"/>
        </w:rPr>
        <w:t>Musea</w:t>
      </w:r>
      <w:r w:rsidR="00DA7EEA">
        <w:rPr>
          <w:szCs w:val="24"/>
        </w:rPr>
        <w:t xml:space="preserve"> Kampa</w:t>
      </w:r>
      <w:r w:rsidR="003F62D8">
        <w:rPr>
          <w:szCs w:val="24"/>
        </w:rPr>
        <w:t xml:space="preserve"> - </w:t>
      </w:r>
      <w:r w:rsidR="00DA7EEA">
        <w:rPr>
          <w:szCs w:val="24"/>
        </w:rPr>
        <w:t xml:space="preserve">                                                             </w:t>
      </w:r>
      <w:r>
        <w:rPr>
          <w:szCs w:val="24"/>
        </w:rPr>
        <w:t xml:space="preserve">   </w:t>
      </w:r>
      <w:r w:rsidR="00F215E2">
        <w:rPr>
          <w:szCs w:val="24"/>
        </w:rPr>
        <w:t xml:space="preserve"> </w:t>
      </w:r>
      <w:r>
        <w:rPr>
          <w:szCs w:val="24"/>
        </w:rPr>
        <w:t xml:space="preserve"> </w:t>
      </w:r>
      <w:r w:rsidR="00A5020F" w:rsidRPr="00A5020F">
        <w:rPr>
          <w:szCs w:val="24"/>
        </w:rPr>
        <w:t>Galerie hlavního města Prahy</w:t>
      </w:r>
    </w:p>
    <w:p w14:paraId="5C4A659D" w14:textId="77777777" w:rsidR="002A37C2" w:rsidRDefault="00DA7EEA" w:rsidP="00A5020F">
      <w:pPr>
        <w:spacing w:after="0"/>
        <w:rPr>
          <w:szCs w:val="24"/>
        </w:rPr>
      </w:pPr>
      <w:r w:rsidRPr="00281A1A">
        <w:rPr>
          <w:szCs w:val="24"/>
        </w:rPr>
        <w:t xml:space="preserve">Nadace Jana a Medy Mládkových                 </w:t>
      </w:r>
      <w:r>
        <w:rPr>
          <w:szCs w:val="24"/>
        </w:rPr>
        <w:t xml:space="preserve">           </w:t>
      </w:r>
    </w:p>
    <w:p w14:paraId="2D292249" w14:textId="77777777" w:rsidR="00C03CFB" w:rsidRDefault="00C03CFB" w:rsidP="00A5020F">
      <w:pPr>
        <w:spacing w:after="0"/>
        <w:rPr>
          <w:szCs w:val="24"/>
        </w:rPr>
      </w:pPr>
    </w:p>
    <w:sectPr w:rsidR="00C03CFB" w:rsidSect="001F4F89">
      <w:headerReference w:type="default" r:id="rId9"/>
      <w:footerReference w:type="default" r:id="rId10"/>
      <w:pgSz w:w="11906" w:h="16838" w:code="9"/>
      <w:pgMar w:top="2801" w:right="1274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C336E" w14:textId="77777777" w:rsidR="004B252A" w:rsidRDefault="004B252A" w:rsidP="00A716E7">
      <w:pPr>
        <w:spacing w:after="0" w:line="240" w:lineRule="auto"/>
      </w:pPr>
      <w:r>
        <w:separator/>
      </w:r>
    </w:p>
  </w:endnote>
  <w:endnote w:type="continuationSeparator" w:id="0">
    <w:p w14:paraId="77A59849" w14:textId="77777777" w:rsidR="004B252A" w:rsidRDefault="004B252A" w:rsidP="00A7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E8D8F" w14:textId="77777777" w:rsidR="00E07CB3" w:rsidRDefault="004B252A" w:rsidP="00613653">
    <w:pPr>
      <w:pStyle w:val="Zpat"/>
      <w:jc w:val="right"/>
    </w:pPr>
    <w:r>
      <w:rPr>
        <w:noProof/>
      </w:rPr>
      <w:pict w14:anchorId="6D169F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1025" type="#_x0000_t75" alt="" style="position:absolute;left:0;text-align:left;margin-left:-43.9pt;margin-top:3.6pt;width:594.75pt;height:66.5pt;z-index:-1;visibility:visible;mso-wrap-edited:f;mso-width-percent:0;mso-height-percent:0;mso-width-percent:0;mso-height-percent:0">
          <v:imagedata r:id="rId1" o:title="" croptop="60352f"/>
        </v:shape>
      </w:pict>
    </w:r>
  </w:p>
  <w:p w14:paraId="1CD9977E" w14:textId="77777777" w:rsidR="00E07CB3" w:rsidRDefault="00E07CB3" w:rsidP="002250D5">
    <w:pPr>
      <w:pStyle w:val="Zpat"/>
      <w:jc w:val="right"/>
    </w:pPr>
  </w:p>
  <w:p w14:paraId="62958FDE" w14:textId="77777777" w:rsidR="002250D5" w:rsidRPr="00D8112A" w:rsidRDefault="00950923" w:rsidP="00CA1752">
    <w:pPr>
      <w:pStyle w:val="Zpat"/>
      <w:ind w:right="-568"/>
      <w:jc w:val="right"/>
      <w:rPr>
        <w:rFonts w:cs="Calibri"/>
        <w:b/>
      </w:rPr>
    </w:pPr>
    <w:r w:rsidRPr="00D8112A">
      <w:rPr>
        <w:rFonts w:cs="Calibri"/>
        <w:b/>
      </w:rPr>
      <w:t xml:space="preserve">Stránka </w:t>
    </w:r>
    <w:r w:rsidRPr="00D8112A">
      <w:rPr>
        <w:rFonts w:cs="Calibri"/>
        <w:b/>
      </w:rPr>
      <w:fldChar w:fldCharType="begin"/>
    </w:r>
    <w:r w:rsidRPr="00D8112A">
      <w:rPr>
        <w:rFonts w:cs="Calibri"/>
        <w:b/>
      </w:rPr>
      <w:instrText>PAGE  \* Arabic  \* MERGEFORMAT</w:instrText>
    </w:r>
    <w:r w:rsidRPr="00D8112A">
      <w:rPr>
        <w:rFonts w:cs="Calibri"/>
        <w:b/>
      </w:rPr>
      <w:fldChar w:fldCharType="separate"/>
    </w:r>
    <w:r w:rsidR="00B071E4">
      <w:rPr>
        <w:rFonts w:cs="Calibri"/>
        <w:b/>
        <w:noProof/>
      </w:rPr>
      <w:t>4</w:t>
    </w:r>
    <w:r w:rsidRPr="00D8112A">
      <w:rPr>
        <w:rFonts w:cs="Calibri"/>
        <w:b/>
      </w:rPr>
      <w:fldChar w:fldCharType="end"/>
    </w:r>
    <w:r w:rsidRPr="00D8112A">
      <w:rPr>
        <w:rFonts w:cs="Calibri"/>
        <w:b/>
      </w:rPr>
      <w:t xml:space="preserve"> z </w:t>
    </w:r>
    <w:r w:rsidRPr="00D8112A">
      <w:rPr>
        <w:rFonts w:cs="Calibri"/>
        <w:b/>
      </w:rPr>
      <w:fldChar w:fldCharType="begin"/>
    </w:r>
    <w:r w:rsidRPr="00D8112A">
      <w:rPr>
        <w:rFonts w:cs="Calibri"/>
        <w:b/>
      </w:rPr>
      <w:instrText>NUMPAGES  \* Arabic  \* MERGEFORMAT</w:instrText>
    </w:r>
    <w:r w:rsidRPr="00D8112A">
      <w:rPr>
        <w:rFonts w:cs="Calibri"/>
        <w:b/>
      </w:rPr>
      <w:fldChar w:fldCharType="separate"/>
    </w:r>
    <w:r w:rsidR="00B071E4">
      <w:rPr>
        <w:rFonts w:cs="Calibri"/>
        <w:b/>
        <w:noProof/>
      </w:rPr>
      <w:t>4</w:t>
    </w:r>
    <w:r w:rsidRPr="00D8112A">
      <w:rPr>
        <w:rFonts w:cs="Calibri"/>
        <w:b/>
      </w:rPr>
      <w:fldChar w:fldCharType="end"/>
    </w:r>
  </w:p>
  <w:p w14:paraId="1EBD2259" w14:textId="77777777" w:rsidR="002250D5" w:rsidRDefault="002250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7015A" w14:textId="77777777" w:rsidR="004B252A" w:rsidRDefault="004B252A" w:rsidP="00A716E7">
      <w:pPr>
        <w:spacing w:after="0" w:line="240" w:lineRule="auto"/>
      </w:pPr>
      <w:r>
        <w:separator/>
      </w:r>
    </w:p>
  </w:footnote>
  <w:footnote w:type="continuationSeparator" w:id="0">
    <w:p w14:paraId="3BD165C6" w14:textId="77777777" w:rsidR="004B252A" w:rsidRDefault="004B252A" w:rsidP="00A7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BC40" w14:textId="77777777" w:rsidR="00A716E7" w:rsidRPr="00613653" w:rsidRDefault="004B252A" w:rsidP="00613653">
    <w:pPr>
      <w:pStyle w:val="Zhlav"/>
      <w:ind w:left="-1134"/>
      <w:jc w:val="center"/>
    </w:pPr>
    <w:r w:rsidRPr="00D8112A">
      <w:rPr>
        <w:noProof/>
        <w:lang w:val="en-CA" w:eastAsia="en-CA"/>
      </w:rPr>
      <w:pict w14:anchorId="51A1B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607.75pt;height:136.25pt;visibility:visible;mso-width-percent:0;mso-height-percent:0;mso-width-percent:0;mso-height-percent:0">
          <v:imagedata r:id="rId1" o:title="mk cz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83"/>
        </w:tabs>
        <w:ind w:left="1183" w:hanging="283"/>
      </w:pPr>
    </w:lvl>
    <w:lvl w:ilvl="1">
      <w:start w:val="1"/>
      <w:numFmt w:val="decimal"/>
      <w:lvlText w:val="%2."/>
      <w:lvlJc w:val="left"/>
      <w:pPr>
        <w:tabs>
          <w:tab w:val="num" w:pos="1263"/>
        </w:tabs>
        <w:ind w:left="1263" w:hanging="283"/>
      </w:pPr>
    </w:lvl>
    <w:lvl w:ilvl="2">
      <w:start w:val="1"/>
      <w:numFmt w:val="decimal"/>
      <w:lvlText w:val="%3."/>
      <w:lvlJc w:val="left"/>
      <w:pPr>
        <w:tabs>
          <w:tab w:val="num" w:pos="1546"/>
        </w:tabs>
        <w:ind w:left="1546" w:hanging="283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283"/>
      </w:pPr>
    </w:lvl>
    <w:lvl w:ilvl="4">
      <w:start w:val="1"/>
      <w:numFmt w:val="decimal"/>
      <w:lvlText w:val="%5."/>
      <w:lvlJc w:val="left"/>
      <w:pPr>
        <w:tabs>
          <w:tab w:val="num" w:pos="2113"/>
        </w:tabs>
        <w:ind w:left="2113" w:hanging="283"/>
      </w:pPr>
    </w:lvl>
    <w:lvl w:ilvl="5">
      <w:start w:val="1"/>
      <w:numFmt w:val="decimal"/>
      <w:lvlText w:val="%6."/>
      <w:lvlJc w:val="left"/>
      <w:pPr>
        <w:tabs>
          <w:tab w:val="num" w:pos="2397"/>
        </w:tabs>
        <w:ind w:left="2397" w:hanging="283"/>
      </w:pPr>
    </w:lvl>
    <w:lvl w:ilvl="6">
      <w:start w:val="1"/>
      <w:numFmt w:val="decimal"/>
      <w:lvlText w:val="%7."/>
      <w:lvlJc w:val="left"/>
      <w:pPr>
        <w:tabs>
          <w:tab w:val="num" w:pos="2680"/>
        </w:tabs>
        <w:ind w:left="2680" w:hanging="283"/>
      </w:pPr>
    </w:lvl>
    <w:lvl w:ilvl="7">
      <w:start w:val="1"/>
      <w:numFmt w:val="decimal"/>
      <w:lvlText w:val="%8."/>
      <w:lvlJc w:val="left"/>
      <w:pPr>
        <w:tabs>
          <w:tab w:val="num" w:pos="2964"/>
        </w:tabs>
        <w:ind w:left="2964" w:hanging="283"/>
      </w:pPr>
    </w:lvl>
    <w:lvl w:ilvl="8">
      <w:start w:val="1"/>
      <w:numFmt w:val="decimal"/>
      <w:lvlText w:val="%9."/>
      <w:lvlJc w:val="left"/>
      <w:pPr>
        <w:tabs>
          <w:tab w:val="num" w:pos="3247"/>
        </w:tabs>
        <w:ind w:left="3247" w:hanging="283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51C2CD0"/>
    <w:multiLevelType w:val="multilevel"/>
    <w:tmpl w:val="5BBE115A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" w15:restartNumberingAfterBreak="0">
    <w:nsid w:val="2C127014"/>
    <w:multiLevelType w:val="multilevel"/>
    <w:tmpl w:val="EBCA344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6" w15:restartNumberingAfterBreak="0">
    <w:nsid w:val="374D482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508F49D7"/>
    <w:multiLevelType w:val="multilevel"/>
    <w:tmpl w:val="F484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E1F65"/>
    <w:multiLevelType w:val="hybridMultilevel"/>
    <w:tmpl w:val="30FED9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10E7D"/>
    <w:multiLevelType w:val="hybridMultilevel"/>
    <w:tmpl w:val="058E9B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54C99"/>
    <w:multiLevelType w:val="hybridMultilevel"/>
    <w:tmpl w:val="B784E9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1E4A47"/>
    <w:multiLevelType w:val="multilevel"/>
    <w:tmpl w:val="BBC653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7" w:hanging="18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13A"/>
    <w:rsid w:val="00013FA5"/>
    <w:rsid w:val="00015520"/>
    <w:rsid w:val="00030630"/>
    <w:rsid w:val="0006688D"/>
    <w:rsid w:val="000832F4"/>
    <w:rsid w:val="00092E5D"/>
    <w:rsid w:val="000B228F"/>
    <w:rsid w:val="000C4510"/>
    <w:rsid w:val="000C64F5"/>
    <w:rsid w:val="000D2951"/>
    <w:rsid w:val="00101EDD"/>
    <w:rsid w:val="00121735"/>
    <w:rsid w:val="001238BB"/>
    <w:rsid w:val="0013036C"/>
    <w:rsid w:val="00140250"/>
    <w:rsid w:val="00142BFE"/>
    <w:rsid w:val="00143E18"/>
    <w:rsid w:val="00160147"/>
    <w:rsid w:val="00165066"/>
    <w:rsid w:val="001821B6"/>
    <w:rsid w:val="00183B5D"/>
    <w:rsid w:val="001B1AD9"/>
    <w:rsid w:val="001D02B0"/>
    <w:rsid w:val="001E431F"/>
    <w:rsid w:val="001F4F89"/>
    <w:rsid w:val="0020242A"/>
    <w:rsid w:val="00212D68"/>
    <w:rsid w:val="002250D5"/>
    <w:rsid w:val="00232477"/>
    <w:rsid w:val="00242A53"/>
    <w:rsid w:val="00255650"/>
    <w:rsid w:val="00263C03"/>
    <w:rsid w:val="002651D9"/>
    <w:rsid w:val="0027041A"/>
    <w:rsid w:val="00272997"/>
    <w:rsid w:val="002739FC"/>
    <w:rsid w:val="002860FC"/>
    <w:rsid w:val="00286D21"/>
    <w:rsid w:val="002A37C2"/>
    <w:rsid w:val="002B5DEF"/>
    <w:rsid w:val="002C6666"/>
    <w:rsid w:val="002E464E"/>
    <w:rsid w:val="002E5FA4"/>
    <w:rsid w:val="00301DEE"/>
    <w:rsid w:val="003055D1"/>
    <w:rsid w:val="00310B17"/>
    <w:rsid w:val="003147B4"/>
    <w:rsid w:val="00320CF9"/>
    <w:rsid w:val="00325602"/>
    <w:rsid w:val="00333EDB"/>
    <w:rsid w:val="00347A85"/>
    <w:rsid w:val="003673B8"/>
    <w:rsid w:val="003744CC"/>
    <w:rsid w:val="00383163"/>
    <w:rsid w:val="00383C14"/>
    <w:rsid w:val="003A7309"/>
    <w:rsid w:val="003C5682"/>
    <w:rsid w:val="003D48EB"/>
    <w:rsid w:val="003D4B6E"/>
    <w:rsid w:val="003D6C10"/>
    <w:rsid w:val="003E3E36"/>
    <w:rsid w:val="003F242D"/>
    <w:rsid w:val="003F62D8"/>
    <w:rsid w:val="004075FF"/>
    <w:rsid w:val="00442A5C"/>
    <w:rsid w:val="0044513A"/>
    <w:rsid w:val="0044577B"/>
    <w:rsid w:val="004462BE"/>
    <w:rsid w:val="00457840"/>
    <w:rsid w:val="00463A80"/>
    <w:rsid w:val="00493D04"/>
    <w:rsid w:val="004B252A"/>
    <w:rsid w:val="004C4A3F"/>
    <w:rsid w:val="004E005F"/>
    <w:rsid w:val="00522EF2"/>
    <w:rsid w:val="00542537"/>
    <w:rsid w:val="00544334"/>
    <w:rsid w:val="005550E2"/>
    <w:rsid w:val="005A7778"/>
    <w:rsid w:val="005C6DBA"/>
    <w:rsid w:val="006016B4"/>
    <w:rsid w:val="006122D5"/>
    <w:rsid w:val="00613653"/>
    <w:rsid w:val="0062307E"/>
    <w:rsid w:val="00633CF2"/>
    <w:rsid w:val="0064671A"/>
    <w:rsid w:val="006605AB"/>
    <w:rsid w:val="00663937"/>
    <w:rsid w:val="006B067F"/>
    <w:rsid w:val="006B4020"/>
    <w:rsid w:val="006C370C"/>
    <w:rsid w:val="006D21E0"/>
    <w:rsid w:val="006E2F1E"/>
    <w:rsid w:val="006F049B"/>
    <w:rsid w:val="006F3541"/>
    <w:rsid w:val="007114C4"/>
    <w:rsid w:val="0074650A"/>
    <w:rsid w:val="007508F5"/>
    <w:rsid w:val="00751F06"/>
    <w:rsid w:val="00752901"/>
    <w:rsid w:val="00757332"/>
    <w:rsid w:val="00765B18"/>
    <w:rsid w:val="0077372D"/>
    <w:rsid w:val="007876BA"/>
    <w:rsid w:val="007918B3"/>
    <w:rsid w:val="00797B6A"/>
    <w:rsid w:val="007B63ED"/>
    <w:rsid w:val="007E24EB"/>
    <w:rsid w:val="007E4DB3"/>
    <w:rsid w:val="007F1E2C"/>
    <w:rsid w:val="00803C54"/>
    <w:rsid w:val="00842417"/>
    <w:rsid w:val="00845367"/>
    <w:rsid w:val="00845E8B"/>
    <w:rsid w:val="008639C7"/>
    <w:rsid w:val="00867D22"/>
    <w:rsid w:val="00886845"/>
    <w:rsid w:val="00887F56"/>
    <w:rsid w:val="008A7C0E"/>
    <w:rsid w:val="008B46A5"/>
    <w:rsid w:val="008C1B60"/>
    <w:rsid w:val="008D2E8B"/>
    <w:rsid w:val="008E6EFE"/>
    <w:rsid w:val="008F3CC4"/>
    <w:rsid w:val="00912477"/>
    <w:rsid w:val="00914B71"/>
    <w:rsid w:val="00915646"/>
    <w:rsid w:val="009218A8"/>
    <w:rsid w:val="0092383D"/>
    <w:rsid w:val="00930AA9"/>
    <w:rsid w:val="0094013A"/>
    <w:rsid w:val="00940C40"/>
    <w:rsid w:val="00950923"/>
    <w:rsid w:val="00962FBB"/>
    <w:rsid w:val="009A2F6D"/>
    <w:rsid w:val="009A7370"/>
    <w:rsid w:val="009B0887"/>
    <w:rsid w:val="009B2A77"/>
    <w:rsid w:val="009C2575"/>
    <w:rsid w:val="009D4611"/>
    <w:rsid w:val="009F664C"/>
    <w:rsid w:val="009F7CC3"/>
    <w:rsid w:val="00A01E75"/>
    <w:rsid w:val="00A15BF0"/>
    <w:rsid w:val="00A31302"/>
    <w:rsid w:val="00A346E6"/>
    <w:rsid w:val="00A5020F"/>
    <w:rsid w:val="00A716E7"/>
    <w:rsid w:val="00A848D7"/>
    <w:rsid w:val="00AC5EDC"/>
    <w:rsid w:val="00AE0ED6"/>
    <w:rsid w:val="00AE3720"/>
    <w:rsid w:val="00AE7E7E"/>
    <w:rsid w:val="00AF0CE2"/>
    <w:rsid w:val="00AF52EC"/>
    <w:rsid w:val="00B071E4"/>
    <w:rsid w:val="00B22E89"/>
    <w:rsid w:val="00B25572"/>
    <w:rsid w:val="00B36EAA"/>
    <w:rsid w:val="00B810CF"/>
    <w:rsid w:val="00B82751"/>
    <w:rsid w:val="00BA490F"/>
    <w:rsid w:val="00BC7500"/>
    <w:rsid w:val="00BD5819"/>
    <w:rsid w:val="00BE4010"/>
    <w:rsid w:val="00BE48DF"/>
    <w:rsid w:val="00BF626F"/>
    <w:rsid w:val="00BF7D01"/>
    <w:rsid w:val="00C03CFB"/>
    <w:rsid w:val="00C12C82"/>
    <w:rsid w:val="00C214DC"/>
    <w:rsid w:val="00C30455"/>
    <w:rsid w:val="00C44B1E"/>
    <w:rsid w:val="00C72849"/>
    <w:rsid w:val="00C72C79"/>
    <w:rsid w:val="00CA1752"/>
    <w:rsid w:val="00CA1F28"/>
    <w:rsid w:val="00CA7663"/>
    <w:rsid w:val="00CB27CF"/>
    <w:rsid w:val="00CD43FB"/>
    <w:rsid w:val="00CE5D18"/>
    <w:rsid w:val="00CF53BE"/>
    <w:rsid w:val="00D1759F"/>
    <w:rsid w:val="00D337A4"/>
    <w:rsid w:val="00D42A07"/>
    <w:rsid w:val="00D64129"/>
    <w:rsid w:val="00D8112A"/>
    <w:rsid w:val="00D92188"/>
    <w:rsid w:val="00D93B71"/>
    <w:rsid w:val="00D93FBC"/>
    <w:rsid w:val="00DA7EEA"/>
    <w:rsid w:val="00DC7466"/>
    <w:rsid w:val="00DD1343"/>
    <w:rsid w:val="00DE2047"/>
    <w:rsid w:val="00E02853"/>
    <w:rsid w:val="00E048C4"/>
    <w:rsid w:val="00E07CB3"/>
    <w:rsid w:val="00E10A6B"/>
    <w:rsid w:val="00E22457"/>
    <w:rsid w:val="00E565EA"/>
    <w:rsid w:val="00E6325A"/>
    <w:rsid w:val="00E71FC9"/>
    <w:rsid w:val="00E73C03"/>
    <w:rsid w:val="00EA5D7D"/>
    <w:rsid w:val="00EB1BCA"/>
    <w:rsid w:val="00EB4B2C"/>
    <w:rsid w:val="00EB5F9D"/>
    <w:rsid w:val="00EC5F2E"/>
    <w:rsid w:val="00EC7045"/>
    <w:rsid w:val="00ED1BE3"/>
    <w:rsid w:val="00EE1628"/>
    <w:rsid w:val="00EE4ABB"/>
    <w:rsid w:val="00EF26CB"/>
    <w:rsid w:val="00F215E2"/>
    <w:rsid w:val="00F23950"/>
    <w:rsid w:val="00F3059A"/>
    <w:rsid w:val="00F32F91"/>
    <w:rsid w:val="00F4219E"/>
    <w:rsid w:val="00F70438"/>
    <w:rsid w:val="00F76AC3"/>
    <w:rsid w:val="00F82603"/>
    <w:rsid w:val="00F954DC"/>
    <w:rsid w:val="00FB0591"/>
    <w:rsid w:val="00FB4EB3"/>
    <w:rsid w:val="00FC054D"/>
    <w:rsid w:val="00FC0B4D"/>
    <w:rsid w:val="00FD50C1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2EB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D48E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766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EA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dpis5">
    <w:name w:val="heading 5"/>
    <w:basedOn w:val="Normln"/>
    <w:link w:val="Nadpis5Char"/>
    <w:uiPriority w:val="9"/>
    <w:qFormat/>
    <w:rsid w:val="00183B5D"/>
    <w:pPr>
      <w:spacing w:before="100" w:beforeAutospacing="1" w:after="375" w:line="240" w:lineRule="auto"/>
      <w:outlineLvl w:val="4"/>
    </w:pPr>
    <w:rPr>
      <w:rFonts w:ascii="Times New Roman" w:eastAsia="Times New Roman" w:hAnsi="Times New Roman" w:cs="Times New Roman"/>
      <w:color w:val="333333"/>
      <w:sz w:val="39"/>
      <w:szCs w:val="39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16E7"/>
  </w:style>
  <w:style w:type="paragraph" w:styleId="Zpat">
    <w:name w:val="footer"/>
    <w:basedOn w:val="Normln"/>
    <w:link w:val="ZpatChar"/>
    <w:uiPriority w:val="99"/>
    <w:unhideWhenUsed/>
    <w:rsid w:val="00A7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16E7"/>
  </w:style>
  <w:style w:type="paragraph" w:styleId="Textbubliny">
    <w:name w:val="Balloon Text"/>
    <w:basedOn w:val="Normln"/>
    <w:link w:val="TextbublinyChar"/>
    <w:uiPriority w:val="99"/>
    <w:semiHidden/>
    <w:unhideWhenUsed/>
    <w:rsid w:val="00A7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16E7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183B5D"/>
    <w:rPr>
      <w:b/>
      <w:bCs/>
    </w:rPr>
  </w:style>
  <w:style w:type="character" w:customStyle="1" w:styleId="Nadpis5Char">
    <w:name w:val="Nadpis 5 Char"/>
    <w:link w:val="Nadpis5"/>
    <w:uiPriority w:val="9"/>
    <w:rsid w:val="00183B5D"/>
    <w:rPr>
      <w:rFonts w:ascii="Times New Roman" w:eastAsia="Times New Roman" w:hAnsi="Times New Roman" w:cs="Times New Roman"/>
      <w:color w:val="333333"/>
      <w:sz w:val="39"/>
      <w:szCs w:val="39"/>
      <w:lang w:eastAsia="cs-CZ"/>
    </w:rPr>
  </w:style>
  <w:style w:type="paragraph" w:styleId="Normlnweb">
    <w:name w:val="Normal (Web)"/>
    <w:basedOn w:val="Normln"/>
    <w:uiPriority w:val="99"/>
    <w:unhideWhenUsed/>
    <w:rsid w:val="00183B5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lock1">
    <w:name w:val="block1"/>
    <w:rsid w:val="00DA7EEA"/>
    <w:rPr>
      <w:vanish w:val="0"/>
      <w:webHidden w:val="0"/>
      <w:specVanish w:val="0"/>
    </w:rPr>
  </w:style>
  <w:style w:type="paragraph" w:customStyle="1" w:styleId="Standard">
    <w:name w:val="Standard"/>
    <w:uiPriority w:val="99"/>
    <w:rsid w:val="003D4B6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character" w:customStyle="1" w:styleId="Nadpis2Char">
    <w:name w:val="Nadpis 2 Char"/>
    <w:link w:val="Nadpis2"/>
    <w:uiPriority w:val="9"/>
    <w:semiHidden/>
    <w:rsid w:val="00CA76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TableParagraph">
    <w:name w:val="Table Paragraph"/>
    <w:basedOn w:val="Normln"/>
    <w:uiPriority w:val="1"/>
    <w:qFormat/>
    <w:rsid w:val="00A848D7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A848D7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lang w:eastAsia="cs-CZ" w:bidi="cs-CZ"/>
    </w:rPr>
  </w:style>
  <w:style w:type="character" w:customStyle="1" w:styleId="Nadpis3Char">
    <w:name w:val="Nadpis 3 Char"/>
    <w:link w:val="Nadpis3"/>
    <w:uiPriority w:val="9"/>
    <w:semiHidden/>
    <w:rsid w:val="00B36EAA"/>
    <w:rPr>
      <w:rFonts w:ascii="Cambria" w:eastAsia="Times New Roman" w:hAnsi="Cambria" w:cs="Times New Roman"/>
      <w:b/>
      <w:bCs/>
      <w:color w:val="4F81BD"/>
    </w:rPr>
  </w:style>
  <w:style w:type="character" w:customStyle="1" w:styleId="Nadpis1Char">
    <w:name w:val="Nadpis 1 Char"/>
    <w:link w:val="Nadpis1"/>
    <w:uiPriority w:val="9"/>
    <w:rsid w:val="003D48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textovodkaz">
    <w:name w:val="Hyperlink"/>
    <w:uiPriority w:val="99"/>
    <w:semiHidden/>
    <w:unhideWhenUsed/>
    <w:rsid w:val="00522E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9884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mkampa.cz/gd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ndra\Dokumenty\Loans%20to%20Other%20Institutions\Czech%20loans%202020\10_2020_UMPRUM_Pinkava_September%2029_January%2017%202021\Vypujcni%20smlouva_10_2020%20PINKUPM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E59C4-41FE-485B-8904-4B135E0C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C:\sandra\Dokumenty\Loans to Other Institutions\Czech loans 2020\10_2020_UMPRUM_Pinkava_September 29_January 17 2021\Vypujcni smlouva_10_2020 PINKUPM.dot</Template>
  <TotalTime>0</TotalTime>
  <Pages>3</Pages>
  <Words>865</Words>
  <Characters>5106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5960</CharactersWithSpaces>
  <SharedDoc>false</SharedDoc>
  <HLinks>
    <vt:vector size="6" baseType="variant">
      <vt:variant>
        <vt:i4>8192127</vt:i4>
      </vt:variant>
      <vt:variant>
        <vt:i4>0</vt:i4>
      </vt:variant>
      <vt:variant>
        <vt:i4>0</vt:i4>
      </vt:variant>
      <vt:variant>
        <vt:i4>5</vt:i4>
      </vt:variant>
      <vt:variant>
        <vt:lpwstr>http://www.museumkampa.cz/gdpr/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2021-09-16T13:44:00Z</cp:lastPrinted>
  <dcterms:created xsi:type="dcterms:W3CDTF">2022-03-04T10:32:00Z</dcterms:created>
  <dcterms:modified xsi:type="dcterms:W3CDTF">2022-03-04T10:32:00Z</dcterms:modified>
</cp:coreProperties>
</file>