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38" w:rsidRPr="00D64ADB" w:rsidRDefault="00962138">
      <w:pPr>
        <w:pStyle w:val="Nadpis1"/>
      </w:pPr>
      <w:r w:rsidRPr="00D64AD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62138" w:rsidRPr="00D64ADB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2138" w:rsidRPr="00D64ADB" w:rsidRDefault="0096213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64ADB">
              <w:rPr>
                <w:rFonts w:ascii="Arial" w:hAnsi="Arial" w:cs="Arial"/>
                <w:b/>
                <w:bCs/>
              </w:rPr>
              <w:t>ODBĚRATEL:</w:t>
            </w:r>
          </w:p>
          <w:p w:rsidR="00962138" w:rsidRPr="00D64ADB" w:rsidRDefault="00962138">
            <w:pPr>
              <w:rPr>
                <w:rFonts w:ascii="Arial" w:hAnsi="Arial" w:cs="Arial"/>
                <w:b/>
                <w:bCs/>
              </w:rPr>
            </w:pP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Okresní soud v Chomutově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 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 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Účet: </w:t>
            </w:r>
            <w:r w:rsidR="00D64ADB">
              <w:rPr>
                <w:rFonts w:ascii="Arial" w:hAnsi="Arial" w:cs="Arial"/>
              </w:rPr>
              <w:t>xxxxxxxx</w:t>
            </w:r>
            <w:r w:rsidRPr="00D64ADB">
              <w:rPr>
                <w:rFonts w:ascii="Arial" w:hAnsi="Arial" w:cs="Arial"/>
              </w:rPr>
              <w:t>/</w:t>
            </w:r>
            <w:r w:rsidR="00D64ADB">
              <w:rPr>
                <w:rFonts w:ascii="Arial" w:hAnsi="Arial" w:cs="Arial"/>
              </w:rPr>
              <w:t>xxxx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  <w:p w:rsidR="00962138" w:rsidRPr="00D64ADB" w:rsidRDefault="00962138">
            <w:pPr>
              <w:rPr>
                <w:rFonts w:ascii="Arial" w:hAnsi="Arial" w:cs="Arial"/>
                <w:b/>
                <w:bCs/>
              </w:rPr>
            </w:pPr>
            <w:r w:rsidRPr="00D64AD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2138" w:rsidRPr="00D64ADB" w:rsidRDefault="00962138">
            <w:pPr>
              <w:spacing w:before="60"/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  <w:b/>
                <w:bCs/>
              </w:rPr>
              <w:t xml:space="preserve">IČ:  </w:t>
            </w:r>
            <w:r w:rsidRPr="00D64ADB">
              <w:rPr>
                <w:rFonts w:ascii="Arial" w:hAnsi="Arial" w:cs="Arial"/>
              </w:rPr>
              <w:t>00024848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138" w:rsidRPr="00D64ADB" w:rsidRDefault="00962138">
            <w:pPr>
              <w:spacing w:before="60"/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Číslo objednávky: </w:t>
            </w:r>
          </w:p>
          <w:p w:rsidR="00962138" w:rsidRPr="00D64ADB" w:rsidRDefault="00962138">
            <w:pPr>
              <w:spacing w:before="60"/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2022 / OBJ / 21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Spisová značka: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 </w:t>
            </w:r>
          </w:p>
        </w:tc>
      </w:tr>
      <w:tr w:rsidR="00962138" w:rsidRPr="00D64ADB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 </w:t>
            </w:r>
          </w:p>
          <w:p w:rsidR="00962138" w:rsidRPr="00D64ADB" w:rsidRDefault="00962138">
            <w:pPr>
              <w:spacing w:after="120"/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62138" w:rsidRPr="00D64ADB" w:rsidRDefault="00962138">
            <w:pPr>
              <w:rPr>
                <w:rFonts w:ascii="Arial" w:hAnsi="Arial" w:cs="Arial"/>
                <w:sz w:val="28"/>
                <w:szCs w:val="28"/>
              </w:rPr>
            </w:pPr>
            <w:r w:rsidRPr="00D64ADB">
              <w:rPr>
                <w:rFonts w:ascii="Arial" w:hAnsi="Arial" w:cs="Arial"/>
              </w:rPr>
              <w:t>IČ: 62913671</w:t>
            </w:r>
          </w:p>
          <w:p w:rsidR="00962138" w:rsidRPr="00D64ADB" w:rsidRDefault="0096213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DIČ: 00262913671</w:t>
            </w:r>
          </w:p>
        </w:tc>
      </w:tr>
      <w:tr w:rsidR="00962138" w:rsidRPr="00D64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Up Česká republika s.r.o.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Zelený pruh 1560/99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140 00  Praha 4</w:t>
            </w:r>
          </w:p>
        </w:tc>
      </w:tr>
      <w:tr w:rsidR="00962138" w:rsidRPr="00D64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Datum objednání: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Datum dodání: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04.03.2022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</w:p>
        </w:tc>
      </w:tr>
      <w:tr w:rsidR="00962138" w:rsidRPr="00D64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38" w:rsidRPr="00D64ADB" w:rsidRDefault="009621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Text: </w:t>
            </w:r>
          </w:p>
          <w:p w:rsidR="00962138" w:rsidRPr="00D64ADB" w:rsidRDefault="009621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Okresní soud v Chomutově objednává nabití eStravenky na měsíc  březen - 2448 ks v celkové hodnotě 244 800, Kč.</w:t>
            </w:r>
          </w:p>
          <w:p w:rsidR="00962138" w:rsidRPr="00D64ADB" w:rsidRDefault="009621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62138" w:rsidRPr="00D64ADB" w:rsidRDefault="009621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962138" w:rsidRPr="00D64ADB" w:rsidRDefault="009621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neurčitou v Registru smluv podle zákona č. 340/2015 Sb.</w:t>
            </w:r>
          </w:p>
          <w:p w:rsidR="00962138" w:rsidRPr="00D64ADB" w:rsidRDefault="0096213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962138" w:rsidRPr="00D64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  <w:b/>
                <w:bCs/>
              </w:rPr>
            </w:pPr>
            <w:r w:rsidRPr="00D64ADB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  <w:b/>
                <w:bCs/>
              </w:rPr>
            </w:pPr>
            <w:r w:rsidRPr="00D64AD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  <w:b/>
                <w:bCs/>
              </w:rPr>
            </w:pPr>
            <w:r w:rsidRPr="00D64AD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  <w:b/>
                <w:bCs/>
              </w:rPr>
            </w:pPr>
            <w:r w:rsidRPr="00D64AD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62138" w:rsidRPr="00D64ADB" w:rsidRDefault="0096213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62138" w:rsidRPr="00D64ADB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dobití eStravenek pro zaměstnance soudu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62138" w:rsidRPr="00D64ADB" w:rsidRDefault="00962138">
            <w:pPr>
              <w:jc w:val="right"/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2448,00</w:t>
            </w:r>
          </w:p>
        </w:tc>
        <w:bookmarkStart w:id="0" w:name="_GoBack"/>
        <w:bookmarkEnd w:id="0"/>
      </w:tr>
    </w:tbl>
    <w:p w:rsidR="00962138" w:rsidRPr="00D64ADB" w:rsidRDefault="00962138"/>
    <w:p w:rsidR="00962138" w:rsidRPr="00D64ADB" w:rsidRDefault="0096213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62138" w:rsidRPr="00D64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Počet příloh: 0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Vyřizuje: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Telefon: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138" w:rsidRPr="00D64ADB" w:rsidRDefault="00D64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  <w:p w:rsidR="00962138" w:rsidRPr="00D64ADB" w:rsidRDefault="00962138">
            <w:pPr>
              <w:rPr>
                <w:rFonts w:ascii="Arial" w:hAnsi="Arial" w:cs="Arial"/>
              </w:rPr>
            </w:pPr>
          </w:p>
          <w:p w:rsidR="00962138" w:rsidRPr="00D64ADB" w:rsidRDefault="0096213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38" w:rsidRPr="00D64ADB" w:rsidRDefault="00962138">
            <w:pPr>
              <w:rPr>
                <w:rFonts w:ascii="Arial" w:hAnsi="Arial" w:cs="Arial"/>
              </w:rPr>
            </w:pPr>
            <w:r w:rsidRPr="00D64ADB">
              <w:rPr>
                <w:rFonts w:ascii="Arial" w:hAnsi="Arial" w:cs="Arial"/>
              </w:rPr>
              <w:t>Razítko a podpis:</w:t>
            </w:r>
          </w:p>
          <w:p w:rsidR="00197911" w:rsidRPr="00D64ADB" w:rsidRDefault="00D64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  <w:r w:rsidR="00197911" w:rsidRPr="00D64ADB">
              <w:rPr>
                <w:rFonts w:ascii="Arial" w:hAnsi="Arial" w:cs="Arial"/>
              </w:rPr>
              <w:t xml:space="preserve"> předsedkyně Okresního soudu v Chomutově</w:t>
            </w:r>
          </w:p>
        </w:tc>
      </w:tr>
    </w:tbl>
    <w:p w:rsidR="00962138" w:rsidRPr="00D64ADB" w:rsidRDefault="00962138">
      <w:pPr>
        <w:rPr>
          <w:rFonts w:ascii="Arial" w:hAnsi="Arial" w:cs="Arial"/>
        </w:rPr>
      </w:pPr>
    </w:p>
    <w:p w:rsidR="00F10892" w:rsidRPr="00D64ADB" w:rsidRDefault="00F10892">
      <w:pPr>
        <w:rPr>
          <w:rFonts w:ascii="Arial" w:hAnsi="Arial" w:cs="Arial"/>
        </w:rPr>
      </w:pPr>
      <w:permStart w:id="1743287839" w:edGrp="everyone"/>
      <w:permEnd w:id="1743287839"/>
    </w:p>
    <w:sectPr w:rsidR="00F10892" w:rsidRPr="00D64AD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2F" w:rsidRDefault="00DB152F">
      <w:r>
        <w:separator/>
      </w:r>
    </w:p>
  </w:endnote>
  <w:endnote w:type="continuationSeparator" w:id="0">
    <w:p w:rsidR="00DB152F" w:rsidRDefault="00DB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38" w:rsidRDefault="00962138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2F" w:rsidRDefault="00DB152F">
      <w:r>
        <w:separator/>
      </w:r>
    </w:p>
  </w:footnote>
  <w:footnote w:type="continuationSeparator" w:id="0">
    <w:p w:rsidR="00DB152F" w:rsidRDefault="00DB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cumentProtection w:edit="readOnly" w:formatting="1" w:enforcement="1" w:cryptProviderType="rsaAES" w:cryptAlgorithmClass="hash" w:cryptAlgorithmType="typeAny" w:cryptAlgorithmSid="14" w:cryptSpinCount="100000" w:hash="oowvE9sgZO+EhXBHlPtaclmuVvb10wboz8hWClXn0cSZ2Qkv7ku9wWaBmzK3y0Eg43MCiJJ3TNP/4VLEbZtclA==" w:salt="C4BKtPwsYWEn82tP9ryNZ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3509360"/>
  </w:docVars>
  <w:rsids>
    <w:rsidRoot w:val="00197911"/>
    <w:rsid w:val="00197911"/>
    <w:rsid w:val="001F3D0C"/>
    <w:rsid w:val="008E6EF5"/>
    <w:rsid w:val="00962138"/>
    <w:rsid w:val="00D64ADB"/>
    <w:rsid w:val="00DB152F"/>
    <w:rsid w:val="00F10892"/>
    <w:rsid w:val="00F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5DC57AB-CAFF-40C5-949A-3A0D31AC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9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97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126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2022-03-04T08:25:00Z</cp:lastPrinted>
  <dcterms:created xsi:type="dcterms:W3CDTF">2022-03-04T09:18:00Z</dcterms:created>
  <dcterms:modified xsi:type="dcterms:W3CDTF">2022-03-04T09:18:00Z</dcterms:modified>
</cp:coreProperties>
</file>