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46FC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46FC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46FC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46FC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46FC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46FC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46FC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46FC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6FC0"/>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19F2F-C1AA-4A34-9D53-C8F6CB52F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2022-03-03T09:06:00Z</dcterms:created>
  <dcterms:modified xsi:type="dcterms:W3CDTF">2022-03-03T09:06:00Z</dcterms:modified>
</cp:coreProperties>
</file>