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38C62810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85B7114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070DD58D" w14:textId="77777777" w:rsidR="003B124A" w:rsidRDefault="00AD6229">
            <w:r>
              <w:rPr>
                <w:noProof/>
              </w:rPr>
              <w:drawing>
                <wp:inline distT="0" distB="0" distL="0" distR="0" wp14:anchorId="206F52A2" wp14:editId="69C1D8B5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5B480DAD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24FBBD3D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A37903" wp14:editId="3666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CC18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8979550" w14:textId="77777777" w:rsidR="003B124A" w:rsidRDefault="003B124A"/>
        </w:tc>
        <w:tc>
          <w:tcPr>
            <w:tcW w:w="1829" w:type="dxa"/>
            <w:gridSpan w:val="2"/>
            <w:vMerge/>
          </w:tcPr>
          <w:p w14:paraId="1A481B32" w14:textId="77777777" w:rsidR="003B124A" w:rsidRDefault="003B124A"/>
        </w:tc>
      </w:tr>
      <w:tr w:rsidR="001C1D3F" w:rsidRPr="008A1942" w14:paraId="663412AA" w14:textId="77777777" w:rsidTr="00B14188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76418EBF" w14:textId="77777777" w:rsidR="001C1D3F" w:rsidRPr="008A1942" w:rsidRDefault="001C1D3F" w:rsidP="001C1D3F">
            <w:pPr>
              <w:jc w:val="right"/>
            </w:pPr>
          </w:p>
        </w:tc>
        <w:tc>
          <w:tcPr>
            <w:tcW w:w="3235" w:type="dxa"/>
            <w:gridSpan w:val="2"/>
          </w:tcPr>
          <w:p w14:paraId="4C0E1A9D" w14:textId="31FAD503" w:rsidR="001C1D3F" w:rsidRPr="008A1942" w:rsidRDefault="001C1D3F" w:rsidP="001C1D3F">
            <w:pPr>
              <w:jc w:val="right"/>
            </w:pPr>
            <w:r>
              <w:rPr>
                <w:rFonts w:ascii="Calibri" w:hAnsi="Calibri" w:cs="Calibri"/>
                <w:bCs/>
                <w:sz w:val="56"/>
                <w:szCs w:val="56"/>
              </w:rPr>
              <w:t xml:space="preserve">  </w:t>
            </w:r>
            <w:r w:rsidR="00A7162B" w:rsidRPr="00A7162B">
              <w:rPr>
                <w:rFonts w:ascii="CKGinis" w:hAnsi="CKGinis" w:cs="Arial"/>
                <w:bCs/>
                <w:sz w:val="56"/>
                <w:szCs w:val="56"/>
              </w:rPr>
              <w:t>MMOPP00CW6D3</w:t>
            </w:r>
          </w:p>
        </w:tc>
        <w:tc>
          <w:tcPr>
            <w:tcW w:w="389" w:type="dxa"/>
            <w:vMerge w:val="restart"/>
            <w:vAlign w:val="center"/>
          </w:tcPr>
          <w:p w14:paraId="541FE229" w14:textId="77777777" w:rsidR="001C1D3F" w:rsidRPr="008A1942" w:rsidRDefault="001C1D3F" w:rsidP="001C1D3F">
            <w:pPr>
              <w:pStyle w:val="Nadpis1"/>
              <w:rPr>
                <w:b w:val="0"/>
                <w:bCs w:val="0"/>
              </w:rPr>
            </w:pPr>
          </w:p>
        </w:tc>
      </w:tr>
      <w:tr w:rsidR="001C1D3F" w14:paraId="612DBFA1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76BCE071" w14:textId="77777777" w:rsidR="001C1D3F" w:rsidRDefault="001C1D3F" w:rsidP="001C1D3F"/>
        </w:tc>
        <w:tc>
          <w:tcPr>
            <w:tcW w:w="3235" w:type="dxa"/>
            <w:gridSpan w:val="2"/>
            <w:vAlign w:val="center"/>
          </w:tcPr>
          <w:p w14:paraId="46FB4357" w14:textId="2F6E7CEE" w:rsidR="001C1D3F" w:rsidRPr="00754241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AE73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AE7368" w:rsidRPr="00AE7368">
              <w:rPr>
                <w:rFonts w:ascii="Arial" w:hAnsi="Arial" w:cs="Arial"/>
                <w:bCs/>
                <w:sz w:val="20"/>
                <w:szCs w:val="20"/>
              </w:rPr>
              <w:t>MMOPP00CW6</w:t>
            </w:r>
            <w:r w:rsidR="00A7162B">
              <w:rPr>
                <w:rFonts w:ascii="Arial" w:hAnsi="Arial" w:cs="Arial"/>
                <w:bCs/>
                <w:sz w:val="20"/>
                <w:szCs w:val="20"/>
              </w:rPr>
              <w:t>D3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305336D9" w14:textId="77777777" w:rsidR="001C1D3F" w:rsidRDefault="001C1D3F" w:rsidP="001C1D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36BFF4C" w14:textId="77777777" w:rsidR="001C1D3F" w:rsidRDefault="001C1D3F" w:rsidP="001C1D3F"/>
        </w:tc>
      </w:tr>
      <w:tr w:rsidR="001C1D3F" w14:paraId="09E2820F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331D6618" w14:textId="77777777" w:rsidR="001C1D3F" w:rsidRPr="009D4A9A" w:rsidRDefault="001C1D3F" w:rsidP="001C1D3F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1C1D3F" w14:paraId="24C655F7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51A43D09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uzavřená dle § 10a zákona č. 250/2000 Sb., o rozpočtových pravidlech územních rozpočtů </w:t>
            </w:r>
          </w:p>
        </w:tc>
      </w:tr>
      <w:tr w:rsidR="001C1D3F" w14:paraId="19E99FD4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67DCBA72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1C1D3F" w14:paraId="074FC94E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2A53785" w14:textId="77777777" w:rsidR="001C1D3F" w:rsidRDefault="001C1D3F" w:rsidP="001C1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1D3F" w14:paraId="2BEF3A51" w14:textId="77777777" w:rsidTr="009D4A9A">
        <w:trPr>
          <w:trHeight w:val="291"/>
        </w:trPr>
        <w:tc>
          <w:tcPr>
            <w:tcW w:w="9639" w:type="dxa"/>
            <w:gridSpan w:val="5"/>
          </w:tcPr>
          <w:p w14:paraId="1AEA5C9A" w14:textId="77777777" w:rsidR="001C1D3F" w:rsidRDefault="001C1D3F" w:rsidP="001C1D3F"/>
        </w:tc>
      </w:tr>
      <w:tr w:rsidR="001C1D3F" w14:paraId="33766F5D" w14:textId="77777777">
        <w:trPr>
          <w:trHeight w:val="357"/>
        </w:trPr>
        <w:tc>
          <w:tcPr>
            <w:tcW w:w="2320" w:type="dxa"/>
          </w:tcPr>
          <w:p w14:paraId="139CFC0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087CB69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1C1D3F" w14:paraId="5287DC00" w14:textId="77777777">
        <w:trPr>
          <w:trHeight w:val="357"/>
        </w:trPr>
        <w:tc>
          <w:tcPr>
            <w:tcW w:w="2320" w:type="dxa"/>
          </w:tcPr>
          <w:p w14:paraId="619B23D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7B9EB62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1C1D3F" w14:paraId="5E140C25" w14:textId="77777777">
        <w:trPr>
          <w:trHeight w:val="357"/>
        </w:trPr>
        <w:tc>
          <w:tcPr>
            <w:tcW w:w="2320" w:type="dxa"/>
          </w:tcPr>
          <w:p w14:paraId="410FDE3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18CBD0C0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1D3F" w14:paraId="2734F1A5" w14:textId="77777777">
        <w:trPr>
          <w:trHeight w:val="357"/>
        </w:trPr>
        <w:tc>
          <w:tcPr>
            <w:tcW w:w="2320" w:type="dxa"/>
          </w:tcPr>
          <w:p w14:paraId="4222E2B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F5FBF2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1D3F" w14:paraId="669254EE" w14:textId="77777777">
        <w:trPr>
          <w:trHeight w:val="357"/>
        </w:trPr>
        <w:tc>
          <w:tcPr>
            <w:tcW w:w="2320" w:type="dxa"/>
          </w:tcPr>
          <w:p w14:paraId="3526FC7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3AF490D" w14:textId="21A4E83A" w:rsidR="001C1D3F" w:rsidRDefault="00891178" w:rsidP="001C1D3F">
            <w:pPr>
              <w:rPr>
                <w:rFonts w:ascii="Arial" w:hAnsi="Arial"/>
                <w:b/>
                <w:sz w:val="20"/>
                <w:szCs w:val="20"/>
              </w:rPr>
            </w:pPr>
            <w:r w:rsidRPr="000C6A49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</w:t>
            </w:r>
          </w:p>
        </w:tc>
      </w:tr>
      <w:tr w:rsidR="001C1D3F" w14:paraId="34DB6C8A" w14:textId="77777777">
        <w:trPr>
          <w:trHeight w:val="357"/>
        </w:trPr>
        <w:tc>
          <w:tcPr>
            <w:tcW w:w="2320" w:type="dxa"/>
          </w:tcPr>
          <w:p w14:paraId="16D12D2B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1BE8403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1C1D3F" w14:paraId="7EE6D7B8" w14:textId="77777777" w:rsidTr="00317B39">
        <w:trPr>
          <w:trHeight w:val="733"/>
        </w:trPr>
        <w:tc>
          <w:tcPr>
            <w:tcW w:w="2320" w:type="dxa"/>
          </w:tcPr>
          <w:p w14:paraId="60DFB0F0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093D9FB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431E302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sídlem 6. května 52/22, Zlatníky, 746 01 Opava</w:t>
            </w:r>
          </w:p>
          <w:p w14:paraId="782A03F5" w14:textId="1CBB6D79" w:rsidR="001C1D3F" w:rsidRPr="001255DA" w:rsidRDefault="001C1D3F" w:rsidP="001C1D3F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891178" w:rsidRPr="000C6A49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</w:t>
            </w:r>
            <w:r>
              <w:rPr>
                <w:rFonts w:ascii="Arial" w:hAnsi="Arial"/>
                <w:b/>
                <w:sz w:val="20"/>
                <w:szCs w:val="20"/>
              </w:rPr>
              <w:t>, starostou městské části</w:t>
            </w:r>
          </w:p>
        </w:tc>
      </w:tr>
      <w:tr w:rsidR="001C1D3F" w14:paraId="12E3281E" w14:textId="77777777">
        <w:trPr>
          <w:trHeight w:val="357"/>
        </w:trPr>
        <w:tc>
          <w:tcPr>
            <w:tcW w:w="2320" w:type="dxa"/>
          </w:tcPr>
          <w:p w14:paraId="78EEA8A6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76C8DD6A" w14:textId="77777777" w:rsidR="001C1D3F" w:rsidRPr="00F84173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1C1D3F" w14:paraId="0DBCA651" w14:textId="77777777">
        <w:trPr>
          <w:trHeight w:hRule="exact" w:val="220"/>
        </w:trPr>
        <w:tc>
          <w:tcPr>
            <w:tcW w:w="2320" w:type="dxa"/>
          </w:tcPr>
          <w:p w14:paraId="2F86BD13" w14:textId="77777777" w:rsidR="001C1D3F" w:rsidRDefault="001C1D3F" w:rsidP="001C1D3F"/>
        </w:tc>
        <w:tc>
          <w:tcPr>
            <w:tcW w:w="7319" w:type="dxa"/>
            <w:gridSpan w:val="4"/>
          </w:tcPr>
          <w:p w14:paraId="5F1041E4" w14:textId="77777777" w:rsidR="001C1D3F" w:rsidRPr="007E0CCB" w:rsidRDefault="001C1D3F" w:rsidP="001C1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D3F" w14:paraId="0CED605C" w14:textId="77777777">
        <w:trPr>
          <w:trHeight w:val="357"/>
        </w:trPr>
        <w:tc>
          <w:tcPr>
            <w:tcW w:w="9639" w:type="dxa"/>
            <w:gridSpan w:val="5"/>
          </w:tcPr>
          <w:p w14:paraId="194526C7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1C1D3F" w14:paraId="71B56883" w14:textId="77777777">
        <w:trPr>
          <w:trHeight w:val="357"/>
        </w:trPr>
        <w:tc>
          <w:tcPr>
            <w:tcW w:w="2320" w:type="dxa"/>
          </w:tcPr>
          <w:p w14:paraId="09966884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6A34412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512F6" w14:paraId="0A0A404F" w14:textId="77777777">
        <w:trPr>
          <w:trHeight w:val="357"/>
        </w:trPr>
        <w:tc>
          <w:tcPr>
            <w:tcW w:w="2320" w:type="dxa"/>
          </w:tcPr>
          <w:p w14:paraId="57774B85" w14:textId="4E94B6B4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169916BE" w14:textId="282E5F8C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Myslivecký spolek SOSEŇ </w:t>
            </w:r>
          </w:p>
        </w:tc>
      </w:tr>
      <w:tr w:rsidR="005512F6" w14:paraId="40D33B1B" w14:textId="77777777">
        <w:trPr>
          <w:trHeight w:val="357"/>
        </w:trPr>
        <w:tc>
          <w:tcPr>
            <w:tcW w:w="2320" w:type="dxa"/>
          </w:tcPr>
          <w:p w14:paraId="4651BC8A" w14:textId="247B2AF4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8BAC98E" w14:textId="36B08875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č.p. 28, 747 51 Stěbořice</w:t>
            </w:r>
          </w:p>
        </w:tc>
      </w:tr>
      <w:tr w:rsidR="005512F6" w14:paraId="666F9BB1" w14:textId="77777777" w:rsidTr="0063366F">
        <w:trPr>
          <w:trHeight w:val="357"/>
        </w:trPr>
        <w:tc>
          <w:tcPr>
            <w:tcW w:w="2320" w:type="dxa"/>
          </w:tcPr>
          <w:p w14:paraId="028F5194" w14:textId="3281DCDC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4F395B47" w14:textId="72D7D7C7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65888812</w:t>
            </w:r>
          </w:p>
        </w:tc>
      </w:tr>
      <w:tr w:rsidR="005512F6" w14:paraId="531B7FF4" w14:textId="77777777">
        <w:trPr>
          <w:trHeight w:val="357"/>
        </w:trPr>
        <w:tc>
          <w:tcPr>
            <w:tcW w:w="2320" w:type="dxa"/>
          </w:tcPr>
          <w:p w14:paraId="62B4D188" w14:textId="405DF1B8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4DD72E64" w14:textId="2A9C369F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1663 </w:t>
            </w:r>
          </w:p>
        </w:tc>
      </w:tr>
      <w:tr w:rsidR="005512F6" w14:paraId="6D127F63" w14:textId="77777777">
        <w:trPr>
          <w:trHeight w:val="357"/>
        </w:trPr>
        <w:tc>
          <w:tcPr>
            <w:tcW w:w="2320" w:type="dxa"/>
          </w:tcPr>
          <w:p w14:paraId="6108945F" w14:textId="793680CF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130ED76" w14:textId="10E21BC5" w:rsidR="005512F6" w:rsidRDefault="00891178" w:rsidP="005512F6">
            <w:pPr>
              <w:rPr>
                <w:rFonts w:ascii="Arial" w:hAnsi="Arial"/>
                <w:b/>
                <w:sz w:val="20"/>
                <w:szCs w:val="20"/>
              </w:rPr>
            </w:pPr>
            <w:r w:rsidRPr="000C6A49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</w:t>
            </w:r>
          </w:p>
        </w:tc>
      </w:tr>
      <w:tr w:rsidR="005512F6" w14:paraId="63874F57" w14:textId="77777777">
        <w:trPr>
          <w:trHeight w:val="357"/>
        </w:trPr>
        <w:tc>
          <w:tcPr>
            <w:tcW w:w="2320" w:type="dxa"/>
          </w:tcPr>
          <w:p w14:paraId="79ADE9A7" w14:textId="70CC7ADC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FE9B311" w14:textId="579A7D2C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 w:rsidRPr="00310A9D">
              <w:rPr>
                <w:rFonts w:ascii="Arial" w:hAnsi="Arial"/>
                <w:b/>
                <w:sz w:val="20"/>
                <w:szCs w:val="20"/>
              </w:rPr>
              <w:t xml:space="preserve">Československá obchodní banka, a.s.,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Poštovní spořitelna </w:t>
            </w:r>
          </w:p>
        </w:tc>
      </w:tr>
      <w:tr w:rsidR="005512F6" w14:paraId="053D6C63" w14:textId="77777777">
        <w:trPr>
          <w:trHeight w:val="357"/>
        </w:trPr>
        <w:tc>
          <w:tcPr>
            <w:tcW w:w="2320" w:type="dxa"/>
          </w:tcPr>
          <w:p w14:paraId="58FBB756" w14:textId="6C782F41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4BB54C50" w14:textId="30AC7D83" w:rsidR="005512F6" w:rsidRPr="001255DA" w:rsidRDefault="00891178" w:rsidP="005512F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0C6A49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</w:t>
            </w:r>
            <w:r w:rsidR="005512F6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5512F6" w14:paraId="5B9AB078" w14:textId="77777777">
        <w:trPr>
          <w:trHeight w:val="357"/>
        </w:trPr>
        <w:tc>
          <w:tcPr>
            <w:tcW w:w="2320" w:type="dxa"/>
          </w:tcPr>
          <w:p w14:paraId="2073C4D8" w14:textId="5157C597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145352C3" w14:textId="624A88C5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kamil.rucil</w:t>
            </w:r>
            <w:r w:rsidRPr="00290B9E">
              <w:rPr>
                <w:rFonts w:ascii="Arial" w:hAnsi="Arial"/>
                <w:b/>
                <w:sz w:val="20"/>
                <w:szCs w:val="20"/>
              </w:rPr>
              <w:t>@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seznam.cz </w:t>
            </w:r>
          </w:p>
        </w:tc>
      </w:tr>
      <w:tr w:rsidR="001C1D3F" w14:paraId="0E24A35F" w14:textId="77777777">
        <w:trPr>
          <w:trHeight w:hRule="exact" w:val="220"/>
        </w:trPr>
        <w:tc>
          <w:tcPr>
            <w:tcW w:w="2320" w:type="dxa"/>
          </w:tcPr>
          <w:p w14:paraId="5870DD2F" w14:textId="77777777" w:rsidR="001C1D3F" w:rsidRDefault="001C1D3F" w:rsidP="001C1D3F"/>
        </w:tc>
        <w:tc>
          <w:tcPr>
            <w:tcW w:w="7319" w:type="dxa"/>
            <w:gridSpan w:val="4"/>
          </w:tcPr>
          <w:p w14:paraId="7CE23BFF" w14:textId="77777777" w:rsidR="001C1D3F" w:rsidRDefault="001C1D3F" w:rsidP="001C1D3F"/>
        </w:tc>
      </w:tr>
      <w:tr w:rsidR="001C1D3F" w14:paraId="36659708" w14:textId="77777777">
        <w:trPr>
          <w:trHeight w:val="357"/>
        </w:trPr>
        <w:tc>
          <w:tcPr>
            <w:tcW w:w="9639" w:type="dxa"/>
            <w:gridSpan w:val="5"/>
          </w:tcPr>
          <w:p w14:paraId="2E9C1F32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725FEDE3" w14:textId="77777777" w:rsidR="003B124A" w:rsidRDefault="003B124A"/>
    <w:p w14:paraId="65361174" w14:textId="77777777" w:rsidR="003B124A" w:rsidRDefault="003B124A"/>
    <w:p w14:paraId="66486FDF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03F8AAF6" w14:textId="77777777" w:rsidR="008509EA" w:rsidRDefault="008509EA" w:rsidP="003F0DC7">
      <w:pPr>
        <w:pStyle w:val="clnek"/>
      </w:pPr>
      <w:r>
        <w:lastRenderedPageBreak/>
        <w:t>Článek II.</w:t>
      </w:r>
    </w:p>
    <w:p w14:paraId="75C356E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61E93328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4A5C6690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55D784C4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480D46F8" w14:textId="77777777" w:rsidR="008509EA" w:rsidRDefault="008509EA" w:rsidP="003F0DC7">
      <w:pPr>
        <w:pStyle w:val="lnek"/>
      </w:pPr>
      <w:r>
        <w:t>Článek III.</w:t>
      </w:r>
    </w:p>
    <w:p w14:paraId="406863EC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FCE27AD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22D51AF9" w14:textId="77777777" w:rsidR="008509EA" w:rsidRDefault="008509EA" w:rsidP="003F0DC7">
      <w:pPr>
        <w:pStyle w:val="lnek"/>
      </w:pPr>
      <w:r>
        <w:t>Článek IV.</w:t>
      </w:r>
    </w:p>
    <w:p w14:paraId="64789780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158E990" w14:textId="77777777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902720">
        <w:rPr>
          <w:rFonts w:ascii="Arial" w:hAnsi="Arial" w:cs="Arial"/>
          <w:b/>
          <w:bCs/>
          <w:sz w:val="20"/>
          <w:szCs w:val="20"/>
        </w:rPr>
        <w:t>1</w:t>
      </w:r>
      <w:r w:rsidR="00975760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B04E78B" w14:textId="77777777" w:rsidR="008509EA" w:rsidRDefault="008509EA" w:rsidP="003F0DC7">
      <w:pPr>
        <w:pStyle w:val="lnek"/>
        <w:rPr>
          <w:b/>
        </w:rPr>
      </w:pPr>
      <w:r>
        <w:t>Článek V.</w:t>
      </w:r>
    </w:p>
    <w:p w14:paraId="16339C1D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54F8B098" w14:textId="4F367293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 xml:space="preserve">použít výhradně k tomuto účelu: </w:t>
      </w:r>
      <w:r w:rsidR="00A7162B">
        <w:rPr>
          <w:rFonts w:ascii="Arial" w:hAnsi="Arial" w:cs="Arial"/>
          <w:sz w:val="20"/>
          <w:szCs w:val="20"/>
        </w:rPr>
        <w:t xml:space="preserve">výdaje na zlepšení ekologie krajiny a propagace myslivosti, nákup a výsadba stromků, </w:t>
      </w:r>
      <w:proofErr w:type="spellStart"/>
      <w:r w:rsidR="00A7162B">
        <w:rPr>
          <w:rFonts w:ascii="Arial" w:hAnsi="Arial" w:cs="Arial"/>
          <w:sz w:val="20"/>
          <w:szCs w:val="20"/>
        </w:rPr>
        <w:t>zazvěřování</w:t>
      </w:r>
      <w:proofErr w:type="spellEnd"/>
      <w:r w:rsidR="00A7162B">
        <w:rPr>
          <w:rFonts w:ascii="Arial" w:hAnsi="Arial" w:cs="Arial"/>
          <w:sz w:val="20"/>
          <w:szCs w:val="20"/>
        </w:rPr>
        <w:t xml:space="preserve"> honitby, opravy mysliveckých zařízení, péči o zvěř v době strádání</w:t>
      </w:r>
      <w:r w:rsidR="002C38DD">
        <w:rPr>
          <w:rFonts w:ascii="Arial" w:hAnsi="Arial" w:cs="Arial"/>
          <w:sz w:val="20"/>
          <w:szCs w:val="20"/>
        </w:rPr>
        <w:t>, organizace sportovních aktivit na střelnici a náklady spojené s celkovou činností a provozem spolku.</w:t>
      </w:r>
    </w:p>
    <w:p w14:paraId="639B8990" w14:textId="77777777" w:rsidR="00975760" w:rsidRDefault="00975760" w:rsidP="001B0434">
      <w:pPr>
        <w:jc w:val="both"/>
        <w:rPr>
          <w:rFonts w:ascii="Arial" w:hAnsi="Arial" w:cs="Arial"/>
          <w:sz w:val="20"/>
          <w:szCs w:val="20"/>
        </w:rPr>
      </w:pPr>
    </w:p>
    <w:p w14:paraId="60F94B0D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56C12795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4B18749E" w14:textId="6C413763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C52F89">
        <w:rPr>
          <w:rFonts w:ascii="Arial" w:hAnsi="Arial" w:cs="Arial"/>
          <w:sz w:val="20"/>
          <w:szCs w:val="20"/>
        </w:rPr>
        <w:t>2</w:t>
      </w:r>
      <w:r w:rsidR="00A742AA">
        <w:rPr>
          <w:rFonts w:ascii="Arial" w:hAnsi="Arial" w:cs="Arial"/>
          <w:sz w:val="20"/>
          <w:szCs w:val="20"/>
        </w:rPr>
        <w:t>2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C52F89">
        <w:rPr>
          <w:rFonts w:ascii="Arial" w:hAnsi="Arial" w:cs="Arial"/>
          <w:sz w:val="20"/>
          <w:szCs w:val="20"/>
        </w:rPr>
        <w:t>2</w:t>
      </w:r>
      <w:r w:rsidR="00A742AA">
        <w:rPr>
          <w:rFonts w:ascii="Arial" w:hAnsi="Arial" w:cs="Arial"/>
          <w:sz w:val="20"/>
          <w:szCs w:val="20"/>
        </w:rPr>
        <w:t>2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C52F89">
        <w:rPr>
          <w:rFonts w:ascii="Arial" w:hAnsi="Arial" w:cs="Arial"/>
          <w:sz w:val="20"/>
          <w:szCs w:val="20"/>
        </w:rPr>
        <w:t>2</w:t>
      </w:r>
      <w:r w:rsidR="00A742AA">
        <w:rPr>
          <w:rFonts w:ascii="Arial" w:hAnsi="Arial" w:cs="Arial"/>
          <w:sz w:val="20"/>
          <w:szCs w:val="20"/>
        </w:rPr>
        <w:t>2</w:t>
      </w:r>
      <w:r w:rsidR="00006FF0">
        <w:rPr>
          <w:rFonts w:ascii="Arial" w:hAnsi="Arial" w:cs="Arial"/>
          <w:sz w:val="20"/>
          <w:szCs w:val="20"/>
        </w:rPr>
        <w:t>.</w:t>
      </w:r>
    </w:p>
    <w:p w14:paraId="043EA40C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7228213F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8905345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23D72867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1035C2F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79849B59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F489293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E2C0B4F" w14:textId="2C531665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C514EA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891178" w:rsidRPr="000C6A49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BAC3EC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9FAEFA1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</w:t>
      </w:r>
      <w:r w:rsidR="00C514EA">
        <w:rPr>
          <w:rFonts w:ascii="Arial" w:hAnsi="Arial" w:cs="Arial"/>
          <w:sz w:val="20"/>
          <w:szCs w:val="20"/>
        </w:rPr>
        <w:t>ánku</w:t>
      </w:r>
      <w:r>
        <w:rPr>
          <w:rFonts w:ascii="Arial" w:hAnsi="Arial" w:cs="Arial"/>
          <w:sz w:val="20"/>
          <w:szCs w:val="20"/>
        </w:rPr>
        <w:t xml:space="preserve"> V.</w:t>
      </w:r>
      <w:r w:rsidR="00C514EA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C7C47C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C514EA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0CC9B074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3082F8BB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2B8CE651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5C6E5C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576C76BC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7713E4CF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13DC339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49773C72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7E56B9FA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513AEECA" w14:textId="77777777" w:rsidR="00BE79B8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6029A07B" w14:textId="3DEC7F81" w:rsidR="00734E83" w:rsidRDefault="00BE79B8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37FE87D8" w14:textId="7BEAE2FC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BE79B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3AAE384B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48B27262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00DAEAF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69753656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50B25FF4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67432FE0" w14:textId="14650E78" w:rsidR="00BE79B8" w:rsidRPr="00D50995" w:rsidRDefault="008B0B0F" w:rsidP="002C38DD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</w:t>
      </w:r>
      <w:r w:rsidR="00A742AA">
        <w:rPr>
          <w:rFonts w:ascii="Arial" w:hAnsi="Arial" w:cs="Arial"/>
          <w:sz w:val="20"/>
          <w:szCs w:val="20"/>
        </w:rPr>
        <w:t>3</w:t>
      </w:r>
      <w:r w:rsidR="00BE79B8">
        <w:rPr>
          <w:rFonts w:ascii="Arial" w:hAnsi="Arial" w:cs="Arial"/>
          <w:sz w:val="20"/>
          <w:szCs w:val="20"/>
        </w:rPr>
        <w:br/>
      </w:r>
      <w:r w:rsidR="00BE79B8" w:rsidRPr="00EC7A6D">
        <w:rPr>
          <w:rFonts w:ascii="Arial" w:hAnsi="Arial" w:cs="Arial"/>
          <w:sz w:val="20"/>
          <w:szCs w:val="20"/>
        </w:rPr>
        <w:t>na</w:t>
      </w:r>
      <w:r w:rsidR="00BE79B8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BE79B8" w:rsidRPr="00955B8F">
        <w:rPr>
          <w:rFonts w:ascii="Arial" w:hAnsi="Arial" w:cs="Arial"/>
          <w:sz w:val="20"/>
          <w:szCs w:val="20"/>
        </w:rPr>
        <w:t xml:space="preserve"> </w:t>
      </w:r>
      <w:r w:rsidR="00BE79B8">
        <w:rPr>
          <w:rFonts w:ascii="Arial" w:hAnsi="Arial" w:cs="Arial"/>
          <w:sz w:val="20"/>
          <w:szCs w:val="20"/>
        </w:rPr>
        <w:t xml:space="preserve">přičemž je povinen v termínu do </w:t>
      </w:r>
      <w:r w:rsidR="00BE79B8">
        <w:rPr>
          <w:rFonts w:ascii="Arial" w:hAnsi="Arial" w:cs="Arial"/>
          <w:iCs/>
          <w:sz w:val="20"/>
          <w:szCs w:val="20"/>
        </w:rPr>
        <w:t>3</w:t>
      </w:r>
      <w:r w:rsidR="00BE79B8" w:rsidRPr="00447507">
        <w:rPr>
          <w:rFonts w:ascii="Arial" w:hAnsi="Arial" w:cs="Arial"/>
          <w:iCs/>
          <w:sz w:val="20"/>
          <w:szCs w:val="20"/>
        </w:rPr>
        <w:t>1.</w:t>
      </w:r>
      <w:r w:rsidR="00BE79B8">
        <w:rPr>
          <w:rFonts w:ascii="Arial" w:hAnsi="Arial" w:cs="Arial"/>
          <w:iCs/>
          <w:sz w:val="20"/>
          <w:szCs w:val="20"/>
        </w:rPr>
        <w:t>12</w:t>
      </w:r>
      <w:r w:rsidR="00BE79B8" w:rsidRPr="00447507">
        <w:rPr>
          <w:rFonts w:ascii="Arial" w:hAnsi="Arial" w:cs="Arial"/>
          <w:iCs/>
          <w:sz w:val="20"/>
          <w:szCs w:val="20"/>
        </w:rPr>
        <w:t>.</w:t>
      </w:r>
      <w:r w:rsidR="00BE79B8">
        <w:rPr>
          <w:rFonts w:ascii="Arial" w:hAnsi="Arial" w:cs="Arial"/>
          <w:iCs/>
          <w:sz w:val="20"/>
          <w:szCs w:val="20"/>
        </w:rPr>
        <w:t>202</w:t>
      </w:r>
      <w:r w:rsidR="002C38DD">
        <w:rPr>
          <w:rFonts w:ascii="Arial" w:hAnsi="Arial" w:cs="Arial"/>
          <w:iCs/>
          <w:sz w:val="20"/>
          <w:szCs w:val="20"/>
        </w:rPr>
        <w:t>2</w:t>
      </w:r>
      <w:r w:rsidR="00BE79B8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BE79B8">
        <w:rPr>
          <w:rFonts w:ascii="Arial" w:hAnsi="Arial" w:cs="Arial"/>
          <w:sz w:val="20"/>
          <w:szCs w:val="20"/>
        </w:rPr>
        <w:br/>
        <w:t>a případně jaká.</w:t>
      </w:r>
      <w:r w:rsidR="00BE79B8" w:rsidRPr="00D50995">
        <w:rPr>
          <w:rFonts w:ascii="Arial" w:hAnsi="Arial" w:cs="Arial"/>
          <w:sz w:val="20"/>
          <w:szCs w:val="20"/>
        </w:rPr>
        <w:t xml:space="preserve">  </w:t>
      </w:r>
    </w:p>
    <w:p w14:paraId="17909B37" w14:textId="77777777" w:rsidR="00BE79B8" w:rsidRDefault="00BE79B8" w:rsidP="00BE79B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6617E95B" w14:textId="478ECCE3" w:rsidR="008B0B0F" w:rsidRDefault="00BE79B8" w:rsidP="00BE79B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5128BBD9" w14:textId="77777777" w:rsidR="007C6EA4" w:rsidRDefault="007C6EA4" w:rsidP="003F0DC7">
      <w:pPr>
        <w:pStyle w:val="lnek"/>
      </w:pPr>
      <w:r>
        <w:t>Článek X.</w:t>
      </w:r>
    </w:p>
    <w:p w14:paraId="22BB67D3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0A8AC406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088EE0C4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6C5176B9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0C4487E7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129F3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3C1E6396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4DF53F2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36A45EAE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Poruší-li příjemce rozpočtovou kázeň, je povinen provést odvod za porušení rozpočtové kázně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5AD1051D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1FBE0374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C514EA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57972B6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5D697D23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2F29CAE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20718772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3E65D7C9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64141CC6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72A0C133" w14:textId="2E7848FF" w:rsidR="0033518C" w:rsidRPr="007D0795" w:rsidRDefault="00BE79B8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1C20C99A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30E2C707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06FA263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599018B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19DD0B1D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5000144D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2E17B3BA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5E56B3AC" w14:textId="77777777"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>každá smluvní strana obdrží jedno vyhotovení.</w:t>
      </w:r>
    </w:p>
    <w:p w14:paraId="3F37A3CD" w14:textId="77777777" w:rsidR="00C514EA" w:rsidRDefault="00E2091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C514EA">
        <w:rPr>
          <w:rFonts w:ascii="Arial" w:hAnsi="Arial" w:cs="Arial"/>
          <w:sz w:val="20"/>
          <w:szCs w:val="20"/>
        </w:rPr>
        <w:t xml:space="preserve">, a </w:t>
      </w:r>
      <w:r w:rsidR="003F372F" w:rsidRPr="00C514EA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C514EA">
        <w:rPr>
          <w:rFonts w:ascii="Arial" w:hAnsi="Arial" w:cs="Arial"/>
          <w:sz w:val="20"/>
          <w:szCs w:val="20"/>
        </w:rPr>
        <w:t xml:space="preserve">. </w:t>
      </w:r>
    </w:p>
    <w:p w14:paraId="5493D2E7" w14:textId="77777777" w:rsidR="003376A5" w:rsidRPr="00C514EA" w:rsidRDefault="003F372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14EA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C514EA">
        <w:rPr>
          <w:rFonts w:ascii="Arial" w:hAnsi="Arial" w:cs="Arial"/>
          <w:sz w:val="20"/>
          <w:szCs w:val="20"/>
        </w:rPr>
        <w:t>o</w:t>
      </w:r>
      <w:r w:rsidRPr="00C514EA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C514EA">
        <w:rPr>
          <w:rFonts w:ascii="Arial" w:hAnsi="Arial" w:cs="Arial"/>
          <w:sz w:val="20"/>
          <w:szCs w:val="20"/>
        </w:rPr>
        <w:t xml:space="preserve"> </w:t>
      </w:r>
      <w:r w:rsidRPr="00C514EA">
        <w:rPr>
          <w:rFonts w:ascii="Arial" w:hAnsi="Arial" w:cs="Arial"/>
          <w:sz w:val="20"/>
          <w:szCs w:val="20"/>
        </w:rPr>
        <w:t>této právnické osoby</w:t>
      </w:r>
      <w:r w:rsidR="007D0795" w:rsidRPr="003129F3">
        <w:rPr>
          <w:rFonts w:ascii="Arial" w:hAnsi="Arial" w:cs="Arial"/>
          <w:sz w:val="20"/>
          <w:szCs w:val="20"/>
        </w:rPr>
        <w:t xml:space="preserve"> </w:t>
      </w:r>
      <w:r w:rsidR="003129F3">
        <w:rPr>
          <w:rFonts w:ascii="Arial" w:hAnsi="Arial" w:cs="Arial"/>
          <w:sz w:val="20"/>
          <w:szCs w:val="20"/>
        </w:rPr>
        <w:br/>
      </w:r>
      <w:r w:rsidR="007D0795" w:rsidRPr="003129F3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3129F3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3129F3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C514EA">
        <w:rPr>
          <w:rFonts w:ascii="Arial" w:hAnsi="Arial" w:cs="Arial"/>
          <w:sz w:val="20"/>
          <w:szCs w:val="20"/>
        </w:rPr>
        <w:t xml:space="preserve"> </w:t>
      </w:r>
    </w:p>
    <w:p w14:paraId="460EC32E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3129F3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3F629EB1" w14:textId="4B637005" w:rsidR="008509EA" w:rsidRDefault="008509EA" w:rsidP="006A37E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DD0E17">
        <w:rPr>
          <w:rFonts w:ascii="Arial" w:hAnsi="Arial" w:cs="Arial"/>
          <w:sz w:val="20"/>
          <w:szCs w:val="20"/>
        </w:rPr>
        <w:t xml:space="preserve"> </w:t>
      </w:r>
      <w:r w:rsidR="007C3679">
        <w:rPr>
          <w:rFonts w:ascii="Arial" w:hAnsi="Arial" w:cs="Arial"/>
          <w:sz w:val="20"/>
          <w:szCs w:val="20"/>
        </w:rPr>
        <w:t>14</w:t>
      </w:r>
      <w:r w:rsidR="00DD0E17">
        <w:rPr>
          <w:rFonts w:ascii="Arial" w:hAnsi="Arial" w:cs="Arial"/>
          <w:sz w:val="20"/>
          <w:szCs w:val="20"/>
        </w:rPr>
        <w:t>.02.202</w:t>
      </w:r>
      <w:r w:rsidR="007C3679">
        <w:rPr>
          <w:rFonts w:ascii="Arial" w:hAnsi="Arial" w:cs="Arial"/>
          <w:sz w:val="20"/>
          <w:szCs w:val="20"/>
        </w:rPr>
        <w:t>2</w:t>
      </w:r>
      <w:r w:rsidR="006A37EF" w:rsidRPr="006A37EF">
        <w:rPr>
          <w:rFonts w:ascii="Arial" w:hAnsi="Arial" w:cs="Arial"/>
          <w:sz w:val="20"/>
          <w:szCs w:val="20"/>
        </w:rPr>
        <w:t xml:space="preserve"> usnesením č. </w:t>
      </w:r>
      <w:r w:rsidR="00DD0E17" w:rsidRPr="00DD0E17">
        <w:rPr>
          <w:rFonts w:ascii="Arial" w:hAnsi="Arial" w:cs="Arial"/>
          <w:sz w:val="20"/>
          <w:szCs w:val="20"/>
        </w:rPr>
        <w:t>1</w:t>
      </w:r>
      <w:r w:rsidR="007C3679">
        <w:rPr>
          <w:rFonts w:ascii="Arial" w:hAnsi="Arial" w:cs="Arial"/>
          <w:sz w:val="20"/>
          <w:szCs w:val="20"/>
        </w:rPr>
        <w:t>51</w:t>
      </w:r>
      <w:r w:rsidR="00DD0E17" w:rsidRPr="00DD0E17">
        <w:rPr>
          <w:rFonts w:ascii="Arial" w:hAnsi="Arial" w:cs="Arial"/>
          <w:sz w:val="20"/>
          <w:szCs w:val="20"/>
        </w:rPr>
        <w:t>/</w:t>
      </w:r>
      <w:r w:rsidR="007C3679">
        <w:rPr>
          <w:rFonts w:ascii="Arial" w:hAnsi="Arial" w:cs="Arial"/>
          <w:sz w:val="20"/>
          <w:szCs w:val="20"/>
        </w:rPr>
        <w:t>20</w:t>
      </w:r>
      <w:r w:rsidR="00DD0E17" w:rsidRPr="00DD0E17">
        <w:rPr>
          <w:rFonts w:ascii="Arial" w:hAnsi="Arial" w:cs="Arial"/>
          <w:sz w:val="20"/>
          <w:szCs w:val="20"/>
        </w:rPr>
        <w:t>/ZMČ/2</w:t>
      </w:r>
      <w:r w:rsidR="007C3679">
        <w:rPr>
          <w:rFonts w:ascii="Arial" w:hAnsi="Arial" w:cs="Arial"/>
          <w:sz w:val="20"/>
          <w:szCs w:val="20"/>
        </w:rPr>
        <w:t>2</w:t>
      </w:r>
      <w:r w:rsidR="006A37EF" w:rsidRPr="006A37EF">
        <w:rPr>
          <w:rFonts w:ascii="Arial" w:hAnsi="Arial" w:cs="Arial"/>
          <w:sz w:val="20"/>
          <w:szCs w:val="20"/>
        </w:rPr>
        <w:t>.</w:t>
      </w:r>
    </w:p>
    <w:p w14:paraId="456EC41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4566883E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0985881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62C2C4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6505D720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6E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2C1AC5DC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1A255D98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26844D70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C9B8486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537E36B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3C1C5870" w14:textId="0001AA03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A7851">
        <w:rPr>
          <w:rFonts w:ascii="Arial" w:hAnsi="Arial" w:cs="Arial"/>
          <w:sz w:val="20"/>
          <w:szCs w:val="20"/>
        </w:rPr>
        <w:t xml:space="preserve"> </w:t>
      </w:r>
      <w:r w:rsidR="00891178" w:rsidRPr="000C6A49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891178">
        <w:rPr>
          <w:rFonts w:ascii="Arial" w:hAnsi="Arial" w:cs="Arial"/>
          <w:sz w:val="20"/>
          <w:szCs w:val="20"/>
        </w:rPr>
        <w:t xml:space="preserve">                 </w:t>
      </w:r>
      <w:r w:rsidR="005512F6">
        <w:rPr>
          <w:rFonts w:ascii="Arial" w:hAnsi="Arial" w:cs="Arial"/>
          <w:sz w:val="20"/>
          <w:szCs w:val="20"/>
        </w:rPr>
        <w:t xml:space="preserve"> </w:t>
      </w:r>
      <w:r w:rsidR="00891178" w:rsidRPr="000C6A49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</w:t>
      </w:r>
    </w:p>
    <w:p w14:paraId="26798EFD" w14:textId="26D5EECE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5C6E5C">
        <w:rPr>
          <w:rFonts w:ascii="Arial" w:hAnsi="Arial" w:cs="Arial"/>
          <w:sz w:val="20"/>
          <w:szCs w:val="20"/>
        </w:rPr>
        <w:t xml:space="preserve">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5C6E5C">
        <w:rPr>
          <w:rFonts w:ascii="Arial" w:hAnsi="Arial" w:cs="Arial"/>
          <w:sz w:val="20"/>
          <w:szCs w:val="20"/>
        </w:rPr>
        <w:t xml:space="preserve">            </w:t>
      </w:r>
      <w:r w:rsidR="005512F6">
        <w:rPr>
          <w:rFonts w:ascii="Arial" w:hAnsi="Arial" w:cs="Arial"/>
          <w:sz w:val="20"/>
          <w:szCs w:val="20"/>
        </w:rPr>
        <w:t xml:space="preserve">   </w:t>
      </w:r>
      <w:r w:rsidR="005C6E5C">
        <w:rPr>
          <w:rFonts w:ascii="Arial" w:hAnsi="Arial" w:cs="Arial"/>
          <w:sz w:val="20"/>
          <w:szCs w:val="20"/>
        </w:rPr>
        <w:t xml:space="preserve"> </w:t>
      </w:r>
      <w:r w:rsidR="005512F6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DD0E17">
      <w:pgSz w:w="11906" w:h="16838" w:code="9"/>
      <w:pgMar w:top="992" w:right="1134" w:bottom="992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AF63" w14:textId="77777777" w:rsidR="00A6096D" w:rsidRDefault="00A6096D">
      <w:r>
        <w:separator/>
      </w:r>
    </w:p>
  </w:endnote>
  <w:endnote w:type="continuationSeparator" w:id="0">
    <w:p w14:paraId="6DE2DD42" w14:textId="77777777" w:rsidR="00A6096D" w:rsidRDefault="00A6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7042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E93EFD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8D4F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D7AD9F3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C31E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46CA30DC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5325" w14:textId="77777777" w:rsidR="00A6096D" w:rsidRDefault="00A6096D">
      <w:r>
        <w:separator/>
      </w:r>
    </w:p>
  </w:footnote>
  <w:footnote w:type="continuationSeparator" w:id="0">
    <w:p w14:paraId="70D7A999" w14:textId="77777777" w:rsidR="00A6096D" w:rsidRDefault="00A6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13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1"/>
  </w:num>
  <w:num w:numId="16">
    <w:abstractNumId w:val="10"/>
  </w:num>
  <w:num w:numId="17">
    <w:abstractNumId w:val="8"/>
  </w:num>
  <w:num w:numId="18">
    <w:abstractNumId w:val="26"/>
  </w:num>
  <w:num w:numId="19">
    <w:abstractNumId w:val="31"/>
  </w:num>
  <w:num w:numId="20">
    <w:abstractNumId w:val="2"/>
  </w:num>
  <w:num w:numId="21">
    <w:abstractNumId w:val="1"/>
  </w:num>
  <w:num w:numId="22">
    <w:abstractNumId w:val="12"/>
  </w:num>
  <w:num w:numId="23">
    <w:abstractNumId w:val="6"/>
  </w:num>
  <w:num w:numId="24">
    <w:abstractNumId w:val="0"/>
  </w:num>
  <w:num w:numId="25">
    <w:abstractNumId w:val="30"/>
  </w:num>
  <w:num w:numId="26">
    <w:abstractNumId w:val="22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B"/>
    <w:rsid w:val="00003C70"/>
    <w:rsid w:val="00003DC5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2E47"/>
    <w:rsid w:val="00051BF0"/>
    <w:rsid w:val="00052F76"/>
    <w:rsid w:val="000531C7"/>
    <w:rsid w:val="000546AA"/>
    <w:rsid w:val="00055326"/>
    <w:rsid w:val="00057C5E"/>
    <w:rsid w:val="0006404D"/>
    <w:rsid w:val="00066995"/>
    <w:rsid w:val="000672B3"/>
    <w:rsid w:val="00076676"/>
    <w:rsid w:val="00081ADC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37A7"/>
    <w:rsid w:val="000E5E58"/>
    <w:rsid w:val="000E67C7"/>
    <w:rsid w:val="000E683F"/>
    <w:rsid w:val="000F149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1BE"/>
    <w:rsid w:val="00153C32"/>
    <w:rsid w:val="001600D6"/>
    <w:rsid w:val="0016478D"/>
    <w:rsid w:val="00166734"/>
    <w:rsid w:val="00177643"/>
    <w:rsid w:val="001824A0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1D3F"/>
    <w:rsid w:val="001C7850"/>
    <w:rsid w:val="001D0A7B"/>
    <w:rsid w:val="001E2ADC"/>
    <w:rsid w:val="001F1627"/>
    <w:rsid w:val="00203200"/>
    <w:rsid w:val="00212F5E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C140D"/>
    <w:rsid w:val="002C38DD"/>
    <w:rsid w:val="002C56E9"/>
    <w:rsid w:val="002E375F"/>
    <w:rsid w:val="002E7390"/>
    <w:rsid w:val="002F03CE"/>
    <w:rsid w:val="002F0601"/>
    <w:rsid w:val="002F6C40"/>
    <w:rsid w:val="0030436D"/>
    <w:rsid w:val="00305F63"/>
    <w:rsid w:val="003067B6"/>
    <w:rsid w:val="003129F3"/>
    <w:rsid w:val="003174AD"/>
    <w:rsid w:val="00317B39"/>
    <w:rsid w:val="003222E7"/>
    <w:rsid w:val="00322940"/>
    <w:rsid w:val="00324E52"/>
    <w:rsid w:val="0033229D"/>
    <w:rsid w:val="0033518C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37A7D"/>
    <w:rsid w:val="00446359"/>
    <w:rsid w:val="00451224"/>
    <w:rsid w:val="00451B7F"/>
    <w:rsid w:val="004522C9"/>
    <w:rsid w:val="00457307"/>
    <w:rsid w:val="004650CA"/>
    <w:rsid w:val="00466993"/>
    <w:rsid w:val="00467909"/>
    <w:rsid w:val="00475389"/>
    <w:rsid w:val="004754BB"/>
    <w:rsid w:val="00481998"/>
    <w:rsid w:val="00486B46"/>
    <w:rsid w:val="00486BC5"/>
    <w:rsid w:val="00487279"/>
    <w:rsid w:val="004A62F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36D"/>
    <w:rsid w:val="00535E26"/>
    <w:rsid w:val="00542EC5"/>
    <w:rsid w:val="00543EC1"/>
    <w:rsid w:val="0055057C"/>
    <w:rsid w:val="005506D1"/>
    <w:rsid w:val="00550F08"/>
    <w:rsid w:val="005512F6"/>
    <w:rsid w:val="005532C3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5944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6E5C"/>
    <w:rsid w:val="005C73B0"/>
    <w:rsid w:val="005C7752"/>
    <w:rsid w:val="005D4932"/>
    <w:rsid w:val="005E10A8"/>
    <w:rsid w:val="005E5767"/>
    <w:rsid w:val="005F47D7"/>
    <w:rsid w:val="005F5AF9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4445"/>
    <w:rsid w:val="00660710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7EF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F09"/>
    <w:rsid w:val="00716027"/>
    <w:rsid w:val="007212C3"/>
    <w:rsid w:val="007245C6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B7F56"/>
    <w:rsid w:val="007C2459"/>
    <w:rsid w:val="007C367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AAD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80412C"/>
    <w:rsid w:val="0080530F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73F2"/>
    <w:rsid w:val="008509EA"/>
    <w:rsid w:val="008548F6"/>
    <w:rsid w:val="00860F24"/>
    <w:rsid w:val="00862770"/>
    <w:rsid w:val="00874F73"/>
    <w:rsid w:val="008774BC"/>
    <w:rsid w:val="00880755"/>
    <w:rsid w:val="00881D70"/>
    <w:rsid w:val="00881FAC"/>
    <w:rsid w:val="00884931"/>
    <w:rsid w:val="00891178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56258"/>
    <w:rsid w:val="00962781"/>
    <w:rsid w:val="00965E0F"/>
    <w:rsid w:val="00966037"/>
    <w:rsid w:val="00970A8F"/>
    <w:rsid w:val="00975760"/>
    <w:rsid w:val="00980CFF"/>
    <w:rsid w:val="00983908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096D"/>
    <w:rsid w:val="00A627FA"/>
    <w:rsid w:val="00A65719"/>
    <w:rsid w:val="00A65C13"/>
    <w:rsid w:val="00A664AF"/>
    <w:rsid w:val="00A666AC"/>
    <w:rsid w:val="00A7162B"/>
    <w:rsid w:val="00A742AA"/>
    <w:rsid w:val="00A83689"/>
    <w:rsid w:val="00A847C0"/>
    <w:rsid w:val="00A87131"/>
    <w:rsid w:val="00A9300F"/>
    <w:rsid w:val="00A95587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E7368"/>
    <w:rsid w:val="00AF31FB"/>
    <w:rsid w:val="00B2095B"/>
    <w:rsid w:val="00B21D02"/>
    <w:rsid w:val="00B22460"/>
    <w:rsid w:val="00B420D7"/>
    <w:rsid w:val="00B43FAF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0481"/>
    <w:rsid w:val="00BB138B"/>
    <w:rsid w:val="00BB7BEC"/>
    <w:rsid w:val="00BC2419"/>
    <w:rsid w:val="00BC4E87"/>
    <w:rsid w:val="00BD0F3D"/>
    <w:rsid w:val="00BD15D2"/>
    <w:rsid w:val="00BD525F"/>
    <w:rsid w:val="00BD5530"/>
    <w:rsid w:val="00BD6981"/>
    <w:rsid w:val="00BE4AEF"/>
    <w:rsid w:val="00BE79B8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51332"/>
    <w:rsid w:val="00C514EA"/>
    <w:rsid w:val="00C52F89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15FF"/>
    <w:rsid w:val="00CD32D2"/>
    <w:rsid w:val="00CD62CB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6FF9"/>
    <w:rsid w:val="00DC05F1"/>
    <w:rsid w:val="00DC2DA8"/>
    <w:rsid w:val="00DC3512"/>
    <w:rsid w:val="00DC6A2D"/>
    <w:rsid w:val="00DD0E17"/>
    <w:rsid w:val="00DD132A"/>
    <w:rsid w:val="00DD72FD"/>
    <w:rsid w:val="00DF13B3"/>
    <w:rsid w:val="00DF3E8A"/>
    <w:rsid w:val="00DF405B"/>
    <w:rsid w:val="00DF5821"/>
    <w:rsid w:val="00E026C7"/>
    <w:rsid w:val="00E06819"/>
    <w:rsid w:val="00E15E00"/>
    <w:rsid w:val="00E2091F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3C33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4C0A"/>
    <w:rsid w:val="00F257BE"/>
    <w:rsid w:val="00F32553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5558"/>
    <w:rsid w:val="00F6616F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6F19C"/>
  <w15:docId w15:val="{4C5C3EAB-BC83-4D4A-82B7-15FE31A6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6484-ECEE-44C4-93D5-75365127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2</TotalTime>
  <Pages>4</Pages>
  <Words>2021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2021-02-10T21:38:00Z</cp:lastPrinted>
  <dcterms:created xsi:type="dcterms:W3CDTF">2022-02-13T21:14:00Z</dcterms:created>
  <dcterms:modified xsi:type="dcterms:W3CDTF">2022-02-13T21:14:00Z</dcterms:modified>
</cp:coreProperties>
</file>