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F1A7F" w:rsidP="005F1A7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C0072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F1A7F" w:rsidRDefault="005F1A7F" w:rsidP="005F1A7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982207-0067/2013</w:t>
      </w:r>
      <w:r w:rsidR="00BC0072">
        <w:rPr>
          <w:rFonts w:ascii="Arial" w:hAnsi="Arial" w:cs="Arial"/>
          <w:b/>
          <w:sz w:val="36"/>
        </w:rPr>
        <w:t>,E2016/3341</w:t>
      </w:r>
    </w:p>
    <w:p w:rsidR="005F1A7F" w:rsidRDefault="005F1A7F" w:rsidP="005F1A7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</w:p>
    <w:p w:rsidR="005F1A7F" w:rsidRDefault="005F1A7F" w:rsidP="005F1A7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F1A7F" w:rsidRDefault="005F1A7F" w:rsidP="005F1A7F">
      <w:pPr>
        <w:numPr>
          <w:ilvl w:val="0"/>
          <w:numId w:val="0"/>
        </w:numPr>
        <w:spacing w:after="0" w:line="240" w:lineRule="auto"/>
        <w:ind w:left="142"/>
      </w:pPr>
    </w:p>
    <w:p w:rsidR="0095181C" w:rsidRPr="0095181C" w:rsidRDefault="0095181C" w:rsidP="0095181C">
      <w:pPr>
        <w:numPr>
          <w:ilvl w:val="0"/>
          <w:numId w:val="0"/>
        </w:numPr>
        <w:spacing w:before="80" w:after="140" w:line="240" w:lineRule="auto"/>
        <w:ind w:left="142"/>
      </w:pPr>
      <w:r w:rsidRPr="0095181C"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se sídlem:</w:t>
      </w:r>
      <w:r w:rsidRPr="0095181C">
        <w:tab/>
      </w:r>
      <w:r w:rsidRPr="0095181C">
        <w:tab/>
      </w:r>
      <w:r w:rsidRPr="0095181C">
        <w:tab/>
        <w:t xml:space="preserve">                         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IČO:</w:t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DIČ:</w:t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zastoupen:</w:t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  <w:t xml:space="preserve">            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zapsán/a v obchodním rejstříku:</w:t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bankovní spojení:</w:t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číslo účtu:</w:t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korespondenční adresa:</w:t>
      </w:r>
      <w:r w:rsidRPr="0095181C">
        <w:tab/>
      </w:r>
      <w:r w:rsidRPr="0095181C">
        <w:tab/>
      </w:r>
      <w:r w:rsidRPr="0095181C">
        <w:tab/>
      </w:r>
      <w:r w:rsidRPr="0095181C">
        <w:tab/>
        <w:t>XXXXXXXXXX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>přidělené ID CČK složky:</w:t>
      </w:r>
      <w:r w:rsidRPr="0095181C">
        <w:tab/>
      </w:r>
      <w:r w:rsidRPr="0095181C">
        <w:tab/>
      </w:r>
      <w:r w:rsidRPr="0095181C">
        <w:tab/>
        <w:t>XXXXX</w:t>
      </w:r>
    </w:p>
    <w:p w:rsidR="0095181C" w:rsidRPr="0095181C" w:rsidRDefault="0095181C" w:rsidP="0095181C">
      <w:pPr>
        <w:numPr>
          <w:ilvl w:val="0"/>
          <w:numId w:val="0"/>
        </w:numPr>
        <w:spacing w:before="50" w:after="70" w:line="240" w:lineRule="auto"/>
        <w:ind w:left="142"/>
      </w:pPr>
      <w:r w:rsidRPr="0095181C">
        <w:t xml:space="preserve">přidělené technolog. </w:t>
      </w:r>
      <w:proofErr w:type="gramStart"/>
      <w:r w:rsidRPr="0095181C">
        <w:t>číslo</w:t>
      </w:r>
      <w:proofErr w:type="gramEnd"/>
      <w:r w:rsidRPr="0095181C">
        <w:t>:</w:t>
      </w:r>
      <w:r w:rsidRPr="0095181C">
        <w:tab/>
      </w:r>
      <w:r w:rsidRPr="0095181C">
        <w:tab/>
      </w:r>
      <w:r w:rsidRPr="0095181C">
        <w:tab/>
        <w:t>XXXXX</w:t>
      </w: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</w:p>
    <w:p w:rsidR="005F1A7F" w:rsidRDefault="005F1A7F" w:rsidP="005F1A7F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F1A7F" w:rsidRDefault="005F1A7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F1A7F" w:rsidRPr="005F1A7F" w:rsidRDefault="005F1A7F" w:rsidP="005F1A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982207-0067/2013 ze dne </w:t>
      </w:r>
      <w:proofErr w:type="gramStart"/>
      <w:r>
        <w:t>18.2.2013</w:t>
      </w:r>
      <w:proofErr w:type="gramEnd"/>
      <w:r>
        <w:t xml:space="preserve"> (dále jen "Dohoda"), a to následujícím způsobem:</w:t>
      </w: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5F1A7F" w:rsidRDefault="005F1A7F" w:rsidP="005F1A7F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5F1A7F" w:rsidRPr="00BC0072" w:rsidRDefault="005F1A7F" w:rsidP="005F1A7F">
      <w:pPr>
        <w:numPr>
          <w:ilvl w:val="3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výhradně u přepážky pošty: </w:t>
      </w:r>
      <w:proofErr w:type="spellStart"/>
      <w:r w:rsidR="0095181C">
        <w:rPr>
          <w:b/>
        </w:rPr>
        <w:t>xxx</w:t>
      </w:r>
      <w:proofErr w:type="spellEnd"/>
    </w:p>
    <w:p w:rsidR="005F1A7F" w:rsidRPr="00BC0072" w:rsidRDefault="005F1A7F" w:rsidP="005F1A7F">
      <w:pPr>
        <w:numPr>
          <w:ilvl w:val="4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 době </w:t>
      </w:r>
      <w:proofErr w:type="gramStart"/>
      <w:r w:rsidRPr="00BC0072">
        <w:rPr>
          <w:b/>
        </w:rPr>
        <w:t>od</w:t>
      </w:r>
      <w:proofErr w:type="gramEnd"/>
      <w:r w:rsidRPr="00BC0072">
        <w:rPr>
          <w:b/>
        </w:rPr>
        <w:t xml:space="preserve">: </w:t>
      </w:r>
      <w:r w:rsidR="00BC0072" w:rsidRPr="00BC0072">
        <w:rPr>
          <w:b/>
        </w:rPr>
        <w:t>7</w:t>
      </w:r>
      <w:r w:rsidRPr="00BC0072">
        <w:rPr>
          <w:b/>
        </w:rPr>
        <w:t>:</w:t>
      </w:r>
      <w:r w:rsidR="00BC0072" w:rsidRPr="00BC0072">
        <w:rPr>
          <w:b/>
        </w:rPr>
        <w:t xml:space="preserve">30 </w:t>
      </w:r>
      <w:proofErr w:type="gramStart"/>
      <w:r w:rsidR="00BC0072" w:rsidRPr="00BC0072">
        <w:rPr>
          <w:b/>
        </w:rPr>
        <w:t>do</w:t>
      </w:r>
      <w:proofErr w:type="gramEnd"/>
      <w:r w:rsidR="00BC0072" w:rsidRPr="00BC0072">
        <w:rPr>
          <w:b/>
        </w:rPr>
        <w:t>: 10</w:t>
      </w:r>
      <w:r w:rsidRPr="00BC0072">
        <w:rPr>
          <w:b/>
        </w:rPr>
        <w:t>:00</w:t>
      </w:r>
      <w:r w:rsidR="00BC0072" w:rsidRPr="00BC0072">
        <w:rPr>
          <w:b/>
        </w:rPr>
        <w:t xml:space="preserve"> a od 13:00 do 16:00</w:t>
      </w:r>
      <w:r w:rsidRPr="00BC0072">
        <w:rPr>
          <w:b/>
        </w:rPr>
        <w:t xml:space="preserve"> hod</w:t>
      </w:r>
    </w:p>
    <w:p w:rsidR="005F1A7F" w:rsidRPr="00BC0072" w:rsidRDefault="005F1A7F" w:rsidP="005F1A7F">
      <w:pPr>
        <w:numPr>
          <w:ilvl w:val="3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výhradně u přepážky pošty: </w:t>
      </w:r>
      <w:proofErr w:type="spellStart"/>
      <w:r w:rsidR="0095181C">
        <w:rPr>
          <w:b/>
        </w:rPr>
        <w:t>xxx</w:t>
      </w:r>
      <w:proofErr w:type="spellEnd"/>
    </w:p>
    <w:p w:rsidR="005F1A7F" w:rsidRPr="00BC0072" w:rsidRDefault="005F1A7F" w:rsidP="005F1A7F">
      <w:pPr>
        <w:numPr>
          <w:ilvl w:val="4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 době </w:t>
      </w:r>
      <w:proofErr w:type="gramStart"/>
      <w:r w:rsidRPr="00BC0072">
        <w:rPr>
          <w:b/>
        </w:rPr>
        <w:t>od</w:t>
      </w:r>
      <w:proofErr w:type="gramEnd"/>
      <w:r w:rsidRPr="00BC0072">
        <w:rPr>
          <w:b/>
        </w:rPr>
        <w:t xml:space="preserve">: </w:t>
      </w:r>
      <w:r w:rsidR="00BC0072" w:rsidRPr="00BC0072">
        <w:rPr>
          <w:b/>
        </w:rPr>
        <w:t>7</w:t>
      </w:r>
      <w:r w:rsidRPr="00BC0072">
        <w:rPr>
          <w:b/>
        </w:rPr>
        <w:t>:</w:t>
      </w:r>
      <w:r w:rsidR="00BC0072" w:rsidRPr="00BC0072">
        <w:rPr>
          <w:b/>
        </w:rPr>
        <w:t>3</w:t>
      </w:r>
      <w:r w:rsidRPr="00BC0072">
        <w:rPr>
          <w:b/>
        </w:rPr>
        <w:t xml:space="preserve">0 </w:t>
      </w:r>
      <w:proofErr w:type="gramStart"/>
      <w:r w:rsidRPr="00BC0072">
        <w:rPr>
          <w:b/>
        </w:rPr>
        <w:t>do</w:t>
      </w:r>
      <w:proofErr w:type="gramEnd"/>
      <w:r w:rsidRPr="00BC0072">
        <w:rPr>
          <w:b/>
        </w:rPr>
        <w:t xml:space="preserve">: </w:t>
      </w:r>
      <w:r w:rsidR="00BC0072" w:rsidRPr="00BC0072">
        <w:rPr>
          <w:b/>
        </w:rPr>
        <w:t>9</w:t>
      </w:r>
      <w:r w:rsidRPr="00BC0072">
        <w:rPr>
          <w:b/>
        </w:rPr>
        <w:t>:00</w:t>
      </w:r>
      <w:r w:rsidR="00BC0072" w:rsidRPr="00BC0072">
        <w:rPr>
          <w:b/>
        </w:rPr>
        <w:t xml:space="preserve"> a od 13:00 do 17:00</w:t>
      </w:r>
      <w:r w:rsidRPr="00BC0072">
        <w:rPr>
          <w:b/>
        </w:rPr>
        <w:t xml:space="preserve"> hod</w:t>
      </w:r>
    </w:p>
    <w:p w:rsidR="00BC0072" w:rsidRPr="00BC0072" w:rsidRDefault="00BC0072" w:rsidP="00BC0072">
      <w:pPr>
        <w:numPr>
          <w:ilvl w:val="3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výhradně u přepážky pošty: </w:t>
      </w:r>
      <w:proofErr w:type="spellStart"/>
      <w:r w:rsidR="0095181C">
        <w:rPr>
          <w:b/>
        </w:rPr>
        <w:t>xxx</w:t>
      </w:r>
      <w:proofErr w:type="spellEnd"/>
    </w:p>
    <w:p w:rsidR="00BC0072" w:rsidRPr="00BC0072" w:rsidRDefault="00BC0072" w:rsidP="00BC0072">
      <w:pPr>
        <w:numPr>
          <w:ilvl w:val="4"/>
          <w:numId w:val="21"/>
        </w:numPr>
        <w:spacing w:after="120"/>
        <w:jc w:val="both"/>
        <w:rPr>
          <w:b/>
        </w:rPr>
      </w:pPr>
      <w:r w:rsidRPr="00BC0072">
        <w:rPr>
          <w:b/>
        </w:rPr>
        <w:t xml:space="preserve">v době </w:t>
      </w:r>
      <w:proofErr w:type="gramStart"/>
      <w:r w:rsidRPr="00BC0072">
        <w:rPr>
          <w:b/>
        </w:rPr>
        <w:t>od</w:t>
      </w:r>
      <w:proofErr w:type="gramEnd"/>
      <w:r w:rsidRPr="00BC0072">
        <w:rPr>
          <w:b/>
        </w:rPr>
        <w:t>: 8:00 do 18:00 hod</w:t>
      </w:r>
    </w:p>
    <w:p w:rsidR="00BC0072" w:rsidRDefault="00BC0072" w:rsidP="00BC0072">
      <w:pPr>
        <w:numPr>
          <w:ilvl w:val="0"/>
          <w:numId w:val="0"/>
        </w:numPr>
        <w:spacing w:after="120"/>
        <w:ind w:left="2910"/>
        <w:jc w:val="both"/>
      </w:pP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5F1A7F" w:rsidRDefault="005F1A7F" w:rsidP="005F1A7F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proofErr w:type="spellStart"/>
      <w:r w:rsidR="0095181C">
        <w:t>xx</w:t>
      </w:r>
      <w:proofErr w:type="spellEnd"/>
      <w:r>
        <w:t xml:space="preserve"> dní ode dne jejího vystavení.</w:t>
      </w:r>
    </w:p>
    <w:p w:rsidR="005F1A7F" w:rsidRDefault="005F1A7F" w:rsidP="005F1A7F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5F1A7F" w:rsidRPr="00BC0072" w:rsidRDefault="0095181C" w:rsidP="005F1A7F">
      <w:pPr>
        <w:numPr>
          <w:ilvl w:val="2"/>
          <w:numId w:val="21"/>
        </w:numPr>
        <w:spacing w:after="120"/>
        <w:jc w:val="both"/>
        <w:rPr>
          <w:b/>
        </w:rPr>
      </w:pPr>
      <w:proofErr w:type="spellStart"/>
      <w:r>
        <w:t>xxx</w:t>
      </w:r>
      <w:proofErr w:type="spellEnd"/>
    </w:p>
    <w:p w:rsidR="005F1A7F" w:rsidRDefault="005F1A7F" w:rsidP="005F1A7F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proofErr w:type="spellStart"/>
      <w:r w:rsidR="0095181C">
        <w:t>xxx</w:t>
      </w:r>
      <w:proofErr w:type="spellEnd"/>
    </w:p>
    <w:p w:rsidR="005F1A7F" w:rsidRPr="005F1A7F" w:rsidRDefault="005F1A7F" w:rsidP="005F1A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C0072">
        <w:t>5</w:t>
      </w:r>
      <w:r>
        <w:t xml:space="preserve"> je uzavřen a účinný dnem jeho podpisu oběma smluvními stranami.</w:t>
      </w:r>
    </w:p>
    <w:p w:rsidR="005F1A7F" w:rsidRDefault="005F1A7F" w:rsidP="005F1A7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C0072">
        <w:t>5</w:t>
      </w:r>
      <w:r>
        <w:t xml:space="preserve"> je sepsán ve dvou vyhotoveních s platností originálu, z nichž každá ze stran obdrží po jednom výtisku.</w:t>
      </w:r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</w:p>
    <w:p w:rsidR="005F1A7F" w:rsidRDefault="005F1A7F" w:rsidP="005F1A7F">
      <w:pPr>
        <w:numPr>
          <w:ilvl w:val="0"/>
          <w:numId w:val="0"/>
        </w:numPr>
        <w:spacing w:after="120"/>
        <w:jc w:val="both"/>
        <w:sectPr w:rsidR="005F1A7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C0072">
        <w:t>Českých Budějovicích</w:t>
      </w:r>
      <w:r>
        <w:t xml:space="preserve"> dne </w:t>
      </w:r>
      <w:proofErr w:type="gramStart"/>
      <w:r>
        <w:t>24.8.2016</w:t>
      </w:r>
      <w:proofErr w:type="gramEnd"/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  <w:r>
        <w:t>Za ČP:</w:t>
      </w:r>
    </w:p>
    <w:p w:rsidR="005F1A7F" w:rsidRDefault="005F1A7F" w:rsidP="005F1A7F">
      <w:pPr>
        <w:numPr>
          <w:ilvl w:val="0"/>
          <w:numId w:val="0"/>
        </w:numPr>
        <w:spacing w:after="120"/>
        <w:jc w:val="both"/>
      </w:pP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F1A7F" w:rsidRDefault="005F1A7F" w:rsidP="005F1A7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C0072">
        <w:t>Praze</w:t>
      </w:r>
      <w:r>
        <w:t xml:space="preserve"> dne </w:t>
      </w:r>
    </w:p>
    <w:p w:rsidR="005F1A7F" w:rsidRDefault="005F1A7F" w:rsidP="005F1A7F">
      <w:pPr>
        <w:numPr>
          <w:ilvl w:val="0"/>
          <w:numId w:val="0"/>
        </w:numPr>
        <w:spacing w:after="120"/>
      </w:pPr>
    </w:p>
    <w:p w:rsidR="005F1A7F" w:rsidRDefault="005F1A7F" w:rsidP="005F1A7F">
      <w:pPr>
        <w:numPr>
          <w:ilvl w:val="0"/>
          <w:numId w:val="0"/>
        </w:numPr>
        <w:spacing w:after="120"/>
      </w:pPr>
      <w:r>
        <w:t>Za Uživatele:</w:t>
      </w:r>
    </w:p>
    <w:p w:rsidR="005F1A7F" w:rsidRDefault="005F1A7F" w:rsidP="005F1A7F">
      <w:pPr>
        <w:numPr>
          <w:ilvl w:val="0"/>
          <w:numId w:val="0"/>
        </w:numPr>
        <w:spacing w:after="120"/>
      </w:pP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F1A7F" w:rsidRDefault="005F1A7F" w:rsidP="005F1A7F">
      <w:pPr>
        <w:numPr>
          <w:ilvl w:val="0"/>
          <w:numId w:val="0"/>
        </w:numPr>
        <w:spacing w:after="120"/>
        <w:jc w:val="center"/>
      </w:pPr>
    </w:p>
    <w:p w:rsidR="005F1A7F" w:rsidRDefault="0095181C" w:rsidP="005F1A7F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5F1A7F" w:rsidRPr="005F1A7F" w:rsidRDefault="0095181C" w:rsidP="005F1A7F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bookmarkStart w:id="0" w:name="_GoBack"/>
      <w:bookmarkEnd w:id="0"/>
      <w:proofErr w:type="spellEnd"/>
    </w:p>
    <w:sectPr w:rsidR="005F1A7F" w:rsidRPr="005F1A7F" w:rsidSect="005F1A7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92" w:rsidRDefault="00341B92">
      <w:r>
        <w:separator/>
      </w:r>
    </w:p>
  </w:endnote>
  <w:endnote w:type="continuationSeparator" w:id="0">
    <w:p w:rsidR="00341B92" w:rsidRDefault="0034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5181C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5181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92" w:rsidRDefault="00341B92">
      <w:r>
        <w:separator/>
      </w:r>
    </w:p>
  </w:footnote>
  <w:footnote w:type="continuationSeparator" w:id="0">
    <w:p w:rsidR="00341B92" w:rsidRDefault="0034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7AD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D20ADB" wp14:editId="0CF7651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F1A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C0072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4A86193" wp14:editId="5AB41AF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F1A7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982207-0067/2013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A7A87E3" wp14:editId="59BBDE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960DB"/>
    <w:multiLevelType w:val="multilevel"/>
    <w:tmpl w:val="24A88EA4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80122C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5"/>
  </w:num>
  <w:num w:numId="22">
    <w:abstractNumId w:val="19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1B92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7ADB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5F1A7F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1C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0072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53E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D9AD-0E52-4FBA-8DCA-9F810869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2016-08-24T08:42:00Z</cp:lastPrinted>
  <dcterms:created xsi:type="dcterms:W3CDTF">2016-08-24T08:43:00Z</dcterms:created>
  <dcterms:modified xsi:type="dcterms:W3CDTF">2016-08-24T08:47:00Z</dcterms:modified>
</cp:coreProperties>
</file>