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DDD56" w14:textId="662FEB71" w:rsidR="00873FA5" w:rsidRPr="00C2137B" w:rsidRDefault="00873FA5" w:rsidP="009F56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2137B">
        <w:rPr>
          <w:rFonts w:ascii="Arial" w:hAnsi="Arial" w:cs="Arial"/>
          <w:b/>
          <w:sz w:val="32"/>
          <w:szCs w:val="32"/>
        </w:rPr>
        <w:t xml:space="preserve">DODATEK </w:t>
      </w:r>
      <w:r w:rsidR="00F4368C" w:rsidRPr="00C2137B">
        <w:rPr>
          <w:rFonts w:ascii="Arial" w:hAnsi="Arial" w:cs="Arial"/>
          <w:b/>
          <w:sz w:val="32"/>
          <w:szCs w:val="32"/>
        </w:rPr>
        <w:t>č.</w:t>
      </w:r>
      <w:r w:rsidRPr="00C2137B">
        <w:rPr>
          <w:rFonts w:ascii="Arial" w:hAnsi="Arial" w:cs="Arial"/>
          <w:b/>
          <w:sz w:val="32"/>
          <w:szCs w:val="32"/>
        </w:rPr>
        <w:t xml:space="preserve"> </w:t>
      </w:r>
      <w:r w:rsidR="005C0797" w:rsidRPr="00C2137B">
        <w:rPr>
          <w:rFonts w:ascii="Arial" w:hAnsi="Arial" w:cs="Arial"/>
          <w:b/>
          <w:sz w:val="32"/>
          <w:szCs w:val="32"/>
        </w:rPr>
        <w:t>2</w:t>
      </w:r>
    </w:p>
    <w:p w14:paraId="66CEFDBD" w14:textId="6A4225BA" w:rsidR="005C0797" w:rsidRPr="00C2137B" w:rsidRDefault="00EB318E" w:rsidP="009F568D">
      <w:pPr>
        <w:spacing w:after="0" w:line="240" w:lineRule="auto"/>
        <w:jc w:val="center"/>
        <w:rPr>
          <w:rFonts w:ascii="Arial" w:hAnsi="Arial" w:cs="Arial"/>
          <w:bCs/>
        </w:rPr>
      </w:pPr>
      <w:r w:rsidRPr="00C2137B">
        <w:rPr>
          <w:rFonts w:ascii="Arial" w:hAnsi="Arial" w:cs="Arial"/>
          <w:bCs/>
        </w:rPr>
        <w:t>k</w:t>
      </w:r>
      <w:r w:rsidR="00873FA5" w:rsidRPr="00C2137B">
        <w:rPr>
          <w:rFonts w:ascii="Arial" w:hAnsi="Arial" w:cs="Arial"/>
          <w:bCs/>
        </w:rPr>
        <w:t xml:space="preserve">e </w:t>
      </w:r>
      <w:r w:rsidRPr="00C2137B">
        <w:rPr>
          <w:rFonts w:ascii="Arial" w:hAnsi="Arial" w:cs="Arial"/>
          <w:bCs/>
        </w:rPr>
        <w:t>S</w:t>
      </w:r>
      <w:r w:rsidR="00873FA5" w:rsidRPr="00C2137B">
        <w:rPr>
          <w:rFonts w:ascii="Arial" w:hAnsi="Arial" w:cs="Arial"/>
          <w:bCs/>
        </w:rPr>
        <w:t>mlouvě o nájmu nebytových prostor ze dne 30.9.2013</w:t>
      </w:r>
      <w:r w:rsidR="005C0797" w:rsidRPr="00C2137B">
        <w:rPr>
          <w:rFonts w:ascii="Arial" w:hAnsi="Arial" w:cs="Arial"/>
          <w:bCs/>
        </w:rPr>
        <w:t>,</w:t>
      </w:r>
    </w:p>
    <w:p w14:paraId="63774F53" w14:textId="77777777" w:rsidR="005C0797" w:rsidRPr="00C2137B" w:rsidRDefault="005C0797" w:rsidP="009F568D">
      <w:pPr>
        <w:spacing w:after="0" w:line="240" w:lineRule="auto"/>
        <w:jc w:val="center"/>
        <w:rPr>
          <w:rFonts w:ascii="Arial" w:hAnsi="Arial" w:cs="Arial"/>
          <w:bCs/>
        </w:rPr>
      </w:pPr>
      <w:r w:rsidRPr="00C2137B">
        <w:rPr>
          <w:rFonts w:ascii="Arial" w:hAnsi="Arial" w:cs="Arial"/>
          <w:bCs/>
        </w:rPr>
        <w:t xml:space="preserve"> ve znění dodatku č. 1 ze dne 18.6.2020 </w:t>
      </w:r>
    </w:p>
    <w:p w14:paraId="78211FC7" w14:textId="2DE91FD7" w:rsidR="00873FA5" w:rsidRPr="00C2137B" w:rsidRDefault="00873FA5" w:rsidP="009F568D">
      <w:pPr>
        <w:spacing w:after="0" w:line="240" w:lineRule="auto"/>
        <w:jc w:val="center"/>
        <w:rPr>
          <w:rFonts w:ascii="Arial" w:hAnsi="Arial" w:cs="Arial"/>
          <w:bCs/>
        </w:rPr>
      </w:pPr>
      <w:r w:rsidRPr="00C2137B">
        <w:rPr>
          <w:rFonts w:ascii="Arial" w:hAnsi="Arial" w:cs="Arial"/>
          <w:bCs/>
        </w:rPr>
        <w:t xml:space="preserve"> (dále jen </w:t>
      </w:r>
      <w:r w:rsidRPr="00C2137B">
        <w:rPr>
          <w:rFonts w:ascii="Arial" w:hAnsi="Arial" w:cs="Arial"/>
          <w:b/>
        </w:rPr>
        <w:t>„Smlouva“</w:t>
      </w:r>
      <w:r w:rsidRPr="00C2137B">
        <w:rPr>
          <w:rFonts w:ascii="Arial" w:hAnsi="Arial" w:cs="Arial"/>
          <w:bCs/>
        </w:rPr>
        <w:t xml:space="preserve">) </w:t>
      </w:r>
    </w:p>
    <w:p w14:paraId="29CD1918" w14:textId="77777777" w:rsidR="00873FA5" w:rsidRPr="00C2137B" w:rsidRDefault="00873FA5" w:rsidP="00960E38">
      <w:pPr>
        <w:spacing w:after="0" w:line="288" w:lineRule="auto"/>
        <w:jc w:val="both"/>
        <w:rPr>
          <w:rFonts w:ascii="Arial" w:hAnsi="Arial" w:cs="Arial"/>
          <w:b/>
        </w:rPr>
      </w:pPr>
    </w:p>
    <w:p w14:paraId="3C4874AD" w14:textId="77777777" w:rsidR="00873FA5" w:rsidRPr="00C2137B" w:rsidRDefault="00873FA5" w:rsidP="00960E38">
      <w:pPr>
        <w:spacing w:after="0" w:line="288" w:lineRule="auto"/>
        <w:jc w:val="both"/>
        <w:rPr>
          <w:rFonts w:ascii="Arial" w:hAnsi="Arial" w:cs="Arial"/>
          <w:b/>
        </w:rPr>
      </w:pPr>
    </w:p>
    <w:p w14:paraId="42B0EB36" w14:textId="77777777" w:rsidR="00873FA5" w:rsidRPr="00C2137B" w:rsidRDefault="00873FA5" w:rsidP="00960E38">
      <w:pPr>
        <w:spacing w:after="0" w:line="288" w:lineRule="auto"/>
        <w:jc w:val="both"/>
        <w:rPr>
          <w:rFonts w:ascii="Arial" w:hAnsi="Arial" w:cs="Arial"/>
          <w:b/>
        </w:rPr>
      </w:pPr>
    </w:p>
    <w:p w14:paraId="183C52B5" w14:textId="77777777" w:rsidR="00B8641D" w:rsidRPr="00C2137B" w:rsidRDefault="00A779FC" w:rsidP="009F568D">
      <w:pPr>
        <w:spacing w:after="0" w:line="240" w:lineRule="auto"/>
        <w:jc w:val="both"/>
        <w:rPr>
          <w:rFonts w:ascii="Arial" w:hAnsi="Arial" w:cs="Arial"/>
          <w:b/>
        </w:rPr>
      </w:pPr>
      <w:r w:rsidRPr="00C2137B">
        <w:rPr>
          <w:rFonts w:ascii="Arial" w:hAnsi="Arial" w:cs="Arial"/>
          <w:b/>
        </w:rPr>
        <w:t>Město Nové Město nad Metují</w:t>
      </w:r>
    </w:p>
    <w:p w14:paraId="5D3DA64B" w14:textId="77777777" w:rsidR="00A779FC" w:rsidRPr="00C2137B" w:rsidRDefault="00A779FC" w:rsidP="009F568D">
      <w:pPr>
        <w:spacing w:after="0" w:line="240" w:lineRule="auto"/>
        <w:jc w:val="both"/>
        <w:rPr>
          <w:rFonts w:ascii="Arial" w:hAnsi="Arial" w:cs="Arial"/>
        </w:rPr>
      </w:pPr>
      <w:r w:rsidRPr="00C2137B">
        <w:rPr>
          <w:rFonts w:ascii="Arial" w:hAnsi="Arial" w:cs="Arial"/>
        </w:rPr>
        <w:t>Se sídlem</w:t>
      </w:r>
      <w:r w:rsidR="00FF0488" w:rsidRPr="00C2137B">
        <w:rPr>
          <w:rFonts w:ascii="Arial" w:hAnsi="Arial" w:cs="Arial"/>
        </w:rPr>
        <w:t>:</w:t>
      </w:r>
      <w:r w:rsidRPr="00C2137B">
        <w:rPr>
          <w:rFonts w:ascii="Arial" w:hAnsi="Arial" w:cs="Arial"/>
        </w:rPr>
        <w:t xml:space="preserve"> náměstí Republiky 6</w:t>
      </w:r>
      <w:r w:rsidR="00F1400B" w:rsidRPr="00C2137B">
        <w:rPr>
          <w:rFonts w:ascii="Arial" w:hAnsi="Arial" w:cs="Arial"/>
        </w:rPr>
        <w:t xml:space="preserve">, </w:t>
      </w:r>
      <w:r w:rsidR="00CB1FC2" w:rsidRPr="00C2137B">
        <w:rPr>
          <w:rFonts w:ascii="Arial" w:hAnsi="Arial" w:cs="Arial"/>
        </w:rPr>
        <w:t xml:space="preserve">549 01 </w:t>
      </w:r>
      <w:r w:rsidR="00F1400B" w:rsidRPr="00C2137B">
        <w:rPr>
          <w:rFonts w:ascii="Arial" w:hAnsi="Arial" w:cs="Arial"/>
        </w:rPr>
        <w:t>Nové Město nad Metují</w:t>
      </w:r>
    </w:p>
    <w:p w14:paraId="21218276" w14:textId="77777777" w:rsidR="00A779FC" w:rsidRPr="00C2137B" w:rsidRDefault="00A779FC" w:rsidP="009F568D">
      <w:pPr>
        <w:spacing w:after="0" w:line="240" w:lineRule="auto"/>
        <w:jc w:val="both"/>
        <w:rPr>
          <w:rFonts w:ascii="Arial" w:hAnsi="Arial" w:cs="Arial"/>
        </w:rPr>
      </w:pPr>
      <w:r w:rsidRPr="00C2137B">
        <w:rPr>
          <w:rFonts w:ascii="Arial" w:hAnsi="Arial" w:cs="Arial"/>
        </w:rPr>
        <w:t>Zastoupené</w:t>
      </w:r>
      <w:r w:rsidR="00FF0488" w:rsidRPr="00C2137B">
        <w:rPr>
          <w:rFonts w:ascii="Arial" w:hAnsi="Arial" w:cs="Arial"/>
        </w:rPr>
        <w:t>:</w:t>
      </w:r>
      <w:r w:rsidRPr="00C2137B">
        <w:rPr>
          <w:rFonts w:ascii="Arial" w:hAnsi="Arial" w:cs="Arial"/>
        </w:rPr>
        <w:t xml:space="preserve"> starostou Petrem Hablem</w:t>
      </w:r>
    </w:p>
    <w:p w14:paraId="1D969BF9" w14:textId="77777777" w:rsidR="001D7F11" w:rsidRPr="00C2137B" w:rsidRDefault="001D7F11" w:rsidP="009F568D">
      <w:pPr>
        <w:spacing w:after="0" w:line="240" w:lineRule="auto"/>
        <w:jc w:val="both"/>
        <w:rPr>
          <w:rFonts w:ascii="Arial" w:hAnsi="Arial" w:cs="Arial"/>
        </w:rPr>
      </w:pPr>
      <w:r w:rsidRPr="00C2137B">
        <w:rPr>
          <w:rFonts w:ascii="Arial" w:hAnsi="Arial" w:cs="Arial"/>
        </w:rPr>
        <w:t>IČ</w:t>
      </w:r>
      <w:r w:rsidR="00DB21E5" w:rsidRPr="00C2137B">
        <w:rPr>
          <w:rFonts w:ascii="Arial" w:hAnsi="Arial" w:cs="Arial"/>
        </w:rPr>
        <w:t>O</w:t>
      </w:r>
      <w:r w:rsidR="00E85E3C" w:rsidRPr="00C2137B">
        <w:rPr>
          <w:rFonts w:ascii="Arial" w:hAnsi="Arial" w:cs="Arial"/>
        </w:rPr>
        <w:t>:</w:t>
      </w:r>
      <w:r w:rsidRPr="00C2137B">
        <w:rPr>
          <w:rFonts w:ascii="Arial" w:hAnsi="Arial" w:cs="Arial"/>
        </w:rPr>
        <w:t xml:space="preserve"> 00272876</w:t>
      </w:r>
    </w:p>
    <w:p w14:paraId="35EA4E4A" w14:textId="77777777" w:rsidR="001D7F11" w:rsidRPr="00C2137B" w:rsidRDefault="001D7F11" w:rsidP="009F568D">
      <w:pPr>
        <w:spacing w:after="0" w:line="240" w:lineRule="auto"/>
        <w:jc w:val="both"/>
        <w:rPr>
          <w:rFonts w:ascii="Arial" w:hAnsi="Arial" w:cs="Arial"/>
        </w:rPr>
      </w:pPr>
      <w:r w:rsidRPr="00C2137B">
        <w:rPr>
          <w:rFonts w:ascii="Arial" w:hAnsi="Arial" w:cs="Arial"/>
        </w:rPr>
        <w:t>DIČ</w:t>
      </w:r>
      <w:r w:rsidR="00E85E3C" w:rsidRPr="00C2137B">
        <w:rPr>
          <w:rFonts w:ascii="Arial" w:hAnsi="Arial" w:cs="Arial"/>
        </w:rPr>
        <w:t>:</w:t>
      </w:r>
      <w:r w:rsidRPr="00C2137B">
        <w:rPr>
          <w:rFonts w:ascii="Arial" w:hAnsi="Arial" w:cs="Arial"/>
        </w:rPr>
        <w:t xml:space="preserve"> CZ00272876</w:t>
      </w:r>
    </w:p>
    <w:p w14:paraId="78CA3483" w14:textId="77777777" w:rsidR="001D7F11" w:rsidRPr="00C2137B" w:rsidRDefault="001D7F11" w:rsidP="009F568D">
      <w:pPr>
        <w:spacing w:after="0" w:line="240" w:lineRule="auto"/>
        <w:jc w:val="both"/>
        <w:rPr>
          <w:rFonts w:ascii="Arial" w:hAnsi="Arial" w:cs="Arial"/>
        </w:rPr>
      </w:pPr>
      <w:r w:rsidRPr="00C2137B">
        <w:rPr>
          <w:rFonts w:ascii="Arial" w:hAnsi="Arial" w:cs="Arial"/>
        </w:rPr>
        <w:t>Bankovní spojení</w:t>
      </w:r>
      <w:r w:rsidR="00FF0488" w:rsidRPr="00C2137B">
        <w:rPr>
          <w:rFonts w:ascii="Arial" w:hAnsi="Arial" w:cs="Arial"/>
        </w:rPr>
        <w:t>:</w:t>
      </w:r>
      <w:r w:rsidRPr="00C2137B">
        <w:rPr>
          <w:rFonts w:ascii="Arial" w:hAnsi="Arial" w:cs="Arial"/>
        </w:rPr>
        <w:t xml:space="preserve"> Komerční banka</w:t>
      </w:r>
      <w:r w:rsidR="007057F5" w:rsidRPr="00C2137B">
        <w:rPr>
          <w:rFonts w:ascii="Arial" w:hAnsi="Arial" w:cs="Arial"/>
        </w:rPr>
        <w:t>,</w:t>
      </w:r>
      <w:r w:rsidRPr="00C2137B">
        <w:rPr>
          <w:rFonts w:ascii="Arial" w:hAnsi="Arial" w:cs="Arial"/>
        </w:rPr>
        <w:t xml:space="preserve"> a.s.</w:t>
      </w:r>
    </w:p>
    <w:p w14:paraId="004D784F" w14:textId="77777777" w:rsidR="001D7F11" w:rsidRPr="00C2137B" w:rsidRDefault="001D7F11" w:rsidP="009F568D">
      <w:pPr>
        <w:spacing w:after="0" w:line="240" w:lineRule="auto"/>
        <w:jc w:val="both"/>
        <w:rPr>
          <w:rFonts w:ascii="Arial" w:hAnsi="Arial" w:cs="Arial"/>
        </w:rPr>
      </w:pPr>
      <w:r w:rsidRPr="00C2137B">
        <w:rPr>
          <w:rFonts w:ascii="Arial" w:hAnsi="Arial" w:cs="Arial"/>
        </w:rPr>
        <w:t>Číslo účtu</w:t>
      </w:r>
      <w:r w:rsidR="00FF0488" w:rsidRPr="00C2137B">
        <w:rPr>
          <w:rFonts w:ascii="Arial" w:hAnsi="Arial" w:cs="Arial"/>
        </w:rPr>
        <w:t>:</w:t>
      </w:r>
      <w:r w:rsidRPr="00C2137B">
        <w:rPr>
          <w:rFonts w:ascii="Arial" w:hAnsi="Arial" w:cs="Arial"/>
        </w:rPr>
        <w:t xml:space="preserve"> </w:t>
      </w:r>
      <w:r w:rsidR="00382606" w:rsidRPr="00C2137B">
        <w:rPr>
          <w:rFonts w:ascii="Arial" w:hAnsi="Arial" w:cs="Arial"/>
        </w:rPr>
        <w:t>35-7646250297</w:t>
      </w:r>
      <w:r w:rsidRPr="00C2137B">
        <w:rPr>
          <w:rFonts w:ascii="Arial" w:hAnsi="Arial" w:cs="Arial"/>
        </w:rPr>
        <w:t>/0100</w:t>
      </w:r>
    </w:p>
    <w:p w14:paraId="370D25C6" w14:textId="77777777" w:rsidR="00100891" w:rsidRPr="00C2137B" w:rsidRDefault="00100891" w:rsidP="009F568D">
      <w:pPr>
        <w:spacing w:after="0" w:line="240" w:lineRule="auto"/>
        <w:jc w:val="both"/>
        <w:rPr>
          <w:rFonts w:ascii="Arial" w:hAnsi="Arial" w:cs="Arial"/>
        </w:rPr>
      </w:pPr>
    </w:p>
    <w:p w14:paraId="0E6EE3D1" w14:textId="77777777" w:rsidR="001D7F11" w:rsidRPr="00C2137B" w:rsidRDefault="00DE460B" w:rsidP="009F568D">
      <w:pPr>
        <w:spacing w:after="0" w:line="240" w:lineRule="auto"/>
        <w:jc w:val="both"/>
        <w:rPr>
          <w:rFonts w:ascii="Arial" w:hAnsi="Arial" w:cs="Arial"/>
        </w:rPr>
      </w:pPr>
      <w:r w:rsidRPr="00C2137B">
        <w:rPr>
          <w:rFonts w:ascii="Arial" w:hAnsi="Arial" w:cs="Arial"/>
        </w:rPr>
        <w:t>j</w:t>
      </w:r>
      <w:r w:rsidR="00CB1FC2" w:rsidRPr="00C2137B">
        <w:rPr>
          <w:rFonts w:ascii="Arial" w:hAnsi="Arial" w:cs="Arial"/>
        </w:rPr>
        <w:t>a</w:t>
      </w:r>
      <w:r w:rsidR="001D7F11" w:rsidRPr="00C2137B">
        <w:rPr>
          <w:rFonts w:ascii="Arial" w:hAnsi="Arial" w:cs="Arial"/>
        </w:rPr>
        <w:t>ko</w:t>
      </w:r>
      <w:r w:rsidRPr="00C2137B">
        <w:rPr>
          <w:rFonts w:ascii="Arial" w:hAnsi="Arial" w:cs="Arial"/>
        </w:rPr>
        <w:t xml:space="preserve"> </w:t>
      </w:r>
      <w:r w:rsidRPr="00C2137B">
        <w:rPr>
          <w:rFonts w:ascii="Arial" w:hAnsi="Arial" w:cs="Arial"/>
          <w:b/>
        </w:rPr>
        <w:t>pronajímatel</w:t>
      </w:r>
      <w:r w:rsidR="00100891" w:rsidRPr="00C2137B">
        <w:rPr>
          <w:rFonts w:ascii="Arial" w:hAnsi="Arial" w:cs="Arial"/>
          <w:i/>
        </w:rPr>
        <w:t>,</w:t>
      </w:r>
      <w:r w:rsidR="001D7F11" w:rsidRPr="00C2137B">
        <w:rPr>
          <w:rFonts w:ascii="Arial" w:hAnsi="Arial" w:cs="Arial"/>
          <w:b/>
        </w:rPr>
        <w:t xml:space="preserve"> </w:t>
      </w:r>
      <w:r w:rsidR="00100891" w:rsidRPr="00C2137B">
        <w:rPr>
          <w:rFonts w:ascii="Arial" w:hAnsi="Arial" w:cs="Arial"/>
        </w:rPr>
        <w:t>n</w:t>
      </w:r>
      <w:r w:rsidR="001D7F11" w:rsidRPr="00C2137B">
        <w:rPr>
          <w:rFonts w:ascii="Arial" w:hAnsi="Arial" w:cs="Arial"/>
        </w:rPr>
        <w:t>a straně jedné</w:t>
      </w:r>
    </w:p>
    <w:p w14:paraId="4F268458" w14:textId="77777777" w:rsidR="001D7F11" w:rsidRPr="00C2137B" w:rsidRDefault="001D7F11" w:rsidP="009F568D">
      <w:pPr>
        <w:spacing w:after="0" w:line="240" w:lineRule="auto"/>
        <w:jc w:val="both"/>
        <w:rPr>
          <w:rFonts w:ascii="Arial" w:hAnsi="Arial" w:cs="Arial"/>
        </w:rPr>
      </w:pPr>
    </w:p>
    <w:p w14:paraId="13AFFF62" w14:textId="77777777" w:rsidR="001D7F11" w:rsidRPr="00C2137B" w:rsidRDefault="001D7F11" w:rsidP="009F568D">
      <w:pPr>
        <w:spacing w:after="0" w:line="240" w:lineRule="auto"/>
        <w:jc w:val="both"/>
        <w:rPr>
          <w:rFonts w:ascii="Arial" w:hAnsi="Arial" w:cs="Arial"/>
        </w:rPr>
      </w:pPr>
      <w:r w:rsidRPr="00C2137B">
        <w:rPr>
          <w:rFonts w:ascii="Arial" w:hAnsi="Arial" w:cs="Arial"/>
        </w:rPr>
        <w:t>a</w:t>
      </w:r>
    </w:p>
    <w:p w14:paraId="61E51D27" w14:textId="77777777" w:rsidR="00EB66EF" w:rsidRPr="00C2137B" w:rsidRDefault="00EB66EF" w:rsidP="009F568D">
      <w:pPr>
        <w:spacing w:after="0" w:line="240" w:lineRule="auto"/>
        <w:jc w:val="both"/>
        <w:rPr>
          <w:rFonts w:ascii="Arial" w:hAnsi="Arial" w:cs="Arial"/>
        </w:rPr>
      </w:pPr>
    </w:p>
    <w:p w14:paraId="2D9C571B" w14:textId="77777777" w:rsidR="00873FA5" w:rsidRPr="00C2137B" w:rsidRDefault="00873FA5" w:rsidP="009F568D">
      <w:pPr>
        <w:spacing w:after="0" w:line="240" w:lineRule="auto"/>
        <w:jc w:val="both"/>
        <w:rPr>
          <w:rFonts w:ascii="Arial" w:hAnsi="Arial" w:cs="Arial"/>
          <w:b/>
        </w:rPr>
      </w:pPr>
      <w:r w:rsidRPr="00C2137B">
        <w:rPr>
          <w:rFonts w:ascii="Arial" w:hAnsi="Arial" w:cs="Arial"/>
          <w:b/>
        </w:rPr>
        <w:t>CETIN a.s.</w:t>
      </w:r>
    </w:p>
    <w:p w14:paraId="61C67CE6" w14:textId="79BC3BD4" w:rsidR="00873FA5" w:rsidRPr="00C2137B" w:rsidRDefault="00873FA5" w:rsidP="009F568D">
      <w:pPr>
        <w:spacing w:after="0" w:line="240" w:lineRule="auto"/>
        <w:jc w:val="both"/>
        <w:rPr>
          <w:rFonts w:ascii="Arial" w:hAnsi="Arial" w:cs="Arial"/>
        </w:rPr>
      </w:pPr>
      <w:r w:rsidRPr="00C2137B">
        <w:rPr>
          <w:rFonts w:ascii="Arial" w:hAnsi="Arial" w:cs="Arial"/>
        </w:rPr>
        <w:t>Se sídlem: Českomoravská 2510/19, Libeň, 190 00 Praha 9</w:t>
      </w:r>
    </w:p>
    <w:p w14:paraId="455024A2" w14:textId="1A8888EF" w:rsidR="00F4368C" w:rsidRPr="00C2137B" w:rsidRDefault="00F4368C" w:rsidP="009F568D">
      <w:pPr>
        <w:spacing w:after="0" w:line="240" w:lineRule="auto"/>
        <w:jc w:val="both"/>
        <w:rPr>
          <w:rFonts w:ascii="Arial" w:hAnsi="Arial" w:cs="Arial"/>
        </w:rPr>
      </w:pPr>
      <w:r w:rsidRPr="00C2137B">
        <w:rPr>
          <w:rFonts w:ascii="Arial" w:hAnsi="Arial" w:cs="Arial"/>
        </w:rPr>
        <w:t>Zastoupená Ing. Pavlem Prokešem, manažerem realitních služeb, na základě pověření</w:t>
      </w:r>
    </w:p>
    <w:p w14:paraId="16B27872" w14:textId="77777777" w:rsidR="00873FA5" w:rsidRPr="00C2137B" w:rsidRDefault="00873FA5" w:rsidP="009F568D">
      <w:pPr>
        <w:spacing w:after="0" w:line="240" w:lineRule="auto"/>
        <w:jc w:val="both"/>
        <w:rPr>
          <w:rFonts w:ascii="Arial" w:hAnsi="Arial" w:cs="Arial"/>
        </w:rPr>
      </w:pPr>
      <w:r w:rsidRPr="00C2137B">
        <w:rPr>
          <w:rFonts w:ascii="Arial" w:hAnsi="Arial" w:cs="Arial"/>
        </w:rPr>
        <w:t>IČO: 04084063</w:t>
      </w:r>
    </w:p>
    <w:p w14:paraId="57C36EAD" w14:textId="77777777" w:rsidR="00873FA5" w:rsidRPr="00C2137B" w:rsidRDefault="00873FA5" w:rsidP="009F568D">
      <w:pPr>
        <w:spacing w:after="0" w:line="240" w:lineRule="auto"/>
        <w:jc w:val="both"/>
        <w:rPr>
          <w:rFonts w:ascii="Arial" w:hAnsi="Arial" w:cs="Arial"/>
        </w:rPr>
      </w:pPr>
      <w:r w:rsidRPr="00C2137B">
        <w:rPr>
          <w:rFonts w:ascii="Arial" w:hAnsi="Arial" w:cs="Arial"/>
        </w:rPr>
        <w:t>DIČ: CZ04084063</w:t>
      </w:r>
    </w:p>
    <w:p w14:paraId="7F79C4B3" w14:textId="77777777" w:rsidR="00873FA5" w:rsidRPr="00C2137B" w:rsidRDefault="00873FA5" w:rsidP="009F568D">
      <w:pPr>
        <w:spacing w:after="0" w:line="240" w:lineRule="auto"/>
        <w:jc w:val="both"/>
        <w:rPr>
          <w:rFonts w:ascii="Arial" w:hAnsi="Arial" w:cs="Arial"/>
        </w:rPr>
      </w:pPr>
      <w:r w:rsidRPr="00C2137B">
        <w:rPr>
          <w:rFonts w:ascii="Arial" w:hAnsi="Arial" w:cs="Arial"/>
        </w:rPr>
        <w:t>Zapsaná v obchodní rejstříku Městského soudu v Praze, sp. zn. B 20623</w:t>
      </w:r>
    </w:p>
    <w:p w14:paraId="264D41B9" w14:textId="77777777" w:rsidR="009F568D" w:rsidRPr="00C2137B" w:rsidRDefault="009F568D" w:rsidP="00960E38">
      <w:pPr>
        <w:spacing w:after="0" w:line="288" w:lineRule="auto"/>
        <w:jc w:val="both"/>
        <w:rPr>
          <w:rFonts w:ascii="Arial" w:hAnsi="Arial" w:cs="Arial"/>
        </w:rPr>
      </w:pPr>
    </w:p>
    <w:p w14:paraId="16BB590B" w14:textId="2222A629" w:rsidR="009E4C85" w:rsidRPr="00C2137B" w:rsidRDefault="00100891" w:rsidP="00960E38">
      <w:pPr>
        <w:spacing w:after="0" w:line="288" w:lineRule="auto"/>
        <w:jc w:val="both"/>
        <w:rPr>
          <w:rFonts w:ascii="Arial" w:hAnsi="Arial" w:cs="Arial"/>
        </w:rPr>
      </w:pPr>
      <w:r w:rsidRPr="00C2137B">
        <w:rPr>
          <w:rFonts w:ascii="Arial" w:hAnsi="Arial" w:cs="Arial"/>
        </w:rPr>
        <w:t xml:space="preserve">jako </w:t>
      </w:r>
      <w:r w:rsidR="00DE460B" w:rsidRPr="00C2137B">
        <w:rPr>
          <w:rFonts w:ascii="Arial" w:hAnsi="Arial" w:cs="Arial"/>
          <w:b/>
        </w:rPr>
        <w:t>nájemce</w:t>
      </w:r>
      <w:r w:rsidR="009E4C85" w:rsidRPr="00C2137B">
        <w:rPr>
          <w:rFonts w:ascii="Arial" w:hAnsi="Arial" w:cs="Arial"/>
        </w:rPr>
        <w:t>, na straně druhé</w:t>
      </w:r>
    </w:p>
    <w:p w14:paraId="5D39A9A5" w14:textId="77777777" w:rsidR="00905A17" w:rsidRPr="00C2137B" w:rsidRDefault="00905A17" w:rsidP="00873FA5">
      <w:pPr>
        <w:ind w:right="-1"/>
        <w:jc w:val="both"/>
        <w:rPr>
          <w:rFonts w:ascii="Arial" w:hAnsi="Arial" w:cs="Arial"/>
        </w:rPr>
      </w:pPr>
    </w:p>
    <w:p w14:paraId="2C53BE49" w14:textId="5CE87768" w:rsidR="00873FA5" w:rsidRPr="00C2137B" w:rsidRDefault="00873FA5" w:rsidP="00873FA5">
      <w:pPr>
        <w:ind w:right="-1"/>
        <w:jc w:val="both"/>
        <w:rPr>
          <w:rFonts w:ascii="Arial" w:hAnsi="Arial" w:cs="Arial"/>
        </w:rPr>
      </w:pPr>
      <w:r w:rsidRPr="00C2137B">
        <w:rPr>
          <w:rFonts w:ascii="Arial" w:hAnsi="Arial" w:cs="Arial"/>
        </w:rPr>
        <w:t>(pronajímatel a nájemce dále společně jako „</w:t>
      </w:r>
      <w:r w:rsidRPr="00C2137B">
        <w:rPr>
          <w:rFonts w:ascii="Arial" w:hAnsi="Arial" w:cs="Arial"/>
          <w:b/>
        </w:rPr>
        <w:t>smluvní strany</w:t>
      </w:r>
      <w:r w:rsidRPr="00C2137B">
        <w:rPr>
          <w:rFonts w:ascii="Arial" w:hAnsi="Arial" w:cs="Arial"/>
        </w:rPr>
        <w:t>“ a jednotlivě jako „</w:t>
      </w:r>
      <w:r w:rsidRPr="00C2137B">
        <w:rPr>
          <w:rFonts w:ascii="Arial" w:hAnsi="Arial" w:cs="Arial"/>
          <w:b/>
        </w:rPr>
        <w:t>smluvní strana</w:t>
      </w:r>
      <w:r w:rsidRPr="00C2137B">
        <w:rPr>
          <w:rFonts w:ascii="Arial" w:hAnsi="Arial" w:cs="Arial"/>
        </w:rPr>
        <w:t>“)</w:t>
      </w:r>
    </w:p>
    <w:p w14:paraId="23B7AE58" w14:textId="77777777" w:rsidR="00873FA5" w:rsidRPr="00C2137B" w:rsidRDefault="00873FA5" w:rsidP="00960E38">
      <w:pPr>
        <w:spacing w:after="0" w:line="288" w:lineRule="auto"/>
        <w:jc w:val="both"/>
        <w:rPr>
          <w:rFonts w:ascii="Arial" w:hAnsi="Arial" w:cs="Arial"/>
        </w:rPr>
      </w:pPr>
    </w:p>
    <w:p w14:paraId="58A825CE" w14:textId="77777777" w:rsidR="009E4C85" w:rsidRPr="00C2137B" w:rsidRDefault="009E4C85" w:rsidP="00960E38">
      <w:pPr>
        <w:spacing w:after="0" w:line="288" w:lineRule="auto"/>
        <w:jc w:val="both"/>
        <w:rPr>
          <w:rFonts w:ascii="Arial" w:hAnsi="Arial" w:cs="Arial"/>
        </w:rPr>
      </w:pPr>
    </w:p>
    <w:p w14:paraId="45BF46BF" w14:textId="57FDE988" w:rsidR="00873FA5" w:rsidRPr="00C2137B" w:rsidRDefault="00873FA5" w:rsidP="00873FA5">
      <w:pPr>
        <w:jc w:val="center"/>
        <w:rPr>
          <w:rFonts w:ascii="Arial" w:hAnsi="Arial" w:cs="Arial"/>
        </w:rPr>
      </w:pPr>
      <w:r w:rsidRPr="00C2137B">
        <w:rPr>
          <w:rFonts w:ascii="Arial" w:hAnsi="Arial" w:cs="Arial"/>
        </w:rPr>
        <w:t xml:space="preserve">uzavřely níže uvedeného dne, měsíce a roku tento Dodatek č. </w:t>
      </w:r>
      <w:r w:rsidR="005C0797" w:rsidRPr="00C2137B">
        <w:rPr>
          <w:rFonts w:ascii="Arial" w:hAnsi="Arial" w:cs="Arial"/>
        </w:rPr>
        <w:t>2</w:t>
      </w:r>
      <w:r w:rsidRPr="00C2137B">
        <w:rPr>
          <w:rFonts w:ascii="Arial" w:hAnsi="Arial" w:cs="Arial"/>
        </w:rPr>
        <w:t xml:space="preserve"> ke Smlouvě (dále jen „</w:t>
      </w:r>
      <w:r w:rsidRPr="00C2137B">
        <w:rPr>
          <w:rFonts w:ascii="Arial" w:hAnsi="Arial" w:cs="Arial"/>
          <w:b/>
        </w:rPr>
        <w:t>Dodatek</w:t>
      </w:r>
      <w:r w:rsidRPr="00C2137B">
        <w:rPr>
          <w:rFonts w:ascii="Arial" w:hAnsi="Arial" w:cs="Arial"/>
        </w:rPr>
        <w:t>“)</w:t>
      </w:r>
    </w:p>
    <w:p w14:paraId="5B74850D" w14:textId="7B4DBCCA" w:rsidR="006D3EDC" w:rsidRDefault="006D3EDC" w:rsidP="009F568D">
      <w:pPr>
        <w:spacing w:after="0" w:line="288" w:lineRule="auto"/>
        <w:rPr>
          <w:rFonts w:ascii="Arial" w:hAnsi="Arial" w:cs="Arial"/>
          <w:b/>
        </w:rPr>
      </w:pPr>
    </w:p>
    <w:p w14:paraId="705094F4" w14:textId="77777777" w:rsidR="00C2137B" w:rsidRPr="00C2137B" w:rsidRDefault="00C2137B" w:rsidP="009F568D">
      <w:pPr>
        <w:spacing w:after="0" w:line="288" w:lineRule="auto"/>
        <w:rPr>
          <w:rFonts w:ascii="Arial" w:hAnsi="Arial" w:cs="Arial"/>
          <w:b/>
        </w:rPr>
      </w:pPr>
    </w:p>
    <w:p w14:paraId="3D2A7331" w14:textId="0FF015A9" w:rsidR="009E4C85" w:rsidRPr="00C2137B" w:rsidRDefault="006D3EDC" w:rsidP="00905A17">
      <w:pPr>
        <w:spacing w:after="0" w:line="288" w:lineRule="auto"/>
        <w:jc w:val="center"/>
        <w:rPr>
          <w:rFonts w:ascii="Arial" w:hAnsi="Arial" w:cs="Arial"/>
        </w:rPr>
      </w:pPr>
      <w:r w:rsidRPr="00C2137B">
        <w:rPr>
          <w:rFonts w:ascii="Arial" w:hAnsi="Arial" w:cs="Arial"/>
          <w:b/>
        </w:rPr>
        <w:t>I.</w:t>
      </w:r>
      <w:r w:rsidR="0030696B" w:rsidRPr="00C2137B">
        <w:rPr>
          <w:rFonts w:ascii="Arial" w:hAnsi="Arial" w:cs="Arial"/>
          <w:b/>
        </w:rPr>
        <w:t xml:space="preserve"> Změny Smlouvy</w:t>
      </w:r>
    </w:p>
    <w:p w14:paraId="19980D4A" w14:textId="447FEF73" w:rsidR="009E4C85" w:rsidRPr="00C2137B" w:rsidRDefault="00905A17" w:rsidP="00D54849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2137B">
        <w:rPr>
          <w:rFonts w:ascii="Arial" w:hAnsi="Arial" w:cs="Arial"/>
        </w:rPr>
        <w:t>1.</w:t>
      </w:r>
      <w:r w:rsidRPr="00C2137B">
        <w:rPr>
          <w:rFonts w:ascii="Arial" w:hAnsi="Arial" w:cs="Arial"/>
        </w:rPr>
        <w:tab/>
      </w:r>
      <w:r w:rsidR="009E4C85" w:rsidRPr="00C2137B">
        <w:rPr>
          <w:rFonts w:ascii="Arial" w:hAnsi="Arial" w:cs="Arial"/>
        </w:rPr>
        <w:t xml:space="preserve">Na základě </w:t>
      </w:r>
      <w:r w:rsidR="00EB318E" w:rsidRPr="00C2137B">
        <w:rPr>
          <w:rFonts w:ascii="Arial" w:hAnsi="Arial" w:cs="Arial"/>
        </w:rPr>
        <w:t xml:space="preserve">příslušných ustanovení </w:t>
      </w:r>
      <w:r w:rsidR="000B618B" w:rsidRPr="00C2137B">
        <w:rPr>
          <w:rFonts w:ascii="Arial" w:hAnsi="Arial" w:cs="Arial"/>
        </w:rPr>
        <w:t>S</w:t>
      </w:r>
      <w:r w:rsidR="009E4C85" w:rsidRPr="00C2137B">
        <w:rPr>
          <w:rFonts w:ascii="Arial" w:hAnsi="Arial" w:cs="Arial"/>
        </w:rPr>
        <w:t xml:space="preserve">mlouvy </w:t>
      </w:r>
      <w:r w:rsidR="00EB318E" w:rsidRPr="00C2137B">
        <w:rPr>
          <w:rFonts w:ascii="Arial" w:hAnsi="Arial" w:cs="Arial"/>
        </w:rPr>
        <w:t>a výši inf</w:t>
      </w:r>
      <w:r w:rsidR="009F568D" w:rsidRPr="00C2137B">
        <w:rPr>
          <w:rFonts w:ascii="Arial" w:hAnsi="Arial" w:cs="Arial"/>
        </w:rPr>
        <w:t>l</w:t>
      </w:r>
      <w:r w:rsidR="00EB318E" w:rsidRPr="00C2137B">
        <w:rPr>
          <w:rFonts w:ascii="Arial" w:hAnsi="Arial" w:cs="Arial"/>
        </w:rPr>
        <w:t xml:space="preserve">ace </w:t>
      </w:r>
      <w:r w:rsidR="00873FA5" w:rsidRPr="00C2137B">
        <w:rPr>
          <w:rFonts w:ascii="Arial" w:hAnsi="Arial" w:cs="Arial"/>
        </w:rPr>
        <w:t>za rok 20</w:t>
      </w:r>
      <w:r w:rsidR="005C0797" w:rsidRPr="00C2137B">
        <w:rPr>
          <w:rFonts w:ascii="Arial" w:hAnsi="Arial" w:cs="Arial"/>
        </w:rPr>
        <w:t>21</w:t>
      </w:r>
      <w:r w:rsidR="00873FA5" w:rsidRPr="00C2137B">
        <w:rPr>
          <w:rFonts w:ascii="Arial" w:hAnsi="Arial" w:cs="Arial"/>
        </w:rPr>
        <w:t xml:space="preserve"> vyhlášené</w:t>
      </w:r>
      <w:r w:rsidR="009E4C85" w:rsidRPr="00C2137B">
        <w:rPr>
          <w:rFonts w:ascii="Arial" w:hAnsi="Arial" w:cs="Arial"/>
        </w:rPr>
        <w:t xml:space="preserve"> </w:t>
      </w:r>
      <w:r w:rsidR="000B618B" w:rsidRPr="00C2137B">
        <w:rPr>
          <w:rFonts w:ascii="Arial" w:hAnsi="Arial" w:cs="Arial"/>
        </w:rPr>
        <w:t>Č</w:t>
      </w:r>
      <w:r w:rsidR="009E4C85" w:rsidRPr="00C2137B">
        <w:rPr>
          <w:rFonts w:ascii="Arial" w:hAnsi="Arial" w:cs="Arial"/>
        </w:rPr>
        <w:t>eským statistickým úřadem se zvyšuje nájemné o inflační</w:t>
      </w:r>
      <w:r w:rsidR="000B618B" w:rsidRPr="00C2137B">
        <w:rPr>
          <w:rFonts w:ascii="Arial" w:hAnsi="Arial" w:cs="Arial"/>
        </w:rPr>
        <w:t xml:space="preserve"> koeficient  </w:t>
      </w:r>
      <w:r w:rsidR="000B618B" w:rsidRPr="00C2137B">
        <w:rPr>
          <w:rFonts w:ascii="Arial" w:hAnsi="Arial" w:cs="Arial"/>
          <w:b/>
        </w:rPr>
        <w:t xml:space="preserve">ki = </w:t>
      </w:r>
      <w:r w:rsidR="005C0797" w:rsidRPr="00C2137B">
        <w:rPr>
          <w:rFonts w:ascii="Arial" w:hAnsi="Arial" w:cs="Arial"/>
          <w:b/>
        </w:rPr>
        <w:t>3</w:t>
      </w:r>
      <w:r w:rsidR="000B618B" w:rsidRPr="00C2137B">
        <w:rPr>
          <w:rFonts w:ascii="Arial" w:hAnsi="Arial" w:cs="Arial"/>
          <w:b/>
        </w:rPr>
        <w:t>,8</w:t>
      </w:r>
      <w:r w:rsidR="009F568D" w:rsidRPr="00C2137B">
        <w:rPr>
          <w:rFonts w:ascii="Arial" w:hAnsi="Arial" w:cs="Arial"/>
          <w:b/>
        </w:rPr>
        <w:t>,</w:t>
      </w:r>
      <w:r w:rsidR="000B618B" w:rsidRPr="00C2137B">
        <w:rPr>
          <w:rFonts w:ascii="Arial" w:hAnsi="Arial" w:cs="Arial"/>
        </w:rPr>
        <w:t xml:space="preserve"> a to s platností od  01. 03. 202</w:t>
      </w:r>
      <w:r w:rsidR="005C0797" w:rsidRPr="00C2137B">
        <w:rPr>
          <w:rFonts w:ascii="Arial" w:hAnsi="Arial" w:cs="Arial"/>
        </w:rPr>
        <w:t>2</w:t>
      </w:r>
      <w:r w:rsidR="000B618B" w:rsidRPr="00C2137B">
        <w:rPr>
          <w:rFonts w:ascii="Arial" w:hAnsi="Arial" w:cs="Arial"/>
        </w:rPr>
        <w:t>.</w:t>
      </w:r>
    </w:p>
    <w:p w14:paraId="097C5DAA" w14:textId="77777777" w:rsidR="009E4C85" w:rsidRPr="00C2137B" w:rsidRDefault="009E4C85" w:rsidP="00960E38">
      <w:pPr>
        <w:spacing w:after="0" w:line="288" w:lineRule="auto"/>
        <w:rPr>
          <w:rFonts w:ascii="Arial" w:hAnsi="Arial" w:cs="Arial"/>
          <w:i/>
        </w:rPr>
      </w:pPr>
    </w:p>
    <w:p w14:paraId="0321F6D6" w14:textId="24440155" w:rsidR="009E4C85" w:rsidRPr="00C2137B" w:rsidRDefault="009E4C85" w:rsidP="00905A17">
      <w:pPr>
        <w:spacing w:after="0" w:line="288" w:lineRule="auto"/>
        <w:ind w:left="567" w:hanging="141"/>
        <w:rPr>
          <w:rFonts w:ascii="Arial" w:hAnsi="Arial" w:cs="Arial"/>
        </w:rPr>
      </w:pPr>
      <w:r w:rsidRPr="00C2137B">
        <w:rPr>
          <w:rFonts w:ascii="Arial" w:hAnsi="Arial" w:cs="Arial"/>
        </w:rPr>
        <w:t>Původní výš</w:t>
      </w:r>
      <w:r w:rsidR="00DE01CB" w:rsidRPr="00C2137B">
        <w:rPr>
          <w:rFonts w:ascii="Arial" w:hAnsi="Arial" w:cs="Arial"/>
        </w:rPr>
        <w:t>e</w:t>
      </w:r>
      <w:r w:rsidR="00F4368C" w:rsidRPr="00C2137B">
        <w:rPr>
          <w:rFonts w:ascii="Arial" w:hAnsi="Arial" w:cs="Arial"/>
        </w:rPr>
        <w:t xml:space="preserve"> nájemného</w:t>
      </w:r>
      <w:r w:rsidR="008B2C16" w:rsidRPr="00C2137B">
        <w:rPr>
          <w:rFonts w:ascii="Arial" w:hAnsi="Arial" w:cs="Arial"/>
        </w:rPr>
        <w:t xml:space="preserve"> </w:t>
      </w:r>
      <w:r w:rsidRPr="00C2137B">
        <w:rPr>
          <w:rFonts w:ascii="Arial" w:hAnsi="Arial" w:cs="Arial"/>
        </w:rPr>
        <w:t>Kč</w:t>
      </w:r>
      <w:r w:rsidR="00D4688C" w:rsidRPr="00C2137B">
        <w:rPr>
          <w:rFonts w:ascii="Arial" w:hAnsi="Arial" w:cs="Arial"/>
        </w:rPr>
        <w:tab/>
      </w:r>
      <w:r w:rsidR="008B2C16" w:rsidRPr="00C2137B">
        <w:rPr>
          <w:rFonts w:ascii="Arial" w:hAnsi="Arial" w:cs="Arial"/>
        </w:rPr>
        <w:t>……………..</w:t>
      </w:r>
      <w:r w:rsidR="00D4688C" w:rsidRPr="00C2137B">
        <w:rPr>
          <w:rFonts w:ascii="Arial" w:hAnsi="Arial" w:cs="Arial"/>
        </w:rPr>
        <w:tab/>
      </w:r>
      <w:r w:rsidR="00D4688C" w:rsidRPr="00C2137B">
        <w:rPr>
          <w:rFonts w:ascii="Arial" w:hAnsi="Arial" w:cs="Arial"/>
        </w:rPr>
        <w:tab/>
      </w:r>
      <w:r w:rsidR="005C0797" w:rsidRPr="00C2137B">
        <w:rPr>
          <w:rFonts w:ascii="Arial" w:hAnsi="Arial" w:cs="Arial"/>
        </w:rPr>
        <w:t>6.896</w:t>
      </w:r>
      <w:r w:rsidR="00EA0173" w:rsidRPr="00C2137B">
        <w:rPr>
          <w:rFonts w:ascii="Arial" w:hAnsi="Arial" w:cs="Arial"/>
        </w:rPr>
        <w:t>,-</w:t>
      </w:r>
      <w:r w:rsidR="00E472E8" w:rsidRPr="00C2137B">
        <w:rPr>
          <w:rFonts w:ascii="Arial" w:hAnsi="Arial" w:cs="Arial"/>
        </w:rPr>
        <w:t xml:space="preserve"> </w:t>
      </w:r>
      <w:r w:rsidRPr="00C2137B">
        <w:rPr>
          <w:rFonts w:ascii="Arial" w:hAnsi="Arial" w:cs="Arial"/>
        </w:rPr>
        <w:t xml:space="preserve"> </w:t>
      </w:r>
      <w:r w:rsidR="00C4521D" w:rsidRPr="00C2137B">
        <w:rPr>
          <w:rFonts w:ascii="Arial" w:hAnsi="Arial" w:cs="Arial"/>
        </w:rPr>
        <w:t>měsíčně</w:t>
      </w:r>
    </w:p>
    <w:p w14:paraId="49072C6F" w14:textId="5DFD84C2" w:rsidR="009E4C85" w:rsidRPr="00C2137B" w:rsidRDefault="009E4C85" w:rsidP="00905A17">
      <w:pPr>
        <w:spacing w:after="0" w:line="288" w:lineRule="auto"/>
        <w:ind w:left="567" w:hanging="141"/>
        <w:rPr>
          <w:rFonts w:ascii="Arial" w:hAnsi="Arial" w:cs="Arial"/>
          <w:b/>
        </w:rPr>
      </w:pPr>
      <w:r w:rsidRPr="00C2137B">
        <w:rPr>
          <w:rFonts w:ascii="Arial" w:hAnsi="Arial" w:cs="Arial"/>
          <w:b/>
        </w:rPr>
        <w:t>Nov</w:t>
      </w:r>
      <w:r w:rsidR="00EC595D" w:rsidRPr="00C2137B">
        <w:rPr>
          <w:rFonts w:ascii="Arial" w:hAnsi="Arial" w:cs="Arial"/>
          <w:b/>
        </w:rPr>
        <w:t>á</w:t>
      </w:r>
      <w:r w:rsidRPr="00C2137B">
        <w:rPr>
          <w:rFonts w:ascii="Arial" w:hAnsi="Arial" w:cs="Arial"/>
          <w:b/>
        </w:rPr>
        <w:t xml:space="preserve"> výše</w:t>
      </w:r>
      <w:r w:rsidR="008B2C16" w:rsidRPr="00C2137B">
        <w:rPr>
          <w:rFonts w:ascii="Arial" w:hAnsi="Arial" w:cs="Arial"/>
          <w:b/>
        </w:rPr>
        <w:t xml:space="preserve"> </w:t>
      </w:r>
      <w:r w:rsidR="00F4368C" w:rsidRPr="00C2137B">
        <w:rPr>
          <w:rFonts w:ascii="Arial" w:hAnsi="Arial" w:cs="Arial"/>
          <w:b/>
        </w:rPr>
        <w:t>nájemného</w:t>
      </w:r>
      <w:r w:rsidR="008B2C16" w:rsidRPr="00C2137B">
        <w:rPr>
          <w:rFonts w:ascii="Arial" w:hAnsi="Arial" w:cs="Arial"/>
          <w:b/>
        </w:rPr>
        <w:t xml:space="preserve"> Kč</w:t>
      </w:r>
      <w:r w:rsidR="00D4688C" w:rsidRPr="00C2137B">
        <w:rPr>
          <w:rFonts w:ascii="Arial" w:hAnsi="Arial" w:cs="Arial"/>
          <w:b/>
        </w:rPr>
        <w:tab/>
      </w:r>
      <w:r w:rsidR="008B2C16" w:rsidRPr="00C2137B">
        <w:rPr>
          <w:rFonts w:ascii="Arial" w:hAnsi="Arial" w:cs="Arial"/>
          <w:b/>
        </w:rPr>
        <w:t>……………..</w:t>
      </w:r>
      <w:r w:rsidR="00D4688C" w:rsidRPr="00C2137B">
        <w:rPr>
          <w:rFonts w:ascii="Arial" w:hAnsi="Arial" w:cs="Arial"/>
          <w:b/>
        </w:rPr>
        <w:tab/>
      </w:r>
      <w:r w:rsidR="00D4688C" w:rsidRPr="00C2137B">
        <w:rPr>
          <w:rFonts w:ascii="Arial" w:hAnsi="Arial" w:cs="Arial"/>
          <w:b/>
        </w:rPr>
        <w:tab/>
      </w:r>
      <w:r w:rsidR="005C0797" w:rsidRPr="00C2137B">
        <w:rPr>
          <w:rFonts w:ascii="Arial" w:hAnsi="Arial" w:cs="Arial"/>
          <w:b/>
        </w:rPr>
        <w:t>7.158</w:t>
      </w:r>
      <w:r w:rsidRPr="00C2137B">
        <w:rPr>
          <w:rFonts w:ascii="Arial" w:hAnsi="Arial" w:cs="Arial"/>
          <w:b/>
        </w:rPr>
        <w:t>,</w:t>
      </w:r>
      <w:r w:rsidR="00334EB6" w:rsidRPr="00C2137B">
        <w:rPr>
          <w:rFonts w:ascii="Arial" w:hAnsi="Arial" w:cs="Arial"/>
          <w:b/>
        </w:rPr>
        <w:t>-</w:t>
      </w:r>
      <w:r w:rsidRPr="00C2137B">
        <w:rPr>
          <w:rFonts w:ascii="Arial" w:hAnsi="Arial" w:cs="Arial"/>
          <w:b/>
        </w:rPr>
        <w:t xml:space="preserve"> </w:t>
      </w:r>
      <w:r w:rsidR="00EA0173" w:rsidRPr="00C2137B">
        <w:rPr>
          <w:rFonts w:ascii="Arial" w:hAnsi="Arial" w:cs="Arial"/>
          <w:b/>
        </w:rPr>
        <w:t xml:space="preserve"> </w:t>
      </w:r>
      <w:r w:rsidR="00C4521D" w:rsidRPr="00C2137B">
        <w:rPr>
          <w:rFonts w:ascii="Arial" w:hAnsi="Arial" w:cs="Arial"/>
          <w:b/>
        </w:rPr>
        <w:t>měsíčně</w:t>
      </w:r>
    </w:p>
    <w:p w14:paraId="33407D1D" w14:textId="77777777" w:rsidR="00873FA5" w:rsidRPr="00C2137B" w:rsidRDefault="00873FA5" w:rsidP="00905A17">
      <w:pPr>
        <w:spacing w:after="0" w:line="288" w:lineRule="auto"/>
        <w:ind w:left="567" w:hanging="567"/>
        <w:rPr>
          <w:rFonts w:ascii="Arial" w:hAnsi="Arial" w:cs="Arial"/>
          <w:b/>
        </w:rPr>
      </w:pPr>
    </w:p>
    <w:p w14:paraId="125A12B8" w14:textId="77777777" w:rsidR="000B618B" w:rsidRPr="00C2137B" w:rsidRDefault="000B618B" w:rsidP="00905A17">
      <w:pPr>
        <w:spacing w:after="0" w:line="288" w:lineRule="auto"/>
        <w:ind w:left="567" w:hanging="567"/>
        <w:jc w:val="both"/>
        <w:rPr>
          <w:rFonts w:ascii="Arial" w:hAnsi="Arial" w:cs="Arial"/>
        </w:rPr>
      </w:pPr>
    </w:p>
    <w:p w14:paraId="4B6DF0F3" w14:textId="73FFB057" w:rsidR="000B618B" w:rsidRPr="00C2137B" w:rsidRDefault="00905A17" w:rsidP="00B23487">
      <w:pPr>
        <w:spacing w:after="0" w:line="288" w:lineRule="auto"/>
        <w:ind w:left="284" w:hanging="284"/>
        <w:jc w:val="both"/>
        <w:rPr>
          <w:rFonts w:ascii="Arial" w:hAnsi="Arial" w:cs="Arial"/>
        </w:rPr>
      </w:pPr>
      <w:r w:rsidRPr="00C2137B">
        <w:rPr>
          <w:rFonts w:ascii="Arial" w:hAnsi="Arial" w:cs="Arial"/>
        </w:rPr>
        <w:t>2.</w:t>
      </w:r>
      <w:r w:rsidRPr="00C2137B">
        <w:rPr>
          <w:rFonts w:ascii="Arial" w:hAnsi="Arial" w:cs="Arial"/>
        </w:rPr>
        <w:tab/>
      </w:r>
      <w:r w:rsidR="000B618B" w:rsidRPr="00C2137B">
        <w:rPr>
          <w:rFonts w:ascii="Arial" w:hAnsi="Arial" w:cs="Arial"/>
        </w:rPr>
        <w:t>V ostatních ujednáních se Smlouva nemění.</w:t>
      </w:r>
    </w:p>
    <w:p w14:paraId="49F36A2C" w14:textId="77777777" w:rsidR="000B618B" w:rsidRPr="00C2137B" w:rsidRDefault="000B618B" w:rsidP="00960E38">
      <w:pPr>
        <w:spacing w:after="0" w:line="288" w:lineRule="auto"/>
        <w:jc w:val="both"/>
        <w:rPr>
          <w:rFonts w:ascii="Arial" w:hAnsi="Arial" w:cs="Arial"/>
        </w:rPr>
      </w:pPr>
    </w:p>
    <w:p w14:paraId="6CFC4632" w14:textId="11C53DB0" w:rsidR="00C2137B" w:rsidRDefault="000B618B" w:rsidP="00960E38">
      <w:pPr>
        <w:spacing w:after="0" w:line="288" w:lineRule="auto"/>
        <w:jc w:val="both"/>
        <w:rPr>
          <w:rFonts w:ascii="Arial" w:hAnsi="Arial" w:cs="Arial"/>
        </w:rPr>
      </w:pPr>
      <w:r w:rsidRPr="00C2137B">
        <w:rPr>
          <w:rFonts w:ascii="Arial" w:hAnsi="Arial" w:cs="Arial"/>
        </w:rPr>
        <w:t xml:space="preserve">                                                                 </w:t>
      </w:r>
    </w:p>
    <w:p w14:paraId="1A3D02F6" w14:textId="0718CE73" w:rsidR="000B618B" w:rsidRDefault="000B618B" w:rsidP="00C2137B">
      <w:pPr>
        <w:spacing w:after="0" w:line="288" w:lineRule="auto"/>
        <w:jc w:val="center"/>
        <w:rPr>
          <w:rFonts w:ascii="Arial" w:hAnsi="Arial" w:cs="Arial"/>
          <w:b/>
        </w:rPr>
      </w:pPr>
      <w:r w:rsidRPr="00C2137B">
        <w:rPr>
          <w:rFonts w:ascii="Arial" w:hAnsi="Arial" w:cs="Arial"/>
          <w:b/>
        </w:rPr>
        <w:lastRenderedPageBreak/>
        <w:t>II.</w:t>
      </w:r>
      <w:r w:rsidR="0030696B" w:rsidRPr="00C2137B">
        <w:rPr>
          <w:rFonts w:ascii="Arial" w:hAnsi="Arial" w:cs="Arial"/>
          <w:b/>
        </w:rPr>
        <w:t xml:space="preserve"> Závěrečná ujednání</w:t>
      </w:r>
    </w:p>
    <w:p w14:paraId="5DB4C746" w14:textId="77777777" w:rsidR="00C2137B" w:rsidRPr="00C2137B" w:rsidRDefault="00C2137B" w:rsidP="00C2137B">
      <w:pPr>
        <w:spacing w:after="0" w:line="288" w:lineRule="auto"/>
        <w:jc w:val="center"/>
        <w:rPr>
          <w:rFonts w:ascii="Arial" w:hAnsi="Arial" w:cs="Arial"/>
          <w:b/>
        </w:rPr>
      </w:pPr>
    </w:p>
    <w:p w14:paraId="31A75D34" w14:textId="77777777" w:rsidR="009B7046" w:rsidRPr="00C2137B" w:rsidRDefault="009B7046" w:rsidP="00905A17">
      <w:pPr>
        <w:pStyle w:val="Zkladntextodsazen"/>
        <w:numPr>
          <w:ilvl w:val="0"/>
          <w:numId w:val="7"/>
        </w:numPr>
        <w:ind w:left="284" w:hanging="284"/>
        <w:rPr>
          <w:rFonts w:cs="Arial"/>
          <w:szCs w:val="22"/>
        </w:rPr>
      </w:pPr>
      <w:r w:rsidRPr="00C2137B">
        <w:rPr>
          <w:rFonts w:cs="Arial"/>
          <w:szCs w:val="22"/>
        </w:rPr>
        <w:t>Dodatek nabývá platnosti dnem jejího podpisu oběma smluvními stranami a účinnosti dnem následujícím po dni jeho uveřejnění dle zákona č. 340/2015 Sb., o zvláštních podmínkách účinnosti některých smluv, uveřejňování těchto smluv a o registru smluv (zákon o registru smluv), v platném znění (dále jen „</w:t>
      </w:r>
      <w:r w:rsidRPr="00C2137B">
        <w:rPr>
          <w:rFonts w:cs="Arial"/>
          <w:b/>
          <w:szCs w:val="22"/>
        </w:rPr>
        <w:t>Zákon o registru smluv</w:t>
      </w:r>
      <w:r w:rsidRPr="00C2137B">
        <w:rPr>
          <w:rFonts w:cs="Arial"/>
          <w:szCs w:val="22"/>
        </w:rPr>
        <w:t>“), avšak s výjimkou ujednání dle tohoto odstavce, který nabývá účinnosti dnem uzavření Dodatku.</w:t>
      </w:r>
    </w:p>
    <w:p w14:paraId="7CAF5274" w14:textId="0E3C56BC" w:rsidR="009B7046" w:rsidRPr="00C2137B" w:rsidRDefault="009B7046" w:rsidP="00905A17">
      <w:pPr>
        <w:pStyle w:val="Zkladntextodsazen"/>
        <w:ind w:hanging="1"/>
        <w:rPr>
          <w:rFonts w:cs="Arial"/>
          <w:szCs w:val="22"/>
        </w:rPr>
      </w:pPr>
      <w:r w:rsidRPr="00C2137B">
        <w:rPr>
          <w:rFonts w:cs="Arial"/>
          <w:szCs w:val="22"/>
        </w:rPr>
        <w:t xml:space="preserve">Pronajímatel se zavazuje nejpozději do 24 dnů po uzavření </w:t>
      </w:r>
      <w:r w:rsidR="00EB318E" w:rsidRPr="00C2137B">
        <w:rPr>
          <w:rFonts w:cs="Arial"/>
          <w:szCs w:val="22"/>
        </w:rPr>
        <w:t>tohoto Dodatku</w:t>
      </w:r>
      <w:r w:rsidRPr="00C2137B">
        <w:rPr>
          <w:rFonts w:cs="Arial"/>
          <w:szCs w:val="22"/>
        </w:rPr>
        <w:t xml:space="preserve"> uveřejnit</w:t>
      </w:r>
      <w:r w:rsidR="00EB318E" w:rsidRPr="00C2137B">
        <w:rPr>
          <w:rFonts w:cs="Arial"/>
          <w:szCs w:val="22"/>
        </w:rPr>
        <w:t xml:space="preserve"> Dodatek</w:t>
      </w:r>
      <w:r w:rsidRPr="00C2137B">
        <w:rPr>
          <w:rFonts w:cs="Arial"/>
          <w:szCs w:val="22"/>
        </w:rPr>
        <w:t xml:space="preserve"> a tzv. metadata a splnit další povinnosti v souladu se Zákonem o registru smluv.  </w:t>
      </w:r>
    </w:p>
    <w:p w14:paraId="6CFB1FAD" w14:textId="77777777" w:rsidR="009B7046" w:rsidRPr="00C2137B" w:rsidRDefault="009B7046" w:rsidP="00905A17">
      <w:pPr>
        <w:pStyle w:val="Zkladntextodsazen"/>
        <w:ind w:hanging="1"/>
        <w:rPr>
          <w:rFonts w:cs="Arial"/>
          <w:szCs w:val="22"/>
        </w:rPr>
      </w:pPr>
      <w:r w:rsidRPr="00C2137B">
        <w:rPr>
          <w:rFonts w:cs="Arial"/>
          <w:szCs w:val="22"/>
        </w:rPr>
        <w:t xml:space="preserve">Pronajímatel se zavazuje doručit nájemci potvrzení o uveřejnění Dodatku dle Zákona o registru smluv vydané správcem registru smluv nejpozději následující den po jeho obdržení. </w:t>
      </w:r>
    </w:p>
    <w:p w14:paraId="78FB33A5" w14:textId="16F8E798" w:rsidR="009B7046" w:rsidRPr="00C2137B" w:rsidRDefault="009B7046" w:rsidP="00905A17">
      <w:pPr>
        <w:pStyle w:val="Zkladntextodsazen"/>
        <w:ind w:hanging="1"/>
        <w:rPr>
          <w:rFonts w:cs="Arial"/>
          <w:szCs w:val="22"/>
        </w:rPr>
      </w:pPr>
      <w:r w:rsidRPr="00C2137B">
        <w:rPr>
          <w:rFonts w:cs="Arial"/>
          <w:szCs w:val="22"/>
        </w:rPr>
        <w:t>Nebude-li Dodatek</w:t>
      </w:r>
      <w:r w:rsidR="00EB318E" w:rsidRPr="00C2137B">
        <w:rPr>
          <w:rFonts w:cs="Arial"/>
          <w:szCs w:val="22"/>
        </w:rPr>
        <w:t xml:space="preserve"> </w:t>
      </w:r>
      <w:r w:rsidR="005C0797" w:rsidRPr="00C2137B">
        <w:rPr>
          <w:rFonts w:cs="Arial"/>
          <w:szCs w:val="22"/>
        </w:rPr>
        <w:t>uveře</w:t>
      </w:r>
      <w:r w:rsidR="00905A17" w:rsidRPr="00C2137B">
        <w:rPr>
          <w:rFonts w:cs="Arial"/>
          <w:szCs w:val="22"/>
        </w:rPr>
        <w:t>jněn</w:t>
      </w:r>
      <w:r w:rsidRPr="00C2137B">
        <w:rPr>
          <w:rFonts w:cs="Arial"/>
          <w:szCs w:val="22"/>
        </w:rPr>
        <w:t xml:space="preserve"> v souladu se Zákonem o registru smluv do tří měsíců po jeho uzavření, zavazuje se pronajímatel uzavřít s nájemcem nový dodatek, který svým obsahem bude hospodářsky odpovídat znění Dodatku (přičemž určení lhůt, dob a termínů bude odpovídat tomuto principu a časovému posunu), a to do sedmi dnů od doručení výzvy </w:t>
      </w:r>
      <w:r w:rsidR="004D2AD9" w:rsidRPr="00C2137B">
        <w:rPr>
          <w:rFonts w:cs="Arial"/>
          <w:szCs w:val="22"/>
        </w:rPr>
        <w:t>n</w:t>
      </w:r>
      <w:r w:rsidRPr="00C2137B">
        <w:rPr>
          <w:rFonts w:cs="Arial"/>
          <w:szCs w:val="22"/>
        </w:rPr>
        <w:t xml:space="preserve">ájemce druhé smluvní straně. </w:t>
      </w:r>
    </w:p>
    <w:p w14:paraId="33EEA759" w14:textId="77777777" w:rsidR="004D2AD9" w:rsidRPr="00C2137B" w:rsidRDefault="004D2AD9" w:rsidP="00905A17">
      <w:pPr>
        <w:pStyle w:val="Zkladntextodsazen"/>
        <w:ind w:hanging="1"/>
        <w:rPr>
          <w:rFonts w:cs="Arial"/>
          <w:szCs w:val="22"/>
        </w:rPr>
      </w:pPr>
      <w:r w:rsidRPr="00C2137B">
        <w:rPr>
          <w:rFonts w:cs="Arial"/>
          <w:szCs w:val="22"/>
        </w:rPr>
        <w:t>Poruší-li pronajímatel některou povinnost ujednanou v tomto odstavci, je povinen nahradit nájemci škodu s tím způsobenou v plném rozsahu.</w:t>
      </w:r>
    </w:p>
    <w:p w14:paraId="6596E01D" w14:textId="1481281C" w:rsidR="000B618B" w:rsidRPr="00C2137B" w:rsidRDefault="000B618B" w:rsidP="00905A17">
      <w:pPr>
        <w:spacing w:after="0" w:line="288" w:lineRule="auto"/>
        <w:ind w:left="720"/>
        <w:jc w:val="both"/>
        <w:rPr>
          <w:rFonts w:ascii="Arial" w:hAnsi="Arial" w:cs="Arial"/>
        </w:rPr>
      </w:pPr>
      <w:r w:rsidRPr="00C2137B">
        <w:rPr>
          <w:rFonts w:ascii="Arial" w:hAnsi="Arial" w:cs="Arial"/>
        </w:rPr>
        <w:t>.</w:t>
      </w:r>
    </w:p>
    <w:p w14:paraId="6820B01E" w14:textId="6BF7D513" w:rsidR="000B618B" w:rsidRPr="00C2137B" w:rsidRDefault="004D2AD9" w:rsidP="00905A17">
      <w:pPr>
        <w:spacing w:after="0" w:line="288" w:lineRule="auto"/>
        <w:ind w:left="284" w:hanging="284"/>
        <w:jc w:val="both"/>
        <w:rPr>
          <w:rFonts w:ascii="Arial" w:hAnsi="Arial" w:cs="Arial"/>
        </w:rPr>
      </w:pPr>
      <w:r w:rsidRPr="00C2137B">
        <w:rPr>
          <w:rFonts w:ascii="Arial" w:hAnsi="Arial" w:cs="Arial"/>
        </w:rPr>
        <w:t xml:space="preserve">2. </w:t>
      </w:r>
      <w:r w:rsidR="000B618B" w:rsidRPr="00C2137B">
        <w:rPr>
          <w:rFonts w:ascii="Arial" w:hAnsi="Arial" w:cs="Arial"/>
        </w:rPr>
        <w:t>Dodatek se vyhotovuje ve dvou vyhotoveních, po jednom pro každou smluvní stranu.</w:t>
      </w:r>
    </w:p>
    <w:p w14:paraId="1DB61BFC" w14:textId="77777777" w:rsidR="00905A17" w:rsidRPr="00C2137B" w:rsidRDefault="00905A17" w:rsidP="00905A17">
      <w:pPr>
        <w:spacing w:after="0" w:line="288" w:lineRule="auto"/>
        <w:ind w:left="284" w:hanging="284"/>
        <w:jc w:val="both"/>
        <w:rPr>
          <w:rFonts w:ascii="Arial" w:hAnsi="Arial" w:cs="Arial"/>
        </w:rPr>
      </w:pPr>
    </w:p>
    <w:p w14:paraId="49116B34" w14:textId="78753EA3" w:rsidR="000B618B" w:rsidRPr="00C2137B" w:rsidRDefault="004D2AD9" w:rsidP="00905A17">
      <w:pPr>
        <w:spacing w:after="0" w:line="288" w:lineRule="auto"/>
        <w:ind w:left="284" w:hanging="284"/>
        <w:jc w:val="both"/>
        <w:rPr>
          <w:rFonts w:ascii="Arial" w:hAnsi="Arial" w:cs="Arial"/>
        </w:rPr>
      </w:pPr>
      <w:r w:rsidRPr="00C2137B">
        <w:rPr>
          <w:rFonts w:ascii="Arial" w:hAnsi="Arial" w:cs="Arial"/>
        </w:rPr>
        <w:t xml:space="preserve">3. </w:t>
      </w:r>
      <w:r w:rsidR="000B618B" w:rsidRPr="00C2137B">
        <w:rPr>
          <w:rFonts w:ascii="Arial" w:hAnsi="Arial" w:cs="Arial"/>
        </w:rPr>
        <w:t xml:space="preserve">Toto navýšení bylo schváleno Radou města Nové Město nad Metují usnesením č.RM </w:t>
      </w:r>
      <w:r w:rsidR="005C0797" w:rsidRPr="00C2137B">
        <w:rPr>
          <w:rFonts w:ascii="Arial" w:hAnsi="Arial" w:cs="Arial"/>
        </w:rPr>
        <w:t>83</w:t>
      </w:r>
      <w:r w:rsidR="000B618B" w:rsidRPr="00C2137B">
        <w:rPr>
          <w:rFonts w:ascii="Arial" w:hAnsi="Arial" w:cs="Arial"/>
        </w:rPr>
        <w:t>-</w:t>
      </w:r>
      <w:r w:rsidR="005C0797" w:rsidRPr="00C2137B">
        <w:rPr>
          <w:rFonts w:ascii="Arial" w:hAnsi="Arial" w:cs="Arial"/>
        </w:rPr>
        <w:t>4550/22</w:t>
      </w:r>
      <w:r w:rsidR="000B618B" w:rsidRPr="00C2137B">
        <w:rPr>
          <w:rFonts w:ascii="Arial" w:hAnsi="Arial" w:cs="Arial"/>
        </w:rPr>
        <w:t xml:space="preserve"> ze dne </w:t>
      </w:r>
      <w:r w:rsidR="005C0797" w:rsidRPr="00C2137B">
        <w:rPr>
          <w:rFonts w:ascii="Arial" w:hAnsi="Arial" w:cs="Arial"/>
        </w:rPr>
        <w:t>24.01.2022</w:t>
      </w:r>
      <w:r w:rsidR="000B618B" w:rsidRPr="00C2137B">
        <w:rPr>
          <w:rFonts w:ascii="Arial" w:hAnsi="Arial" w:cs="Arial"/>
        </w:rPr>
        <w:t>.</w:t>
      </w:r>
    </w:p>
    <w:p w14:paraId="3C4A90D8" w14:textId="77777777" w:rsidR="000B618B" w:rsidRPr="00C2137B" w:rsidRDefault="000B618B" w:rsidP="000B618B">
      <w:pPr>
        <w:spacing w:after="0" w:line="288" w:lineRule="auto"/>
        <w:jc w:val="both"/>
        <w:rPr>
          <w:rFonts w:ascii="Arial" w:hAnsi="Arial" w:cs="Arial"/>
        </w:rPr>
      </w:pPr>
    </w:p>
    <w:p w14:paraId="13A377FA" w14:textId="77777777" w:rsidR="000B618B" w:rsidRPr="00C2137B" w:rsidRDefault="000B618B" w:rsidP="000B618B">
      <w:pPr>
        <w:spacing w:after="0" w:line="288" w:lineRule="auto"/>
        <w:jc w:val="both"/>
        <w:rPr>
          <w:rFonts w:ascii="Arial" w:hAnsi="Arial" w:cs="Arial"/>
        </w:rPr>
      </w:pPr>
    </w:p>
    <w:p w14:paraId="013E6C91" w14:textId="77777777" w:rsidR="009B7046" w:rsidRPr="00C2137B" w:rsidRDefault="009B7046" w:rsidP="009B7046">
      <w:pPr>
        <w:spacing w:after="0" w:line="288" w:lineRule="auto"/>
        <w:jc w:val="both"/>
        <w:rPr>
          <w:rFonts w:ascii="Arial" w:hAnsi="Arial" w:cs="Arial"/>
        </w:rPr>
      </w:pPr>
      <w:r w:rsidRPr="00C2137B">
        <w:rPr>
          <w:rFonts w:ascii="Arial" w:hAnsi="Arial" w:cs="Arial"/>
        </w:rPr>
        <w:t>V Novém Městě nad Metují dne ………</w:t>
      </w:r>
      <w:r w:rsidRPr="00C2137B">
        <w:rPr>
          <w:rFonts w:ascii="Arial" w:hAnsi="Arial" w:cs="Arial"/>
        </w:rPr>
        <w:tab/>
      </w:r>
      <w:r w:rsidRPr="00C2137B">
        <w:rPr>
          <w:rFonts w:ascii="Arial" w:hAnsi="Arial" w:cs="Arial"/>
        </w:rPr>
        <w:tab/>
        <w:t>V Praze dne ……………..</w:t>
      </w:r>
    </w:p>
    <w:p w14:paraId="52D7B9BC" w14:textId="77777777" w:rsidR="009B7046" w:rsidRPr="00C2137B" w:rsidRDefault="009B7046" w:rsidP="009B7046">
      <w:pPr>
        <w:spacing w:after="0" w:line="288" w:lineRule="auto"/>
        <w:jc w:val="both"/>
        <w:rPr>
          <w:rFonts w:ascii="Arial" w:hAnsi="Arial" w:cs="Arial"/>
        </w:rPr>
      </w:pPr>
    </w:p>
    <w:p w14:paraId="38FD50F1" w14:textId="77777777" w:rsidR="009B7046" w:rsidRPr="00C2137B" w:rsidRDefault="009B7046" w:rsidP="009B7046">
      <w:pPr>
        <w:spacing w:after="0" w:line="288" w:lineRule="auto"/>
        <w:jc w:val="both"/>
        <w:rPr>
          <w:rFonts w:ascii="Arial" w:hAnsi="Arial" w:cs="Arial"/>
          <w:b/>
        </w:rPr>
      </w:pPr>
    </w:p>
    <w:p w14:paraId="69170537" w14:textId="1116B5E6" w:rsidR="009B7046" w:rsidRPr="00C2137B" w:rsidRDefault="009B7046" w:rsidP="009B7046">
      <w:pPr>
        <w:spacing w:after="0" w:line="288" w:lineRule="auto"/>
        <w:jc w:val="both"/>
        <w:rPr>
          <w:rFonts w:ascii="Arial" w:hAnsi="Arial" w:cs="Arial"/>
        </w:rPr>
      </w:pPr>
      <w:r w:rsidRPr="00C2137B">
        <w:rPr>
          <w:rFonts w:ascii="Arial" w:hAnsi="Arial" w:cs="Arial"/>
        </w:rPr>
        <w:t>Za pronajímatele:                                                     Za nájemce:</w:t>
      </w:r>
    </w:p>
    <w:p w14:paraId="332FFCC0" w14:textId="77777777" w:rsidR="009B7046" w:rsidRPr="00C2137B" w:rsidRDefault="009B7046" w:rsidP="009B7046">
      <w:pPr>
        <w:spacing w:after="0" w:line="288" w:lineRule="auto"/>
        <w:jc w:val="both"/>
        <w:rPr>
          <w:rFonts w:ascii="Arial" w:hAnsi="Arial" w:cs="Arial"/>
          <w:b/>
          <w:bCs/>
        </w:rPr>
      </w:pPr>
      <w:r w:rsidRPr="00C2137B">
        <w:rPr>
          <w:rFonts w:ascii="Arial" w:hAnsi="Arial" w:cs="Arial"/>
          <w:b/>
          <w:bCs/>
        </w:rPr>
        <w:t>Město Nové Město nad Metují</w:t>
      </w:r>
      <w:r w:rsidRPr="00C2137B">
        <w:rPr>
          <w:rFonts w:ascii="Arial" w:hAnsi="Arial" w:cs="Arial"/>
          <w:b/>
          <w:bCs/>
        </w:rPr>
        <w:tab/>
      </w:r>
      <w:r w:rsidRPr="00C2137B">
        <w:rPr>
          <w:rFonts w:ascii="Arial" w:hAnsi="Arial" w:cs="Arial"/>
          <w:b/>
          <w:bCs/>
        </w:rPr>
        <w:tab/>
      </w:r>
      <w:r w:rsidRPr="00C2137B">
        <w:rPr>
          <w:rFonts w:ascii="Arial" w:hAnsi="Arial" w:cs="Arial"/>
          <w:b/>
          <w:bCs/>
        </w:rPr>
        <w:tab/>
        <w:t>CETIN a.s.</w:t>
      </w:r>
    </w:p>
    <w:p w14:paraId="53002F8F" w14:textId="77777777" w:rsidR="009B7046" w:rsidRPr="00C2137B" w:rsidRDefault="009B7046" w:rsidP="009B7046">
      <w:pPr>
        <w:spacing w:after="0" w:line="288" w:lineRule="auto"/>
        <w:jc w:val="both"/>
        <w:rPr>
          <w:rFonts w:ascii="Arial" w:hAnsi="Arial" w:cs="Arial"/>
        </w:rPr>
      </w:pPr>
    </w:p>
    <w:p w14:paraId="492D6AAC" w14:textId="77777777" w:rsidR="009B7046" w:rsidRPr="00C2137B" w:rsidRDefault="009B7046" w:rsidP="009B7046">
      <w:pPr>
        <w:spacing w:after="0" w:line="288" w:lineRule="auto"/>
        <w:jc w:val="both"/>
        <w:rPr>
          <w:rFonts w:ascii="Arial" w:hAnsi="Arial" w:cs="Arial"/>
        </w:rPr>
      </w:pPr>
    </w:p>
    <w:p w14:paraId="6E622DA3" w14:textId="77777777" w:rsidR="009B7046" w:rsidRPr="00C2137B" w:rsidRDefault="009B7046" w:rsidP="009B7046">
      <w:pPr>
        <w:spacing w:after="0" w:line="288" w:lineRule="auto"/>
        <w:jc w:val="both"/>
        <w:rPr>
          <w:rFonts w:ascii="Arial" w:hAnsi="Arial" w:cs="Arial"/>
        </w:rPr>
      </w:pPr>
    </w:p>
    <w:p w14:paraId="477DA84C" w14:textId="77777777" w:rsidR="009B7046" w:rsidRPr="00C2137B" w:rsidRDefault="009B7046" w:rsidP="009B7046">
      <w:pPr>
        <w:spacing w:after="0" w:line="288" w:lineRule="auto"/>
        <w:jc w:val="both"/>
        <w:rPr>
          <w:rFonts w:ascii="Arial" w:hAnsi="Arial" w:cs="Arial"/>
        </w:rPr>
      </w:pPr>
    </w:p>
    <w:p w14:paraId="3AAE3C9C" w14:textId="77777777" w:rsidR="009B7046" w:rsidRPr="00C2137B" w:rsidRDefault="009B7046" w:rsidP="00B23487">
      <w:pPr>
        <w:spacing w:after="0" w:line="240" w:lineRule="auto"/>
        <w:jc w:val="both"/>
        <w:rPr>
          <w:rFonts w:ascii="Arial" w:hAnsi="Arial" w:cs="Arial"/>
        </w:rPr>
      </w:pPr>
      <w:r w:rsidRPr="00C2137B">
        <w:rPr>
          <w:rFonts w:ascii="Arial" w:hAnsi="Arial" w:cs="Arial"/>
        </w:rPr>
        <w:t>……………………………...                                      ………………………………….</w:t>
      </w:r>
    </w:p>
    <w:p w14:paraId="4957EDB6" w14:textId="3AC6C5D7" w:rsidR="009B7046" w:rsidRPr="00C2137B" w:rsidRDefault="009B7046" w:rsidP="00B23487">
      <w:pPr>
        <w:spacing w:after="0" w:line="240" w:lineRule="auto"/>
        <w:jc w:val="both"/>
        <w:rPr>
          <w:rFonts w:ascii="Arial" w:hAnsi="Arial" w:cs="Arial"/>
        </w:rPr>
      </w:pPr>
      <w:r w:rsidRPr="00C2137B">
        <w:rPr>
          <w:rFonts w:ascii="Arial" w:hAnsi="Arial" w:cs="Arial"/>
        </w:rPr>
        <w:t>Petr Habl</w:t>
      </w:r>
      <w:r w:rsidR="00C2137B" w:rsidRPr="00C2137B">
        <w:rPr>
          <w:rFonts w:ascii="Arial" w:hAnsi="Arial" w:cs="Arial"/>
        </w:rPr>
        <w:t>e</w:t>
      </w:r>
      <w:r w:rsidRPr="00C2137B">
        <w:rPr>
          <w:rFonts w:ascii="Arial" w:hAnsi="Arial" w:cs="Arial"/>
        </w:rPr>
        <w:tab/>
      </w:r>
      <w:r w:rsidRPr="00C2137B">
        <w:rPr>
          <w:rFonts w:ascii="Arial" w:hAnsi="Arial" w:cs="Arial"/>
        </w:rPr>
        <w:tab/>
      </w:r>
      <w:r w:rsidRPr="00C2137B">
        <w:rPr>
          <w:rFonts w:ascii="Arial" w:hAnsi="Arial" w:cs="Arial"/>
        </w:rPr>
        <w:tab/>
      </w:r>
      <w:r w:rsidRPr="00C2137B">
        <w:rPr>
          <w:rFonts w:ascii="Arial" w:hAnsi="Arial" w:cs="Arial"/>
        </w:rPr>
        <w:tab/>
      </w:r>
      <w:r w:rsidRPr="00C2137B">
        <w:rPr>
          <w:rFonts w:ascii="Arial" w:hAnsi="Arial" w:cs="Arial"/>
        </w:rPr>
        <w:tab/>
      </w:r>
      <w:r w:rsidRPr="00C2137B">
        <w:rPr>
          <w:rFonts w:ascii="Arial" w:hAnsi="Arial" w:cs="Arial"/>
        </w:rPr>
        <w:tab/>
        <w:t>Ing. Pavel Prokeš</w:t>
      </w:r>
    </w:p>
    <w:p w14:paraId="4D472C11" w14:textId="68C20CA1" w:rsidR="009B7046" w:rsidRPr="00C2137B" w:rsidRDefault="009B7046" w:rsidP="00B23487">
      <w:pPr>
        <w:spacing w:after="0" w:line="240" w:lineRule="auto"/>
        <w:jc w:val="both"/>
        <w:rPr>
          <w:rFonts w:ascii="Arial" w:hAnsi="Arial" w:cs="Arial"/>
        </w:rPr>
      </w:pPr>
      <w:r w:rsidRPr="00C2137B">
        <w:rPr>
          <w:rFonts w:ascii="Arial" w:hAnsi="Arial" w:cs="Arial"/>
        </w:rPr>
        <w:t>starosta</w:t>
      </w:r>
      <w:r w:rsidRPr="00C2137B">
        <w:rPr>
          <w:rFonts w:ascii="Arial" w:hAnsi="Arial" w:cs="Arial"/>
        </w:rPr>
        <w:tab/>
      </w:r>
      <w:r w:rsidRPr="00C2137B">
        <w:rPr>
          <w:rFonts w:ascii="Arial" w:hAnsi="Arial" w:cs="Arial"/>
        </w:rPr>
        <w:tab/>
      </w:r>
      <w:r w:rsidRPr="00C2137B">
        <w:rPr>
          <w:rFonts w:ascii="Arial" w:hAnsi="Arial" w:cs="Arial"/>
        </w:rPr>
        <w:tab/>
      </w:r>
      <w:r w:rsidRPr="00C2137B">
        <w:rPr>
          <w:rFonts w:ascii="Arial" w:hAnsi="Arial" w:cs="Arial"/>
        </w:rPr>
        <w:tab/>
      </w:r>
      <w:r w:rsidRPr="00C2137B">
        <w:rPr>
          <w:rFonts w:ascii="Arial" w:hAnsi="Arial" w:cs="Arial"/>
        </w:rPr>
        <w:tab/>
      </w:r>
      <w:r w:rsidRPr="00C2137B">
        <w:rPr>
          <w:rFonts w:ascii="Arial" w:hAnsi="Arial" w:cs="Arial"/>
        </w:rPr>
        <w:tab/>
      </w:r>
      <w:r w:rsidR="00905A17" w:rsidRPr="00C2137B">
        <w:rPr>
          <w:rFonts w:ascii="Arial" w:hAnsi="Arial" w:cs="Arial"/>
        </w:rPr>
        <w:t>m</w:t>
      </w:r>
      <w:r w:rsidRPr="00C2137B">
        <w:rPr>
          <w:rFonts w:ascii="Arial" w:hAnsi="Arial" w:cs="Arial"/>
        </w:rPr>
        <w:t>anažer realitních služeb</w:t>
      </w:r>
    </w:p>
    <w:p w14:paraId="3E7276EC" w14:textId="77777777" w:rsidR="009B7046" w:rsidRPr="00C2137B" w:rsidRDefault="009B7046" w:rsidP="00B23487">
      <w:pPr>
        <w:spacing w:after="0" w:line="240" w:lineRule="auto"/>
        <w:jc w:val="both"/>
        <w:rPr>
          <w:rFonts w:ascii="Arial" w:hAnsi="Arial" w:cs="Arial"/>
        </w:rPr>
      </w:pPr>
      <w:r w:rsidRPr="00C2137B">
        <w:rPr>
          <w:rFonts w:ascii="Arial" w:hAnsi="Arial" w:cs="Arial"/>
        </w:rPr>
        <w:tab/>
      </w:r>
      <w:r w:rsidRPr="00C2137B">
        <w:rPr>
          <w:rFonts w:ascii="Arial" w:hAnsi="Arial" w:cs="Arial"/>
        </w:rPr>
        <w:tab/>
      </w:r>
      <w:r w:rsidRPr="00C2137B">
        <w:rPr>
          <w:rFonts w:ascii="Arial" w:hAnsi="Arial" w:cs="Arial"/>
        </w:rPr>
        <w:tab/>
      </w:r>
      <w:r w:rsidRPr="00C2137B">
        <w:rPr>
          <w:rFonts w:ascii="Arial" w:hAnsi="Arial" w:cs="Arial"/>
        </w:rPr>
        <w:tab/>
      </w:r>
      <w:r w:rsidRPr="00C2137B">
        <w:rPr>
          <w:rFonts w:ascii="Arial" w:hAnsi="Arial" w:cs="Arial"/>
        </w:rPr>
        <w:tab/>
      </w:r>
      <w:r w:rsidRPr="00C2137B">
        <w:rPr>
          <w:rFonts w:ascii="Arial" w:hAnsi="Arial" w:cs="Arial"/>
        </w:rPr>
        <w:tab/>
      </w:r>
      <w:r w:rsidRPr="00C2137B">
        <w:rPr>
          <w:rFonts w:ascii="Arial" w:hAnsi="Arial" w:cs="Arial"/>
        </w:rPr>
        <w:tab/>
        <w:t xml:space="preserve">na základě pověření </w:t>
      </w:r>
    </w:p>
    <w:p w14:paraId="7459058B" w14:textId="77777777" w:rsidR="000B618B" w:rsidRPr="00C2137B" w:rsidRDefault="000B618B" w:rsidP="00B23487">
      <w:pPr>
        <w:spacing w:after="0" w:line="240" w:lineRule="auto"/>
        <w:jc w:val="both"/>
        <w:rPr>
          <w:rFonts w:ascii="Arial" w:hAnsi="Arial" w:cs="Arial"/>
        </w:rPr>
      </w:pPr>
    </w:p>
    <w:p w14:paraId="16369CEF" w14:textId="77777777" w:rsidR="000B618B" w:rsidRPr="00C2137B" w:rsidRDefault="000B618B" w:rsidP="00960E38">
      <w:pPr>
        <w:spacing w:after="0" w:line="288" w:lineRule="auto"/>
        <w:jc w:val="both"/>
        <w:rPr>
          <w:rFonts w:ascii="Arial" w:hAnsi="Arial" w:cs="Arial"/>
        </w:rPr>
      </w:pPr>
    </w:p>
    <w:p w14:paraId="482F44FB" w14:textId="77777777" w:rsidR="000B618B" w:rsidRPr="00C2137B" w:rsidRDefault="000B618B" w:rsidP="00960E38">
      <w:pPr>
        <w:spacing w:after="0" w:line="288" w:lineRule="auto"/>
        <w:jc w:val="both"/>
        <w:rPr>
          <w:rFonts w:ascii="Arial" w:hAnsi="Arial" w:cs="Arial"/>
        </w:rPr>
      </w:pPr>
    </w:p>
    <w:p w14:paraId="587627F3" w14:textId="77777777" w:rsidR="00593EA9" w:rsidRPr="00C2137B" w:rsidRDefault="00593EA9" w:rsidP="00960E38">
      <w:pPr>
        <w:spacing w:after="0" w:line="288" w:lineRule="auto"/>
        <w:jc w:val="both"/>
        <w:rPr>
          <w:rFonts w:ascii="Arial" w:hAnsi="Arial" w:cs="Arial"/>
        </w:rPr>
      </w:pPr>
    </w:p>
    <w:sectPr w:rsidR="00593EA9" w:rsidRPr="00C2137B" w:rsidSect="003830DA">
      <w:footerReference w:type="default" r:id="rId8"/>
      <w:headerReference w:type="first" r:id="rId9"/>
      <w:pgSz w:w="11906" w:h="16838"/>
      <w:pgMar w:top="1134" w:right="1134" w:bottom="1134" w:left="1134" w:header="170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5DAC5" w14:textId="77777777" w:rsidR="00C06CA3" w:rsidRDefault="00C06CA3" w:rsidP="006752A6">
      <w:pPr>
        <w:spacing w:after="0" w:line="240" w:lineRule="auto"/>
      </w:pPr>
      <w:r>
        <w:separator/>
      </w:r>
    </w:p>
  </w:endnote>
  <w:endnote w:type="continuationSeparator" w:id="0">
    <w:p w14:paraId="2750686D" w14:textId="77777777" w:rsidR="00C06CA3" w:rsidRDefault="00C06CA3" w:rsidP="00675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2952A" w14:textId="77777777" w:rsidR="001D65A4" w:rsidRDefault="00B766C3" w:rsidP="00757630">
    <w:pPr>
      <w:pStyle w:val="Zpat"/>
      <w:jc w:val="center"/>
    </w:pPr>
    <w:r w:rsidRPr="00B766C3">
      <w:rPr>
        <w:rFonts w:ascii="Arial" w:hAnsi="Arial" w:cs="Arial"/>
      </w:rPr>
      <w:fldChar w:fldCharType="begin"/>
    </w:r>
    <w:r w:rsidRPr="00B766C3">
      <w:rPr>
        <w:rFonts w:ascii="Arial" w:hAnsi="Arial" w:cs="Arial"/>
      </w:rPr>
      <w:instrText>PAGE   \* MERGEFORMAT</w:instrText>
    </w:r>
    <w:r w:rsidRPr="00B766C3">
      <w:rPr>
        <w:rFonts w:ascii="Arial" w:hAnsi="Arial" w:cs="Arial"/>
      </w:rPr>
      <w:fldChar w:fldCharType="separate"/>
    </w:r>
    <w:r w:rsidR="00117E6A" w:rsidRPr="00117E6A">
      <w:rPr>
        <w:rFonts w:ascii="Arial" w:hAnsi="Arial" w:cs="Arial"/>
        <w:noProof/>
        <w:lang w:val="cs-CZ"/>
      </w:rPr>
      <w:t>2</w:t>
    </w:r>
    <w:r w:rsidRPr="00B766C3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22DA4" w14:textId="77777777" w:rsidR="00C06CA3" w:rsidRDefault="00C06CA3" w:rsidP="006752A6">
      <w:pPr>
        <w:spacing w:after="0" w:line="240" w:lineRule="auto"/>
      </w:pPr>
      <w:r>
        <w:separator/>
      </w:r>
    </w:p>
  </w:footnote>
  <w:footnote w:type="continuationSeparator" w:id="0">
    <w:p w14:paraId="7AC606D8" w14:textId="77777777" w:rsidR="00C06CA3" w:rsidRDefault="00C06CA3" w:rsidP="00675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CDFCA" w14:textId="77777777" w:rsidR="001D65A4" w:rsidRDefault="00EB318E" w:rsidP="001D65A4">
    <w:pPr>
      <w:pStyle w:val="Zhlav"/>
      <w:tabs>
        <w:tab w:val="left" w:pos="0"/>
      </w:tabs>
    </w:pP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4928D0DF" wp14:editId="3DE1C710">
          <wp:simplePos x="0" y="0"/>
          <wp:positionH relativeFrom="page">
            <wp:posOffset>540385</wp:posOffset>
          </wp:positionH>
          <wp:positionV relativeFrom="page">
            <wp:posOffset>396240</wp:posOffset>
          </wp:positionV>
          <wp:extent cx="1800225" cy="485775"/>
          <wp:effectExtent l="0" t="0" r="0" b="0"/>
          <wp:wrapNone/>
          <wp:docPr id="3" name="obrázek 1" descr="NMNM_LOGO_GREY_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MNM_LOGO_GREY_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46CD0"/>
    <w:multiLevelType w:val="hybridMultilevel"/>
    <w:tmpl w:val="F2925A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A1F4C"/>
    <w:multiLevelType w:val="hybridMultilevel"/>
    <w:tmpl w:val="A94AECB4"/>
    <w:lvl w:ilvl="0" w:tplc="A3F69F3E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25FD1"/>
    <w:multiLevelType w:val="hybridMultilevel"/>
    <w:tmpl w:val="8D1C0F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218F9"/>
    <w:multiLevelType w:val="hybridMultilevel"/>
    <w:tmpl w:val="AA6EEC62"/>
    <w:lvl w:ilvl="0" w:tplc="EE721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1C686C"/>
    <w:multiLevelType w:val="hybridMultilevel"/>
    <w:tmpl w:val="80DCE972"/>
    <w:lvl w:ilvl="0" w:tplc="72021572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E7A71EA"/>
    <w:multiLevelType w:val="hybridMultilevel"/>
    <w:tmpl w:val="07C0D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A2514"/>
    <w:multiLevelType w:val="hybridMultilevel"/>
    <w:tmpl w:val="D794C818"/>
    <w:lvl w:ilvl="0" w:tplc="945282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8E"/>
    <w:rsid w:val="00000997"/>
    <w:rsid w:val="00004C7B"/>
    <w:rsid w:val="00007048"/>
    <w:rsid w:val="000116B2"/>
    <w:rsid w:val="00022A6D"/>
    <w:rsid w:val="00025D86"/>
    <w:rsid w:val="000460E3"/>
    <w:rsid w:val="000471EE"/>
    <w:rsid w:val="0005382E"/>
    <w:rsid w:val="00056CDB"/>
    <w:rsid w:val="000772B7"/>
    <w:rsid w:val="00083553"/>
    <w:rsid w:val="000836BE"/>
    <w:rsid w:val="000A2486"/>
    <w:rsid w:val="000B618B"/>
    <w:rsid w:val="000C0D00"/>
    <w:rsid w:val="000D07DB"/>
    <w:rsid w:val="000E773C"/>
    <w:rsid w:val="000E7D2B"/>
    <w:rsid w:val="00100891"/>
    <w:rsid w:val="00104C6E"/>
    <w:rsid w:val="00111991"/>
    <w:rsid w:val="00117E6A"/>
    <w:rsid w:val="00121C1E"/>
    <w:rsid w:val="0012444D"/>
    <w:rsid w:val="001351F4"/>
    <w:rsid w:val="00136874"/>
    <w:rsid w:val="00141CFD"/>
    <w:rsid w:val="00145D93"/>
    <w:rsid w:val="00153AD7"/>
    <w:rsid w:val="0015412E"/>
    <w:rsid w:val="00154A3C"/>
    <w:rsid w:val="00171853"/>
    <w:rsid w:val="0019622E"/>
    <w:rsid w:val="001C02D3"/>
    <w:rsid w:val="001C4F90"/>
    <w:rsid w:val="001D0F97"/>
    <w:rsid w:val="001D65A4"/>
    <w:rsid w:val="001D7F11"/>
    <w:rsid w:val="001E31CE"/>
    <w:rsid w:val="001E7B1D"/>
    <w:rsid w:val="00205D7A"/>
    <w:rsid w:val="002172EA"/>
    <w:rsid w:val="002236DE"/>
    <w:rsid w:val="0024042D"/>
    <w:rsid w:val="002479C3"/>
    <w:rsid w:val="00251D86"/>
    <w:rsid w:val="002520C9"/>
    <w:rsid w:val="00255E9F"/>
    <w:rsid w:val="00270817"/>
    <w:rsid w:val="00294315"/>
    <w:rsid w:val="002961CA"/>
    <w:rsid w:val="002A1048"/>
    <w:rsid w:val="002A287A"/>
    <w:rsid w:val="002A29AE"/>
    <w:rsid w:val="002A4D9E"/>
    <w:rsid w:val="002C231E"/>
    <w:rsid w:val="002C5999"/>
    <w:rsid w:val="002C60B3"/>
    <w:rsid w:val="002E2043"/>
    <w:rsid w:val="002E376B"/>
    <w:rsid w:val="0030622D"/>
    <w:rsid w:val="0030696B"/>
    <w:rsid w:val="00320F1B"/>
    <w:rsid w:val="00334EB6"/>
    <w:rsid w:val="00340C6F"/>
    <w:rsid w:val="003417E3"/>
    <w:rsid w:val="00382606"/>
    <w:rsid w:val="003830DA"/>
    <w:rsid w:val="003870E9"/>
    <w:rsid w:val="003B0DF3"/>
    <w:rsid w:val="003B295A"/>
    <w:rsid w:val="003C1C6C"/>
    <w:rsid w:val="003C609A"/>
    <w:rsid w:val="003C609D"/>
    <w:rsid w:val="003D2B73"/>
    <w:rsid w:val="003D5FFE"/>
    <w:rsid w:val="003E334E"/>
    <w:rsid w:val="003E3907"/>
    <w:rsid w:val="00431F0A"/>
    <w:rsid w:val="00442860"/>
    <w:rsid w:val="004A0F4E"/>
    <w:rsid w:val="004A6951"/>
    <w:rsid w:val="004B600D"/>
    <w:rsid w:val="004C21CA"/>
    <w:rsid w:val="004C5FCC"/>
    <w:rsid w:val="004D2AD9"/>
    <w:rsid w:val="004D5AF3"/>
    <w:rsid w:val="004F0014"/>
    <w:rsid w:val="004F0A76"/>
    <w:rsid w:val="004F21C1"/>
    <w:rsid w:val="00511DB9"/>
    <w:rsid w:val="005237EC"/>
    <w:rsid w:val="00526423"/>
    <w:rsid w:val="00542FF9"/>
    <w:rsid w:val="00552DD7"/>
    <w:rsid w:val="00555D91"/>
    <w:rsid w:val="00556553"/>
    <w:rsid w:val="005600E4"/>
    <w:rsid w:val="0056596E"/>
    <w:rsid w:val="00572B82"/>
    <w:rsid w:val="00593EA9"/>
    <w:rsid w:val="00593FD3"/>
    <w:rsid w:val="005A114F"/>
    <w:rsid w:val="005B32FE"/>
    <w:rsid w:val="005B502F"/>
    <w:rsid w:val="005C0797"/>
    <w:rsid w:val="005E4C25"/>
    <w:rsid w:val="00600337"/>
    <w:rsid w:val="0062307D"/>
    <w:rsid w:val="0062445B"/>
    <w:rsid w:val="00632B99"/>
    <w:rsid w:val="0065154E"/>
    <w:rsid w:val="00667C9F"/>
    <w:rsid w:val="006710A8"/>
    <w:rsid w:val="00674ECC"/>
    <w:rsid w:val="006752A6"/>
    <w:rsid w:val="0067701E"/>
    <w:rsid w:val="00680311"/>
    <w:rsid w:val="00694147"/>
    <w:rsid w:val="006B6DB2"/>
    <w:rsid w:val="006C2431"/>
    <w:rsid w:val="006D0D29"/>
    <w:rsid w:val="006D3EDC"/>
    <w:rsid w:val="006D5BFB"/>
    <w:rsid w:val="006E1594"/>
    <w:rsid w:val="007057F5"/>
    <w:rsid w:val="00731A4B"/>
    <w:rsid w:val="00734590"/>
    <w:rsid w:val="007448C8"/>
    <w:rsid w:val="00744D22"/>
    <w:rsid w:val="00757630"/>
    <w:rsid w:val="00775DAD"/>
    <w:rsid w:val="00780045"/>
    <w:rsid w:val="0078227E"/>
    <w:rsid w:val="00784881"/>
    <w:rsid w:val="007B3DF5"/>
    <w:rsid w:val="007C57AA"/>
    <w:rsid w:val="007C6ED5"/>
    <w:rsid w:val="007D35C6"/>
    <w:rsid w:val="007E2447"/>
    <w:rsid w:val="007F2377"/>
    <w:rsid w:val="007F3E0D"/>
    <w:rsid w:val="00800142"/>
    <w:rsid w:val="008349DE"/>
    <w:rsid w:val="00835459"/>
    <w:rsid w:val="00852339"/>
    <w:rsid w:val="008532A9"/>
    <w:rsid w:val="008573CD"/>
    <w:rsid w:val="00860E07"/>
    <w:rsid w:val="00867F38"/>
    <w:rsid w:val="00873FA5"/>
    <w:rsid w:val="00893214"/>
    <w:rsid w:val="008B2C16"/>
    <w:rsid w:val="008C4EDC"/>
    <w:rsid w:val="008C6177"/>
    <w:rsid w:val="00905A17"/>
    <w:rsid w:val="00920EB6"/>
    <w:rsid w:val="00936725"/>
    <w:rsid w:val="00960E38"/>
    <w:rsid w:val="00962DB6"/>
    <w:rsid w:val="00962FF4"/>
    <w:rsid w:val="00964C7E"/>
    <w:rsid w:val="009670B7"/>
    <w:rsid w:val="009904B7"/>
    <w:rsid w:val="009B0782"/>
    <w:rsid w:val="009B0E19"/>
    <w:rsid w:val="009B7046"/>
    <w:rsid w:val="009C0255"/>
    <w:rsid w:val="009C496B"/>
    <w:rsid w:val="009D04FB"/>
    <w:rsid w:val="009E4C85"/>
    <w:rsid w:val="009F568D"/>
    <w:rsid w:val="00A0563E"/>
    <w:rsid w:val="00A06F0A"/>
    <w:rsid w:val="00A20DB4"/>
    <w:rsid w:val="00A47767"/>
    <w:rsid w:val="00A61699"/>
    <w:rsid w:val="00A672C9"/>
    <w:rsid w:val="00A724D7"/>
    <w:rsid w:val="00A779FC"/>
    <w:rsid w:val="00A82378"/>
    <w:rsid w:val="00AC3202"/>
    <w:rsid w:val="00AD1DF7"/>
    <w:rsid w:val="00AD360D"/>
    <w:rsid w:val="00AD768C"/>
    <w:rsid w:val="00AE249B"/>
    <w:rsid w:val="00B00ABA"/>
    <w:rsid w:val="00B02DDE"/>
    <w:rsid w:val="00B23487"/>
    <w:rsid w:val="00B41B84"/>
    <w:rsid w:val="00B52792"/>
    <w:rsid w:val="00B62213"/>
    <w:rsid w:val="00B761B0"/>
    <w:rsid w:val="00B766C3"/>
    <w:rsid w:val="00B77D41"/>
    <w:rsid w:val="00B8641D"/>
    <w:rsid w:val="00B917E2"/>
    <w:rsid w:val="00B94DE8"/>
    <w:rsid w:val="00BB09B2"/>
    <w:rsid w:val="00BC09BE"/>
    <w:rsid w:val="00BC0B45"/>
    <w:rsid w:val="00BC2B21"/>
    <w:rsid w:val="00BC5B7A"/>
    <w:rsid w:val="00BD6D65"/>
    <w:rsid w:val="00BE5B53"/>
    <w:rsid w:val="00BF5D9A"/>
    <w:rsid w:val="00C04659"/>
    <w:rsid w:val="00C06CA3"/>
    <w:rsid w:val="00C2137B"/>
    <w:rsid w:val="00C335D5"/>
    <w:rsid w:val="00C4521D"/>
    <w:rsid w:val="00C51E76"/>
    <w:rsid w:val="00C62A2A"/>
    <w:rsid w:val="00C6470E"/>
    <w:rsid w:val="00C72E29"/>
    <w:rsid w:val="00C86147"/>
    <w:rsid w:val="00C909E0"/>
    <w:rsid w:val="00C912AB"/>
    <w:rsid w:val="00CA71C0"/>
    <w:rsid w:val="00CB1FC2"/>
    <w:rsid w:val="00CB68A2"/>
    <w:rsid w:val="00CC6093"/>
    <w:rsid w:val="00D25ECA"/>
    <w:rsid w:val="00D33DC6"/>
    <w:rsid w:val="00D457F9"/>
    <w:rsid w:val="00D4688C"/>
    <w:rsid w:val="00D46ED4"/>
    <w:rsid w:val="00D502FB"/>
    <w:rsid w:val="00D54849"/>
    <w:rsid w:val="00D825A9"/>
    <w:rsid w:val="00D9371D"/>
    <w:rsid w:val="00DA196D"/>
    <w:rsid w:val="00DB21E5"/>
    <w:rsid w:val="00DE01CB"/>
    <w:rsid w:val="00DE460B"/>
    <w:rsid w:val="00DE6F6B"/>
    <w:rsid w:val="00DF7376"/>
    <w:rsid w:val="00E042B5"/>
    <w:rsid w:val="00E21C00"/>
    <w:rsid w:val="00E37F07"/>
    <w:rsid w:val="00E46C1C"/>
    <w:rsid w:val="00E472E8"/>
    <w:rsid w:val="00E77AFD"/>
    <w:rsid w:val="00E8162B"/>
    <w:rsid w:val="00E8226D"/>
    <w:rsid w:val="00E85E3C"/>
    <w:rsid w:val="00E95DCB"/>
    <w:rsid w:val="00E964C9"/>
    <w:rsid w:val="00EA0173"/>
    <w:rsid w:val="00EA6602"/>
    <w:rsid w:val="00EB318E"/>
    <w:rsid w:val="00EB66EF"/>
    <w:rsid w:val="00EC595D"/>
    <w:rsid w:val="00ED0C83"/>
    <w:rsid w:val="00EE104F"/>
    <w:rsid w:val="00EE1710"/>
    <w:rsid w:val="00EE575C"/>
    <w:rsid w:val="00F1400B"/>
    <w:rsid w:val="00F25B30"/>
    <w:rsid w:val="00F403D6"/>
    <w:rsid w:val="00F4368C"/>
    <w:rsid w:val="00F45F2B"/>
    <w:rsid w:val="00F47CCD"/>
    <w:rsid w:val="00F63937"/>
    <w:rsid w:val="00F64042"/>
    <w:rsid w:val="00F650AE"/>
    <w:rsid w:val="00F651E3"/>
    <w:rsid w:val="00F72B3E"/>
    <w:rsid w:val="00F77C5D"/>
    <w:rsid w:val="00FB2CB6"/>
    <w:rsid w:val="00FC0714"/>
    <w:rsid w:val="00FE2C7A"/>
    <w:rsid w:val="00FF0488"/>
    <w:rsid w:val="00FF247B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38227"/>
  <w15:chartTrackingRefBased/>
  <w15:docId w15:val="{E26A1490-DC3A-4953-B7DB-AB2E9A32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641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52A6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6752A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752A6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6752A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2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2FF4"/>
    <w:rPr>
      <w:rFonts w:ascii="Tahoma" w:hAnsi="Tahoma" w:cs="Tahoma"/>
      <w:sz w:val="16"/>
      <w:szCs w:val="16"/>
      <w:lang w:eastAsia="en-US"/>
    </w:rPr>
  </w:style>
  <w:style w:type="paragraph" w:styleId="Seznam">
    <w:name w:val="List"/>
    <w:basedOn w:val="Normln"/>
    <w:uiPriority w:val="99"/>
    <w:unhideWhenUsed/>
    <w:rsid w:val="00873FA5"/>
    <w:pPr>
      <w:spacing w:after="12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Textvbloku">
    <w:name w:val="Block Text"/>
    <w:basedOn w:val="Normln"/>
    <w:uiPriority w:val="99"/>
    <w:rsid w:val="00873FA5"/>
    <w:pPr>
      <w:spacing w:after="0" w:line="240" w:lineRule="auto"/>
      <w:ind w:left="-284" w:right="-284"/>
      <w:jc w:val="both"/>
    </w:pPr>
    <w:rPr>
      <w:rFonts w:ascii="Arial" w:eastAsia="Times New Roman" w:hAnsi="Arial"/>
      <w:sz w:val="24"/>
      <w:szCs w:val="20"/>
    </w:rPr>
  </w:style>
  <w:style w:type="character" w:styleId="Hypertextovodkaz">
    <w:name w:val="Hyperlink"/>
    <w:rsid w:val="00873FA5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9B7046"/>
    <w:pPr>
      <w:spacing w:after="0" w:line="240" w:lineRule="auto"/>
      <w:ind w:left="284" w:hanging="284"/>
      <w:jc w:val="both"/>
    </w:pPr>
    <w:rPr>
      <w:rFonts w:ascii="Arial" w:eastAsia="Times New Roman" w:hAnsi="Arial"/>
      <w:szCs w:val="20"/>
      <w:lang w:eastAsia="cs-CZ"/>
    </w:rPr>
  </w:style>
  <w:style w:type="character" w:customStyle="1" w:styleId="ZkladntextodsazenChar">
    <w:name w:val="Základní text odsazený Char"/>
    <w:link w:val="Zkladntextodsazen"/>
    <w:rsid w:val="009B7046"/>
    <w:rPr>
      <w:rFonts w:ascii="Arial" w:eastAsia="Times New Roman" w:hAnsi="Arial"/>
      <w:sz w:val="22"/>
    </w:rPr>
  </w:style>
  <w:style w:type="character" w:styleId="Odkaznakoment">
    <w:name w:val="annotation reference"/>
    <w:rsid w:val="009B7046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704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rsid w:val="009B704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029256\Desktop\Eurotel%20-%20ZS,%20prodejny%20Jarmila\dodatek%20&#269;.%201%20-%20NAMET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C8D4B-F321-4BEB-8471-D9F861A7C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dodatek č. 1 - NAMET.dot</Template>
  <TotalTime>0</TotalTime>
  <Pages>2</Pages>
  <Words>458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3157</CharactersWithSpaces>
  <SharedDoc>false</SharedDoc>
  <HLinks>
    <vt:vector size="18" baseType="variant">
      <vt:variant>
        <vt:i4>655449</vt:i4>
      </vt:variant>
      <vt:variant>
        <vt:i4>6</vt:i4>
      </vt:variant>
      <vt:variant>
        <vt:i4>0</vt:i4>
      </vt:variant>
      <vt:variant>
        <vt:i4>5</vt:i4>
      </vt:variant>
      <vt:variant>
        <vt:lpwstr>https://www.cetin.cz/corporate-compliance</vt:lpwstr>
      </vt:variant>
      <vt:variant>
        <vt:lpwstr/>
      </vt:variant>
      <vt:variant>
        <vt:i4>983150</vt:i4>
      </vt:variant>
      <vt:variant>
        <vt:i4>3</vt:i4>
      </vt:variant>
      <vt:variant>
        <vt:i4>0</vt:i4>
      </vt:variant>
      <vt:variant>
        <vt:i4>5</vt:i4>
      </vt:variant>
      <vt:variant>
        <vt:lpwstr>mailto:nmc.fdran@cetin.cz</vt:lpwstr>
      </vt:variant>
      <vt:variant>
        <vt:lpwstr/>
      </vt:variant>
      <vt:variant>
        <vt:i4>6488144</vt:i4>
      </vt:variant>
      <vt:variant>
        <vt:i4>0</vt:i4>
      </vt:variant>
      <vt:variant>
        <vt:i4>0</vt:i4>
      </vt:variant>
      <vt:variant>
        <vt:i4>5</vt:i4>
      </vt:variant>
      <vt:variant>
        <vt:lpwstr>mailto:nemovitosti@cetin.cz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Jindřiška</dc:creator>
  <cp:keywords/>
  <cp:lastModifiedBy>Peterková Alena</cp:lastModifiedBy>
  <cp:revision>2</cp:revision>
  <cp:lastPrinted>2020-01-29T13:21:00Z</cp:lastPrinted>
  <dcterms:created xsi:type="dcterms:W3CDTF">2022-02-21T12:49:00Z</dcterms:created>
  <dcterms:modified xsi:type="dcterms:W3CDTF">2022-02-21T12:49:00Z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099f2d-ea7e-4ab7-8d9e-5861760b9f7b_Enabled">
    <vt:lpwstr>true</vt:lpwstr>
  </property>
  <property fmtid="{D5CDD505-2E9C-101B-9397-08002B2CF9AE}" pid="3" name="MSIP_Label_e7099f2d-ea7e-4ab7-8d9e-5861760b9f7b_SetDate">
    <vt:lpwstr>2022-02-14T13:30:57Z</vt:lpwstr>
  </property>
  <property fmtid="{D5CDD505-2E9C-101B-9397-08002B2CF9AE}" pid="4" name="MSIP_Label_e7099f2d-ea7e-4ab7-8d9e-5861760b9f7b_Method">
    <vt:lpwstr>Privileged</vt:lpwstr>
  </property>
  <property fmtid="{D5CDD505-2E9C-101B-9397-08002B2CF9AE}" pid="5" name="MSIP_Label_e7099f2d-ea7e-4ab7-8d9e-5861760b9f7b_Name">
    <vt:lpwstr>REMOVE MARKING</vt:lpwstr>
  </property>
  <property fmtid="{D5CDD505-2E9C-101B-9397-08002B2CF9AE}" pid="6" name="MSIP_Label_e7099f2d-ea7e-4ab7-8d9e-5861760b9f7b_SiteId">
    <vt:lpwstr>5d1297a0-4793-467b-b782-9ddf79faa41f</vt:lpwstr>
  </property>
  <property fmtid="{D5CDD505-2E9C-101B-9397-08002B2CF9AE}" pid="7" name="MSIP_Label_e7099f2d-ea7e-4ab7-8d9e-5861760b9f7b_ActionId">
    <vt:lpwstr>ed1c0625-63df-4517-a190-98f933fecf20</vt:lpwstr>
  </property>
  <property fmtid="{D5CDD505-2E9C-101B-9397-08002B2CF9AE}" pid="8" name="MSIP_Label_e7099f2d-ea7e-4ab7-8d9e-5861760b9f7b_ContentBits">
    <vt:lpwstr>0</vt:lpwstr>
  </property>
</Properties>
</file>