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09A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09A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09A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09A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09A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09A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09A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09A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09A5"/>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D5246-4988-4644-9B1A-49D64F21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2022-03-01T07:21:00Z</dcterms:created>
  <dcterms:modified xsi:type="dcterms:W3CDTF">2022-03-01T07:21:00Z</dcterms:modified>
</cp:coreProperties>
</file>