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C3647">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C3647">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C3647">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C3647">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C3647">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C3647">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C3647">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C3647">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3647"/>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C8426-B65C-4A61-9246-927E16C85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Lauferová Miroslava</cp:lastModifiedBy>
  <cp:revision>2</cp:revision>
  <cp:lastPrinted>2016-05-17T10:52:00Z</cp:lastPrinted>
  <dcterms:created xsi:type="dcterms:W3CDTF">2022-02-28T13:54:00Z</dcterms:created>
  <dcterms:modified xsi:type="dcterms:W3CDTF">2022-02-28T13:54:00Z</dcterms:modified>
</cp:coreProperties>
</file>