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B202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B202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B202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B202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B202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B202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B202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B202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202F"/>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4E91F-62DE-4EAC-8294-7FC88A65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2022-02-28T13:55:00Z</dcterms:created>
  <dcterms:modified xsi:type="dcterms:W3CDTF">2022-02-28T13:55:00Z</dcterms:modified>
</cp:coreProperties>
</file>