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43CD2" w:rsidP="00E43C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E43CD2" w:rsidRDefault="00E43CD2" w:rsidP="00E43C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982207-0731/2015</w:t>
      </w:r>
      <w:r w:rsidR="00CB3B70">
        <w:rPr>
          <w:rFonts w:ascii="Arial" w:hAnsi="Arial" w:cs="Arial"/>
          <w:b/>
          <w:sz w:val="36"/>
        </w:rPr>
        <w:t>,E2016/3331</w:t>
      </w:r>
    </w:p>
    <w:p w:rsidR="00E43CD2" w:rsidRDefault="00E43CD2" w:rsidP="00E43C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43CD2" w:rsidRDefault="00E43CD2" w:rsidP="00E43CD2">
      <w:pPr>
        <w:numPr>
          <w:ilvl w:val="0"/>
          <w:numId w:val="0"/>
        </w:numPr>
        <w:spacing w:before="50" w:after="70" w:line="240" w:lineRule="auto"/>
        <w:ind w:left="142"/>
      </w:pPr>
    </w:p>
    <w:p w:rsidR="00E43CD2" w:rsidRDefault="00E43CD2" w:rsidP="00E43C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43CD2" w:rsidRDefault="00E43CD2" w:rsidP="00E43CD2">
      <w:pPr>
        <w:numPr>
          <w:ilvl w:val="0"/>
          <w:numId w:val="0"/>
        </w:numPr>
        <w:spacing w:after="0" w:line="240" w:lineRule="auto"/>
        <w:ind w:left="142"/>
      </w:pPr>
    </w:p>
    <w:p w:rsidR="00702E37" w:rsidRPr="00702E37" w:rsidRDefault="00702E37" w:rsidP="00702E37">
      <w:pPr>
        <w:numPr>
          <w:ilvl w:val="0"/>
          <w:numId w:val="0"/>
        </w:numPr>
        <w:spacing w:before="80" w:after="140" w:line="240" w:lineRule="auto"/>
        <w:ind w:left="142"/>
      </w:pPr>
      <w:r w:rsidRPr="00702E37">
        <w:t>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se sídlem:</w:t>
      </w:r>
      <w:r w:rsidRPr="00702E37">
        <w:tab/>
      </w:r>
      <w:r w:rsidRPr="00702E37">
        <w:tab/>
      </w:r>
      <w:r w:rsidRPr="00702E37">
        <w:tab/>
        <w:t xml:space="preserve">                         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IČO:</w:t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  <w:t>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DIČ:</w:t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  <w:t>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zastoupen:</w:t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  <w:t xml:space="preserve">            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zapsán/a v obchodním rejstříku:</w:t>
      </w:r>
      <w:r w:rsidRPr="00702E37">
        <w:tab/>
      </w:r>
      <w:r w:rsidRPr="00702E37">
        <w:tab/>
        <w:t>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bankovní spojení:</w:t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  <w:t>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číslo účtu:</w:t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</w:r>
      <w:r w:rsidRPr="00702E37">
        <w:tab/>
        <w:t>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korespondenční adresa:</w:t>
      </w:r>
      <w:r w:rsidRPr="00702E37">
        <w:tab/>
      </w:r>
      <w:r w:rsidRPr="00702E37">
        <w:tab/>
      </w:r>
      <w:r w:rsidRPr="00702E37">
        <w:tab/>
      </w:r>
      <w:r w:rsidRPr="00702E37">
        <w:tab/>
        <w:t>XXXXXXXXXX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>přidělené ID CČK složky:</w:t>
      </w:r>
      <w:r w:rsidRPr="00702E37">
        <w:tab/>
      </w:r>
      <w:r w:rsidRPr="00702E37">
        <w:tab/>
      </w:r>
      <w:r w:rsidRPr="00702E37">
        <w:tab/>
        <w:t>XXXXX</w:t>
      </w:r>
    </w:p>
    <w:p w:rsidR="00702E37" w:rsidRPr="00702E37" w:rsidRDefault="00702E37" w:rsidP="00702E37">
      <w:pPr>
        <w:numPr>
          <w:ilvl w:val="0"/>
          <w:numId w:val="0"/>
        </w:numPr>
        <w:spacing w:before="50" w:after="70" w:line="240" w:lineRule="auto"/>
        <w:ind w:left="142"/>
      </w:pPr>
      <w:r w:rsidRPr="00702E37">
        <w:t xml:space="preserve">přidělené technolog. </w:t>
      </w:r>
      <w:proofErr w:type="gramStart"/>
      <w:r w:rsidRPr="00702E37">
        <w:t>číslo</w:t>
      </w:r>
      <w:proofErr w:type="gramEnd"/>
      <w:r w:rsidRPr="00702E37">
        <w:t>:</w:t>
      </w:r>
      <w:r w:rsidRPr="00702E37">
        <w:tab/>
      </w:r>
      <w:r w:rsidRPr="00702E37">
        <w:tab/>
      </w:r>
      <w:r w:rsidRPr="00702E37">
        <w:tab/>
        <w:t>XXXXX</w:t>
      </w:r>
    </w:p>
    <w:p w:rsidR="00702E37" w:rsidRDefault="00702E37" w:rsidP="00E43CD2">
      <w:pPr>
        <w:numPr>
          <w:ilvl w:val="0"/>
          <w:numId w:val="0"/>
        </w:numPr>
        <w:spacing w:before="50" w:after="70" w:line="240" w:lineRule="auto"/>
        <w:ind w:left="142"/>
      </w:pPr>
    </w:p>
    <w:p w:rsidR="00E43CD2" w:rsidRDefault="00702E37" w:rsidP="00E43CD2">
      <w:pPr>
        <w:numPr>
          <w:ilvl w:val="0"/>
          <w:numId w:val="0"/>
        </w:numPr>
        <w:spacing w:before="50" w:after="70" w:line="240" w:lineRule="auto"/>
        <w:ind w:left="142"/>
      </w:pPr>
      <w:r>
        <w:t>d</w:t>
      </w:r>
      <w:r w:rsidR="00E43CD2">
        <w:t>ále jen "Odesílatel"</w:t>
      </w:r>
    </w:p>
    <w:p w:rsidR="00E43CD2" w:rsidRDefault="00E43CD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43CD2" w:rsidRPr="00E43CD2" w:rsidRDefault="00E43CD2" w:rsidP="00E43C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982207-0731/2015 ze dne </w:t>
      </w:r>
      <w:proofErr w:type="gramStart"/>
      <w:r>
        <w:t>30.12.2015</w:t>
      </w:r>
      <w:proofErr w:type="gramEnd"/>
      <w:r>
        <w:t xml:space="preserve"> (dále jen "Dohoda"), a to následujícím způsobem: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E43CD2" w:rsidRDefault="00E43CD2" w:rsidP="00AF3BEA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E43CD2" w:rsidRPr="00CB3B70" w:rsidRDefault="00E43CD2" w:rsidP="00AF3BEA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poště: </w:t>
      </w:r>
      <w:proofErr w:type="spellStart"/>
      <w:r w:rsidR="00702E37">
        <w:t>xxxx</w:t>
      </w:r>
      <w:proofErr w:type="spellEnd"/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CB3B70">
        <w:t>7</w:t>
      </w:r>
      <w:r>
        <w:t>:</w:t>
      </w:r>
      <w:r w:rsidR="00CB3B70">
        <w:t>3</w:t>
      </w:r>
      <w:r>
        <w:t>0 do 1</w:t>
      </w:r>
      <w:r w:rsidR="00CB3B70">
        <w:t>0</w:t>
      </w:r>
      <w:r>
        <w:t>:00</w:t>
      </w:r>
      <w:r w:rsidR="00CB3B70">
        <w:t xml:space="preserve"> a od 13:00 do 16:00</w:t>
      </w:r>
      <w:r>
        <w:t xml:space="preserve"> hod.</w:t>
      </w:r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43CD2" w:rsidRDefault="00E43CD2" w:rsidP="00AF3BEA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proofErr w:type="spellStart"/>
      <w:r w:rsidR="00702E37">
        <w:t>xxx</w:t>
      </w:r>
      <w:proofErr w:type="spellEnd"/>
    </w:p>
    <w:p w:rsidR="00CB3B70" w:rsidRDefault="00CB3B70" w:rsidP="00CB3B70">
      <w:pPr>
        <w:numPr>
          <w:ilvl w:val="0"/>
          <w:numId w:val="0"/>
        </w:numPr>
        <w:spacing w:after="120"/>
        <w:ind w:left="2063"/>
        <w:jc w:val="both"/>
        <w:rPr>
          <w:b/>
        </w:rPr>
      </w:pPr>
    </w:p>
    <w:p w:rsidR="00CB3B70" w:rsidRPr="00CB3B70" w:rsidRDefault="00CB3B70" w:rsidP="00AF3BEA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proofErr w:type="spellStart"/>
      <w:r w:rsidR="00702E37">
        <w:t>xxx</w:t>
      </w:r>
      <w:proofErr w:type="spellEnd"/>
    </w:p>
    <w:p w:rsidR="00CB3B70" w:rsidRPr="00CB3B70" w:rsidRDefault="00CB3B70" w:rsidP="00CB3B70">
      <w:pPr>
        <w:numPr>
          <w:ilvl w:val="0"/>
          <w:numId w:val="0"/>
        </w:numPr>
        <w:spacing w:after="120"/>
        <w:ind w:left="2063"/>
        <w:jc w:val="both"/>
        <w:rPr>
          <w:b/>
        </w:rPr>
      </w:pPr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702E37">
        <w:t>xxx</w:t>
      </w:r>
      <w:proofErr w:type="spellEnd"/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proofErr w:type="spellStart"/>
      <w:r w:rsidR="00702E37">
        <w:t>xxx</w:t>
      </w:r>
      <w:proofErr w:type="spellEnd"/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proofErr w:type="spellStart"/>
      <w:r w:rsidR="00702E37">
        <w:t>xxx</w:t>
      </w:r>
      <w:proofErr w:type="spellEnd"/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CB3B70" w:rsidRDefault="00CB3B70" w:rsidP="00CB3B70">
      <w:pPr>
        <w:numPr>
          <w:ilvl w:val="0"/>
          <w:numId w:val="0"/>
        </w:numPr>
        <w:spacing w:after="120"/>
        <w:ind w:left="2910"/>
        <w:jc w:val="both"/>
      </w:pPr>
    </w:p>
    <w:p w:rsidR="00E43CD2" w:rsidRPr="00CB3B70" w:rsidRDefault="00E43CD2" w:rsidP="00AF3BEA">
      <w:pPr>
        <w:numPr>
          <w:ilvl w:val="3"/>
          <w:numId w:val="21"/>
        </w:numPr>
        <w:spacing w:after="120"/>
        <w:jc w:val="both"/>
        <w:rPr>
          <w:b/>
        </w:rPr>
      </w:pPr>
      <w:r w:rsidRPr="00CB3B70">
        <w:rPr>
          <w:b/>
        </w:rPr>
        <w:t xml:space="preserve">na poště: </w:t>
      </w:r>
      <w:proofErr w:type="spellStart"/>
      <w:r w:rsidR="00702E37">
        <w:rPr>
          <w:b/>
        </w:rPr>
        <w:t>xxx</w:t>
      </w:r>
      <w:proofErr w:type="spellEnd"/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CB3B70">
        <w:t>7</w:t>
      </w:r>
      <w:r>
        <w:t>:</w:t>
      </w:r>
      <w:r w:rsidR="00CB3B70">
        <w:t>3</w:t>
      </w:r>
      <w:r>
        <w:t xml:space="preserve">0 do </w:t>
      </w:r>
      <w:r w:rsidR="00CB3B70">
        <w:t>9</w:t>
      </w:r>
      <w:r>
        <w:t>:00</w:t>
      </w:r>
      <w:r w:rsidR="00CB3B70">
        <w:t xml:space="preserve"> a od 13:00 do 17:00</w:t>
      </w:r>
      <w:r>
        <w:t xml:space="preserve"> hod.</w:t>
      </w:r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>mezní doba pro podání na poště je 1</w:t>
      </w:r>
      <w:r w:rsidR="00CB3B70">
        <w:t>4</w:t>
      </w:r>
      <w:r>
        <w:t>:</w:t>
      </w:r>
      <w:r w:rsidR="00CB3B70">
        <w:t>3</w:t>
      </w:r>
      <w:r>
        <w:t>0 hod.</w:t>
      </w:r>
    </w:p>
    <w:p w:rsidR="00E43CD2" w:rsidRDefault="00E43CD2" w:rsidP="00AF3BEA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CB3B70" w:rsidRDefault="00CB3B70" w:rsidP="00CB3B70">
      <w:pPr>
        <w:numPr>
          <w:ilvl w:val="0"/>
          <w:numId w:val="0"/>
        </w:numPr>
        <w:spacing w:after="120"/>
        <w:ind w:left="2910"/>
        <w:jc w:val="both"/>
      </w:pPr>
    </w:p>
    <w:p w:rsidR="00CB3B70" w:rsidRPr="006806DD" w:rsidRDefault="00CB3B70" w:rsidP="00AF3BEA">
      <w:pPr>
        <w:numPr>
          <w:ilvl w:val="3"/>
          <w:numId w:val="21"/>
        </w:numPr>
        <w:spacing w:after="120"/>
        <w:jc w:val="both"/>
        <w:rPr>
          <w:b/>
        </w:rPr>
      </w:pPr>
      <w:r w:rsidRPr="006806DD">
        <w:rPr>
          <w:b/>
        </w:rPr>
        <w:t xml:space="preserve">na poště: </w:t>
      </w:r>
      <w:proofErr w:type="spellStart"/>
      <w:r w:rsidR="00702E37">
        <w:rPr>
          <w:b/>
        </w:rPr>
        <w:t>xxx</w:t>
      </w:r>
      <w:proofErr w:type="spellEnd"/>
    </w:p>
    <w:p w:rsidR="00CB3B70" w:rsidRDefault="00CB3B70" w:rsidP="00AF3BEA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CB3B70" w:rsidRDefault="00CB3B70" w:rsidP="00AF3BEA">
      <w:pPr>
        <w:numPr>
          <w:ilvl w:val="4"/>
          <w:numId w:val="21"/>
        </w:numPr>
        <w:spacing w:after="120"/>
        <w:jc w:val="both"/>
      </w:pPr>
      <w:r>
        <w:t>mezní doba pro podání na poště je 16:30 hod.</w:t>
      </w:r>
    </w:p>
    <w:p w:rsidR="00CB3B70" w:rsidRDefault="00CB3B70" w:rsidP="00AF3BEA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CB3B70" w:rsidRDefault="00CB3B70" w:rsidP="00CB3B70">
      <w:pPr>
        <w:numPr>
          <w:ilvl w:val="0"/>
          <w:numId w:val="0"/>
        </w:numPr>
        <w:spacing w:after="120"/>
        <w:ind w:left="2910"/>
        <w:jc w:val="both"/>
      </w:pP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Dohody se dohodly na úplném nahrazení stávajícího ustanovení Čl. 3. Podání, bod 3.2, s následujícím textem:</w:t>
      </w:r>
    </w:p>
    <w:p w:rsidR="00E43CD2" w:rsidRDefault="00E43CD2" w:rsidP="00AF3BEA">
      <w:pPr>
        <w:numPr>
          <w:ilvl w:val="2"/>
          <w:numId w:val="21"/>
        </w:numPr>
        <w:spacing w:after="120"/>
        <w:jc w:val="both"/>
      </w:pPr>
      <w:r>
        <w:t>Objednávky svozu jsou přijímány pracovištěm ČP:</w:t>
      </w:r>
    </w:p>
    <w:p w:rsidR="00E43CD2" w:rsidRPr="00CB3B70" w:rsidRDefault="00E43CD2" w:rsidP="00AF3BEA">
      <w:pPr>
        <w:numPr>
          <w:ilvl w:val="2"/>
          <w:numId w:val="21"/>
        </w:numPr>
        <w:spacing w:after="120"/>
        <w:jc w:val="both"/>
        <w:rPr>
          <w:b/>
        </w:rPr>
      </w:pPr>
      <w:r>
        <w:t>telefon</w:t>
      </w:r>
      <w:r w:rsidRPr="00CB3B70">
        <w:rPr>
          <w:b/>
        </w:rPr>
        <w:t xml:space="preserve">: </w:t>
      </w:r>
      <w:proofErr w:type="spellStart"/>
      <w:r w:rsidR="00702E37">
        <w:rPr>
          <w:b/>
        </w:rPr>
        <w:t>xxx</w:t>
      </w:r>
      <w:proofErr w:type="spellEnd"/>
    </w:p>
    <w:p w:rsidR="00E43CD2" w:rsidRDefault="00E43CD2" w:rsidP="00AF3BEA">
      <w:pPr>
        <w:numPr>
          <w:ilvl w:val="2"/>
          <w:numId w:val="21"/>
        </w:numPr>
        <w:spacing w:after="120"/>
        <w:jc w:val="both"/>
      </w:pPr>
      <w:r>
        <w:t xml:space="preserve">v pracovní dny v době od </w:t>
      </w:r>
      <w:r w:rsidR="00CB3B70">
        <w:t>7</w:t>
      </w:r>
      <w:r>
        <w:t>:</w:t>
      </w:r>
      <w:r w:rsidR="00CB3B70">
        <w:t>3</w:t>
      </w:r>
      <w:r>
        <w:t>0 hod. do 1</w:t>
      </w:r>
      <w:r w:rsidR="00CB3B70">
        <w:t>0</w:t>
      </w:r>
      <w:r>
        <w:t xml:space="preserve">:00 </w:t>
      </w:r>
      <w:r w:rsidR="00CB3B70">
        <w:t xml:space="preserve">a od 13:00 do 16:00 </w:t>
      </w:r>
      <w:r>
        <w:t>hod., a to na následující pracovní den, pokud se strany Dohody nedohodnou jinak.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3.3, s následujícím textem:</w:t>
      </w:r>
    </w:p>
    <w:p w:rsidR="00E43CD2" w:rsidRDefault="00E43CD2" w:rsidP="00AF3BEA">
      <w:pPr>
        <w:numPr>
          <w:ilvl w:val="2"/>
          <w:numId w:val="21"/>
        </w:numPr>
        <w:spacing w:after="120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2 tohoto článku, a to nejpozději téhož dne do </w:t>
      </w:r>
      <w:proofErr w:type="spellStart"/>
      <w:r w:rsidR="00702E37">
        <w:t>xxx</w:t>
      </w:r>
      <w:proofErr w:type="spellEnd"/>
      <w:r>
        <w:t xml:space="preserve">. Pokud objednaný svoz nezruší, považuje ČP tuto jízdu za marnou jízdu. 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3.4, s následujícím textem:</w:t>
      </w:r>
    </w:p>
    <w:p w:rsidR="00E43CD2" w:rsidRDefault="00E43CD2" w:rsidP="00AF3BEA">
      <w:pPr>
        <w:numPr>
          <w:ilvl w:val="2"/>
          <w:numId w:val="21"/>
        </w:numPr>
        <w:spacing w:after="120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proofErr w:type="spellStart"/>
      <w:r w:rsidR="00702E37">
        <w:t>xx</w:t>
      </w:r>
      <w:proofErr w:type="spellEnd"/>
      <w:r>
        <w:t xml:space="preserve"> minut. 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E43CD2" w:rsidRDefault="00E43CD2" w:rsidP="00AF3BEA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43CD2" w:rsidRPr="00CB3B70" w:rsidRDefault="00E43CD2" w:rsidP="00AF3BEA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proofErr w:type="spellStart"/>
      <w:r w:rsidR="00702E37">
        <w:t>xxx</w:t>
      </w:r>
      <w:proofErr w:type="spellEnd"/>
    </w:p>
    <w:p w:rsidR="00CB3B70" w:rsidRDefault="00CB3B70" w:rsidP="00AF3BEA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proofErr w:type="spellStart"/>
      <w:r w:rsidR="00702E37">
        <w:t>xxx</w:t>
      </w:r>
      <w:proofErr w:type="spellEnd"/>
    </w:p>
    <w:p w:rsidR="00CB3B70" w:rsidRPr="00CB3B70" w:rsidRDefault="00CB3B70" w:rsidP="00CB3B70">
      <w:pPr>
        <w:numPr>
          <w:ilvl w:val="0"/>
          <w:numId w:val="0"/>
        </w:numPr>
        <w:spacing w:after="120"/>
        <w:ind w:left="2063"/>
        <w:jc w:val="both"/>
        <w:rPr>
          <w:b/>
        </w:rPr>
      </w:pPr>
    </w:p>
    <w:p w:rsidR="00CB3B70" w:rsidRDefault="00CB3B70" w:rsidP="00CB3B70">
      <w:pPr>
        <w:numPr>
          <w:ilvl w:val="0"/>
          <w:numId w:val="0"/>
        </w:numPr>
        <w:spacing w:after="120"/>
        <w:ind w:left="2063"/>
        <w:jc w:val="both"/>
      </w:pPr>
    </w:p>
    <w:p w:rsidR="00CB3B70" w:rsidRDefault="00CB3B70" w:rsidP="00AF3BEA">
      <w:pPr>
        <w:numPr>
          <w:ilvl w:val="1"/>
          <w:numId w:val="21"/>
        </w:numPr>
        <w:spacing w:after="120"/>
        <w:ind w:left="709" w:hanging="729"/>
        <w:jc w:val="both"/>
      </w:pPr>
      <w:r>
        <w:t>Strany Dohody se dohodly na změně stávajícího ustanovení Čl. 4. Cena a způsob úhrady, bod 4.4, s následujícím textem:</w:t>
      </w:r>
    </w:p>
    <w:p w:rsidR="00CB3B70" w:rsidRDefault="00CB3B70" w:rsidP="00AF3BEA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CB3B70" w:rsidRPr="00CB3B70" w:rsidRDefault="00702E37" w:rsidP="00AF3BEA">
      <w:pPr>
        <w:numPr>
          <w:ilvl w:val="2"/>
          <w:numId w:val="21"/>
        </w:numPr>
        <w:spacing w:after="120"/>
        <w:jc w:val="both"/>
        <w:rPr>
          <w:b/>
        </w:rPr>
      </w:pPr>
      <w:proofErr w:type="spellStart"/>
      <w:r>
        <w:t>xxx</w:t>
      </w:r>
      <w:proofErr w:type="spellEnd"/>
    </w:p>
    <w:p w:rsidR="00CB3B70" w:rsidRDefault="00CB3B70" w:rsidP="00AF3BEA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proofErr w:type="spellStart"/>
      <w:r w:rsidR="00702E37">
        <w:t>xxx</w:t>
      </w:r>
      <w:proofErr w:type="spellEnd"/>
    </w:p>
    <w:p w:rsidR="00CB3B70" w:rsidRDefault="00CB3B70" w:rsidP="00CB3B70">
      <w:pPr>
        <w:numPr>
          <w:ilvl w:val="0"/>
          <w:numId w:val="0"/>
        </w:numPr>
        <w:spacing w:after="120"/>
        <w:ind w:left="2063"/>
        <w:jc w:val="both"/>
      </w:pPr>
    </w:p>
    <w:p w:rsidR="00E43CD2" w:rsidRPr="00E43CD2" w:rsidRDefault="00E43CD2" w:rsidP="00E43C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>Dodatek č. 3 je uzavřený a účinný dnem jeho podpisu oběma smluvními stranami.</w:t>
      </w:r>
    </w:p>
    <w:p w:rsidR="00E43CD2" w:rsidRDefault="00E43CD2" w:rsidP="00AF3BEA">
      <w:pPr>
        <w:numPr>
          <w:ilvl w:val="1"/>
          <w:numId w:val="21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E43CD2" w:rsidRDefault="00E43CD2" w:rsidP="00E43CD2">
      <w:pPr>
        <w:numPr>
          <w:ilvl w:val="0"/>
          <w:numId w:val="0"/>
        </w:numPr>
        <w:spacing w:after="120"/>
      </w:pPr>
    </w:p>
    <w:p w:rsidR="00E43CD2" w:rsidRDefault="00E43CD2" w:rsidP="00E43CD2">
      <w:pPr>
        <w:numPr>
          <w:ilvl w:val="0"/>
          <w:numId w:val="0"/>
        </w:numPr>
        <w:spacing w:after="120"/>
      </w:pPr>
    </w:p>
    <w:p w:rsidR="00E43CD2" w:rsidRDefault="00E43CD2" w:rsidP="00E43CD2">
      <w:pPr>
        <w:numPr>
          <w:ilvl w:val="0"/>
          <w:numId w:val="0"/>
        </w:numPr>
        <w:spacing w:after="120"/>
      </w:pPr>
    </w:p>
    <w:p w:rsidR="00E43CD2" w:rsidRDefault="00E43CD2" w:rsidP="00E43CD2">
      <w:pPr>
        <w:numPr>
          <w:ilvl w:val="0"/>
          <w:numId w:val="0"/>
        </w:numPr>
        <w:spacing w:after="120"/>
        <w:sectPr w:rsidR="00E43CD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3CD2" w:rsidRDefault="00E43CD2" w:rsidP="00E43CD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CB3B70">
        <w:t>Českých Budějovicích</w:t>
      </w:r>
      <w:r>
        <w:t xml:space="preserve"> dne </w:t>
      </w:r>
      <w:proofErr w:type="gramStart"/>
      <w:r>
        <w:t>24.8.2016</w:t>
      </w:r>
      <w:proofErr w:type="gramEnd"/>
    </w:p>
    <w:p w:rsidR="00E43CD2" w:rsidRDefault="00E43CD2" w:rsidP="00E43CD2">
      <w:pPr>
        <w:numPr>
          <w:ilvl w:val="0"/>
          <w:numId w:val="0"/>
        </w:numPr>
        <w:spacing w:after="120"/>
      </w:pPr>
    </w:p>
    <w:p w:rsidR="00E43CD2" w:rsidRDefault="00E43CD2" w:rsidP="00E43CD2">
      <w:pPr>
        <w:numPr>
          <w:ilvl w:val="0"/>
          <w:numId w:val="0"/>
        </w:numPr>
        <w:spacing w:after="120"/>
      </w:pPr>
      <w:r>
        <w:t>Za ČP:</w:t>
      </w:r>
    </w:p>
    <w:p w:rsidR="00E43CD2" w:rsidRDefault="00E43CD2" w:rsidP="00E43CD2">
      <w:pPr>
        <w:numPr>
          <w:ilvl w:val="0"/>
          <w:numId w:val="0"/>
        </w:numPr>
        <w:spacing w:after="120"/>
      </w:pPr>
    </w:p>
    <w:p w:rsidR="00E43CD2" w:rsidRDefault="00E43CD2" w:rsidP="00E43C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3CD2" w:rsidRDefault="00E43CD2" w:rsidP="00E43CD2">
      <w:pPr>
        <w:numPr>
          <w:ilvl w:val="0"/>
          <w:numId w:val="0"/>
        </w:numPr>
        <w:spacing w:after="120"/>
        <w:jc w:val="center"/>
      </w:pPr>
    </w:p>
    <w:p w:rsidR="00E43CD2" w:rsidRDefault="00E43CD2" w:rsidP="00E43CD2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E43CD2" w:rsidRDefault="00E43CD2" w:rsidP="00E43CD2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E43CD2" w:rsidRDefault="00E43CD2" w:rsidP="00E43CD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B3B70">
        <w:t>Praze</w:t>
      </w:r>
      <w:r>
        <w:t xml:space="preserve"> dne </w:t>
      </w:r>
    </w:p>
    <w:p w:rsidR="00E43CD2" w:rsidRDefault="00E43CD2" w:rsidP="00E43CD2">
      <w:pPr>
        <w:numPr>
          <w:ilvl w:val="0"/>
          <w:numId w:val="0"/>
        </w:numPr>
        <w:spacing w:after="120"/>
      </w:pPr>
    </w:p>
    <w:p w:rsidR="00E43CD2" w:rsidRDefault="00E43CD2" w:rsidP="00E43CD2">
      <w:pPr>
        <w:numPr>
          <w:ilvl w:val="0"/>
          <w:numId w:val="0"/>
        </w:numPr>
        <w:spacing w:after="120"/>
      </w:pPr>
      <w:r>
        <w:t>Za Odesílatele:</w:t>
      </w:r>
    </w:p>
    <w:p w:rsidR="00E43CD2" w:rsidRDefault="00E43CD2" w:rsidP="00E43CD2">
      <w:pPr>
        <w:numPr>
          <w:ilvl w:val="0"/>
          <w:numId w:val="0"/>
        </w:numPr>
        <w:spacing w:after="120"/>
      </w:pPr>
    </w:p>
    <w:p w:rsidR="00E43CD2" w:rsidRDefault="00E43CD2" w:rsidP="00E43C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3CD2" w:rsidRDefault="00E43CD2" w:rsidP="00E43CD2">
      <w:pPr>
        <w:numPr>
          <w:ilvl w:val="0"/>
          <w:numId w:val="0"/>
        </w:numPr>
        <w:spacing w:after="120"/>
        <w:jc w:val="center"/>
      </w:pPr>
    </w:p>
    <w:p w:rsidR="00E43CD2" w:rsidRDefault="00702E37" w:rsidP="00E43C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E43CD2" w:rsidRPr="00E43CD2" w:rsidRDefault="00702E37" w:rsidP="00E43C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bookmarkStart w:id="0" w:name="_GoBack"/>
      <w:bookmarkEnd w:id="0"/>
      <w:proofErr w:type="spellEnd"/>
    </w:p>
    <w:sectPr w:rsidR="00E43CD2" w:rsidRPr="00E43CD2" w:rsidSect="00E43C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7E" w:rsidRDefault="00D2537E">
      <w:r>
        <w:separator/>
      </w:r>
    </w:p>
  </w:endnote>
  <w:endnote w:type="continuationSeparator" w:id="0">
    <w:p w:rsidR="00D2537E" w:rsidRDefault="00D2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02E37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02E37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7E" w:rsidRDefault="00D2537E">
      <w:r>
        <w:separator/>
      </w:r>
    </w:p>
  </w:footnote>
  <w:footnote w:type="continuationSeparator" w:id="0">
    <w:p w:rsidR="00D2537E" w:rsidRDefault="00D25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B3D4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03423" wp14:editId="3B4CE64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43CD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2BEBAC" wp14:editId="7FFCD4D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43CD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982207-0731/2015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7E0E27" wp14:editId="7BF1C41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8677ABF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079B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2E37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3BEA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3B70"/>
    <w:rsid w:val="00CB3D43"/>
    <w:rsid w:val="00CD73E6"/>
    <w:rsid w:val="00CE276D"/>
    <w:rsid w:val="00CE42DD"/>
    <w:rsid w:val="00CF34C7"/>
    <w:rsid w:val="00CF499A"/>
    <w:rsid w:val="00D0232D"/>
    <w:rsid w:val="00D2537E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3CD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B6A7-7D14-4FE5-827C-75948496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4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2016-08-24T08:34:00Z</cp:lastPrinted>
  <dcterms:created xsi:type="dcterms:W3CDTF">2016-08-24T08:34:00Z</dcterms:created>
  <dcterms:modified xsi:type="dcterms:W3CDTF">2016-08-24T08:37:00Z</dcterms:modified>
</cp:coreProperties>
</file>