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68" w:rsidRDefault="00195DF6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406400</wp:posOffset>
                </wp:positionV>
                <wp:extent cx="0" cy="2616200"/>
                <wp:effectExtent l="6350" t="12700" r="1270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8D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66pt;margin-top:32pt;width:0;height:20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25400</wp:posOffset>
            </wp:positionH>
            <wp:positionV relativeFrom="line">
              <wp:posOffset>-215900</wp:posOffset>
            </wp:positionV>
            <wp:extent cx="1041400" cy="495300"/>
            <wp:effectExtent l="0" t="0" r="0" b="0"/>
            <wp:wrapNone/>
            <wp:docPr id="1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393700</wp:posOffset>
                </wp:positionV>
                <wp:extent cx="0" cy="2616200"/>
                <wp:effectExtent l="6350" t="9525" r="1270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3E40F" id="AutoShape 13" o:spid="_x0000_s1026" type="#_x0000_t32" style="position:absolute;margin-left:551pt;margin-top:31pt;width:0;height:20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406400</wp:posOffset>
                </wp:positionV>
                <wp:extent cx="0" cy="2616200"/>
                <wp:effectExtent l="6350" t="12700" r="1270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822F4" id="AutoShape 12" o:spid="_x0000_s1026" type="#_x0000_t32" style="position:absolute;margin-left:2pt;margin-top:32pt;width:0;height:20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393700</wp:posOffset>
                </wp:positionV>
                <wp:extent cx="6985000" cy="0"/>
                <wp:effectExtent l="6350" t="9525" r="952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8ACA8" id="AutoShape 11" o:spid="_x0000_s1026" type="#_x0000_t32" style="position:absolute;margin-left:2pt;margin-top:31pt;width:55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081D68" w:rsidRDefault="00195DF6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line">
                  <wp:posOffset>254000</wp:posOffset>
                </wp:positionV>
                <wp:extent cx="965200" cy="139700"/>
                <wp:effectExtent l="6350" t="317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D68" w:rsidRDefault="00195D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Na Františku 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9pt;margin-top:20pt;width:76pt;height: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" stroked="f">
                <v:fill opacity="0"/>
                <v:textbox inset="0,0,0,0">
                  <w:txbxContent>
                    <w:p w:rsidR="00081D68" w:rsidRDefault="00195DF6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Na Františku 32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Odběratel:</w:t>
      </w:r>
      <w:r>
        <w:tab/>
      </w:r>
      <w:r>
        <w:rPr>
          <w:rStyle w:val="Text2"/>
        </w:rPr>
        <w:t>Ministerstvo průmyslu a obchodu</w:t>
      </w:r>
      <w:r>
        <w:tab/>
      </w:r>
      <w:r>
        <w:rPr>
          <w:rStyle w:val="Text3"/>
        </w:rPr>
        <w:t>Objednávka číslo:</w:t>
      </w:r>
      <w:r>
        <w:tab/>
      </w:r>
      <w:r>
        <w:rPr>
          <w:rStyle w:val="Text3"/>
        </w:rPr>
        <w:t>542/21 - 11500</w:t>
      </w:r>
    </w:p>
    <w:p w:rsidR="00081D68" w:rsidRDefault="00195DF6">
      <w:pPr>
        <w:pStyle w:val="Row4"/>
      </w:pPr>
      <w:r>
        <w:tab/>
      </w:r>
      <w:r>
        <w:rPr>
          <w:rStyle w:val="Text2"/>
        </w:rPr>
        <w:t>110 15 Praha 1</w:t>
      </w:r>
    </w:p>
    <w:p w:rsidR="00081D68" w:rsidRDefault="00195DF6">
      <w:pPr>
        <w:pStyle w:val="Row5"/>
      </w:pPr>
      <w:r>
        <w:tab/>
      </w:r>
      <w:r>
        <w:rPr>
          <w:rStyle w:val="Text4"/>
        </w:rPr>
        <w:t>ASD Software,s.r.o.</w:t>
      </w:r>
    </w:p>
    <w:p w:rsidR="00081D68" w:rsidRDefault="00195DF6">
      <w:pPr>
        <w:pStyle w:val="Row6"/>
      </w:pPr>
      <w:r>
        <w:tab/>
      </w:r>
      <w:r>
        <w:rPr>
          <w:rStyle w:val="Text4"/>
        </w:rPr>
        <w:t>Žerotínova 2981/55A</w:t>
      </w:r>
    </w:p>
    <w:p w:rsidR="00081D68" w:rsidRDefault="00195DF6">
      <w:pPr>
        <w:pStyle w:val="Row6"/>
      </w:pPr>
      <w:r>
        <w:tab/>
      </w:r>
      <w:r>
        <w:rPr>
          <w:rStyle w:val="Text4"/>
        </w:rPr>
        <w:t>787 01 Šumperk</w:t>
      </w:r>
    </w:p>
    <w:p w:rsidR="00081D68" w:rsidRDefault="00195DF6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76200</wp:posOffset>
                </wp:positionV>
                <wp:extent cx="3365500" cy="0"/>
                <wp:effectExtent l="6350" t="12700" r="952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66D8" id="AutoShape 9" o:spid="_x0000_s1026" type="#_x0000_t32" style="position:absolute;margin-left:2pt;margin-top:6pt;width:2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Česká republika</w:t>
      </w:r>
    </w:p>
    <w:p w:rsidR="00081D68" w:rsidRDefault="00081D68">
      <w:pPr>
        <w:pStyle w:val="Row7"/>
      </w:pPr>
    </w:p>
    <w:p w:rsidR="00081D68" w:rsidRDefault="00081D68">
      <w:pPr>
        <w:pStyle w:val="Row7"/>
      </w:pPr>
    </w:p>
    <w:p w:rsidR="00081D68" w:rsidRDefault="00195DF6">
      <w:pPr>
        <w:pStyle w:val="Row8"/>
      </w:pP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47609109</w:t>
      </w:r>
    </w:p>
    <w:p w:rsidR="00081D68" w:rsidRDefault="00195DF6">
      <w:pPr>
        <w:pStyle w:val="Row9"/>
      </w:pPr>
      <w:r>
        <w:tab/>
      </w:r>
      <w:r>
        <w:rPr>
          <w:rStyle w:val="Text3"/>
        </w:rPr>
        <w:t>DIČ:</w:t>
      </w:r>
      <w:r>
        <w:tab/>
      </w:r>
      <w:r>
        <w:rPr>
          <w:rStyle w:val="Text3"/>
        </w:rPr>
        <w:t>CZ47609109</w:t>
      </w:r>
    </w:p>
    <w:p w:rsidR="00081D68" w:rsidRDefault="00081D68">
      <w:pPr>
        <w:pStyle w:val="Row7"/>
      </w:pPr>
    </w:p>
    <w:p w:rsidR="00081D68" w:rsidRDefault="00195DF6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-50800</wp:posOffset>
                </wp:positionV>
                <wp:extent cx="3352800" cy="0"/>
                <wp:effectExtent l="6350" t="9525" r="1270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79CCE" id="AutoShape 8" o:spid="_x0000_s1026" type="#_x0000_t32" style="position:absolute;margin-left:2pt;margin-top:-4pt;width:26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Útvar:</w:t>
      </w:r>
      <w:r>
        <w:tab/>
      </w:r>
      <w:r>
        <w:rPr>
          <w:rStyle w:val="Text3"/>
        </w:rPr>
        <w:t>11500</w:t>
      </w:r>
    </w:p>
    <w:p w:rsidR="00081D68" w:rsidRDefault="00195DF6">
      <w:pPr>
        <w:pStyle w:val="Row11"/>
      </w:pPr>
      <w:r>
        <w:tab/>
      </w:r>
      <w:r>
        <w:rPr>
          <w:rStyle w:val="Text3"/>
        </w:rPr>
        <w:t>Vystavil:</w:t>
      </w:r>
      <w:r>
        <w:tab/>
        <w:t>xxxxx xxxxxxxxxxxxx</w:t>
      </w:r>
      <w:r>
        <w:tab/>
      </w:r>
      <w:r>
        <w:rPr>
          <w:rStyle w:val="Text3"/>
        </w:rPr>
        <w:t>Datum vystavení:</w:t>
      </w:r>
      <w:r>
        <w:tab/>
      </w:r>
      <w:r>
        <w:rPr>
          <w:rStyle w:val="Text3"/>
        </w:rPr>
        <w:t>09.09.2021</w:t>
      </w:r>
    </w:p>
    <w:p w:rsidR="00081D68" w:rsidRDefault="00195DF6">
      <w:pPr>
        <w:pStyle w:val="Row12"/>
      </w:pPr>
      <w:r>
        <w:tab/>
      </w:r>
      <w:r>
        <w:rPr>
          <w:rStyle w:val="Text3"/>
        </w:rPr>
        <w:t>Telefon:</w:t>
      </w:r>
      <w:r>
        <w:tab/>
      </w:r>
      <w:r>
        <w:rPr>
          <w:rStyle w:val="Text3"/>
          <w:position w:val="2"/>
        </w:rPr>
        <w:t>+420 xxxxxxxxxxxxx</w:t>
      </w:r>
      <w:r>
        <w:tab/>
      </w:r>
      <w:r>
        <w:rPr>
          <w:rStyle w:val="Text3"/>
        </w:rPr>
        <w:t>Termín dodání:</w:t>
      </w:r>
    </w:p>
    <w:p w:rsidR="00081D68" w:rsidRDefault="00195DF6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203200</wp:posOffset>
                </wp:positionV>
                <wp:extent cx="0" cy="1511300"/>
                <wp:effectExtent l="6350" t="9525" r="1270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3366" id="AutoShape 7" o:spid="_x0000_s1026" type="#_x0000_t32" style="position:absolute;margin-left:2pt;margin-top:16pt;width:0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1498600"/>
                <wp:effectExtent l="6350" t="9525" r="1270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1C79E" id="AutoShape 6" o:spid="_x0000_s1026" type="#_x0000_t32" style="position:absolute;margin-left:551pt;margin-top:16pt;width:0;height:1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MpHA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Fax:</w:t>
      </w: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62363930</w:t>
      </w:r>
    </w:p>
    <w:p w:rsidR="00081D68" w:rsidRDefault="00195DF6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63500</wp:posOffset>
                </wp:positionV>
                <wp:extent cx="6972300" cy="0"/>
                <wp:effectExtent l="6350" t="12700" r="1270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62F3" id="AutoShape 5" o:spid="_x0000_s1026" type="#_x0000_t32" style="position:absolute;margin-left:2pt;margin-top:5pt;width:54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tKHQIAADw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5"/>
        </w:rPr>
        <w:t>Na základě Vaší nabídky ze dne 9.9.2021 u Vás objednáváme realizaci požadavku "Aktualizace organizační struktury a činností v IS AUDI</w:t>
      </w:r>
      <w:r>
        <w:rPr>
          <w:rStyle w:val="Text5"/>
        </w:rPr>
        <w:t>T".</w:t>
      </w:r>
    </w:p>
    <w:p w:rsidR="00081D68" w:rsidRDefault="00195DF6">
      <w:pPr>
        <w:pStyle w:val="Row15"/>
      </w:pPr>
      <w:r>
        <w:tab/>
      </w:r>
      <w:r>
        <w:rPr>
          <w:rStyle w:val="Text5"/>
        </w:rPr>
        <w:t>Nabídka je přílohou objednávky.</w:t>
      </w:r>
    </w:p>
    <w:p w:rsidR="00081D68" w:rsidRDefault="00195DF6">
      <w:pPr>
        <w:pStyle w:val="Row15"/>
      </w:pPr>
      <w:r>
        <w:tab/>
      </w:r>
    </w:p>
    <w:p w:rsidR="00081D68" w:rsidRDefault="00195DF6">
      <w:pPr>
        <w:pStyle w:val="Row15"/>
      </w:pPr>
      <w:r>
        <w:tab/>
      </w:r>
      <w:r>
        <w:rPr>
          <w:rStyle w:val="Text5"/>
        </w:rPr>
        <w:t>Cenová kalkulace na základě požadovaných úprav činí maximálně 80 000,- Kč bez DPH.</w:t>
      </w:r>
    </w:p>
    <w:p w:rsidR="00081D68" w:rsidRDefault="00195DF6">
      <w:pPr>
        <w:pStyle w:val="Row15"/>
      </w:pPr>
      <w:r>
        <w:tab/>
      </w:r>
      <w:r>
        <w:rPr>
          <w:rStyle w:val="Text5"/>
        </w:rPr>
        <w:t>Fakturováno bude dle skutečně vykázaných prací ve výkazu práce do maximální výše uvedené nabídce.</w:t>
      </w:r>
    </w:p>
    <w:p w:rsidR="00081D68" w:rsidRDefault="00195DF6">
      <w:pPr>
        <w:pStyle w:val="Row15"/>
      </w:pPr>
      <w:r>
        <w:tab/>
      </w:r>
    </w:p>
    <w:p w:rsidR="00081D68" w:rsidRDefault="00195DF6">
      <w:pPr>
        <w:pStyle w:val="Row15"/>
      </w:pPr>
      <w:r>
        <w:tab/>
      </w:r>
      <w:r>
        <w:rPr>
          <w:rStyle w:val="Text5"/>
        </w:rPr>
        <w:t>Dodavatel je povinen dodržovat zákon č. 181/2014 o kybernetické bezpečnosti a o změně souvisejících zákonů (zákon o kybernetické bezpečnosti)</w:t>
      </w:r>
    </w:p>
    <w:p w:rsidR="00081D68" w:rsidRDefault="00195DF6">
      <w:pPr>
        <w:pStyle w:val="Row15"/>
      </w:pPr>
      <w:r>
        <w:tab/>
      </w:r>
      <w:r>
        <w:rPr>
          <w:rStyle w:val="Text5"/>
        </w:rPr>
        <w:t>a související vyhlášky.</w:t>
      </w:r>
    </w:p>
    <w:p w:rsidR="00081D68" w:rsidRDefault="00195DF6">
      <w:pPr>
        <w:pStyle w:val="Row15"/>
      </w:pPr>
      <w:r>
        <w:tab/>
      </w:r>
      <w:r>
        <w:rPr>
          <w:rStyle w:val="Text5"/>
        </w:rPr>
        <w:t>Zpracování osobních údajů musí probíhat v souladu Nařízením Evropského parlamentu a Rady</w:t>
      </w:r>
      <w:r>
        <w:rPr>
          <w:rStyle w:val="Text5"/>
        </w:rPr>
        <w:t xml:space="preserve"> (EU) 2016/679 ze dne 27. dubna 2016 o ochraně</w:t>
      </w:r>
    </w:p>
    <w:p w:rsidR="00081D68" w:rsidRDefault="00195DF6">
      <w:pPr>
        <w:pStyle w:val="Row15"/>
      </w:pPr>
      <w:r>
        <w:tab/>
      </w:r>
      <w:r>
        <w:rPr>
          <w:rStyle w:val="Text5"/>
        </w:rPr>
        <w:t>fyzických osob v souvislosti se zpracováním osobních údajů a o volném pohybu těchto údajů a o zrušení směrnice 95/46/ES (obecné nařízení o</w:t>
      </w:r>
    </w:p>
    <w:p w:rsidR="00081D68" w:rsidRDefault="00195DF6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190500</wp:posOffset>
                </wp:positionV>
                <wp:extent cx="0" cy="1206500"/>
                <wp:effectExtent l="6350" t="12700" r="1270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5C9D" id="AutoShape 4" o:spid="_x0000_s1026" type="#_x0000_t32" style="position:absolute;margin-left:2pt;margin-top:15pt;width:0;height: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Y+GwIAADwEAAAOAAAAZHJzL2Uyb0RvYy54bWysU8Fu2zAMvQ/YPwi+p7YzN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1206500"/>
                <wp:effectExtent l="6350" t="12700" r="1270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4455" id="AutoShape 3" o:spid="_x0000_s1026" type="#_x0000_t32" style="position:absolute;margin-left:551pt;margin-top:15pt;width:0;height: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5"/>
        </w:rPr>
        <w:t>ochraně osobních údajů; dále jen "GDPR") a dále v souladu s releva</w:t>
      </w:r>
      <w:r>
        <w:rPr>
          <w:rStyle w:val="Text5"/>
        </w:rPr>
        <w:t>ntními vnitrostátními právními předpisy v oblasti ochrany osobních údajů.</w:t>
      </w:r>
    </w:p>
    <w:p w:rsidR="00081D68" w:rsidRDefault="00081D68">
      <w:pPr>
        <w:pStyle w:val="Row7"/>
      </w:pPr>
    </w:p>
    <w:p w:rsidR="00081D68" w:rsidRDefault="00081D68">
      <w:pPr>
        <w:pStyle w:val="Row7"/>
      </w:pPr>
    </w:p>
    <w:p w:rsidR="00081D68" w:rsidRDefault="00081D68">
      <w:pPr>
        <w:pStyle w:val="Row7"/>
      </w:pPr>
    </w:p>
    <w:p w:rsidR="00081D68" w:rsidRDefault="00195DF6">
      <w:pPr>
        <w:pStyle w:val="Row16"/>
      </w:pPr>
      <w:r>
        <w:tab/>
      </w:r>
      <w:r>
        <w:rPr>
          <w:rStyle w:val="Text5"/>
          <w:shd w:val="clear" w:color="auto" w:fill="FFFFFF"/>
        </w:rPr>
        <w:t>Objednávku prosím potvrďte na níže uvedenou kontaktní osobu.</w:t>
      </w:r>
    </w:p>
    <w:p w:rsidR="00081D68" w:rsidRDefault="00195DF6">
      <w:pPr>
        <w:pStyle w:val="Row15"/>
      </w:pPr>
      <w:r>
        <w:tab/>
      </w:r>
    </w:p>
    <w:p w:rsidR="00081D68" w:rsidRDefault="00195DF6">
      <w:pPr>
        <w:pStyle w:val="Row15"/>
      </w:pPr>
      <w:r>
        <w:tab/>
      </w:r>
      <w:r>
        <w:rPr>
          <w:rStyle w:val="Text5"/>
          <w:shd w:val="clear" w:color="auto" w:fill="FFFFFF"/>
        </w:rPr>
        <w:t xml:space="preserve">Kontaktní osoba: </w:t>
      </w:r>
    </w:p>
    <w:p w:rsidR="00081D68" w:rsidRDefault="00195DF6">
      <w:pPr>
        <w:pStyle w:val="Row15"/>
      </w:pPr>
      <w:r>
        <w:tab/>
      </w:r>
      <w:r>
        <w:rPr>
          <w:rStyle w:val="Text5"/>
          <w:shd w:val="clear" w:color="auto" w:fill="FFFFFF"/>
        </w:rPr>
        <w:t>xxxxxxxxxxxxxxxx</w:t>
      </w:r>
    </w:p>
    <w:p w:rsidR="00081D68" w:rsidRDefault="00195DF6">
      <w:pPr>
        <w:pStyle w:val="Row15"/>
      </w:pPr>
      <w:r>
        <w:tab/>
      </w:r>
      <w:r>
        <w:rPr>
          <w:rStyle w:val="Text5"/>
          <w:shd w:val="clear" w:color="auto" w:fill="FFFFFF"/>
        </w:rPr>
        <w:t>xxxxxxxxxxxxxxxxx</w:t>
      </w:r>
    </w:p>
    <w:p w:rsidR="00081D68" w:rsidRDefault="00081D68">
      <w:pPr>
        <w:pStyle w:val="Row7"/>
      </w:pPr>
    </w:p>
    <w:p w:rsidR="00081D68" w:rsidRDefault="00195DF6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12700</wp:posOffset>
                </wp:positionV>
                <wp:extent cx="6972300" cy="0"/>
                <wp:effectExtent l="635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075F" id="AutoShape 2" o:spid="_x0000_s1026" type="#_x0000_t32" style="position:absolute;margin-left:2pt;margin-top:1pt;width:54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5"/>
        </w:rPr>
        <w:t>Na faktuř</w:t>
      </w:r>
      <w:r>
        <w:rPr>
          <w:rStyle w:val="Text5"/>
        </w:rPr>
        <w:t>e uveďte laskavě číslo objednávky, jinak Vám bude faktura vrácena.</w:t>
      </w:r>
    </w:p>
    <w:p w:rsidR="00081D68" w:rsidRDefault="00081D68">
      <w:pPr>
        <w:pStyle w:val="Row7"/>
      </w:pPr>
    </w:p>
    <w:p w:rsidR="00081D68" w:rsidRDefault="00081D68">
      <w:pPr>
        <w:pStyle w:val="Row7"/>
      </w:pPr>
    </w:p>
    <w:p w:rsidR="00081D68" w:rsidRDefault="00195DF6">
      <w:pPr>
        <w:pStyle w:val="Row18"/>
      </w:pPr>
      <w:r>
        <w:tab/>
      </w:r>
      <w:r>
        <w:rPr>
          <w:rStyle w:val="Text6"/>
        </w:rPr>
        <w:t>Schváleno elektronicky:</w:t>
      </w:r>
    </w:p>
    <w:p w:rsidR="00081D68" w:rsidRDefault="00195DF6">
      <w:pPr>
        <w:pStyle w:val="Row19"/>
      </w:pPr>
      <w:r>
        <w:tab/>
      </w:r>
      <w:r>
        <w:rPr>
          <w:rStyle w:val="Text5"/>
        </w:rPr>
        <w:t>13.09.2021 10:25:38 - xxxxxxxxxxxxxxxx</w:t>
      </w:r>
    </w:p>
    <w:p w:rsidR="00081D68" w:rsidRDefault="00195DF6">
      <w:pPr>
        <w:pStyle w:val="Row20"/>
      </w:pPr>
      <w:r>
        <w:tab/>
      </w:r>
      <w:r>
        <w:rPr>
          <w:rStyle w:val="Text5"/>
        </w:rPr>
        <w:t>13.09.2021 10:37:26 - xxxxxxxxxxxxxxxx</w:t>
      </w:r>
      <w:bookmarkStart w:id="0" w:name="_GoBack"/>
      <w:bookmarkEnd w:id="0"/>
    </w:p>
    <w:sectPr w:rsidR="00081D68" w:rsidSect="00000001">
      <w:headerReference w:type="default" r:id="rId7"/>
      <w:footerReference w:type="default" r:id="rId8"/>
      <w:pgSz w:w="11907" w:h="16839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95DF6">
      <w:pPr>
        <w:spacing w:after="0" w:line="240" w:lineRule="auto"/>
      </w:pPr>
      <w:r>
        <w:separator/>
      </w:r>
    </w:p>
  </w:endnote>
  <w:endnote w:type="continuationSeparator" w:id="0">
    <w:p w:rsidR="00000000" w:rsidRDefault="0019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68" w:rsidRDefault="00195DF6">
    <w:pPr>
      <w:pStyle w:val="Row21"/>
    </w:pPr>
    <w:r>
      <w:tab/>
    </w:r>
    <w:r>
      <w:rPr>
        <w:rStyle w:val="Text6"/>
      </w:rPr>
      <w:t>Razítko a podpis</w:t>
    </w:r>
  </w:p>
  <w:p w:rsidR="00081D68" w:rsidRDefault="00081D68">
    <w:pPr>
      <w:pStyle w:val="Row7"/>
    </w:pPr>
  </w:p>
  <w:p w:rsidR="00081D68" w:rsidRDefault="00195DF6">
    <w:pPr>
      <w:pStyle w:val="Row2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25400</wp:posOffset>
              </wp:positionH>
              <wp:positionV relativeFrom="line">
                <wp:posOffset>-38100</wp:posOffset>
              </wp:positionV>
              <wp:extent cx="6985000" cy="0"/>
              <wp:effectExtent l="6350" t="8890" r="952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5E5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WWxyhNkAAAAIAQAADwAAAAAAAAAAAAAAAAB5BAAAZHJzL2Rvd25yZXYueG1sUEsF&#10;BgAAAAAEAAQA8wAAAH8FAAAAAA=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6"/>
      </w:rPr>
      <w:t>Číslo objednávky</w:t>
    </w:r>
    <w:r>
      <w:tab/>
    </w:r>
    <w:r>
      <w:rPr>
        <w:rStyle w:val="Text5"/>
        <w:position w:val="2"/>
      </w:rPr>
      <w:t>542/21</w:t>
    </w:r>
    <w:r>
      <w:tab/>
    </w:r>
    <w:r>
      <w:rPr>
        <w:rStyle w:val="Text5"/>
        <w:shd w:val="clear" w:color="auto" w:fill="FFFFFF"/>
      </w:rPr>
      <w:t>© MÚZO Praha s.r.o. - www.muzo.cz</w:t>
    </w:r>
    <w:r>
      <w:tab/>
    </w:r>
    <w:r>
      <w:rPr>
        <w:rStyle w:val="Text6"/>
      </w:rPr>
      <w:t>Strana</w:t>
    </w:r>
    <w:r>
      <w:tab/>
    </w:r>
    <w:r>
      <w:rPr>
        <w:rStyle w:val="Text5"/>
        <w:position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95DF6">
      <w:pPr>
        <w:spacing w:after="0" w:line="240" w:lineRule="auto"/>
      </w:pPr>
      <w:r>
        <w:separator/>
      </w:r>
    </w:p>
  </w:footnote>
  <w:footnote w:type="continuationSeparator" w:id="0">
    <w:p w:rsidR="00000000" w:rsidRDefault="0019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68" w:rsidRDefault="00081D6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081D68"/>
    <w:rsid w:val="00195DF6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39"/>
        <o:r id="V:Rule2" type="connector" idref="#_x0000_s1037"/>
        <o:r id="V:Rule3" type="connector" idref="#_x0000_s1036"/>
        <o:r id="V:Rule4" type="connector" idref="#_x0000_s1035"/>
        <o:r id="V:Rule5" type="connector" idref="#_x0000_s1033"/>
        <o:r id="V:Rule6" type="connector" idref="#_x0000_s1032"/>
        <o:r id="V:Rule7" type="connector" idref="#_x0000_s1031"/>
        <o:r id="V:Rule8" type="connector" idref="#_x0000_s1030"/>
        <o:r id="V:Rule9" type="connector" idref="#_x0000_s1029"/>
        <o:r id="V:Rule10" type="connector" idref="#_x0000_s1028"/>
        <o:r id="V:Rule11" type="connector" idref="#_x0000_s1027"/>
        <o:r id="V:Rule12" type="connector" idref="#_x0000_s1026"/>
      </o:rules>
    </o:shapelayout>
  </w:shapeDefaults>
  <w:decimalSymbol w:val=","/>
  <w:listSeparator w:val=";"/>
  <w14:docId w14:val="037059A3"/>
  <w15:docId w15:val="{18592733-8F9E-441D-BF40-CFD9B2CC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left" w:pos="8535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80"/>
        <w:tab w:val="left" w:pos="1185"/>
        <w:tab w:val="left" w:pos="5775"/>
        <w:tab w:val="left" w:pos="7290"/>
      </w:tabs>
      <w:spacing w:before="180" w:after="0" w:line="200" w:lineRule="exact"/>
    </w:pPr>
  </w:style>
  <w:style w:type="paragraph" w:customStyle="1" w:styleId="Row4">
    <w:name w:val="Row 4"/>
    <w:basedOn w:val="Normln"/>
    <w:qFormat/>
    <w:pPr>
      <w:keepNext/>
      <w:tabs>
        <w:tab w:val="left" w:pos="1185"/>
      </w:tabs>
      <w:spacing w:before="22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5">
    <w:name w:val="Row 5"/>
    <w:basedOn w:val="Normln"/>
    <w:qFormat/>
    <w:pPr>
      <w:keepNext/>
      <w:tabs>
        <w:tab w:val="left" w:pos="5775"/>
      </w:tabs>
      <w:spacing w:before="80" w:after="0" w:line="240" w:lineRule="exact"/>
    </w:pPr>
  </w:style>
  <w:style w:type="paragraph" w:customStyle="1" w:styleId="Row6">
    <w:name w:val="Row 6"/>
    <w:basedOn w:val="Normln"/>
    <w:qFormat/>
    <w:pPr>
      <w:keepNext/>
      <w:tabs>
        <w:tab w:val="left" w:pos="5775"/>
      </w:tabs>
      <w:spacing w:after="0" w:line="24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180"/>
        <w:tab w:val="left" w:pos="1185"/>
      </w:tabs>
      <w:spacing w:before="80" w:after="0" w:line="200" w:lineRule="exact"/>
    </w:pPr>
  </w:style>
  <w:style w:type="paragraph" w:customStyle="1" w:styleId="Row9">
    <w:name w:val="Row 9"/>
    <w:basedOn w:val="Normln"/>
    <w:qFormat/>
    <w:pPr>
      <w:keepNext/>
      <w:tabs>
        <w:tab w:val="left" w:pos="180"/>
        <w:tab w:val="left" w:pos="1185"/>
      </w:tabs>
      <w:spacing w:before="6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180"/>
        <w:tab w:val="left" w:pos="1185"/>
      </w:tabs>
      <w:spacing w:after="4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180"/>
        <w:tab w:val="left" w:pos="1185"/>
        <w:tab w:val="left" w:pos="5775"/>
        <w:tab w:val="left" w:pos="7365"/>
      </w:tabs>
      <w:spacing w:after="2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180"/>
        <w:tab w:val="left" w:pos="1185"/>
        <w:tab w:val="left" w:pos="5775"/>
      </w:tabs>
      <w:spacing w:before="4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180"/>
        <w:tab w:val="left" w:pos="5775"/>
        <w:tab w:val="left" w:pos="7365"/>
      </w:tabs>
      <w:spacing w:before="20" w:after="20" w:line="20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14">
    <w:name w:val="Row 14"/>
    <w:basedOn w:val="Normln"/>
    <w:qFormat/>
    <w:pPr>
      <w:keepNext/>
      <w:tabs>
        <w:tab w:val="left" w:pos="120"/>
      </w:tabs>
      <w:spacing w:before="1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35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18">
    <w:name w:val="Row 18"/>
    <w:basedOn w:val="Normln"/>
    <w:qFormat/>
    <w:pPr>
      <w:keepNext/>
      <w:tabs>
        <w:tab w:val="left" w:pos="135"/>
      </w:tabs>
      <w:spacing w:before="2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35"/>
      </w:tabs>
      <w:spacing w:before="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35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9345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"/>
        <w:tab w:val="left" w:pos="1590"/>
        <w:tab w:val="left" w:pos="4500"/>
        <w:tab w:val="left" w:pos="10065"/>
        <w:tab w:val="right" w:pos="11025"/>
      </w:tabs>
      <w:spacing w:before="4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1B9F0EDB.dotm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klepakova</dc:creator>
  <cp:keywords/>
  <dc:description/>
  <cp:lastModifiedBy>Klepáková Adéla</cp:lastModifiedBy>
  <cp:revision>2</cp:revision>
  <dcterms:created xsi:type="dcterms:W3CDTF">2021-09-13T13:40:00Z</dcterms:created>
  <dcterms:modified xsi:type="dcterms:W3CDTF">2021-09-13T13:40:00Z</dcterms:modified>
  <cp:category/>
</cp:coreProperties>
</file>