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246"/>
      </w:tblGrid>
      <w:tr w:rsidR="00872A1E" w:rsidRPr="00C27B75" w14:paraId="22AFAC1B" w14:textId="77777777" w:rsidTr="00E02EF1">
        <w:trPr>
          <w:trHeight w:val="562"/>
        </w:trPr>
        <w:tc>
          <w:tcPr>
            <w:tcW w:w="977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2098ED1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86B32">
                  <w:rPr>
                    <w:rFonts w:eastAsia="Arial Unicode MS"/>
                  </w:rPr>
                  <w:t>2022</w:t>
                </w:r>
                <w:r w:rsidR="00B246CA">
                  <w:rPr>
                    <w:rFonts w:eastAsia="Arial Unicode MS"/>
                  </w:rPr>
                  <w:t>_</w:t>
                </w:r>
                <w:r w:rsidR="00E86B32">
                  <w:rPr>
                    <w:rFonts w:eastAsia="Arial Unicode MS"/>
                  </w:rPr>
                  <w:t>IT_</w:t>
                </w:r>
                <w:r w:rsidR="00621FC4">
                  <w:rPr>
                    <w:rFonts w:eastAsia="Arial Unicode MS"/>
                  </w:rPr>
                  <w:t>2</w:t>
                </w:r>
                <w:r w:rsidR="00327E41">
                  <w:rPr>
                    <w:rFonts w:eastAsia="Arial Unicode MS"/>
                  </w:rPr>
                  <w:t>3</w:t>
                </w:r>
                <w:r w:rsidR="0082556D">
                  <w:rPr>
                    <w:rFonts w:eastAsia="Arial Unicode MS"/>
                  </w:rPr>
                  <w:t xml:space="preserve"> – instalace kamerového systému na </w:t>
                </w:r>
                <w:r w:rsidR="009B13A5">
                  <w:rPr>
                    <w:rFonts w:eastAsia="Arial Unicode MS"/>
                  </w:rPr>
                  <w:t>SMZ</w:t>
                </w:r>
              </w:sdtContent>
            </w:sdt>
          </w:p>
        </w:tc>
      </w:tr>
      <w:tr w:rsidR="00DF0759" w:rsidRPr="009B4F78" w14:paraId="31DB09E1" w14:textId="77777777" w:rsidTr="00E02EF1">
        <w:trPr>
          <w:trHeight w:val="420"/>
        </w:trPr>
        <w:tc>
          <w:tcPr>
            <w:tcW w:w="977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741F0001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02-0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20EB8">
                  <w:rPr>
                    <w:rFonts w:eastAsia="Arial Unicode MS"/>
                    <w:sz w:val="18"/>
                    <w:szCs w:val="18"/>
                  </w:rPr>
                  <w:t>08.02.2022</w:t>
                </w:r>
              </w:sdtContent>
            </w:sdt>
          </w:p>
        </w:tc>
      </w:tr>
      <w:tr w:rsidR="00DF0759" w:rsidRPr="00C27B75" w14:paraId="232E86ED" w14:textId="77777777" w:rsidTr="00E02EF1">
        <w:trPr>
          <w:trHeight w:val="674"/>
        </w:trPr>
        <w:tc>
          <w:tcPr>
            <w:tcW w:w="977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2DA6693A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4E52B9" w:rsidRPr="004E52B9">
                  <w:rPr>
                    <w:bCs/>
                    <w:noProof/>
                    <w:sz w:val="18"/>
                    <w:szCs w:val="18"/>
                  </w:rPr>
                  <w:t>NetRex s.r.o.</w:t>
                </w:r>
              </w:sdtContent>
            </w:sdt>
          </w:p>
          <w:p w14:paraId="36F81AD0" w14:textId="126FCF7F" w:rsidR="009B4F78" w:rsidRPr="006F6467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B051AF" w:rsidRPr="00B051AF">
                  <w:rPr>
                    <w:bCs/>
                    <w:noProof/>
                    <w:sz w:val="18"/>
                    <w:szCs w:val="18"/>
                  </w:rPr>
                  <w:t>Chatová 1520/6, Praha 16, 153 00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083AFD" w:rsidRPr="00083AFD">
                  <w:rPr>
                    <w:bCs/>
                    <w:noProof/>
                    <w:sz w:val="18"/>
                    <w:szCs w:val="18"/>
                  </w:rPr>
                  <w:t>CZ25288792</w:t>
                </w:r>
              </w:sdtContent>
            </w:sdt>
          </w:p>
          <w:p w14:paraId="467D7073" w14:textId="694897D6" w:rsidR="00DF0759" w:rsidRPr="00C27B75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F73951" w14:textId="6E5EC6A5" w:rsidR="008021EF" w:rsidRPr="008021EF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73231020" w14:textId="32B33655" w:rsidR="00DF0759" w:rsidRPr="00EC42F5" w:rsidRDefault="001D3F14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3818EC" wp14:editId="332EE2E1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9959F" id="Přímá spojnic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eF1zvt0AAAAJ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81708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976D5" wp14:editId="5055CE0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0B3A7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MVyrCN0AAAAI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</w:t>
            </w:r>
            <w:r w:rsidR="008021E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</w: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DF0759" w:rsidRPr="00C27B75" w14:paraId="2D4B3EA0" w14:textId="77777777" w:rsidTr="00E02EF1">
        <w:trPr>
          <w:trHeight w:val="384"/>
        </w:trPr>
        <w:tc>
          <w:tcPr>
            <w:tcW w:w="977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15DEEE29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5A126A" w:rsidRPr="005A126A">
                  <w:rPr>
                    <w:bCs/>
                    <w:noProof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58C88131" w14:textId="2DEA7F15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452C9F" w:rsidRPr="00452C9F">
                  <w:rPr>
                    <w:bCs/>
                    <w:noProof/>
                    <w:sz w:val="18"/>
                    <w:szCs w:val="18"/>
                  </w:rPr>
                  <w:t>Arbesovo náměstí 70/4, Smíchov, 150 00 Praha 5</w:t>
                </w:r>
              </w:sdtContent>
            </w:sdt>
          </w:p>
          <w:p w14:paraId="063E96DD" w14:textId="6C1696D6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62472B" w:rsidRPr="0062472B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04D96559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857507" w:rsidRPr="00857507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E02EF1">
        <w:trPr>
          <w:trHeight w:val="976"/>
        </w:trPr>
        <w:tc>
          <w:tcPr>
            <w:tcW w:w="977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6"/>
                <w:szCs w:val="16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4A3D8D8D" w14:textId="2FDC861A" w:rsidR="001F53C1" w:rsidRPr="007D492C" w:rsidRDefault="0030456A" w:rsidP="001F53C1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sz w:val="16"/>
                    <w:szCs w:val="16"/>
                  </w:rPr>
                </w:pPr>
                <w:r w:rsidRPr="007D492C">
                  <w:rPr>
                    <w:noProof/>
                    <w:sz w:val="16"/>
                    <w:szCs w:val="16"/>
                  </w:rPr>
                  <w:t>Kamera AXIS P3248-LVE</w:t>
                </w:r>
              </w:p>
              <w:p w14:paraId="726FE99B" w14:textId="77777777" w:rsidR="007D492C" w:rsidRDefault="007D492C" w:rsidP="001A51D0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16"/>
                  </w:rPr>
                </w:pPr>
                <w:r w:rsidRPr="007D492C">
                  <w:rPr>
                    <w:noProof/>
                    <w:sz w:val="16"/>
                    <w:szCs w:val="16"/>
                  </w:rPr>
                  <w:t>Držák na kameru AXIS T91B47</w:t>
                </w:r>
              </w:p>
              <w:p w14:paraId="01DF10BC" w14:textId="77777777" w:rsidR="00BD5FB8" w:rsidRDefault="00BD5FB8" w:rsidP="001A51D0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t>Paměťová karta WD 128 GB MicroSD Purple</w:t>
                </w:r>
              </w:p>
              <w:p w14:paraId="29F66979" w14:textId="77777777" w:rsidR="00A32870" w:rsidRDefault="00A32870" w:rsidP="001A51D0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t>Tónování kamerových krytů (barva ve spreji + práce)</w:t>
                </w:r>
              </w:p>
              <w:p w14:paraId="73B2A030" w14:textId="77777777" w:rsidR="00DE2C46" w:rsidRDefault="00A32870" w:rsidP="001A51D0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t>Instalační materiál</w:t>
                </w:r>
              </w:p>
              <w:p w14:paraId="2FF616BB" w14:textId="4714CED2" w:rsidR="00DE2C46" w:rsidRDefault="00DE2C46" w:rsidP="001A51D0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t>Práce – montáž</w:t>
                </w:r>
              </w:p>
              <w:p w14:paraId="28B994A9" w14:textId="77777777" w:rsidR="00DE2C46" w:rsidRDefault="00DE2C46" w:rsidP="001A51D0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t>Doprava ve městě</w:t>
                </w:r>
              </w:p>
              <w:p w14:paraId="249099B3" w14:textId="77777777" w:rsidR="00DE2C46" w:rsidRDefault="00DE2C46" w:rsidP="001A51D0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t>Konfigurace systému</w:t>
                </w:r>
              </w:p>
              <w:p w14:paraId="2B2CBF68" w14:textId="326FF109" w:rsidR="00DF0759" w:rsidRPr="007D492C" w:rsidRDefault="00DE2C46" w:rsidP="001A51D0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t>Parkování</w:t>
                </w:r>
              </w:p>
            </w:sdtContent>
          </w:sdt>
          <w:p w14:paraId="5C8E599E" w14:textId="3B035B54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E02EF1">
                  <w:rPr>
                    <w:bCs/>
                    <w:noProof/>
                    <w:sz w:val="18"/>
                    <w:szCs w:val="18"/>
                  </w:rPr>
                  <w:t>61 678</w:t>
                </w:r>
              </w:sdtContent>
            </w:sdt>
          </w:p>
          <w:p w14:paraId="76D1B18A" w14:textId="75B6852D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640149072"/>
                    <w:placeholder>
                      <w:docPart w:val="88469AD231EF47A099E6D9E364C780BB"/>
                    </w:placeholder>
                  </w:sdtPr>
                  <w:sdtEndPr/>
                  <w:sdtContent>
                    <w:r w:rsidR="00E02EF1">
                      <w:rPr>
                        <w:bCs/>
                        <w:noProof/>
                        <w:sz w:val="18"/>
                        <w:szCs w:val="18"/>
                      </w:rPr>
                      <w:t>61 678</w:t>
                    </w:r>
                  </w:sdtContent>
                </w:sdt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E02EF1">
        <w:trPr>
          <w:trHeight w:val="976"/>
        </w:trPr>
        <w:tc>
          <w:tcPr>
            <w:tcW w:w="9770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E02EF1">
        <w:trPr>
          <w:trHeight w:val="941"/>
        </w:trPr>
        <w:tc>
          <w:tcPr>
            <w:tcW w:w="5524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AAC46B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C00BDC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2CFFBCA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C765C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</w:t>
                </w:r>
              </w:sdtContent>
            </w:sdt>
          </w:p>
          <w:p w14:paraId="2A18096B" w14:textId="129BD85B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/>
              <w:sdtContent>
                <w:r w:rsidR="00C00BDC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59DBB870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4561E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609</w:t>
                </w:r>
              </w:sdtContent>
            </w:sdt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E02EF1">
        <w:trPr>
          <w:trHeight w:val="251"/>
        </w:trPr>
        <w:tc>
          <w:tcPr>
            <w:tcW w:w="977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442A720B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</w:t>
            </w:r>
            <w:r w:rsidR="00C00BDC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              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.:  </w:t>
            </w:r>
            <w:r w:rsidR="00C00BDC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         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Kód banky: </w:t>
            </w:r>
          </w:p>
        </w:tc>
      </w:tr>
      <w:tr w:rsidR="00DF0759" w:rsidRPr="00C27B75" w14:paraId="47FA8426" w14:textId="77777777" w:rsidTr="00491588">
        <w:trPr>
          <w:trHeight w:val="1067"/>
        </w:trPr>
        <w:tc>
          <w:tcPr>
            <w:tcW w:w="977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5908234" w14:textId="049309CC" w:rsidR="000056ED" w:rsidRPr="0049158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7DEE3DC0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</w:t>
            </w:r>
          </w:p>
          <w:p w14:paraId="5E99A923" w14:textId="7BA6E208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   místopředseda představenstva               </w:t>
            </w:r>
            <w:r w:rsidR="00525A4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47524E26" w14:textId="77777777" w:rsidR="00AF4195" w:rsidRPr="00AF4195" w:rsidRDefault="00AF4195" w:rsidP="00491588"/>
    <w:sectPr w:rsidR="00AF4195" w:rsidRPr="00AF4195" w:rsidSect="009462A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D47A" w14:textId="77777777" w:rsidR="007520F5" w:rsidRDefault="007520F5" w:rsidP="009953D5">
      <w:r>
        <w:separator/>
      </w:r>
    </w:p>
    <w:p w14:paraId="017204AC" w14:textId="77777777" w:rsidR="007520F5" w:rsidRDefault="007520F5" w:rsidP="009953D5"/>
  </w:endnote>
  <w:endnote w:type="continuationSeparator" w:id="0">
    <w:p w14:paraId="7744E2F0" w14:textId="77777777" w:rsidR="007520F5" w:rsidRDefault="007520F5" w:rsidP="009953D5">
      <w:r>
        <w:continuationSeparator/>
      </w:r>
    </w:p>
    <w:p w14:paraId="28C30344" w14:textId="77777777" w:rsidR="007520F5" w:rsidRDefault="007520F5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697E81A0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2285" w14:textId="77777777" w:rsidR="007520F5" w:rsidRDefault="007520F5" w:rsidP="009953D5">
      <w:r>
        <w:separator/>
      </w:r>
    </w:p>
    <w:p w14:paraId="3D6B15CB" w14:textId="77777777" w:rsidR="007520F5" w:rsidRDefault="007520F5" w:rsidP="009953D5"/>
  </w:footnote>
  <w:footnote w:type="continuationSeparator" w:id="0">
    <w:p w14:paraId="579FA652" w14:textId="77777777" w:rsidR="007520F5" w:rsidRDefault="007520F5" w:rsidP="009953D5">
      <w:r>
        <w:continuationSeparator/>
      </w:r>
    </w:p>
    <w:p w14:paraId="22BC74ED" w14:textId="77777777" w:rsidR="007520F5" w:rsidRDefault="007520F5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9DD7A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71CC2B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25847"/>
    <w:multiLevelType w:val="hybridMultilevel"/>
    <w:tmpl w:val="DDD48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4"/>
  </w:num>
  <w:num w:numId="14">
    <w:abstractNumId w:val="18"/>
  </w:num>
  <w:num w:numId="15">
    <w:abstractNumId w:val="10"/>
  </w:num>
  <w:num w:numId="16">
    <w:abstractNumId w:val="17"/>
  </w:num>
  <w:num w:numId="17">
    <w:abstractNumId w:val="15"/>
  </w:num>
  <w:num w:numId="18">
    <w:abstractNumId w:val="13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75F3"/>
    <w:rsid w:val="00026C34"/>
    <w:rsid w:val="00032AFF"/>
    <w:rsid w:val="00034DC2"/>
    <w:rsid w:val="00054980"/>
    <w:rsid w:val="000800BD"/>
    <w:rsid w:val="00082AD8"/>
    <w:rsid w:val="00083AFD"/>
    <w:rsid w:val="000A3475"/>
    <w:rsid w:val="000C4677"/>
    <w:rsid w:val="000D090D"/>
    <w:rsid w:val="000F748B"/>
    <w:rsid w:val="001066DA"/>
    <w:rsid w:val="001218C9"/>
    <w:rsid w:val="0015597E"/>
    <w:rsid w:val="00156A33"/>
    <w:rsid w:val="00167075"/>
    <w:rsid w:val="00170893"/>
    <w:rsid w:val="00173327"/>
    <w:rsid w:val="00181B17"/>
    <w:rsid w:val="00181F6F"/>
    <w:rsid w:val="00190F33"/>
    <w:rsid w:val="00192BC1"/>
    <w:rsid w:val="001A252F"/>
    <w:rsid w:val="001A51D0"/>
    <w:rsid w:val="001C3320"/>
    <w:rsid w:val="001C691B"/>
    <w:rsid w:val="001D2DDD"/>
    <w:rsid w:val="001D3176"/>
    <w:rsid w:val="001D3F14"/>
    <w:rsid w:val="001E3FED"/>
    <w:rsid w:val="001F53C1"/>
    <w:rsid w:val="002148FA"/>
    <w:rsid w:val="00214D1B"/>
    <w:rsid w:val="00220EB8"/>
    <w:rsid w:val="00242102"/>
    <w:rsid w:val="002458C4"/>
    <w:rsid w:val="002612E0"/>
    <w:rsid w:val="00287313"/>
    <w:rsid w:val="00295CA4"/>
    <w:rsid w:val="002A2A5B"/>
    <w:rsid w:val="002A6253"/>
    <w:rsid w:val="002A6EF9"/>
    <w:rsid w:val="002B66C8"/>
    <w:rsid w:val="002D13BB"/>
    <w:rsid w:val="0030456A"/>
    <w:rsid w:val="00312941"/>
    <w:rsid w:val="00317869"/>
    <w:rsid w:val="00327E41"/>
    <w:rsid w:val="0033083E"/>
    <w:rsid w:val="003743DD"/>
    <w:rsid w:val="00386E0F"/>
    <w:rsid w:val="003C7FF2"/>
    <w:rsid w:val="003D62D5"/>
    <w:rsid w:val="003E2580"/>
    <w:rsid w:val="00452C9F"/>
    <w:rsid w:val="004561E5"/>
    <w:rsid w:val="00461ADA"/>
    <w:rsid w:val="00467355"/>
    <w:rsid w:val="00470ACE"/>
    <w:rsid w:val="00484C95"/>
    <w:rsid w:val="00491588"/>
    <w:rsid w:val="0049418B"/>
    <w:rsid w:val="00494CC8"/>
    <w:rsid w:val="004A248B"/>
    <w:rsid w:val="004C738A"/>
    <w:rsid w:val="004E382E"/>
    <w:rsid w:val="004E4333"/>
    <w:rsid w:val="004E52B9"/>
    <w:rsid w:val="004F2A60"/>
    <w:rsid w:val="005003A6"/>
    <w:rsid w:val="005104B7"/>
    <w:rsid w:val="00524617"/>
    <w:rsid w:val="00525A43"/>
    <w:rsid w:val="00537383"/>
    <w:rsid w:val="00554311"/>
    <w:rsid w:val="00561FE0"/>
    <w:rsid w:val="00564493"/>
    <w:rsid w:val="005669E6"/>
    <w:rsid w:val="00572620"/>
    <w:rsid w:val="00576AE7"/>
    <w:rsid w:val="00583D2C"/>
    <w:rsid w:val="005934A1"/>
    <w:rsid w:val="005A126A"/>
    <w:rsid w:val="005B4D09"/>
    <w:rsid w:val="005B4E4E"/>
    <w:rsid w:val="005B582C"/>
    <w:rsid w:val="005C4778"/>
    <w:rsid w:val="005C5B55"/>
    <w:rsid w:val="005E3F27"/>
    <w:rsid w:val="005E63AA"/>
    <w:rsid w:val="0060507D"/>
    <w:rsid w:val="00605121"/>
    <w:rsid w:val="00606B5A"/>
    <w:rsid w:val="00621FC4"/>
    <w:rsid w:val="0062472B"/>
    <w:rsid w:val="00627729"/>
    <w:rsid w:val="00632857"/>
    <w:rsid w:val="006520D5"/>
    <w:rsid w:val="00657201"/>
    <w:rsid w:val="00661770"/>
    <w:rsid w:val="0066490E"/>
    <w:rsid w:val="006759C0"/>
    <w:rsid w:val="00693197"/>
    <w:rsid w:val="006A40C8"/>
    <w:rsid w:val="006C4B60"/>
    <w:rsid w:val="006D7C1F"/>
    <w:rsid w:val="006E5D01"/>
    <w:rsid w:val="006F6467"/>
    <w:rsid w:val="00710033"/>
    <w:rsid w:val="00735008"/>
    <w:rsid w:val="0075139B"/>
    <w:rsid w:val="007520F5"/>
    <w:rsid w:val="00766B36"/>
    <w:rsid w:val="007757D6"/>
    <w:rsid w:val="007800BE"/>
    <w:rsid w:val="007C52CC"/>
    <w:rsid w:val="007C7B21"/>
    <w:rsid w:val="007D492C"/>
    <w:rsid w:val="008016E3"/>
    <w:rsid w:val="008021EF"/>
    <w:rsid w:val="00806643"/>
    <w:rsid w:val="00817081"/>
    <w:rsid w:val="0082556D"/>
    <w:rsid w:val="00827B43"/>
    <w:rsid w:val="00846525"/>
    <w:rsid w:val="00857507"/>
    <w:rsid w:val="008640EF"/>
    <w:rsid w:val="00872A1E"/>
    <w:rsid w:val="008800EF"/>
    <w:rsid w:val="008910E1"/>
    <w:rsid w:val="00894D34"/>
    <w:rsid w:val="008C1163"/>
    <w:rsid w:val="008D0E15"/>
    <w:rsid w:val="008E4A92"/>
    <w:rsid w:val="00912182"/>
    <w:rsid w:val="009266C7"/>
    <w:rsid w:val="00933491"/>
    <w:rsid w:val="00936C52"/>
    <w:rsid w:val="00937723"/>
    <w:rsid w:val="009462AD"/>
    <w:rsid w:val="0096683D"/>
    <w:rsid w:val="009705F8"/>
    <w:rsid w:val="00972DE8"/>
    <w:rsid w:val="009767D4"/>
    <w:rsid w:val="00980CF4"/>
    <w:rsid w:val="0099185E"/>
    <w:rsid w:val="00993C1A"/>
    <w:rsid w:val="0099466F"/>
    <w:rsid w:val="009953D5"/>
    <w:rsid w:val="009A0116"/>
    <w:rsid w:val="009B13A5"/>
    <w:rsid w:val="009B212D"/>
    <w:rsid w:val="009B4F78"/>
    <w:rsid w:val="009C238F"/>
    <w:rsid w:val="00A06C8C"/>
    <w:rsid w:val="00A25FB3"/>
    <w:rsid w:val="00A32870"/>
    <w:rsid w:val="00A36EF4"/>
    <w:rsid w:val="00A373B9"/>
    <w:rsid w:val="00A40E1C"/>
    <w:rsid w:val="00A41055"/>
    <w:rsid w:val="00A46B7C"/>
    <w:rsid w:val="00A6036B"/>
    <w:rsid w:val="00AA0B0C"/>
    <w:rsid w:val="00AC04B3"/>
    <w:rsid w:val="00AE26DC"/>
    <w:rsid w:val="00AE5DB1"/>
    <w:rsid w:val="00AF1608"/>
    <w:rsid w:val="00AF2A91"/>
    <w:rsid w:val="00AF4195"/>
    <w:rsid w:val="00B0472E"/>
    <w:rsid w:val="00B051AF"/>
    <w:rsid w:val="00B1090F"/>
    <w:rsid w:val="00B131A0"/>
    <w:rsid w:val="00B135B6"/>
    <w:rsid w:val="00B137AD"/>
    <w:rsid w:val="00B15724"/>
    <w:rsid w:val="00B2243A"/>
    <w:rsid w:val="00B246CA"/>
    <w:rsid w:val="00B718B0"/>
    <w:rsid w:val="00B818E1"/>
    <w:rsid w:val="00B81DC9"/>
    <w:rsid w:val="00B85717"/>
    <w:rsid w:val="00BA402E"/>
    <w:rsid w:val="00BB0CBB"/>
    <w:rsid w:val="00BC10D7"/>
    <w:rsid w:val="00BC50A7"/>
    <w:rsid w:val="00BD1ACE"/>
    <w:rsid w:val="00BD2CC9"/>
    <w:rsid w:val="00BD5FB8"/>
    <w:rsid w:val="00BD648E"/>
    <w:rsid w:val="00BE5899"/>
    <w:rsid w:val="00C00BDC"/>
    <w:rsid w:val="00C01D12"/>
    <w:rsid w:val="00C32A59"/>
    <w:rsid w:val="00C36067"/>
    <w:rsid w:val="00C3761E"/>
    <w:rsid w:val="00C5141B"/>
    <w:rsid w:val="00C52CD0"/>
    <w:rsid w:val="00C575BC"/>
    <w:rsid w:val="00C73579"/>
    <w:rsid w:val="00C7475B"/>
    <w:rsid w:val="00C765C6"/>
    <w:rsid w:val="00C845D2"/>
    <w:rsid w:val="00CA21B9"/>
    <w:rsid w:val="00CA6C24"/>
    <w:rsid w:val="00CA7AC6"/>
    <w:rsid w:val="00CB7EF1"/>
    <w:rsid w:val="00CD0ADA"/>
    <w:rsid w:val="00CD1415"/>
    <w:rsid w:val="00CD74F7"/>
    <w:rsid w:val="00CE14E4"/>
    <w:rsid w:val="00CF2862"/>
    <w:rsid w:val="00D001D5"/>
    <w:rsid w:val="00D47F27"/>
    <w:rsid w:val="00D50509"/>
    <w:rsid w:val="00D55817"/>
    <w:rsid w:val="00D67E0B"/>
    <w:rsid w:val="00D77169"/>
    <w:rsid w:val="00D773D0"/>
    <w:rsid w:val="00D7788F"/>
    <w:rsid w:val="00D822A3"/>
    <w:rsid w:val="00D95099"/>
    <w:rsid w:val="00DC58A6"/>
    <w:rsid w:val="00DD0B98"/>
    <w:rsid w:val="00DE19A5"/>
    <w:rsid w:val="00DE2C46"/>
    <w:rsid w:val="00DF0759"/>
    <w:rsid w:val="00E02EF1"/>
    <w:rsid w:val="00E2032D"/>
    <w:rsid w:val="00E27100"/>
    <w:rsid w:val="00E42C64"/>
    <w:rsid w:val="00E61316"/>
    <w:rsid w:val="00E86B32"/>
    <w:rsid w:val="00EA161A"/>
    <w:rsid w:val="00EB448B"/>
    <w:rsid w:val="00EB7E1B"/>
    <w:rsid w:val="00EC42B4"/>
    <w:rsid w:val="00EC42F5"/>
    <w:rsid w:val="00EC6F70"/>
    <w:rsid w:val="00ED03DE"/>
    <w:rsid w:val="00EE4FF6"/>
    <w:rsid w:val="00EF0088"/>
    <w:rsid w:val="00F032C0"/>
    <w:rsid w:val="00F07223"/>
    <w:rsid w:val="00F15AE3"/>
    <w:rsid w:val="00F17846"/>
    <w:rsid w:val="00F20513"/>
    <w:rsid w:val="00F224EB"/>
    <w:rsid w:val="00F2667B"/>
    <w:rsid w:val="00F276C5"/>
    <w:rsid w:val="00F409DF"/>
    <w:rsid w:val="00F441C0"/>
    <w:rsid w:val="00F467FF"/>
    <w:rsid w:val="00F5253C"/>
    <w:rsid w:val="00F5516F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469AD231EF47A099E6D9E364C78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A8AF02-6AAE-4E0E-A7C6-70089904533D}"/>
      </w:docPartPr>
      <w:docPartBody>
        <w:p w:rsidR="00C30E6A" w:rsidRDefault="00075AB6" w:rsidP="00075AB6">
          <w:pPr>
            <w:pStyle w:val="88469AD231EF47A099E6D9E364C780B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75AB6"/>
    <w:rsid w:val="000D4583"/>
    <w:rsid w:val="001209EE"/>
    <w:rsid w:val="00320C3C"/>
    <w:rsid w:val="0060159B"/>
    <w:rsid w:val="006415B1"/>
    <w:rsid w:val="006657D6"/>
    <w:rsid w:val="00666799"/>
    <w:rsid w:val="006C14E4"/>
    <w:rsid w:val="006E35D9"/>
    <w:rsid w:val="00711EDF"/>
    <w:rsid w:val="007A363D"/>
    <w:rsid w:val="00891C65"/>
    <w:rsid w:val="00B41902"/>
    <w:rsid w:val="00B55AA1"/>
    <w:rsid w:val="00C30E6A"/>
    <w:rsid w:val="00C70944"/>
    <w:rsid w:val="00D37ED7"/>
    <w:rsid w:val="00D41AFE"/>
    <w:rsid w:val="00D612DB"/>
    <w:rsid w:val="00D64E98"/>
    <w:rsid w:val="00E0214C"/>
    <w:rsid w:val="00EC5CDA"/>
    <w:rsid w:val="00F34F6F"/>
    <w:rsid w:val="00F444A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5AB6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8469AD231EF47A099E6D9E364C780BB">
    <w:name w:val="88469AD231EF47A099E6D9E364C780BB"/>
    <w:rsid w:val="00075A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8D6F480D87B49A0308979FD2E8CDA" ma:contentTypeVersion="13" ma:contentTypeDescription="Vytvoří nový dokument" ma:contentTypeScope="" ma:versionID="bb54da5c438d18a1dc624cf4e9a3c575">
  <xsd:schema xmlns:xsd="http://www.w3.org/2001/XMLSchema" xmlns:xs="http://www.w3.org/2001/XMLSchema" xmlns:p="http://schemas.microsoft.com/office/2006/metadata/properties" xmlns:ns2="8259a643-ad58-40f6-9989-a38159ff0106" xmlns:ns3="47aa06f9-e23e-42b8-b0c0-484db5fc6ffc" targetNamespace="http://schemas.microsoft.com/office/2006/metadata/properties" ma:root="true" ma:fieldsID="b9dcf587420a20cdccfd838f7f0c3f19" ns2:_="" ns3:_="">
    <xsd:import namespace="8259a643-ad58-40f6-9989-a38159ff0106"/>
    <xsd:import namespace="47aa06f9-e23e-42b8-b0c0-484db5fc6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a643-ad58-40f6-9989-a38159ff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06f9-e23e-42b8-b0c0-484db5fc6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EE83E5-DC46-4E25-9E95-6F3B3391F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CBC096-D4E8-4EA4-B1FD-E7D068EB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9a643-ad58-40f6-9989-a38159ff0106"/>
    <ds:schemaRef ds:uri="47aa06f9-e23e-42b8-b0c0-484db5fc6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0DE67-C5FB-4F0D-A586-8B26341C56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2022-02-25T09:16:00Z</dcterms:created>
  <dcterms:modified xsi:type="dcterms:W3CDTF">2022-02-25T09:38:00Z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0x01010073A8D6F480D87B49A0308979FD2E8CDA</vt:lpwstr>
  </property>
</Properties>
</file>