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213F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213F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213F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213F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213F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213F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213F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213F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3F4"/>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231D0-D5D6-44B3-A47C-7FB30CF0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2022-02-10T14:39:00Z</dcterms:created>
  <dcterms:modified xsi:type="dcterms:W3CDTF">2022-02-10T14:39:00Z</dcterms:modified>
</cp:coreProperties>
</file>