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CBB6AE8" w14:textId="77777777" w:rsidR="000C756D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0C756D">
        <w:rPr>
          <w:rFonts w:ascii="Arial" w:hAnsi="Arial" w:cs="Arial"/>
          <w:bCs/>
          <w:sz w:val="24"/>
        </w:rPr>
        <w:t>Český rybářský svaz, z. s.</w:t>
      </w:r>
    </w:p>
    <w:p w14:paraId="18A67507" w14:textId="5D0118ED" w:rsidR="00261606" w:rsidRPr="00716A74" w:rsidRDefault="000C756D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r w:rsidR="009164BD">
        <w:rPr>
          <w:rFonts w:ascii="Arial" w:hAnsi="Arial" w:cs="Arial"/>
          <w:bCs/>
          <w:sz w:val="24"/>
        </w:rPr>
        <w:t>místní organizace Kladno</w:t>
      </w:r>
      <w:bookmarkEnd w:id="0"/>
    </w:p>
    <w:p w14:paraId="44E4413E" w14:textId="4DF6A2A0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9164BD">
        <w:rPr>
          <w:rFonts w:ascii="Arial" w:hAnsi="Arial" w:cs="Arial"/>
          <w:bCs/>
        </w:rPr>
        <w:t>P. Holého 93</w:t>
      </w:r>
      <w:bookmarkEnd w:id="1"/>
    </w:p>
    <w:p w14:paraId="03A7CE1B" w14:textId="5FFF2F9C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9164BD">
        <w:rPr>
          <w:rFonts w:ascii="Arial" w:hAnsi="Arial" w:cs="Arial"/>
          <w:bCs/>
        </w:rPr>
        <w:t>27201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9164BD">
        <w:rPr>
          <w:rFonts w:ascii="Arial" w:hAnsi="Arial" w:cs="Arial"/>
          <w:bCs/>
        </w:rPr>
        <w:t>Kladno</w:t>
      </w:r>
      <w:bookmarkEnd w:id="3"/>
    </w:p>
    <w:p w14:paraId="579A8878" w14:textId="5E03AC52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9164BD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225293FC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E53686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29E0AF1F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E53686">
        <w:t>xxx</w:t>
      </w:r>
      <w:bookmarkStart w:id="5" w:name="_GoBack"/>
      <w:bookmarkEnd w:id="5"/>
    </w:p>
    <w:p w14:paraId="6B8BBFE7" w14:textId="77777777" w:rsidR="004707BF" w:rsidRPr="005B3A75" w:rsidRDefault="00077257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006FD9D0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9164BD">
        <w:rPr>
          <w:rFonts w:ascii="Arial" w:hAnsi="Arial" w:cs="Arial"/>
          <w:i w:val="0"/>
          <w:sz w:val="17"/>
          <w:szCs w:val="17"/>
        </w:rPr>
        <w:t>01545/SVSL/22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9164BD">
        <w:rPr>
          <w:rFonts w:ascii="Arial" w:hAnsi="Arial" w:cs="Arial"/>
          <w:i w:val="0"/>
          <w:sz w:val="17"/>
          <w:szCs w:val="17"/>
        </w:rPr>
        <w:t>01.02.2022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32ABB5F2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9164BD">
        <w:rPr>
          <w:rFonts w:ascii="Arial" w:hAnsi="Arial" w:cs="Arial"/>
          <w:b/>
          <w:sz w:val="22"/>
          <w:szCs w:val="22"/>
          <w:u w:val="single"/>
        </w:rPr>
        <w:t>2022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5BD26CFB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9164BD">
        <w:rPr>
          <w:rFonts w:ascii="Arial" w:hAnsi="Arial" w:cs="Arial"/>
          <w:sz w:val="22"/>
          <w:szCs w:val="22"/>
        </w:rPr>
        <w:t>2022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9164BD">
        <w:rPr>
          <w:rFonts w:ascii="Arial" w:hAnsi="Arial" w:cs="Arial"/>
          <w:sz w:val="22"/>
          <w:szCs w:val="22"/>
        </w:rPr>
        <w:t>3,80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1B291720" w:rsidR="00443B62" w:rsidRPr="008C73D9" w:rsidRDefault="009164BD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PO-17/08628/SVSL/20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5F43FDEC" w:rsidR="00443B62" w:rsidRPr="008C73D9" w:rsidRDefault="009164BD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29103342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659C71D4" w:rsidR="00625156" w:rsidRPr="008C73D9" w:rsidRDefault="009164B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899" w:type="dxa"/>
          </w:tcPr>
          <w:p w14:paraId="228AF6EC" w14:textId="35B041D4" w:rsidR="00625156" w:rsidRPr="008C73D9" w:rsidRDefault="009164B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19560</w:t>
            </w:r>
          </w:p>
        </w:tc>
        <w:tc>
          <w:tcPr>
            <w:tcW w:w="1124" w:type="dxa"/>
          </w:tcPr>
          <w:p w14:paraId="482F7A60" w14:textId="5D4BB3DB" w:rsidR="00625156" w:rsidRPr="008C73D9" w:rsidRDefault="009164B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3,80</w:t>
            </w:r>
          </w:p>
        </w:tc>
        <w:tc>
          <w:tcPr>
            <w:tcW w:w="2678" w:type="dxa"/>
          </w:tcPr>
          <w:p w14:paraId="60768905" w14:textId="72330A28" w:rsidR="00625156" w:rsidRPr="008C73D9" w:rsidRDefault="009164B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743,28</w:t>
            </w:r>
          </w:p>
        </w:tc>
        <w:tc>
          <w:tcPr>
            <w:tcW w:w="1831" w:type="dxa"/>
          </w:tcPr>
          <w:p w14:paraId="3E735DFB" w14:textId="0E583F28" w:rsidR="00625156" w:rsidRPr="008C73D9" w:rsidRDefault="009164B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20303,28</w:t>
            </w:r>
          </w:p>
        </w:tc>
        <w:tc>
          <w:tcPr>
            <w:tcW w:w="1831" w:type="dxa"/>
          </w:tcPr>
          <w:p w14:paraId="6AE945DD" w14:textId="202A7542" w:rsidR="00625156" w:rsidRPr="008C73D9" w:rsidRDefault="009164B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31.12.2028</w:t>
            </w:r>
          </w:p>
        </w:tc>
        <w:tc>
          <w:tcPr>
            <w:tcW w:w="1831" w:type="dxa"/>
          </w:tcPr>
          <w:p w14:paraId="122A2DC4" w14:textId="17E11DED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7B6B4A7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5E144C5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4BC247F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774F300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33F1AAC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5932278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7422601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65CC7511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6FB407FB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68A31D38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54A4E30E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54A777A3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37A5831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63A362F2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0E17CA5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41BA18B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1B52E54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56334CA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09109DC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50CFF066" w:rsidR="00625156" w:rsidRPr="008C73D9" w:rsidRDefault="009164B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393E95F9" w:rsidR="00625156" w:rsidRPr="008C73D9" w:rsidRDefault="009164B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20303,28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3C4D5B57" w:rsidR="00625156" w:rsidRPr="008C73D9" w:rsidRDefault="009164B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21DB76DA" w:rsidR="00625156" w:rsidRPr="008C73D9" w:rsidRDefault="009164BD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20303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E2FF6" w14:textId="77777777" w:rsidR="00077257" w:rsidRDefault="00077257">
      <w:r>
        <w:separator/>
      </w:r>
    </w:p>
  </w:endnote>
  <w:endnote w:type="continuationSeparator" w:id="0">
    <w:p w14:paraId="2E384A2C" w14:textId="77777777" w:rsidR="00077257" w:rsidRDefault="0007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F25FD" w14:textId="77777777" w:rsidR="00077257" w:rsidRDefault="00077257">
      <w:r>
        <w:separator/>
      </w:r>
    </w:p>
  </w:footnote>
  <w:footnote w:type="continuationSeparator" w:id="0">
    <w:p w14:paraId="0469DEF9" w14:textId="77777777" w:rsidR="00077257" w:rsidRDefault="0007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5F829EF5" w:rsidR="001759CA" w:rsidRDefault="00E53686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01A62FC1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77257"/>
    <w:rsid w:val="000A2DD4"/>
    <w:rsid w:val="000A63A2"/>
    <w:rsid w:val="000B2C31"/>
    <w:rsid w:val="000C12DF"/>
    <w:rsid w:val="000C756D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164BD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5675A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53686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</TotalTime>
  <Pages>2</Pages>
  <Words>274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1890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2022-02-14T12:31:00Z</dcterms:created>
  <dcterms:modified xsi:type="dcterms:W3CDTF">2022-02-14T12:31:00Z</dcterms:modified>
</cp:coreProperties>
</file>