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1D49DB9F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A57630">
        <w:rPr>
          <w:rFonts w:ascii="Arial" w:hAnsi="Arial" w:cs="Arial"/>
          <w:bCs/>
          <w:sz w:val="24"/>
        </w:rPr>
        <w:t>Hořák Jan</w:t>
      </w:r>
      <w:bookmarkEnd w:id="0"/>
    </w:p>
    <w:p w14:paraId="03A7CE1B" w14:textId="52D672FD" w:rsidR="008122EC" w:rsidRPr="00716A74" w:rsidRDefault="008122EC" w:rsidP="00F05A01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r w:rsidR="00F05A01">
        <w:rPr>
          <w:rFonts w:ascii="Arial" w:hAnsi="Arial" w:cs="Arial"/>
          <w:bCs/>
        </w:rPr>
        <w:t>xxx</w:t>
      </w:r>
      <w:bookmarkStart w:id="1" w:name="_GoBack"/>
      <w:bookmarkEnd w:id="1"/>
    </w:p>
    <w:p w14:paraId="579A8878" w14:textId="126A9C8A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stat"/>
      <w:r w:rsidR="00A57630">
        <w:rPr>
          <w:rFonts w:ascii="Arial" w:hAnsi="Arial" w:cs="Arial"/>
          <w:bCs/>
        </w:rPr>
        <w:t xml:space="preserve"> </w:t>
      </w:r>
      <w:bookmarkEnd w:id="2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24E8698F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F05A01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76094A8B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F05A01">
        <w:t>xxx</w:t>
      </w:r>
    </w:p>
    <w:p w14:paraId="6B8BBFE7" w14:textId="77777777" w:rsidR="004707BF" w:rsidRPr="005B3A75" w:rsidRDefault="000F4318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4AED733C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3" w:name="sslcj"/>
      <w:r w:rsidR="00A57630">
        <w:rPr>
          <w:rFonts w:ascii="Arial" w:hAnsi="Arial" w:cs="Arial"/>
          <w:i w:val="0"/>
          <w:sz w:val="17"/>
          <w:szCs w:val="17"/>
        </w:rPr>
        <w:t>01589/SVSL/22</w:t>
      </w:r>
      <w:bookmarkEnd w:id="3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4" w:name="datumvytvoreni"/>
      <w:r w:rsidR="00A57630">
        <w:rPr>
          <w:rFonts w:ascii="Arial" w:hAnsi="Arial" w:cs="Arial"/>
          <w:i w:val="0"/>
          <w:sz w:val="17"/>
          <w:szCs w:val="17"/>
        </w:rPr>
        <w:t>01.02.2022</w:t>
      </w:r>
      <w:bookmarkEnd w:id="4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67693A46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5" w:name="rok1"/>
      <w:r w:rsidR="00A57630">
        <w:rPr>
          <w:rFonts w:ascii="Arial" w:hAnsi="Arial" w:cs="Arial"/>
          <w:b/>
          <w:sz w:val="22"/>
          <w:szCs w:val="22"/>
          <w:u w:val="single"/>
        </w:rPr>
        <w:t>2022</w:t>
      </w:r>
      <w:bookmarkEnd w:id="5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4FDCDF24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6" w:name="rok"/>
      <w:r w:rsidR="00A57630">
        <w:rPr>
          <w:rFonts w:ascii="Arial" w:hAnsi="Arial" w:cs="Arial"/>
          <w:sz w:val="22"/>
          <w:szCs w:val="22"/>
        </w:rPr>
        <w:t>2022</w:t>
      </w:r>
      <w:bookmarkEnd w:id="6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7" w:name="mirainflace"/>
      <w:r w:rsidR="00A57630">
        <w:rPr>
          <w:rFonts w:ascii="Arial" w:hAnsi="Arial" w:cs="Arial"/>
          <w:sz w:val="22"/>
          <w:szCs w:val="22"/>
        </w:rPr>
        <w:t>3,80</w:t>
      </w:r>
      <w:bookmarkEnd w:id="7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0631E71C" w:rsidR="00443B62" w:rsidRPr="008C73D9" w:rsidRDefault="00A57630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S/02165/OM/21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012B3488" w:rsidR="00443B62" w:rsidRPr="008C73D9" w:rsidRDefault="00A57630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8400001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7A6C93EE" w:rsidR="00625156" w:rsidRPr="008C73D9" w:rsidRDefault="00A5763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899" w:type="dxa"/>
          </w:tcPr>
          <w:p w14:paraId="228AF6EC" w14:textId="264FE11D" w:rsidR="00625156" w:rsidRPr="008C73D9" w:rsidRDefault="00A5763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44174</w:t>
            </w:r>
          </w:p>
        </w:tc>
        <w:tc>
          <w:tcPr>
            <w:tcW w:w="1124" w:type="dxa"/>
          </w:tcPr>
          <w:p w14:paraId="482F7A60" w14:textId="6A086E24" w:rsidR="00625156" w:rsidRPr="008C73D9" w:rsidRDefault="00A5763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3,80</w:t>
            </w:r>
          </w:p>
        </w:tc>
        <w:tc>
          <w:tcPr>
            <w:tcW w:w="2678" w:type="dxa"/>
          </w:tcPr>
          <w:p w14:paraId="60768905" w14:textId="3487EE23" w:rsidR="00625156" w:rsidRPr="008C73D9" w:rsidRDefault="00A5763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1678,61</w:t>
            </w:r>
          </w:p>
        </w:tc>
        <w:tc>
          <w:tcPr>
            <w:tcW w:w="1831" w:type="dxa"/>
          </w:tcPr>
          <w:p w14:paraId="3E735DFB" w14:textId="47C3BCA7" w:rsidR="00625156" w:rsidRPr="008C73D9" w:rsidRDefault="00A5763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45852,61</w:t>
            </w:r>
          </w:p>
        </w:tc>
        <w:tc>
          <w:tcPr>
            <w:tcW w:w="1831" w:type="dxa"/>
          </w:tcPr>
          <w:p w14:paraId="6AE945DD" w14:textId="33D9FD34" w:rsidR="00625156" w:rsidRPr="008C73D9" w:rsidRDefault="00A5763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31.12.2025</w:t>
            </w:r>
          </w:p>
        </w:tc>
        <w:tc>
          <w:tcPr>
            <w:tcW w:w="1831" w:type="dxa"/>
          </w:tcPr>
          <w:p w14:paraId="122A2DC4" w14:textId="4CD3881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463C29C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0D1C137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0922562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054EEA7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3F8471E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5711782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543AC7C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6E0F212A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55783C78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00B4BD4F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30CF40E3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19F91F5B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0534B1B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5191F4B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6766A42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67B54CA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3149A71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719CC93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26E0405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1A2327CE" w:rsidR="00625156" w:rsidRPr="008C73D9" w:rsidRDefault="00A5763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6E75DDE5" w:rsidR="00625156" w:rsidRPr="008C73D9" w:rsidRDefault="00A5763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45852,61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22D228C5" w:rsidR="00625156" w:rsidRPr="008C73D9" w:rsidRDefault="00A5763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14FCEDD1" w:rsidR="00625156" w:rsidRPr="008C73D9" w:rsidRDefault="00A5763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45853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0B17B" w14:textId="77777777" w:rsidR="000F4318" w:rsidRDefault="000F4318">
      <w:r>
        <w:separator/>
      </w:r>
    </w:p>
  </w:endnote>
  <w:endnote w:type="continuationSeparator" w:id="0">
    <w:p w14:paraId="5A462875" w14:textId="77777777" w:rsidR="000F4318" w:rsidRDefault="000F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2FC14" w14:textId="77777777" w:rsidR="000F4318" w:rsidRDefault="000F4318">
      <w:r>
        <w:separator/>
      </w:r>
    </w:p>
  </w:footnote>
  <w:footnote w:type="continuationSeparator" w:id="0">
    <w:p w14:paraId="002948F1" w14:textId="77777777" w:rsidR="000F4318" w:rsidRDefault="000F4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3CC9299D" w:rsidR="001759CA" w:rsidRDefault="00F05A01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0609B09D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0F4318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87833"/>
    <w:rsid w:val="009A3FAC"/>
    <w:rsid w:val="009C275E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57630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05A01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2</Pages>
  <Words>263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1817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2022-02-14T12:24:00Z</dcterms:created>
  <dcterms:modified xsi:type="dcterms:W3CDTF">2022-02-14T12:24:00Z</dcterms:modified>
</cp:coreProperties>
</file>