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C3E5022" w:rsidR="00261606" w:rsidRPr="00ED6874" w:rsidRDefault="00ED3194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bookmarkStart w:id="0" w:name="nazev"/>
      <w:r w:rsidRPr="00ED6874">
        <w:rPr>
          <w:rFonts w:ascii="Arial" w:hAnsi="Arial" w:cs="Arial"/>
          <w:bCs/>
          <w:sz w:val="22"/>
          <w:szCs w:val="22"/>
        </w:rPr>
        <w:t>Zemědělská a.s. Krucemburk, akciová společnost</w:t>
      </w:r>
      <w:bookmarkEnd w:id="0"/>
    </w:p>
    <w:p w14:paraId="44E4413E" w14:textId="220C4421" w:rsidR="008122EC" w:rsidRPr="00716A74" w:rsidRDefault="00ED3194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bookmarkStart w:id="1" w:name="ulice"/>
      <w:r>
        <w:rPr>
          <w:rFonts w:ascii="Arial" w:hAnsi="Arial" w:cs="Arial"/>
          <w:bCs/>
        </w:rPr>
        <w:t>Koželužská 385</w:t>
      </w:r>
      <w:bookmarkEnd w:id="1"/>
    </w:p>
    <w:p w14:paraId="03A7CE1B" w14:textId="1A395A81" w:rsidR="008122EC" w:rsidRPr="00716A74" w:rsidRDefault="00ED3194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bookmarkStart w:id="2" w:name="psc"/>
      <w:r>
        <w:rPr>
          <w:rFonts w:ascii="Arial" w:hAnsi="Arial" w:cs="Arial"/>
          <w:bCs/>
        </w:rPr>
        <w:t>58266</w:t>
      </w:r>
      <w:bookmarkEnd w:id="2"/>
      <w:r w:rsidR="008122EC" w:rsidRPr="00716A74">
        <w:rPr>
          <w:rFonts w:ascii="Arial" w:hAnsi="Arial" w:cs="Arial"/>
          <w:bCs/>
        </w:rPr>
        <w:t xml:space="preserve">  </w:t>
      </w:r>
      <w:bookmarkStart w:id="3" w:name="misto"/>
      <w:r>
        <w:rPr>
          <w:rFonts w:ascii="Arial" w:hAnsi="Arial" w:cs="Arial"/>
          <w:bCs/>
        </w:rPr>
        <w:t>Krucemburk</w:t>
      </w:r>
      <w:bookmarkEnd w:id="3"/>
    </w:p>
    <w:p w14:paraId="579A8878" w14:textId="01F3B97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ED3194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5B5BBC0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8A2C8E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413C23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8A2C8E">
        <w:t>xxx</w:t>
      </w:r>
      <w:bookmarkStart w:id="5" w:name="_GoBack"/>
      <w:bookmarkEnd w:id="5"/>
    </w:p>
    <w:p w14:paraId="6B8BBFE7" w14:textId="77777777" w:rsidR="004707BF" w:rsidRPr="005B3A75" w:rsidRDefault="008000A4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E3F0019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ED3194">
        <w:rPr>
          <w:rFonts w:ascii="Arial" w:hAnsi="Arial" w:cs="Arial"/>
          <w:i w:val="0"/>
          <w:sz w:val="17"/>
          <w:szCs w:val="17"/>
        </w:rPr>
        <w:t>01768/SVSL/22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ED3194">
        <w:rPr>
          <w:rFonts w:ascii="Arial" w:hAnsi="Arial" w:cs="Arial"/>
          <w:i w:val="0"/>
          <w:sz w:val="17"/>
          <w:szCs w:val="17"/>
        </w:rPr>
        <w:t>02.02.2022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5FDA210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ED3194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C5F7AF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ED3194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ED3194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F92112E" w:rsidR="00443B62" w:rsidRPr="008C73D9" w:rsidRDefault="00ED3194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PO-16/15176/SVSL/19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D4B8293" w:rsidR="00443B62" w:rsidRPr="008C73D9" w:rsidRDefault="00ED3194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29103170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6479333" w:rsidR="00625156" w:rsidRPr="008C73D9" w:rsidRDefault="00ED31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0BF4DB9D" w:rsidR="00625156" w:rsidRPr="008C73D9" w:rsidRDefault="00ED31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23553</w:t>
            </w:r>
          </w:p>
        </w:tc>
        <w:tc>
          <w:tcPr>
            <w:tcW w:w="1124" w:type="dxa"/>
          </w:tcPr>
          <w:p w14:paraId="482F7A60" w14:textId="652ADFE4" w:rsidR="00625156" w:rsidRPr="008C73D9" w:rsidRDefault="00ED31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6DFF0731" w:rsidR="00625156" w:rsidRPr="008C73D9" w:rsidRDefault="00ED31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895,01</w:t>
            </w:r>
          </w:p>
        </w:tc>
        <w:tc>
          <w:tcPr>
            <w:tcW w:w="1831" w:type="dxa"/>
          </w:tcPr>
          <w:p w14:paraId="3E735DFB" w14:textId="55304BCD" w:rsidR="00625156" w:rsidRPr="008C73D9" w:rsidRDefault="00ED31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24448,01</w:t>
            </w:r>
          </w:p>
        </w:tc>
        <w:tc>
          <w:tcPr>
            <w:tcW w:w="1831" w:type="dxa"/>
          </w:tcPr>
          <w:p w14:paraId="6AE945DD" w14:textId="72A3278F" w:rsidR="00625156" w:rsidRPr="008C73D9" w:rsidRDefault="00ED31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78317BA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41FA5F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D2EBEB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556242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4B4D6A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89CE9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6B557A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45F1020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49E6B3C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28AF9B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899911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6608D2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114E56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9B20D3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2EB0EA0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540F684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E208C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1BB6F2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EA51FA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FBB87A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2A50B5D" w:rsidR="00625156" w:rsidRPr="008C73D9" w:rsidRDefault="00ED31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21947E85" w:rsidR="00625156" w:rsidRPr="008C73D9" w:rsidRDefault="00ED31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24448,01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3D84B3F" w:rsidR="00625156" w:rsidRPr="008C73D9" w:rsidRDefault="00ED31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B750A79" w:rsidR="00625156" w:rsidRPr="008C73D9" w:rsidRDefault="00ED319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24448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635C1" w14:textId="77777777" w:rsidR="008000A4" w:rsidRDefault="008000A4">
      <w:r>
        <w:separator/>
      </w:r>
    </w:p>
  </w:endnote>
  <w:endnote w:type="continuationSeparator" w:id="0">
    <w:p w14:paraId="570FD19B" w14:textId="77777777" w:rsidR="008000A4" w:rsidRDefault="0080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FFE72" w14:textId="77777777" w:rsidR="008000A4" w:rsidRDefault="008000A4">
      <w:r>
        <w:separator/>
      </w:r>
    </w:p>
  </w:footnote>
  <w:footnote w:type="continuationSeparator" w:id="0">
    <w:p w14:paraId="37F55E51" w14:textId="77777777" w:rsidR="008000A4" w:rsidRDefault="0080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A4BFBBA" w:rsidR="001759CA" w:rsidRDefault="008A2C8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6CE362A3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000A4"/>
    <w:rsid w:val="008122EC"/>
    <w:rsid w:val="00822FA1"/>
    <w:rsid w:val="0082732B"/>
    <w:rsid w:val="008279E5"/>
    <w:rsid w:val="008453D6"/>
    <w:rsid w:val="008633EE"/>
    <w:rsid w:val="008663B9"/>
    <w:rsid w:val="00886EEE"/>
    <w:rsid w:val="008A2C8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0995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D3194"/>
    <w:rsid w:val="00ED6874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2022-02-14T10:14:00Z</dcterms:created>
  <dcterms:modified xsi:type="dcterms:W3CDTF">2022-02-14T10:14:00Z</dcterms:modified>
</cp:coreProperties>
</file>