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448CACB4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7A3226">
        <w:rPr>
          <w:rFonts w:ascii="Arial" w:hAnsi="Arial" w:cs="Arial"/>
          <w:bCs/>
          <w:sz w:val="24"/>
        </w:rPr>
        <w:t>Farma Trojmezí a.s.</w:t>
      </w:r>
      <w:bookmarkEnd w:id="0"/>
    </w:p>
    <w:p w14:paraId="44E4413E" w14:textId="0F4BCE0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7A3226">
        <w:rPr>
          <w:rFonts w:ascii="Arial" w:hAnsi="Arial" w:cs="Arial"/>
          <w:bCs/>
        </w:rPr>
        <w:t>Trojmezí 173</w:t>
      </w:r>
      <w:bookmarkEnd w:id="1"/>
    </w:p>
    <w:p w14:paraId="03A7CE1B" w14:textId="63CA554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7A3226">
        <w:rPr>
          <w:rFonts w:ascii="Arial" w:hAnsi="Arial" w:cs="Arial"/>
          <w:bCs/>
        </w:rPr>
        <w:t>35201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7A3226">
        <w:rPr>
          <w:rFonts w:ascii="Arial" w:hAnsi="Arial" w:cs="Arial"/>
          <w:bCs/>
        </w:rPr>
        <w:t>Hranice</w:t>
      </w:r>
      <w:bookmarkEnd w:id="3"/>
    </w:p>
    <w:p w14:paraId="579A8878" w14:textId="2423DFC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7A3226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4B0DA41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5153A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7667FA5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5153A">
        <w:t>xxx</w:t>
      </w:r>
    </w:p>
    <w:p w14:paraId="6B8BBFE7" w14:textId="77777777" w:rsidR="004707BF" w:rsidRPr="005B3A75" w:rsidRDefault="001253F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3CD402C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7A3226">
        <w:rPr>
          <w:rFonts w:ascii="Arial" w:hAnsi="Arial" w:cs="Arial"/>
          <w:i w:val="0"/>
          <w:sz w:val="17"/>
          <w:szCs w:val="17"/>
        </w:rPr>
        <w:t>01563/SVSL/22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7A3226">
        <w:rPr>
          <w:rFonts w:ascii="Arial" w:hAnsi="Arial" w:cs="Arial"/>
          <w:i w:val="0"/>
          <w:sz w:val="17"/>
          <w:szCs w:val="17"/>
        </w:rPr>
        <w:t>01.02.2022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477D258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7A3226">
        <w:rPr>
          <w:rFonts w:ascii="Arial" w:hAnsi="Arial" w:cs="Arial"/>
          <w:b/>
          <w:sz w:val="22"/>
          <w:szCs w:val="22"/>
          <w:u w:val="single"/>
        </w:rPr>
        <w:t>2022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43731A1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7A3226">
        <w:rPr>
          <w:rFonts w:ascii="Arial" w:hAnsi="Arial" w:cs="Arial"/>
          <w:sz w:val="22"/>
          <w:szCs w:val="22"/>
        </w:rPr>
        <w:t>2022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7A3226">
        <w:rPr>
          <w:rFonts w:ascii="Arial" w:hAnsi="Arial" w:cs="Arial"/>
          <w:sz w:val="22"/>
          <w:szCs w:val="22"/>
        </w:rPr>
        <w:t>3,80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21DFD39" w:rsidR="00443B62" w:rsidRPr="008C73D9" w:rsidRDefault="007A3226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PO-16/16574/SVSL/19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DEE92B9" w:rsidR="00443B62" w:rsidRPr="008C73D9" w:rsidRDefault="007A3226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E682AA7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53E7E728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119868</w:t>
            </w:r>
          </w:p>
        </w:tc>
        <w:tc>
          <w:tcPr>
            <w:tcW w:w="1124" w:type="dxa"/>
          </w:tcPr>
          <w:p w14:paraId="482F7A60" w14:textId="2DCDD7BC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6627F08B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4554,98</w:t>
            </w:r>
          </w:p>
        </w:tc>
        <w:tc>
          <w:tcPr>
            <w:tcW w:w="1831" w:type="dxa"/>
          </w:tcPr>
          <w:p w14:paraId="3E735DFB" w14:textId="3C97C2A8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124422,81</w:t>
            </w:r>
          </w:p>
        </w:tc>
        <w:tc>
          <w:tcPr>
            <w:tcW w:w="1831" w:type="dxa"/>
          </w:tcPr>
          <w:p w14:paraId="6AE945DD" w14:textId="79C20B7B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243F626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145E7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1DCB05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A652BF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6550F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483241C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4B1137A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6E90870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99A4DA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FA1B53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29B2E07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E5B1B0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82828B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57AFD50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F8BEC0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5EB49E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2E7FBA1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513495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FF17CE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E516BC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1D7BD20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30FE194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124422,81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43AB42F9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3BA1E198" w:rsidR="00625156" w:rsidRPr="008C73D9" w:rsidRDefault="007A32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124423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D710C0" w:rsidR="007A3226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444DCDA5" w14:textId="1FC94022" w:rsidR="004429E3" w:rsidRDefault="004429E3" w:rsidP="0035153A">
      <w:pPr>
        <w:pStyle w:val="Zkladntext2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bookmarkStart w:id="10" w:name="_GoBack"/>
      <w:bookmarkEnd w:id="10"/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8EE9" w14:textId="77777777" w:rsidR="001253F4" w:rsidRDefault="001253F4">
      <w:r>
        <w:separator/>
      </w:r>
    </w:p>
  </w:endnote>
  <w:endnote w:type="continuationSeparator" w:id="0">
    <w:p w14:paraId="67191BB5" w14:textId="77777777" w:rsidR="001253F4" w:rsidRDefault="0012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D365E" w14:textId="77777777" w:rsidR="001253F4" w:rsidRDefault="001253F4">
      <w:r>
        <w:separator/>
      </w:r>
    </w:p>
  </w:footnote>
  <w:footnote w:type="continuationSeparator" w:id="0">
    <w:p w14:paraId="5CAD1E22" w14:textId="77777777" w:rsidR="001253F4" w:rsidRDefault="0012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EF5BD2A" w:rsidR="001759CA" w:rsidRDefault="0035153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6379FAF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253F4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153A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A3226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2022-02-14T10:08:00Z</dcterms:created>
  <dcterms:modified xsi:type="dcterms:W3CDTF">2022-02-14T10:08:00Z</dcterms:modified>
</cp:coreProperties>
</file>