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13B43D4C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1A3B9E">
        <w:rPr>
          <w:rFonts w:ascii="Arial" w:hAnsi="Arial" w:cs="Arial"/>
          <w:bCs/>
          <w:sz w:val="24"/>
        </w:rPr>
        <w:t>Farma Pastviny s.r.o.</w:t>
      </w:r>
      <w:bookmarkEnd w:id="0"/>
    </w:p>
    <w:p w14:paraId="44E4413E" w14:textId="4A0087D3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1A3B9E">
        <w:rPr>
          <w:rFonts w:ascii="Arial" w:hAnsi="Arial" w:cs="Arial"/>
          <w:bCs/>
        </w:rPr>
        <w:t>Trojmezí 173</w:t>
      </w:r>
      <w:bookmarkEnd w:id="1"/>
    </w:p>
    <w:p w14:paraId="03A7CE1B" w14:textId="04A053A5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1A3B9E">
        <w:rPr>
          <w:rFonts w:ascii="Arial" w:hAnsi="Arial" w:cs="Arial"/>
          <w:bCs/>
        </w:rPr>
        <w:t>35124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1A3B9E">
        <w:rPr>
          <w:rFonts w:ascii="Arial" w:hAnsi="Arial" w:cs="Arial"/>
          <w:bCs/>
        </w:rPr>
        <w:t>Hranice</w:t>
      </w:r>
      <w:bookmarkEnd w:id="3"/>
    </w:p>
    <w:p w14:paraId="579A8878" w14:textId="40AD0E0B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1A3B9E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17DBAED8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716CEE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07B30D7D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716CEE">
        <w:t>xxx</w:t>
      </w:r>
      <w:bookmarkStart w:id="5" w:name="_GoBack"/>
      <w:bookmarkEnd w:id="5"/>
    </w:p>
    <w:p w14:paraId="6B8BBFE7" w14:textId="77777777" w:rsidR="004707BF" w:rsidRPr="005B3A75" w:rsidRDefault="004D7483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564F70F3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1A3B9E">
        <w:rPr>
          <w:rFonts w:ascii="Arial" w:hAnsi="Arial" w:cs="Arial"/>
          <w:i w:val="0"/>
          <w:sz w:val="17"/>
          <w:szCs w:val="17"/>
        </w:rPr>
        <w:t>01562/SVSL/22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1A3B9E">
        <w:rPr>
          <w:rFonts w:ascii="Arial" w:hAnsi="Arial" w:cs="Arial"/>
          <w:i w:val="0"/>
          <w:sz w:val="17"/>
          <w:szCs w:val="17"/>
        </w:rPr>
        <w:t>01.02.2022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732B119C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1A3B9E">
        <w:rPr>
          <w:rFonts w:ascii="Arial" w:hAnsi="Arial" w:cs="Arial"/>
          <w:b/>
          <w:sz w:val="22"/>
          <w:szCs w:val="22"/>
          <w:u w:val="single"/>
        </w:rPr>
        <w:t>2022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15B59BEA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1A3B9E">
        <w:rPr>
          <w:rFonts w:ascii="Arial" w:hAnsi="Arial" w:cs="Arial"/>
          <w:sz w:val="22"/>
          <w:szCs w:val="22"/>
        </w:rPr>
        <w:t>2022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1A3B9E">
        <w:rPr>
          <w:rFonts w:ascii="Arial" w:hAnsi="Arial" w:cs="Arial"/>
          <w:sz w:val="22"/>
          <w:szCs w:val="22"/>
        </w:rPr>
        <w:t>3,80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4A23D658" w:rsidR="00443B62" w:rsidRPr="008C73D9" w:rsidRDefault="001A3B9E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PO-16/16567/SVSL/19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255A6A69" w:rsidR="00443B62" w:rsidRPr="008C73D9" w:rsidRDefault="001A3B9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29103227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57A52D42" w:rsidR="00625156" w:rsidRPr="008C73D9" w:rsidRDefault="001A3B9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899" w:type="dxa"/>
          </w:tcPr>
          <w:p w14:paraId="228AF6EC" w14:textId="2C5FB3D1" w:rsidR="00625156" w:rsidRPr="008C73D9" w:rsidRDefault="001A3B9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191898</w:t>
            </w:r>
          </w:p>
        </w:tc>
        <w:tc>
          <w:tcPr>
            <w:tcW w:w="1124" w:type="dxa"/>
          </w:tcPr>
          <w:p w14:paraId="482F7A60" w14:textId="13A8DD77" w:rsidR="00625156" w:rsidRPr="008C73D9" w:rsidRDefault="001A3B9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3,80</w:t>
            </w:r>
          </w:p>
        </w:tc>
        <w:tc>
          <w:tcPr>
            <w:tcW w:w="2678" w:type="dxa"/>
          </w:tcPr>
          <w:p w14:paraId="60768905" w14:textId="7BFCD51C" w:rsidR="00625156" w:rsidRPr="008C73D9" w:rsidRDefault="001A3B9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7292,14</w:t>
            </w:r>
          </w:p>
        </w:tc>
        <w:tc>
          <w:tcPr>
            <w:tcW w:w="1831" w:type="dxa"/>
          </w:tcPr>
          <w:p w14:paraId="3E735DFB" w14:textId="6D004ACF" w:rsidR="00625156" w:rsidRPr="008C73D9" w:rsidRDefault="001A3B9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199190,47</w:t>
            </w:r>
          </w:p>
        </w:tc>
        <w:tc>
          <w:tcPr>
            <w:tcW w:w="1831" w:type="dxa"/>
          </w:tcPr>
          <w:p w14:paraId="6AE945DD" w14:textId="002240BB" w:rsidR="00625156" w:rsidRPr="008C73D9" w:rsidRDefault="001A3B9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31.12.2023</w:t>
            </w:r>
          </w:p>
        </w:tc>
        <w:tc>
          <w:tcPr>
            <w:tcW w:w="1831" w:type="dxa"/>
          </w:tcPr>
          <w:p w14:paraId="122A2DC4" w14:textId="3D19EE3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0667E2B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5A716C9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4C60664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293F8D5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061D8E7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36EEE82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064D359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5B0D2995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23012986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7EA2BED6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44800AA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7F26A79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08F98CF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68A2235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2F33B11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6D1E181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369049C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586A71E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06A1011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04EE3BCF" w:rsidR="00625156" w:rsidRPr="008C73D9" w:rsidRDefault="001A3B9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6FB751FD" w:rsidR="00625156" w:rsidRPr="008C73D9" w:rsidRDefault="001A3B9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199190,47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08B43D87" w:rsidR="00625156" w:rsidRPr="008C73D9" w:rsidRDefault="001A3B9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4162CD39" w:rsidR="00625156" w:rsidRPr="008C73D9" w:rsidRDefault="001A3B9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199190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C76F" w14:textId="77777777" w:rsidR="004D7483" w:rsidRDefault="004D7483">
      <w:r>
        <w:separator/>
      </w:r>
    </w:p>
  </w:endnote>
  <w:endnote w:type="continuationSeparator" w:id="0">
    <w:p w14:paraId="6FB23B53" w14:textId="77777777" w:rsidR="004D7483" w:rsidRDefault="004D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6371D" w14:textId="77777777" w:rsidR="004D7483" w:rsidRDefault="004D7483">
      <w:r>
        <w:separator/>
      </w:r>
    </w:p>
  </w:footnote>
  <w:footnote w:type="continuationSeparator" w:id="0">
    <w:p w14:paraId="42B444E6" w14:textId="77777777" w:rsidR="004D7483" w:rsidRDefault="004D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62C3C787" w:rsidR="001759CA" w:rsidRDefault="00716CEE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24C2DDCD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A3B9E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D7483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16CEE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270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1865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2022-02-14T10:07:00Z</dcterms:created>
  <dcterms:modified xsi:type="dcterms:W3CDTF">2022-02-14T10:07:00Z</dcterms:modified>
</cp:coreProperties>
</file>