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15B3A3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E2214B">
        <w:rPr>
          <w:rFonts w:ascii="Arial" w:hAnsi="Arial" w:cs="Arial"/>
          <w:bCs/>
          <w:sz w:val="24"/>
        </w:rPr>
        <w:t>Dittrich Karel</w:t>
      </w:r>
      <w:bookmarkEnd w:id="0"/>
    </w:p>
    <w:p w14:paraId="03A7CE1B" w14:textId="40CCDD34" w:rsidR="008122EC" w:rsidRPr="00716A74" w:rsidRDefault="008122EC" w:rsidP="007D22CC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7D22CC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0CCFF1D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E2214B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CFA0F3E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375B1F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3C4C8D5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375B1F">
        <w:t>xxx</w:t>
      </w:r>
    </w:p>
    <w:p w14:paraId="6B8BBFE7" w14:textId="77777777" w:rsidR="004707BF" w:rsidRPr="005B3A75" w:rsidRDefault="0057338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A48902D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E2214B">
        <w:rPr>
          <w:rFonts w:ascii="Arial" w:hAnsi="Arial" w:cs="Arial"/>
          <w:i w:val="0"/>
          <w:sz w:val="17"/>
          <w:szCs w:val="17"/>
        </w:rPr>
        <w:t>01548/SVSL/22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proofErr w:type="gramStart"/>
      <w:r w:rsidR="00E2214B">
        <w:rPr>
          <w:rFonts w:ascii="Arial" w:hAnsi="Arial" w:cs="Arial"/>
          <w:i w:val="0"/>
          <w:sz w:val="17"/>
          <w:szCs w:val="17"/>
        </w:rPr>
        <w:t>01.02.2022</w:t>
      </w:r>
      <w:bookmarkEnd w:id="4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521BC7B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E2214B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D237A90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E2214B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E2214B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CA6AEB2" w:rsidR="00443B62" w:rsidRPr="008C73D9" w:rsidRDefault="00E2214B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PO-16/08631/SVSL/19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480E05F" w:rsidR="00443B62" w:rsidRPr="008C73D9" w:rsidRDefault="00E2214B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29103112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A8B2C6D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41513D71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19980</w:t>
            </w:r>
          </w:p>
        </w:tc>
        <w:tc>
          <w:tcPr>
            <w:tcW w:w="1124" w:type="dxa"/>
          </w:tcPr>
          <w:p w14:paraId="482F7A60" w14:textId="26462C38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443B80CC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759,23</w:t>
            </w:r>
          </w:p>
        </w:tc>
        <w:tc>
          <w:tcPr>
            <w:tcW w:w="1831" w:type="dxa"/>
          </w:tcPr>
          <w:p w14:paraId="3E735DFB" w14:textId="698CB7EA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20739,09</w:t>
            </w:r>
          </w:p>
        </w:tc>
        <w:tc>
          <w:tcPr>
            <w:tcW w:w="1831" w:type="dxa"/>
          </w:tcPr>
          <w:p w14:paraId="6AE945DD" w14:textId="69F281ED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31.08.2027</w:t>
            </w:r>
            <w:proofErr w:type="gramEnd"/>
          </w:p>
        </w:tc>
        <w:tc>
          <w:tcPr>
            <w:tcW w:w="1831" w:type="dxa"/>
          </w:tcPr>
          <w:p w14:paraId="122A2DC4" w14:textId="176F426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3655F2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2FFECE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F311B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A04BA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27871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1AA12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494D39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C8694A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201009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B7F7BD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4BFA82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7A3867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76B2F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608E21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DD566F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EDCD6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916DC8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D1737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ECA70B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AB1150B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73E6061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20739,09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FAE1D88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85DD947" w:rsidR="00625156" w:rsidRPr="008C73D9" w:rsidRDefault="00E2214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0513" w14:textId="77777777" w:rsidR="00573384" w:rsidRDefault="00573384">
      <w:r>
        <w:separator/>
      </w:r>
    </w:p>
  </w:endnote>
  <w:endnote w:type="continuationSeparator" w:id="0">
    <w:p w14:paraId="415CA499" w14:textId="77777777" w:rsidR="00573384" w:rsidRDefault="0057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FFF74" w14:textId="77777777" w:rsidR="00573384" w:rsidRDefault="00573384">
      <w:r>
        <w:separator/>
      </w:r>
    </w:p>
  </w:footnote>
  <w:footnote w:type="continuationSeparator" w:id="0">
    <w:p w14:paraId="5BA6CF9C" w14:textId="77777777" w:rsidR="00573384" w:rsidRDefault="0057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0FEA86D" w:rsidR="001759CA" w:rsidRDefault="00375B1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91C6294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75B1F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73384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22CC"/>
    <w:rsid w:val="007D4F11"/>
    <w:rsid w:val="007E38AB"/>
    <w:rsid w:val="007E7FA1"/>
    <w:rsid w:val="008122EC"/>
    <w:rsid w:val="00822FA1"/>
    <w:rsid w:val="0082732B"/>
    <w:rsid w:val="008279E5"/>
    <w:rsid w:val="0084362B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2214B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2022-02-14T09:53:00Z</dcterms:created>
  <dcterms:modified xsi:type="dcterms:W3CDTF">2022-02-22T08:04:00Z</dcterms:modified>
</cp:coreProperties>
</file>