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3E263766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7E68FB">
        <w:rPr>
          <w:rFonts w:ascii="Arial" w:hAnsi="Arial" w:cs="Arial"/>
          <w:bCs/>
          <w:sz w:val="24"/>
        </w:rPr>
        <w:t>Řezáč Zdeněk</w:t>
      </w:r>
      <w:bookmarkEnd w:id="0"/>
    </w:p>
    <w:p w14:paraId="03A7CE1B" w14:textId="177531EB" w:rsidR="008122EC" w:rsidRPr="00716A74" w:rsidRDefault="008122EC" w:rsidP="00367502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r w:rsidR="00367502">
        <w:rPr>
          <w:rFonts w:ascii="Arial" w:hAnsi="Arial" w:cs="Arial"/>
          <w:bCs/>
        </w:rPr>
        <w:t>xxx</w:t>
      </w:r>
      <w:bookmarkStart w:id="1" w:name="_GoBack"/>
      <w:bookmarkEnd w:id="1"/>
    </w:p>
    <w:p w14:paraId="579A8878" w14:textId="75DF3F1B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stat"/>
      <w:r w:rsidR="007E68FB">
        <w:rPr>
          <w:rFonts w:ascii="Arial" w:hAnsi="Arial" w:cs="Arial"/>
          <w:bCs/>
        </w:rPr>
        <w:t xml:space="preserve"> </w:t>
      </w:r>
      <w:bookmarkEnd w:id="2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74FAE7EA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367502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57F2EC74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367502">
        <w:t>xxx</w:t>
      </w:r>
    </w:p>
    <w:p w14:paraId="6B8BBFE7" w14:textId="77777777" w:rsidR="004707BF" w:rsidRPr="005B3A75" w:rsidRDefault="00DC430E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64ED122D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3" w:name="sslcj"/>
      <w:r w:rsidR="007E68FB">
        <w:rPr>
          <w:rFonts w:ascii="Arial" w:hAnsi="Arial" w:cs="Arial"/>
          <w:i w:val="0"/>
          <w:sz w:val="17"/>
          <w:szCs w:val="17"/>
        </w:rPr>
        <w:t>01685/SVSL/22</w:t>
      </w:r>
      <w:bookmarkEnd w:id="3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4" w:name="datumvytvoreni"/>
      <w:r w:rsidR="007E68FB">
        <w:rPr>
          <w:rFonts w:ascii="Arial" w:hAnsi="Arial" w:cs="Arial"/>
          <w:i w:val="0"/>
          <w:sz w:val="17"/>
          <w:szCs w:val="17"/>
        </w:rPr>
        <w:t>02.02.2022</w:t>
      </w:r>
      <w:bookmarkEnd w:id="4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27E70665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5" w:name="rok1"/>
      <w:r w:rsidR="007E68FB">
        <w:rPr>
          <w:rFonts w:ascii="Arial" w:hAnsi="Arial" w:cs="Arial"/>
          <w:b/>
          <w:sz w:val="22"/>
          <w:szCs w:val="22"/>
          <w:u w:val="single"/>
        </w:rPr>
        <w:t>2022</w:t>
      </w:r>
      <w:bookmarkEnd w:id="5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2CADF043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6" w:name="rok"/>
      <w:r w:rsidR="007E68FB">
        <w:rPr>
          <w:rFonts w:ascii="Arial" w:hAnsi="Arial" w:cs="Arial"/>
          <w:sz w:val="22"/>
          <w:szCs w:val="22"/>
        </w:rPr>
        <w:t>2022</w:t>
      </w:r>
      <w:bookmarkEnd w:id="6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7" w:name="mirainflace"/>
      <w:r w:rsidR="007E68FB">
        <w:rPr>
          <w:rFonts w:ascii="Arial" w:hAnsi="Arial" w:cs="Arial"/>
          <w:sz w:val="22"/>
          <w:szCs w:val="22"/>
        </w:rPr>
        <w:t>3,80</w:t>
      </w:r>
      <w:bookmarkEnd w:id="7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5CDF54CE" w:rsidR="00443B62" w:rsidRPr="008C73D9" w:rsidRDefault="007E68FB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PO-16/16277/SVSL/18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70DABD53" w:rsidR="00443B62" w:rsidRPr="008C73D9" w:rsidRDefault="007E68FB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29103126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566D87BC" w:rsidR="00625156" w:rsidRPr="008C73D9" w:rsidRDefault="007E68F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899" w:type="dxa"/>
          </w:tcPr>
          <w:p w14:paraId="228AF6EC" w14:textId="041F3F84" w:rsidR="00625156" w:rsidRPr="008C73D9" w:rsidRDefault="007E68F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22333</w:t>
            </w:r>
          </w:p>
        </w:tc>
        <w:tc>
          <w:tcPr>
            <w:tcW w:w="1124" w:type="dxa"/>
          </w:tcPr>
          <w:p w14:paraId="482F7A60" w14:textId="18374820" w:rsidR="00625156" w:rsidRPr="008C73D9" w:rsidRDefault="007E68F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  <w:tc>
          <w:tcPr>
            <w:tcW w:w="2678" w:type="dxa"/>
          </w:tcPr>
          <w:p w14:paraId="60768905" w14:textId="174AE5CC" w:rsidR="00625156" w:rsidRPr="008C73D9" w:rsidRDefault="007E68F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848,65</w:t>
            </w:r>
          </w:p>
        </w:tc>
        <w:tc>
          <w:tcPr>
            <w:tcW w:w="1831" w:type="dxa"/>
          </w:tcPr>
          <w:p w14:paraId="3E735DFB" w14:textId="58A16B83" w:rsidR="00625156" w:rsidRPr="008C73D9" w:rsidRDefault="007E68F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23181,57</w:t>
            </w:r>
          </w:p>
        </w:tc>
        <w:tc>
          <w:tcPr>
            <w:tcW w:w="1831" w:type="dxa"/>
          </w:tcPr>
          <w:p w14:paraId="6AE945DD" w14:textId="62F2FC95" w:rsidR="00625156" w:rsidRPr="008C73D9" w:rsidRDefault="007E68F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31.12.2023</w:t>
            </w:r>
          </w:p>
        </w:tc>
        <w:tc>
          <w:tcPr>
            <w:tcW w:w="1831" w:type="dxa"/>
          </w:tcPr>
          <w:p w14:paraId="122A2DC4" w14:textId="1ED0DB9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24F1413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5660049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3C9E043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1515155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64DF7BA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6C97641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06E8EAC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3083B55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47D0139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148D151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036E45B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3875E9E1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1E9A398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1D9CB86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205ACCD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5670246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273138E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26615D6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0047E2B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66AEF99E" w:rsidR="00625156" w:rsidRPr="008C73D9" w:rsidRDefault="007E68F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228A6181" w:rsidR="00625156" w:rsidRPr="008C73D9" w:rsidRDefault="007E68F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23181,57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5EA8A6D8" w:rsidR="00625156" w:rsidRPr="008C73D9" w:rsidRDefault="007E68F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628BB6D0" w:rsidR="00625156" w:rsidRPr="008C73D9" w:rsidRDefault="007E68F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23182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09DCE" w14:textId="77777777" w:rsidR="00DC430E" w:rsidRDefault="00DC430E">
      <w:r>
        <w:separator/>
      </w:r>
    </w:p>
  </w:endnote>
  <w:endnote w:type="continuationSeparator" w:id="0">
    <w:p w14:paraId="7961E8F7" w14:textId="77777777" w:rsidR="00DC430E" w:rsidRDefault="00DC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CB583" w14:textId="77777777" w:rsidR="00DC430E" w:rsidRDefault="00DC430E">
      <w:r>
        <w:separator/>
      </w:r>
    </w:p>
  </w:footnote>
  <w:footnote w:type="continuationSeparator" w:id="0">
    <w:p w14:paraId="1740970D" w14:textId="77777777" w:rsidR="00DC430E" w:rsidRDefault="00DC4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723EEEB0" w:rsidR="001759CA" w:rsidRDefault="00367502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49A8F800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67502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68F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C430E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265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1826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2022-02-14T09:49:00Z</dcterms:created>
  <dcterms:modified xsi:type="dcterms:W3CDTF">2022-02-14T09:49:00Z</dcterms:modified>
</cp:coreProperties>
</file>