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6E18BB1F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28142A">
        <w:rPr>
          <w:rFonts w:ascii="Arial" w:hAnsi="Arial" w:cs="Arial"/>
          <w:bCs/>
          <w:sz w:val="24"/>
        </w:rPr>
        <w:t>Bastl Michal</w:t>
      </w:r>
      <w:bookmarkEnd w:id="0"/>
    </w:p>
    <w:p w14:paraId="03A7CE1B" w14:textId="7A79AFF2" w:rsidR="008122EC" w:rsidRPr="00716A74" w:rsidRDefault="008122EC" w:rsidP="00204276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r w:rsidR="00204276">
        <w:rPr>
          <w:rFonts w:ascii="Arial" w:hAnsi="Arial" w:cs="Arial"/>
          <w:bCs/>
        </w:rPr>
        <w:t>xxx</w:t>
      </w:r>
      <w:bookmarkStart w:id="1" w:name="_GoBack"/>
      <w:bookmarkEnd w:id="1"/>
    </w:p>
    <w:p w14:paraId="579A8878" w14:textId="35FED6E9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stat"/>
      <w:r w:rsidR="0028142A">
        <w:rPr>
          <w:rFonts w:ascii="Arial" w:hAnsi="Arial" w:cs="Arial"/>
          <w:bCs/>
        </w:rPr>
        <w:t xml:space="preserve"> </w:t>
      </w:r>
      <w:bookmarkEnd w:id="2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773E0A50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204276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7EDD7D51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204276">
        <w:t>xxx</w:t>
      </w:r>
    </w:p>
    <w:p w14:paraId="6B8BBFE7" w14:textId="77777777" w:rsidR="004707BF" w:rsidRPr="005B3A75" w:rsidRDefault="002B1925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415A0857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3" w:name="sslcj"/>
      <w:r w:rsidR="0028142A">
        <w:rPr>
          <w:rFonts w:ascii="Arial" w:hAnsi="Arial" w:cs="Arial"/>
          <w:i w:val="0"/>
          <w:sz w:val="17"/>
          <w:szCs w:val="17"/>
        </w:rPr>
        <w:t>01518/SVSL/22</w:t>
      </w:r>
      <w:bookmarkEnd w:id="3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4" w:name="datumvytvoreni"/>
      <w:r w:rsidR="0028142A">
        <w:rPr>
          <w:rFonts w:ascii="Arial" w:hAnsi="Arial" w:cs="Arial"/>
          <w:i w:val="0"/>
          <w:sz w:val="17"/>
          <w:szCs w:val="17"/>
        </w:rPr>
        <w:t>01.02.2022</w:t>
      </w:r>
      <w:bookmarkEnd w:id="4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246E9515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5" w:name="rok1"/>
      <w:r w:rsidR="0028142A">
        <w:rPr>
          <w:rFonts w:ascii="Arial" w:hAnsi="Arial" w:cs="Arial"/>
          <w:b/>
          <w:sz w:val="22"/>
          <w:szCs w:val="22"/>
          <w:u w:val="single"/>
        </w:rPr>
        <w:t>2022</w:t>
      </w:r>
      <w:bookmarkEnd w:id="5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42C54180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6" w:name="rok"/>
      <w:r w:rsidR="0028142A">
        <w:rPr>
          <w:rFonts w:ascii="Arial" w:hAnsi="Arial" w:cs="Arial"/>
          <w:sz w:val="22"/>
          <w:szCs w:val="22"/>
        </w:rPr>
        <w:t>2022</w:t>
      </w:r>
      <w:bookmarkEnd w:id="6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7" w:name="mirainflace"/>
      <w:r w:rsidR="0028142A">
        <w:rPr>
          <w:rFonts w:ascii="Arial" w:hAnsi="Arial" w:cs="Arial"/>
          <w:sz w:val="22"/>
          <w:szCs w:val="22"/>
        </w:rPr>
        <w:t>3,80</w:t>
      </w:r>
      <w:bookmarkEnd w:id="7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72AA33D9" w:rsidR="00443B62" w:rsidRPr="008C73D9" w:rsidRDefault="0028142A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PO-16/10014/SVSL/18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7640023A" w:rsidR="00443B62" w:rsidRPr="008C73D9" w:rsidRDefault="0028142A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29103043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3FFD6524" w:rsidR="00625156" w:rsidRPr="008C73D9" w:rsidRDefault="0028142A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899" w:type="dxa"/>
          </w:tcPr>
          <w:p w14:paraId="228AF6EC" w14:textId="54A363DC" w:rsidR="00625156" w:rsidRPr="008C73D9" w:rsidRDefault="0028142A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10080</w:t>
            </w:r>
          </w:p>
        </w:tc>
        <w:tc>
          <w:tcPr>
            <w:tcW w:w="1124" w:type="dxa"/>
          </w:tcPr>
          <w:p w14:paraId="482F7A60" w14:textId="38A4F8FB" w:rsidR="00625156" w:rsidRPr="008C73D9" w:rsidRDefault="0028142A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3,80</w:t>
            </w:r>
          </w:p>
        </w:tc>
        <w:tc>
          <w:tcPr>
            <w:tcW w:w="2678" w:type="dxa"/>
          </w:tcPr>
          <w:p w14:paraId="60768905" w14:textId="42FCD545" w:rsidR="00625156" w:rsidRPr="008C73D9" w:rsidRDefault="0028142A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383,02</w:t>
            </w:r>
          </w:p>
        </w:tc>
        <w:tc>
          <w:tcPr>
            <w:tcW w:w="1831" w:type="dxa"/>
          </w:tcPr>
          <w:p w14:paraId="3E735DFB" w14:textId="11C7F437" w:rsidR="00625156" w:rsidRPr="008C73D9" w:rsidRDefault="0028142A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10462,60</w:t>
            </w:r>
          </w:p>
        </w:tc>
        <w:tc>
          <w:tcPr>
            <w:tcW w:w="1831" w:type="dxa"/>
          </w:tcPr>
          <w:p w14:paraId="6AE945DD" w14:textId="2D270C40" w:rsidR="00625156" w:rsidRPr="008C73D9" w:rsidRDefault="0028142A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31.12.2025</w:t>
            </w:r>
          </w:p>
        </w:tc>
        <w:tc>
          <w:tcPr>
            <w:tcW w:w="1831" w:type="dxa"/>
          </w:tcPr>
          <w:p w14:paraId="122A2DC4" w14:textId="4E0DAD2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5C672F6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7D9304E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0C309E8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403ECEA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448AB13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17BC541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2EF274B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26741DBF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4FA5E1A2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29CDD500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58712FF9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094A4E89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02B3808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3B56EC6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10B7DCB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789B839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0115192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217264B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3C8E131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6228E0CB" w:rsidR="00625156" w:rsidRPr="008C73D9" w:rsidRDefault="0028142A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45115983" w:rsidR="00625156" w:rsidRPr="008C73D9" w:rsidRDefault="0028142A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10462,60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35D97C28" w:rsidR="00625156" w:rsidRPr="008C73D9" w:rsidRDefault="0028142A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15864DE6" w:rsidR="00625156" w:rsidRPr="008C73D9" w:rsidRDefault="0028142A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10463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611C0" w14:textId="77777777" w:rsidR="002B1925" w:rsidRDefault="002B1925">
      <w:r>
        <w:separator/>
      </w:r>
    </w:p>
  </w:endnote>
  <w:endnote w:type="continuationSeparator" w:id="0">
    <w:p w14:paraId="18783FAD" w14:textId="77777777" w:rsidR="002B1925" w:rsidRDefault="002B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E219A" w14:textId="77777777" w:rsidR="002B1925" w:rsidRDefault="002B1925">
      <w:r>
        <w:separator/>
      </w:r>
    </w:p>
  </w:footnote>
  <w:footnote w:type="continuationSeparator" w:id="0">
    <w:p w14:paraId="09B6F8F6" w14:textId="77777777" w:rsidR="002B1925" w:rsidRDefault="002B1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4419FE38" w:rsidR="001759CA" w:rsidRDefault="00204276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7095F662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04276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8142A"/>
    <w:rsid w:val="002B1925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2</Pages>
  <Words>265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1826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2022-02-14T09:44:00Z</dcterms:created>
  <dcterms:modified xsi:type="dcterms:W3CDTF">2022-02-14T09:44:00Z</dcterms:modified>
</cp:coreProperties>
</file>