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11FDFF75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F306C7">
        <w:rPr>
          <w:rFonts w:ascii="Arial" w:hAnsi="Arial" w:cs="Arial"/>
          <w:bCs/>
          <w:sz w:val="24"/>
        </w:rPr>
        <w:t>Šimša Pavel</w:t>
      </w:r>
      <w:bookmarkEnd w:id="0"/>
    </w:p>
    <w:p w14:paraId="03A7CE1B" w14:textId="0F16B91D" w:rsidR="008122EC" w:rsidRPr="00716A74" w:rsidRDefault="008122EC" w:rsidP="008A1919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8A1919">
        <w:rPr>
          <w:rFonts w:ascii="Arial" w:hAnsi="Arial" w:cs="Arial"/>
          <w:bCs/>
        </w:rPr>
        <w:t>xxx</w:t>
      </w:r>
      <w:bookmarkStart w:id="1" w:name="_GoBack"/>
      <w:bookmarkEnd w:id="1"/>
    </w:p>
    <w:p w14:paraId="579A8878" w14:textId="3F679BA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stat"/>
      <w:r w:rsidR="00F306C7">
        <w:rPr>
          <w:rFonts w:ascii="Arial" w:hAnsi="Arial" w:cs="Arial"/>
          <w:bCs/>
        </w:rPr>
        <w:t xml:space="preserve"> </w:t>
      </w:r>
      <w:bookmarkEnd w:id="2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579FE57B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8A1919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34728808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8A1919">
        <w:t>xxx</w:t>
      </w:r>
    </w:p>
    <w:p w14:paraId="6B8BBFE7" w14:textId="77777777" w:rsidR="004707BF" w:rsidRPr="005B3A75" w:rsidRDefault="00B12B39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58152CE1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3" w:name="sslcj"/>
      <w:r w:rsidR="00F306C7">
        <w:rPr>
          <w:rFonts w:ascii="Arial" w:hAnsi="Arial" w:cs="Arial"/>
          <w:i w:val="0"/>
          <w:sz w:val="17"/>
          <w:szCs w:val="17"/>
        </w:rPr>
        <w:t>01713/SVSL/22</w:t>
      </w:r>
      <w:bookmarkEnd w:id="3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4" w:name="datumvytvoreni"/>
      <w:r w:rsidR="00F306C7">
        <w:rPr>
          <w:rFonts w:ascii="Arial" w:hAnsi="Arial" w:cs="Arial"/>
          <w:i w:val="0"/>
          <w:sz w:val="17"/>
          <w:szCs w:val="17"/>
        </w:rPr>
        <w:t>02.02.2022</w:t>
      </w:r>
      <w:bookmarkEnd w:id="4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1E199FD3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5" w:name="rok1"/>
      <w:r w:rsidR="00F306C7">
        <w:rPr>
          <w:rFonts w:ascii="Arial" w:hAnsi="Arial" w:cs="Arial"/>
          <w:b/>
          <w:sz w:val="22"/>
          <w:szCs w:val="22"/>
          <w:u w:val="single"/>
        </w:rPr>
        <w:t>2022</w:t>
      </w:r>
      <w:bookmarkEnd w:id="5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588915E4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6" w:name="rok"/>
      <w:r w:rsidR="00F306C7">
        <w:rPr>
          <w:rFonts w:ascii="Arial" w:hAnsi="Arial" w:cs="Arial"/>
          <w:sz w:val="22"/>
          <w:szCs w:val="22"/>
        </w:rPr>
        <w:t>2022</w:t>
      </w:r>
      <w:bookmarkEnd w:id="6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7" w:name="mirainflace"/>
      <w:r w:rsidR="00F306C7">
        <w:rPr>
          <w:rFonts w:ascii="Arial" w:hAnsi="Arial" w:cs="Arial"/>
          <w:sz w:val="22"/>
          <w:szCs w:val="22"/>
        </w:rPr>
        <w:t>3,80</w:t>
      </w:r>
      <w:bookmarkEnd w:id="7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06D5859D" w:rsidR="00443B62" w:rsidRPr="008C73D9" w:rsidRDefault="00F306C7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PO-16/01787/SVSL/19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15E3D96F" w:rsidR="00443B62" w:rsidRPr="008C73D9" w:rsidRDefault="00F306C7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29103093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1FA27418" w:rsidR="00625156" w:rsidRPr="008C73D9" w:rsidRDefault="00F306C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2D847F52" w:rsidR="00625156" w:rsidRPr="008C73D9" w:rsidRDefault="00F306C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6976</w:t>
            </w:r>
          </w:p>
        </w:tc>
        <w:tc>
          <w:tcPr>
            <w:tcW w:w="1124" w:type="dxa"/>
          </w:tcPr>
          <w:p w14:paraId="482F7A60" w14:textId="7BB9BD62" w:rsidR="00625156" w:rsidRPr="008C73D9" w:rsidRDefault="00F306C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5A1996FE" w:rsidR="00625156" w:rsidRPr="008C73D9" w:rsidRDefault="00F306C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265,11</w:t>
            </w:r>
          </w:p>
        </w:tc>
        <w:tc>
          <w:tcPr>
            <w:tcW w:w="1831" w:type="dxa"/>
          </w:tcPr>
          <w:p w14:paraId="3E735DFB" w14:textId="1A59ED18" w:rsidR="00625156" w:rsidRPr="008C73D9" w:rsidRDefault="00F306C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7241,56</w:t>
            </w:r>
          </w:p>
        </w:tc>
        <w:tc>
          <w:tcPr>
            <w:tcW w:w="1831" w:type="dxa"/>
          </w:tcPr>
          <w:p w14:paraId="6AE945DD" w14:textId="43C4D65C" w:rsidR="00625156" w:rsidRPr="008C73D9" w:rsidRDefault="00F306C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31.12.2026</w:t>
            </w:r>
          </w:p>
        </w:tc>
        <w:tc>
          <w:tcPr>
            <w:tcW w:w="1831" w:type="dxa"/>
          </w:tcPr>
          <w:p w14:paraId="122A2DC4" w14:textId="71606C4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23C2638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73702BF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3154B13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191ECA2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4D3EA8E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77E2016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345DA13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06FDB28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4DB7148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039B41F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763E0F5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45DF9DC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2EB4AA0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63EC3E2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919A6B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681EF74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07005AD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33A9EF5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194F41B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47A284BA" w:rsidR="00625156" w:rsidRPr="008C73D9" w:rsidRDefault="00F306C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34BB2F7C" w:rsidR="00625156" w:rsidRPr="008C73D9" w:rsidRDefault="00F306C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7241,56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45A7C088" w:rsidR="00625156" w:rsidRPr="008C73D9" w:rsidRDefault="00F306C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2C9D25DD" w:rsidR="00625156" w:rsidRPr="008C73D9" w:rsidRDefault="00F306C7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7242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CDD18" w14:textId="77777777" w:rsidR="00B12B39" w:rsidRDefault="00B12B39">
      <w:r>
        <w:separator/>
      </w:r>
    </w:p>
  </w:endnote>
  <w:endnote w:type="continuationSeparator" w:id="0">
    <w:p w14:paraId="791CE4E1" w14:textId="77777777" w:rsidR="00B12B39" w:rsidRDefault="00B1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16E5" w14:textId="77777777" w:rsidR="00B12B39" w:rsidRDefault="00B12B39">
      <w:r>
        <w:separator/>
      </w:r>
    </w:p>
  </w:footnote>
  <w:footnote w:type="continuationSeparator" w:id="0">
    <w:p w14:paraId="67769DFE" w14:textId="77777777" w:rsidR="00B12B39" w:rsidRDefault="00B1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2A931AB3" w:rsidR="001759CA" w:rsidRDefault="008A1919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05D72AD7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A1919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2B39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306C7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264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1821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2022-02-14T09:43:00Z</dcterms:created>
  <dcterms:modified xsi:type="dcterms:W3CDTF">2022-02-14T09:43:00Z</dcterms:modified>
</cp:coreProperties>
</file>