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3158D127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5B572C">
        <w:rPr>
          <w:rFonts w:ascii="Arial" w:hAnsi="Arial" w:cs="Arial"/>
          <w:bCs/>
          <w:sz w:val="24"/>
        </w:rPr>
        <w:t>Zemědělské družstvo Maleč</w:t>
      </w:r>
      <w:bookmarkEnd w:id="0"/>
    </w:p>
    <w:p w14:paraId="44E4413E" w14:textId="6810FFE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5B572C">
        <w:rPr>
          <w:rFonts w:ascii="Arial" w:hAnsi="Arial" w:cs="Arial"/>
          <w:bCs/>
        </w:rPr>
        <w:t>č.p. 49</w:t>
      </w:r>
      <w:bookmarkEnd w:id="1"/>
    </w:p>
    <w:p w14:paraId="03A7CE1B" w14:textId="375CA54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5B572C">
        <w:rPr>
          <w:rFonts w:ascii="Arial" w:hAnsi="Arial" w:cs="Arial"/>
          <w:bCs/>
        </w:rPr>
        <w:t>58276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5B572C">
        <w:rPr>
          <w:rFonts w:ascii="Arial" w:hAnsi="Arial" w:cs="Arial"/>
          <w:bCs/>
        </w:rPr>
        <w:t>Maleč</w:t>
      </w:r>
      <w:bookmarkEnd w:id="3"/>
    </w:p>
    <w:p w14:paraId="579A8878" w14:textId="54F5783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5B572C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5D46E72C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F5558F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5C4A3B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F5558F">
        <w:t>xxx</w:t>
      </w:r>
      <w:bookmarkStart w:id="5" w:name="_GoBack"/>
      <w:bookmarkEnd w:id="5"/>
    </w:p>
    <w:p w14:paraId="6B8BBFE7" w14:textId="77777777" w:rsidR="004707BF" w:rsidRPr="005B3A75" w:rsidRDefault="00DE312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2E637C0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5B572C">
        <w:rPr>
          <w:rFonts w:ascii="Arial" w:hAnsi="Arial" w:cs="Arial"/>
          <w:i w:val="0"/>
          <w:sz w:val="17"/>
          <w:szCs w:val="17"/>
        </w:rPr>
        <w:t>01772/SVSL/22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5B572C">
        <w:rPr>
          <w:rFonts w:ascii="Arial" w:hAnsi="Arial" w:cs="Arial"/>
          <w:i w:val="0"/>
          <w:sz w:val="17"/>
          <w:szCs w:val="17"/>
        </w:rPr>
        <w:t>02.02.2022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A8A9E4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5B572C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83E5688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5B572C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5B572C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77D2E3C6" w:rsidR="00443B62" w:rsidRPr="008C73D9" w:rsidRDefault="005B572C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PO-16/11721/SVSL/14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10F2F10" w:rsidR="00443B62" w:rsidRPr="008C73D9" w:rsidRDefault="005B572C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29102713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31AEF34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637CAAEB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12410</w:t>
            </w:r>
          </w:p>
        </w:tc>
        <w:tc>
          <w:tcPr>
            <w:tcW w:w="1124" w:type="dxa"/>
          </w:tcPr>
          <w:p w14:paraId="482F7A60" w14:textId="1B8883E0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00DC9F20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471,59</w:t>
            </w:r>
          </w:p>
        </w:tc>
        <w:tc>
          <w:tcPr>
            <w:tcW w:w="1831" w:type="dxa"/>
          </w:tcPr>
          <w:p w14:paraId="3E735DFB" w14:textId="37D93D04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12881,90</w:t>
            </w:r>
          </w:p>
        </w:tc>
        <w:tc>
          <w:tcPr>
            <w:tcW w:w="1831" w:type="dxa"/>
          </w:tcPr>
          <w:p w14:paraId="6AE945DD" w14:textId="2DA23FA4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31.12.2022</w:t>
            </w:r>
          </w:p>
        </w:tc>
        <w:tc>
          <w:tcPr>
            <w:tcW w:w="1831" w:type="dxa"/>
          </w:tcPr>
          <w:p w14:paraId="122A2DC4" w14:textId="447044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26D03C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B3768E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7BF22F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AACD2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431C9B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B9137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D11B08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AAE0C3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217D71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27A3C59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0E097E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32FAB5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6CE0F0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A24B1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3CB8846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DBC7EB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3572D9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127DE42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2A5CF1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3998F56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F1BD9D0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12881,90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C370A8A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E6DB95D" w:rsidR="00625156" w:rsidRPr="008C73D9" w:rsidRDefault="005B572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12882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0FAC" w14:textId="77777777" w:rsidR="00DE3127" w:rsidRDefault="00DE3127">
      <w:r>
        <w:separator/>
      </w:r>
    </w:p>
  </w:endnote>
  <w:endnote w:type="continuationSeparator" w:id="0">
    <w:p w14:paraId="7752EBB9" w14:textId="77777777" w:rsidR="00DE3127" w:rsidRDefault="00DE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B254" w14:textId="77777777" w:rsidR="00DE3127" w:rsidRDefault="00DE3127">
      <w:r>
        <w:separator/>
      </w:r>
    </w:p>
  </w:footnote>
  <w:footnote w:type="continuationSeparator" w:id="0">
    <w:p w14:paraId="6F84ECFE" w14:textId="77777777" w:rsidR="00DE3127" w:rsidRDefault="00DE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162810B" w:rsidR="001759CA" w:rsidRDefault="00F5558F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C812483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B572C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DE3127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5558F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2022-02-14T08:37:00Z</dcterms:created>
  <dcterms:modified xsi:type="dcterms:W3CDTF">2022-02-14T08:37:00Z</dcterms:modified>
</cp:coreProperties>
</file>