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659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659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659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659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659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6593">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659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6593">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6593"/>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E06E9-F93F-433D-B98A-9DC2BE40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2022-02-17T11:48:00Z</dcterms:created>
  <dcterms:modified xsi:type="dcterms:W3CDTF">2022-02-17T11:48:00Z</dcterms:modified>
</cp:coreProperties>
</file>