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15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15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15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15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15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15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15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15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154A"/>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EC5B-6F68-4B50-B1C9-6B10A2D9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2022-02-17T09:15:00Z</dcterms:created>
  <dcterms:modified xsi:type="dcterms:W3CDTF">2022-02-17T09:15:00Z</dcterms:modified>
</cp:coreProperties>
</file>