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94D20">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94D20">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94D20">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94D20">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94D20">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94D20">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194D20">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194D20">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4D20"/>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33FB4-9AA6-45C0-B8D7-64B0A9525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Lauferová Miroslava</cp:lastModifiedBy>
  <cp:revision>2</cp:revision>
  <cp:lastPrinted>2016-05-17T10:52:00Z</cp:lastPrinted>
  <dcterms:created xsi:type="dcterms:W3CDTF">2022-02-16T14:29:00Z</dcterms:created>
  <dcterms:modified xsi:type="dcterms:W3CDTF">2022-02-16T14:29:00Z</dcterms:modified>
</cp:coreProperties>
</file>