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8CAC" w14:textId="15212487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643045">
        <w:rPr>
          <w:b/>
          <w:sz w:val="28"/>
          <w:szCs w:val="28"/>
        </w:rPr>
        <w:t xml:space="preserve"> 4</w:t>
      </w:r>
    </w:p>
    <w:p w14:paraId="12B17249" w14:textId="4C469F3E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643045">
        <w:rPr>
          <w:b/>
          <w:sz w:val="28"/>
          <w:szCs w:val="28"/>
        </w:rPr>
        <w:t>23/2010</w:t>
      </w:r>
    </w:p>
    <w:p w14:paraId="3C7A1F28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340A03B2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7F3C860C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FEF780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30DBFC7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270E787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406EE369" w14:textId="77777777" w:rsidR="00813AF4" w:rsidRPr="00113639" w:rsidRDefault="00813AF4" w:rsidP="00113639">
      <w:pPr>
        <w:rPr>
          <w:b/>
        </w:rPr>
      </w:pPr>
    </w:p>
    <w:p w14:paraId="791703EB" w14:textId="77777777" w:rsidR="007A33C3" w:rsidRDefault="007A33C3" w:rsidP="00184E0B">
      <w:pPr>
        <w:rPr>
          <w:b/>
          <w:sz w:val="28"/>
          <w:szCs w:val="28"/>
        </w:rPr>
      </w:pPr>
    </w:p>
    <w:p w14:paraId="02FE37E0" w14:textId="5372EA26" w:rsidR="007A33C3" w:rsidRPr="00643045" w:rsidRDefault="00643045" w:rsidP="007A33C3">
      <w:pPr>
        <w:jc w:val="center"/>
        <w:rPr>
          <w:bCs/>
        </w:rPr>
      </w:pPr>
      <w:r>
        <w:rPr>
          <w:b/>
        </w:rPr>
        <w:t xml:space="preserve">        Alexander Kodada, </w:t>
      </w:r>
      <w:r>
        <w:rPr>
          <w:bCs/>
        </w:rPr>
        <w:t>28. října 159/18, 741 01 Nový Jičín</w:t>
      </w:r>
    </w:p>
    <w:p w14:paraId="6DB23642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68D8706C" w14:textId="77777777" w:rsidR="00A76EFA" w:rsidRDefault="00A76EFA" w:rsidP="007A33C3"/>
    <w:p w14:paraId="525DC61C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2860912" w14:textId="05F0C269" w:rsidR="00A76EFA" w:rsidRDefault="00643045" w:rsidP="007A33C3">
      <w:r>
        <w:t xml:space="preserve">               166 25 161                             CZ5905071359</w:t>
      </w:r>
    </w:p>
    <w:p w14:paraId="1B16DCC5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7203454" w14:textId="5E890CB9" w:rsidR="00A76EFA" w:rsidRDefault="00E26427" w:rsidP="007A33C3">
      <w:r>
        <w:t xml:space="preserve">                       23/2010</w:t>
      </w:r>
    </w:p>
    <w:p w14:paraId="09844E4A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33BC2335" w14:textId="7A8934A5" w:rsidR="00A76EFA" w:rsidRDefault="00E26427" w:rsidP="007A33C3">
      <w:r>
        <w:t xml:space="preserve">                                                   1 ks popelnice (vlastní), četnost vývozu 1x týdně</w:t>
      </w:r>
    </w:p>
    <w:p w14:paraId="539F762E" w14:textId="77777777" w:rsidR="00A76EFA" w:rsidRDefault="00A76EFA" w:rsidP="007A33C3">
      <w:r w:rsidRPr="00E26427">
        <w:rPr>
          <w:bCs/>
          <w:strike/>
        </w:rPr>
        <w:t xml:space="preserve">Změna </w:t>
      </w:r>
      <w:r w:rsidRPr="00E26427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278598F5" w14:textId="619E2598" w:rsidR="006A25AF" w:rsidRDefault="00E26427" w:rsidP="007A33C3">
      <w:r>
        <w:t xml:space="preserve">                                 01.03.2022</w:t>
      </w:r>
    </w:p>
    <w:p w14:paraId="4B49A51A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34FB5D4" w14:textId="4F1D9BB0" w:rsidR="00010A65" w:rsidRDefault="00E26427" w:rsidP="007A33C3">
      <w:r>
        <w:t xml:space="preserve">                          28. října 159/18, NJ</w:t>
      </w:r>
    </w:p>
    <w:p w14:paraId="03FF68A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785D7719" w14:textId="15636B02" w:rsidR="00CF18EA" w:rsidRDefault="00E26427" w:rsidP="007A33C3">
      <w:r>
        <w:t xml:space="preserve">                                            1 ks popelnice vlastní</w:t>
      </w:r>
    </w:p>
    <w:p w14:paraId="34AEE408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346EDAC1" w14:textId="77777777" w:rsidR="00586BE1" w:rsidRDefault="00586BE1" w:rsidP="007A33C3"/>
    <w:p w14:paraId="1BCADB68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504FEE96" w14:textId="77777777" w:rsidR="00F5658A" w:rsidRDefault="00F5658A" w:rsidP="007A33C3"/>
    <w:p w14:paraId="2580C71C" w14:textId="77777777" w:rsidR="001B30C9" w:rsidRDefault="00E245BA" w:rsidP="007A33C3">
      <w:r>
        <w:t xml:space="preserve"> </w:t>
      </w:r>
    </w:p>
    <w:p w14:paraId="5863561C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75EB6150" w14:textId="77777777" w:rsidR="002F7CE7" w:rsidRDefault="002F7CE7" w:rsidP="003C55C6">
      <w:pPr>
        <w:jc w:val="both"/>
      </w:pPr>
    </w:p>
    <w:p w14:paraId="62011E8A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FFD844D" w14:textId="77777777" w:rsidR="00065709" w:rsidRDefault="00065709" w:rsidP="007A33C3"/>
    <w:p w14:paraId="1BC95498" w14:textId="77777777" w:rsidR="00A25C2B" w:rsidRDefault="00A25C2B" w:rsidP="007A33C3"/>
    <w:p w14:paraId="15BEFDCC" w14:textId="77777777" w:rsidR="002F7CE7" w:rsidRDefault="002F7CE7" w:rsidP="007A33C3"/>
    <w:p w14:paraId="5B1B45E3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054F9F2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170582A5" w14:textId="0F62299E" w:rsidR="00065709" w:rsidRDefault="005F7361" w:rsidP="007A33C3">
      <w:r>
        <w:tab/>
      </w:r>
      <w:r>
        <w:tab/>
        <w:t>Petr Slotík</w:t>
      </w:r>
      <w:r w:rsidR="00263811">
        <w:tab/>
      </w:r>
      <w:r w:rsidR="00E26427">
        <w:t xml:space="preserve">                                                                Alexander Kodada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4971C397" w14:textId="77777777" w:rsidR="00065709" w:rsidRDefault="00065709" w:rsidP="007A33C3"/>
    <w:p w14:paraId="2C6954EB" w14:textId="77777777" w:rsidR="00065709" w:rsidRDefault="00065709" w:rsidP="007A33C3"/>
    <w:p w14:paraId="5FEB85C6" w14:textId="77777777" w:rsidR="00237796" w:rsidRDefault="00237796" w:rsidP="007A33C3"/>
    <w:p w14:paraId="6977E4EE" w14:textId="77777777" w:rsidR="002F7CE7" w:rsidRDefault="002F7CE7" w:rsidP="007A33C3"/>
    <w:p w14:paraId="37965CCC" w14:textId="77777777" w:rsidR="00A25C2B" w:rsidRDefault="00A25C2B" w:rsidP="007A33C3">
      <w:pPr>
        <w:rPr>
          <w:b/>
        </w:rPr>
      </w:pPr>
    </w:p>
    <w:p w14:paraId="1E72CBE3" w14:textId="21FFDD7C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E26427">
        <w:t xml:space="preserve"> 03.02.2022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35048BC6" w14:textId="77777777" w:rsidR="00065709" w:rsidRDefault="00065709" w:rsidP="007A33C3"/>
    <w:p w14:paraId="0A72E946" w14:textId="77777777" w:rsidR="00065709" w:rsidRDefault="00065709" w:rsidP="007A33C3"/>
    <w:p w14:paraId="756BDAB3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45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37EDA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43045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26427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E412E"/>
  <w15:chartTrackingRefBased/>
  <w15:docId w15:val="{E8BDE82F-8322-4365-9AC7-9BA8CE27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2022-02-03T14:00:00Z</cp:lastPrinted>
  <dcterms:created xsi:type="dcterms:W3CDTF">2022-02-15T06:37:00Z</dcterms:created>
  <dcterms:modified xsi:type="dcterms:W3CDTF">2022-02-15T06:37:00Z</dcterms:modified>
</cp:coreProperties>
</file>