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F168" w14:textId="37887869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994C2A">
        <w:rPr>
          <w:b/>
          <w:sz w:val="28"/>
          <w:szCs w:val="28"/>
        </w:rPr>
        <w:t xml:space="preserve"> 7</w:t>
      </w:r>
    </w:p>
    <w:p w14:paraId="012BDD28" w14:textId="0CD64758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994C2A">
        <w:rPr>
          <w:b/>
          <w:sz w:val="28"/>
          <w:szCs w:val="28"/>
        </w:rPr>
        <w:t>16/2011</w:t>
      </w:r>
    </w:p>
    <w:p w14:paraId="0ACFE7C1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64FA8EA2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7B3ED90B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35196AA4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2B1CE1EF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0E1444D3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3AA11291" w14:textId="77777777" w:rsidR="00813AF4" w:rsidRPr="00113639" w:rsidRDefault="00813AF4" w:rsidP="00113639">
      <w:pPr>
        <w:rPr>
          <w:b/>
        </w:rPr>
      </w:pPr>
    </w:p>
    <w:p w14:paraId="50521C31" w14:textId="77777777" w:rsidR="007A33C3" w:rsidRDefault="007A33C3" w:rsidP="00184E0B">
      <w:pPr>
        <w:rPr>
          <w:b/>
          <w:sz w:val="28"/>
          <w:szCs w:val="28"/>
        </w:rPr>
      </w:pPr>
    </w:p>
    <w:p w14:paraId="791063A2" w14:textId="45712E03" w:rsidR="007A33C3" w:rsidRPr="00994C2A" w:rsidRDefault="00994C2A" w:rsidP="007A33C3">
      <w:pPr>
        <w:jc w:val="center"/>
        <w:rPr>
          <w:bCs/>
        </w:rPr>
      </w:pPr>
      <w:r>
        <w:rPr>
          <w:b/>
        </w:rPr>
        <w:t xml:space="preserve">             PICADO CZ, s.r.o., </w:t>
      </w:r>
      <w:r>
        <w:rPr>
          <w:bCs/>
        </w:rPr>
        <w:t>Hoblíkova 501/22, 741 01 Nový Jičín</w:t>
      </w:r>
    </w:p>
    <w:p w14:paraId="04CB23E8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002D3E0C" w14:textId="77777777" w:rsidR="00A76EFA" w:rsidRDefault="00A76EFA" w:rsidP="007A33C3"/>
    <w:p w14:paraId="62B1FFC4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61ADDEE4" w14:textId="2840674F" w:rsidR="00A76EFA" w:rsidRDefault="00994C2A" w:rsidP="007A33C3">
      <w:r>
        <w:t xml:space="preserve">            258 93 319                                CZ25893319</w:t>
      </w:r>
    </w:p>
    <w:p w14:paraId="664CAD23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269B0F87" w14:textId="7BC1F488" w:rsidR="00A76EFA" w:rsidRDefault="00994C2A" w:rsidP="007A33C3">
      <w:r>
        <w:t xml:space="preserve">                   16/2011</w:t>
      </w:r>
    </w:p>
    <w:p w14:paraId="25AF7288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6DF4254A" w14:textId="77777777" w:rsidR="00994C2A" w:rsidRDefault="00994C2A" w:rsidP="007A33C3">
      <w:pPr>
        <w:rPr>
          <w:b/>
          <w:bCs/>
        </w:rPr>
      </w:pPr>
      <w:r>
        <w:t xml:space="preserve">                                              </w:t>
      </w:r>
      <w:r>
        <w:rPr>
          <w:b/>
          <w:bCs/>
        </w:rPr>
        <w:t>výměna</w:t>
      </w:r>
      <w:r>
        <w:t xml:space="preserve"> 3 ks popelnic, četnost 1x týdně za </w:t>
      </w:r>
      <w:r>
        <w:rPr>
          <w:b/>
          <w:bCs/>
        </w:rPr>
        <w:t xml:space="preserve">1 ks kontejner,  </w:t>
      </w:r>
    </w:p>
    <w:p w14:paraId="56C97FA1" w14:textId="01512665" w:rsidR="00A76EFA" w:rsidRPr="00994C2A" w:rsidRDefault="00994C2A" w:rsidP="007A33C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četnost 1x týdně</w:t>
      </w:r>
    </w:p>
    <w:p w14:paraId="0B32347C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2014293A" w14:textId="7FED175F" w:rsidR="006A25AF" w:rsidRDefault="00994C2A" w:rsidP="007A33C3">
      <w:r>
        <w:t xml:space="preserve">                               01.02.2022</w:t>
      </w:r>
    </w:p>
    <w:p w14:paraId="407E680B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4C6A3CE5" w14:textId="22FAD10F" w:rsidR="00010A65" w:rsidRDefault="00994C2A" w:rsidP="007A33C3">
      <w:r>
        <w:t xml:space="preserve">                           Hoblíkova 24</w:t>
      </w:r>
    </w:p>
    <w:p w14:paraId="22AF014C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2ED18DDD" w14:textId="0D00CE69" w:rsidR="00CF18EA" w:rsidRDefault="00994C2A" w:rsidP="007A33C3">
      <w:r>
        <w:t xml:space="preserve">                                         dodat 1 ks kontejner</w:t>
      </w:r>
    </w:p>
    <w:p w14:paraId="383C152D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74053A88" w14:textId="77777777" w:rsidR="00586BE1" w:rsidRDefault="00586BE1" w:rsidP="007A33C3"/>
    <w:p w14:paraId="07A375C9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24EA5598" w14:textId="77777777" w:rsidR="00F5658A" w:rsidRDefault="00F5658A" w:rsidP="007A33C3"/>
    <w:p w14:paraId="4CE27D30" w14:textId="218C8AD4" w:rsidR="001B30C9" w:rsidRDefault="00E245BA" w:rsidP="007A33C3">
      <w:r>
        <w:t xml:space="preserve"> </w:t>
      </w:r>
      <w:r w:rsidR="00FD0386">
        <w:t xml:space="preserve">                      původní popelnice vlastní</w:t>
      </w:r>
    </w:p>
    <w:p w14:paraId="27E97387" w14:textId="77777777" w:rsidR="002F7CE7" w:rsidRDefault="001B30C9" w:rsidP="003C55C6">
      <w:pPr>
        <w:jc w:val="both"/>
      </w:pPr>
      <w:r w:rsidRPr="001B30C9">
        <w:rPr>
          <w:b/>
        </w:rPr>
        <w:t>Poznámka</w:t>
      </w:r>
      <w:r>
        <w:t>:</w:t>
      </w:r>
      <w:r w:rsidR="00237796">
        <w:t>…</w:t>
      </w:r>
      <w:r w:rsidR="002F7CE7">
        <w:t>……………………………………………………………………………………</w:t>
      </w:r>
    </w:p>
    <w:p w14:paraId="4201DAC2" w14:textId="77777777" w:rsidR="002F7CE7" w:rsidRDefault="002F7CE7" w:rsidP="003C55C6">
      <w:pPr>
        <w:jc w:val="both"/>
      </w:pPr>
    </w:p>
    <w:p w14:paraId="5C3220B6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0A1DD6F6" w14:textId="77777777" w:rsidR="00065709" w:rsidRDefault="00065709" w:rsidP="007A33C3"/>
    <w:p w14:paraId="35CC63F9" w14:textId="77777777" w:rsidR="00A25C2B" w:rsidRDefault="00A25C2B" w:rsidP="007A33C3"/>
    <w:p w14:paraId="7D2421AB" w14:textId="77777777" w:rsidR="002F7CE7" w:rsidRDefault="002F7CE7" w:rsidP="007A33C3"/>
    <w:p w14:paraId="6E2C91A2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3EDBDF13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1409B30C" w14:textId="19CCBB53" w:rsidR="00065709" w:rsidRDefault="005F7361" w:rsidP="007A33C3">
      <w:r>
        <w:tab/>
      </w:r>
      <w:r>
        <w:tab/>
        <w:t>Petr Slotík</w:t>
      </w:r>
      <w:r w:rsidR="00263811">
        <w:tab/>
      </w:r>
      <w:r w:rsidR="00994C2A">
        <w:t xml:space="preserve">                                                                 Jaromír </w:t>
      </w:r>
      <w:proofErr w:type="spellStart"/>
      <w:r w:rsidR="00994C2A">
        <w:t>Sviderek</w:t>
      </w:r>
      <w:proofErr w:type="spellEnd"/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5326905A" w14:textId="77777777" w:rsidR="00065709" w:rsidRDefault="00065709" w:rsidP="007A33C3"/>
    <w:p w14:paraId="097CA0FE" w14:textId="77777777" w:rsidR="00065709" w:rsidRDefault="00065709" w:rsidP="007A33C3"/>
    <w:p w14:paraId="5C82D788" w14:textId="77777777" w:rsidR="002F7CE7" w:rsidRDefault="002F7CE7" w:rsidP="007A33C3"/>
    <w:p w14:paraId="22935546" w14:textId="77777777" w:rsidR="00A25C2B" w:rsidRDefault="00A25C2B" w:rsidP="007A33C3">
      <w:pPr>
        <w:rPr>
          <w:b/>
        </w:rPr>
      </w:pPr>
    </w:p>
    <w:p w14:paraId="093B223E" w14:textId="4CFCEDBA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994C2A">
        <w:t xml:space="preserve"> 25.01.2022</w:t>
      </w:r>
      <w:r w:rsidR="00850BEB">
        <w:t xml:space="preserve">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3C9D66C3" w14:textId="77777777" w:rsidR="00065709" w:rsidRDefault="00065709" w:rsidP="007A33C3"/>
    <w:p w14:paraId="7D7C1031" w14:textId="77777777" w:rsidR="00065709" w:rsidRDefault="00065709" w:rsidP="007A33C3"/>
    <w:p w14:paraId="1B862156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2A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94C2A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  <w:rsid w:val="00FD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CA223"/>
  <w15:chartTrackingRefBased/>
  <w15:docId w15:val="{1BDF896A-BB1A-4822-8FFC-D6A04234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formulář.dotx</Template>
  <TotalTime>1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2</cp:revision>
  <cp:lastPrinted>2022-01-25T07:17:00Z</cp:lastPrinted>
  <dcterms:created xsi:type="dcterms:W3CDTF">2022-02-10T11:31:00Z</dcterms:created>
  <dcterms:modified xsi:type="dcterms:W3CDTF">2022-02-10T11:31:00Z</dcterms:modified>
</cp:coreProperties>
</file>