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C46C9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A85FE9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184FA17" w14:textId="06E3928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E6DAA">
        <w:rPr>
          <w:b/>
          <w:sz w:val="28"/>
          <w:szCs w:val="22"/>
        </w:rPr>
        <w:t>3</w:t>
      </w:r>
    </w:p>
    <w:p w14:paraId="757B26C5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08B56FE" w14:textId="4F4EB77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B5A40">
        <w:rPr>
          <w:b/>
          <w:sz w:val="28"/>
          <w:szCs w:val="22"/>
        </w:rPr>
        <w:t>402/2010</w:t>
      </w:r>
    </w:p>
    <w:p w14:paraId="4C9518D4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EE64C9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41512F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784C2CE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B321A1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3C2012F0" w14:textId="0266E016" w:rsidR="002A2B96" w:rsidRPr="00437010" w:rsidRDefault="00FB5A4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EKOCELL CZ s.r.o.</w:t>
      </w:r>
    </w:p>
    <w:p w14:paraId="35836392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C8F9E7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CBF57E7" w14:textId="07DDD646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B5A40">
        <w:rPr>
          <w:bCs/>
          <w:sz w:val="22"/>
          <w:szCs w:val="20"/>
        </w:rPr>
        <w:t>Kunín 255, 742 53</w:t>
      </w:r>
    </w:p>
    <w:p w14:paraId="539C31DA" w14:textId="5FBA9C0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B5A40">
        <w:rPr>
          <w:bCs/>
          <w:sz w:val="22"/>
          <w:szCs w:val="20"/>
        </w:rPr>
        <w:t>287 19 590</w:t>
      </w:r>
    </w:p>
    <w:p w14:paraId="2A3158A1" w14:textId="42C71DB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FB5A40">
        <w:rPr>
          <w:bCs/>
          <w:sz w:val="22"/>
          <w:szCs w:val="20"/>
        </w:rPr>
        <w:t xml:space="preserve"> CZ28719590</w:t>
      </w:r>
      <w:r w:rsidR="006A5CA0">
        <w:rPr>
          <w:bCs/>
          <w:sz w:val="22"/>
          <w:szCs w:val="20"/>
        </w:rPr>
        <w:t xml:space="preserve"> </w:t>
      </w:r>
    </w:p>
    <w:p w14:paraId="4221E99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A0A0152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CE16F9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F83EF8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388831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71A68B7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4B30206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056F24C" w14:textId="5C2C94B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B5A40">
        <w:rPr>
          <w:bCs/>
          <w:sz w:val="22"/>
          <w:szCs w:val="20"/>
        </w:rPr>
        <w:t>Tomáš Závada, jednatel</w:t>
      </w:r>
    </w:p>
    <w:p w14:paraId="729A04E7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9BB141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8FDBDA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9614B3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4905D5F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15AC2E1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1F3028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2B42E1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558DB4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CE22CF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BE399E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059335A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7B7D9371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2CB3270" w14:textId="7355348A" w:rsidR="00F63406" w:rsidRDefault="00F63406" w:rsidP="007F2A37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7F2A37">
        <w:rPr>
          <w:bCs/>
          <w:sz w:val="22"/>
          <w:szCs w:val="20"/>
        </w:rPr>
        <w:t>xxxxxxxxxxxxxxxxxxxxxxx</w:t>
      </w:r>
      <w:proofErr w:type="spellEnd"/>
    </w:p>
    <w:p w14:paraId="185AB800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697B25E" w14:textId="77777777" w:rsidR="00AE6DAA" w:rsidRDefault="00AE6DAA" w:rsidP="00AE6DAA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4A2B722" w14:textId="12D8C6FE" w:rsidR="00AE6DAA" w:rsidRDefault="00AE6DAA" w:rsidP="00AE6DA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23.4.2010 smlouvu o sběru a svozu odpadu č. 402/2010 (dále jen „Smlouva“).</w:t>
      </w:r>
    </w:p>
    <w:p w14:paraId="51587E46" w14:textId="77777777" w:rsidR="00AE6DAA" w:rsidRDefault="00AE6DAA" w:rsidP="00AE6DA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4AF124FC" w14:textId="77777777" w:rsidR="00AE6DAA" w:rsidRDefault="00AE6DAA" w:rsidP="00AE6DA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024C46C" w14:textId="77777777" w:rsidR="00AE6DAA" w:rsidRDefault="00AE6DAA" w:rsidP="00AE6DA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D9013CA" w14:textId="26CD8CA4" w:rsidR="00AE6DAA" w:rsidRDefault="00AE6DAA" w:rsidP="00AE6DAA">
      <w:pPr>
        <w:pStyle w:val="Zkladntext"/>
        <w:jc w:val="left"/>
        <w:rPr>
          <w:sz w:val="22"/>
          <w:szCs w:val="20"/>
        </w:rPr>
      </w:pPr>
    </w:p>
    <w:p w14:paraId="369948D2" w14:textId="77777777" w:rsidR="007F2A37" w:rsidRDefault="007F2A37" w:rsidP="00AE6DAA">
      <w:pPr>
        <w:pStyle w:val="Zkladntext"/>
        <w:jc w:val="left"/>
        <w:rPr>
          <w:sz w:val="22"/>
          <w:szCs w:val="20"/>
        </w:rPr>
      </w:pPr>
    </w:p>
    <w:p w14:paraId="5B53FAD5" w14:textId="77777777" w:rsidR="00AE6DAA" w:rsidRDefault="00AE6DAA" w:rsidP="00AE6DAA">
      <w:pPr>
        <w:pStyle w:val="Zkladntext"/>
        <w:jc w:val="left"/>
        <w:rPr>
          <w:sz w:val="22"/>
          <w:szCs w:val="20"/>
        </w:rPr>
      </w:pPr>
    </w:p>
    <w:p w14:paraId="3FCA9E09" w14:textId="77777777" w:rsidR="00AE6DAA" w:rsidRDefault="00AE6DAA" w:rsidP="00AE6DAA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5B1DA53F" w14:textId="77777777" w:rsidR="00AE6DAA" w:rsidRDefault="00AE6DAA" w:rsidP="00AE6DA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1B5943E5" w14:textId="77777777" w:rsidR="00AE6DAA" w:rsidRDefault="00AE6DAA" w:rsidP="00AE6DA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4A8E7225" w14:textId="77777777" w:rsidR="00AE6DAA" w:rsidRDefault="00AE6DAA" w:rsidP="00AE6DA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55BDD9FF" w14:textId="77777777" w:rsidR="00AE6DAA" w:rsidRDefault="00AE6DAA" w:rsidP="00AE6DAA">
      <w:pPr>
        <w:pStyle w:val="Zkladntext"/>
        <w:spacing w:after="283"/>
        <w:rPr>
          <w:b/>
          <w:bCs/>
          <w:sz w:val="22"/>
          <w:szCs w:val="20"/>
        </w:rPr>
      </w:pPr>
    </w:p>
    <w:p w14:paraId="6F60DC55" w14:textId="77777777" w:rsidR="00AE6DAA" w:rsidRDefault="00AE6DAA" w:rsidP="00AE6DAA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V…………………… dne </w:t>
      </w:r>
      <w:r>
        <w:rPr>
          <w:sz w:val="22"/>
          <w:szCs w:val="20"/>
        </w:rPr>
        <w:tab/>
        <w:t xml:space="preserve">                    V Novém Jičíně dne 22. 12. 2021</w:t>
      </w:r>
    </w:p>
    <w:p w14:paraId="7EC4E16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207CC8F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03F874D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003690C2" w14:textId="0C06D603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B5A40">
        <w:rPr>
          <w:sz w:val="22"/>
          <w:szCs w:val="20"/>
        </w:rPr>
        <w:t xml:space="preserve">  Tomáš Závada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E6DAA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485C18A6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02A7EA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949DFE7" w14:textId="750667EC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AE6DAA">
        <w:rPr>
          <w:sz w:val="22"/>
          <w:szCs w:val="20"/>
        </w:rPr>
        <w:t>1.2022</w:t>
      </w:r>
    </w:p>
    <w:p w14:paraId="321F77D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C451B3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2646" w14:textId="77777777" w:rsidR="00B61C62" w:rsidRDefault="00B61C62">
      <w:r>
        <w:separator/>
      </w:r>
    </w:p>
  </w:endnote>
  <w:endnote w:type="continuationSeparator" w:id="0">
    <w:p w14:paraId="662AD714" w14:textId="77777777" w:rsidR="00B61C62" w:rsidRDefault="00B6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901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017EC7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F5C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9BD0FF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C283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5E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A61C11E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CAD8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D0CD" w14:textId="77777777" w:rsidR="00B61C62" w:rsidRDefault="00B61C62">
      <w:r>
        <w:separator/>
      </w:r>
    </w:p>
  </w:footnote>
  <w:footnote w:type="continuationSeparator" w:id="0">
    <w:p w14:paraId="4689521E" w14:textId="77777777" w:rsidR="00B61C62" w:rsidRDefault="00B6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B13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1B07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EC19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5D4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865E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0"/>
    <w:rsid w:val="00003CF4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2A37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E6DAA"/>
    <w:rsid w:val="00B4407A"/>
    <w:rsid w:val="00B4785B"/>
    <w:rsid w:val="00B61C62"/>
    <w:rsid w:val="00B71BCF"/>
    <w:rsid w:val="00B97A61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B5A40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030C"/>
  <w15:chartTrackingRefBased/>
  <w15:docId w15:val="{1DC4219B-25BC-4739-BCF4-6ED2A485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3041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2014-02-10T13:23:00Z</cp:lastPrinted>
  <dcterms:created xsi:type="dcterms:W3CDTF">2022-02-10T11:00:00Z</dcterms:created>
  <dcterms:modified xsi:type="dcterms:W3CDTF">2022-02-10T11:00:00Z</dcterms:modified>
</cp:coreProperties>
</file>