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C6A" w14:textId="77777777" w:rsidR="00BD7C16" w:rsidRDefault="00AE4B08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BD7C1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BD7C1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6B18D155" w14:textId="77777777" w:rsidR="00AD7AEB" w:rsidRPr="00367538" w:rsidRDefault="00AD7AEB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8661A">
        <w:rPr>
          <w:b/>
          <w:sz w:val="32"/>
          <w:szCs w:val="32"/>
        </w:rPr>
        <w:t>13/2018/TH/L</w:t>
      </w:r>
      <w:r w:rsidR="00BD7C16">
        <w:rPr>
          <w:b/>
          <w:sz w:val="32"/>
          <w:szCs w:val="32"/>
        </w:rPr>
        <w:t xml:space="preserve"> </w:t>
      </w:r>
      <w:bookmarkStart w:id="0" w:name="_Hlk530051873"/>
      <w:r w:rsidR="00BD7C16">
        <w:rPr>
          <w:b/>
          <w:sz w:val="32"/>
          <w:szCs w:val="32"/>
        </w:rPr>
        <w:t>ze dne 21.12.2017</w:t>
      </w:r>
      <w:bookmarkEnd w:id="0"/>
    </w:p>
    <w:p w14:paraId="3223896A" w14:textId="77777777" w:rsidR="001C3990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85B71C4" w14:textId="77777777" w:rsidR="00614E3F" w:rsidRDefault="00614E3F" w:rsidP="001C3990">
      <w:pPr>
        <w:spacing w:after="360" w:line="240" w:lineRule="auto"/>
        <w:jc w:val="center"/>
        <w:rPr>
          <w:sz w:val="24"/>
          <w:szCs w:val="24"/>
        </w:rPr>
      </w:pPr>
    </w:p>
    <w:p w14:paraId="07281FE8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295CC77F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675E2029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2104BA9C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4D77B3DC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043BD9D0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071FC0B4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68307F72" w14:textId="77777777" w:rsidR="001C3990" w:rsidRDefault="00AD7AEB" w:rsidP="001C399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27963240" w14:textId="77777777" w:rsidR="00E12785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8128210" w14:textId="77777777" w:rsidR="00AD7AEB" w:rsidRPr="004F1395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14:paraId="09147E3A" w14:textId="77777777"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F8661A">
        <w:rPr>
          <w:rFonts w:cs="TimesNewRoman"/>
          <w:sz w:val="24"/>
          <w:szCs w:val="24"/>
        </w:rPr>
        <w:t>: Zlonín 216, 250 64 Zlonín</w:t>
      </w:r>
    </w:p>
    <w:p w14:paraId="723B2573" w14:textId="77777777"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8661A">
        <w:rPr>
          <w:rFonts w:cs="TimesNewRoman"/>
          <w:sz w:val="24"/>
          <w:szCs w:val="24"/>
        </w:rPr>
        <w:t>27488853</w:t>
      </w:r>
      <w:r>
        <w:rPr>
          <w:rFonts w:cs="TimesNewRoman"/>
          <w:sz w:val="24"/>
          <w:szCs w:val="24"/>
        </w:rPr>
        <w:t xml:space="preserve">, DIČ: </w:t>
      </w:r>
      <w:r w:rsidR="00F8661A">
        <w:rPr>
          <w:rFonts w:cs="TimesNewRoman"/>
          <w:sz w:val="24"/>
          <w:szCs w:val="24"/>
        </w:rPr>
        <w:t>CZ 27488853</w:t>
      </w:r>
    </w:p>
    <w:p w14:paraId="62189753" w14:textId="77777777" w:rsidR="00413BDD" w:rsidRP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8F4EC2">
        <w:rPr>
          <w:rFonts w:cs="TimesNewRoman"/>
          <w:sz w:val="24"/>
          <w:szCs w:val="24"/>
        </w:rPr>
        <w:t xml:space="preserve">, sp.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048"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14:paraId="64723061" w14:textId="77777777" w:rsid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1322D9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 xml:space="preserve">: </w:t>
      </w:r>
      <w:r w:rsidR="004531BC">
        <w:rPr>
          <w:rFonts w:cs="TimesNewRoman"/>
          <w:sz w:val="24"/>
          <w:szCs w:val="24"/>
        </w:rPr>
        <w:t>Davidem</w:t>
      </w:r>
      <w:r>
        <w:rPr>
          <w:rFonts w:cs="TimesNewRoman"/>
          <w:sz w:val="24"/>
          <w:szCs w:val="24"/>
        </w:rPr>
        <w:t xml:space="preserve"> Polák</w:t>
      </w:r>
      <w:r w:rsidR="004531BC">
        <w:rPr>
          <w:rFonts w:cs="TimesNewRoman"/>
          <w:sz w:val="24"/>
          <w:szCs w:val="24"/>
        </w:rPr>
        <w:t>em</w:t>
      </w:r>
      <w:r>
        <w:rPr>
          <w:rFonts w:cs="TimesNewRoman"/>
          <w:sz w:val="24"/>
          <w:szCs w:val="24"/>
        </w:rPr>
        <w:t xml:space="preserve">, </w:t>
      </w:r>
      <w:r w:rsidR="004531BC">
        <w:rPr>
          <w:rFonts w:cs="TimesNewRoman"/>
          <w:sz w:val="24"/>
          <w:szCs w:val="24"/>
        </w:rPr>
        <w:t>prokuristou</w:t>
      </w:r>
      <w:r>
        <w:rPr>
          <w:rFonts w:cs="TimesNewRoman"/>
          <w:sz w:val="24"/>
          <w:szCs w:val="24"/>
        </w:rPr>
        <w:t xml:space="preserve"> společnosti</w:t>
      </w:r>
    </w:p>
    <w:p w14:paraId="0BB6E24B" w14:textId="77777777" w:rsidR="00213643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Adresa příjemce (zasílání) faktury: Sefir s.r.o., </w:t>
      </w:r>
      <w:r w:rsidR="00E94BCA">
        <w:rPr>
          <w:rFonts w:cs="TimesNewRoman"/>
          <w:sz w:val="24"/>
          <w:szCs w:val="24"/>
        </w:rPr>
        <w:t>Nádražní 540</w:t>
      </w:r>
      <w:r>
        <w:rPr>
          <w:rFonts w:cs="TimesNewRoman"/>
          <w:sz w:val="24"/>
          <w:szCs w:val="24"/>
        </w:rPr>
        <w:t>, 562 01 Ústí nad Orlicí</w:t>
      </w:r>
    </w:p>
    <w:p w14:paraId="0213FDB0" w14:textId="77777777" w:rsidR="001C3990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53F80361" w14:textId="77777777" w:rsidR="00614E3F" w:rsidRDefault="00614E3F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6CA69427" w14:textId="77777777" w:rsidR="00614E3F" w:rsidRDefault="00614E3F" w:rsidP="00BD7C1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 w:rsidR="00BD7C16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14:paraId="4D8E8CEF" w14:textId="77777777" w:rsidR="004B036C" w:rsidRPr="003A011E" w:rsidRDefault="00AE4B08" w:rsidP="00614E3F">
      <w:pPr>
        <w:autoSpaceDE w:val="0"/>
        <w:autoSpaceDN w:val="0"/>
        <w:adjustRightInd w:val="0"/>
        <w:spacing w:after="36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>
        <w:rPr>
          <w:rFonts w:cs="TimesNewRoman,Bold"/>
          <w:b/>
          <w:bCs/>
          <w:sz w:val="24"/>
          <w:szCs w:val="24"/>
        </w:rPr>
        <w:t>3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961E5B">
        <w:rPr>
          <w:rFonts w:cs="TimesNewRoman,Bold"/>
          <w:b/>
          <w:bCs/>
          <w:sz w:val="24"/>
          <w:szCs w:val="24"/>
        </w:rPr>
        <w:t>13/2018/TH/L</w:t>
      </w:r>
      <w:r w:rsidR="00BD7C16" w:rsidRPr="00BD7C16">
        <w:t xml:space="preserve"> </w:t>
      </w:r>
      <w:r w:rsidR="00BD7C16" w:rsidRPr="00BD7C16">
        <w:rPr>
          <w:rFonts w:cs="TimesNewRoman,Bold"/>
          <w:b/>
          <w:bCs/>
          <w:sz w:val="24"/>
          <w:szCs w:val="24"/>
        </w:rPr>
        <w:t>ze dne 21.12.2017</w:t>
      </w:r>
    </w:p>
    <w:p w14:paraId="70C194E6" w14:textId="77777777" w:rsidR="001C399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AE4B08">
        <w:rPr>
          <w:rFonts w:cs="TimesNewRoman,Bold"/>
          <w:b/>
          <w:bCs/>
          <w:sz w:val="32"/>
          <w:szCs w:val="32"/>
        </w:rPr>
        <w:t>9</w:t>
      </w:r>
    </w:p>
    <w:p w14:paraId="4D7A20DB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614B6193" w14:textId="77777777" w:rsidR="00367538" w:rsidRPr="002A305F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23EB3373" w14:textId="77777777" w:rsidR="00DD59E9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614E3F">
        <w:rPr>
          <w:rFonts w:cs="TimesNewRoman"/>
          <w:b/>
          <w:sz w:val="24"/>
          <w:szCs w:val="24"/>
        </w:rPr>
        <w:t>600,00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11217D99" w14:textId="77777777" w:rsidR="00DD59E9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614E3F">
        <w:rPr>
          <w:rFonts w:cs="TimesNewRoman"/>
          <w:b/>
          <w:sz w:val="24"/>
          <w:szCs w:val="24"/>
        </w:rPr>
        <w:t>600,00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4CDC209C" w14:textId="77777777" w:rsidR="00DD59E9" w:rsidRPr="00B96AD4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33DBEC32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170106BE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1D6C72EE" w14:textId="77777777" w:rsidR="001C3990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6481C802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61E2F3BA" w14:textId="77777777" w:rsidR="00B96AD4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AAD2233" w14:textId="77777777" w:rsidR="00555C09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614E3F">
        <w:rPr>
          <w:rFonts w:cs="TimesNewRoman"/>
          <w:b/>
          <w:sz w:val="24"/>
          <w:szCs w:val="24"/>
        </w:rPr>
        <w:t>46</w:t>
      </w:r>
      <w:r w:rsidR="00961E5B">
        <w:rPr>
          <w:rFonts w:cs="TimesNewRoman"/>
          <w:b/>
          <w:sz w:val="24"/>
          <w:szCs w:val="24"/>
        </w:rPr>
        <w:t xml:space="preserve"> 000 </w:t>
      </w:r>
      <w:r w:rsidRPr="004F1395">
        <w:rPr>
          <w:rFonts w:cs="TimesNewRoman"/>
          <w:b/>
          <w:sz w:val="24"/>
          <w:szCs w:val="24"/>
        </w:rPr>
        <w:t>Kč</w:t>
      </w:r>
      <w:r w:rsidRPr="00403048">
        <w:rPr>
          <w:b/>
          <w:sz w:val="24"/>
        </w:rPr>
        <w:t>.</w:t>
      </w:r>
    </w:p>
    <w:p w14:paraId="3F05F37E" w14:textId="2D055EEE" w:rsidR="001C3990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</w:t>
      </w:r>
      <w:r w:rsidR="00961E5B" w:rsidRPr="00961E5B">
        <w:rPr>
          <w:rFonts w:cs="TimesNewRoman"/>
          <w:sz w:val="24"/>
          <w:szCs w:val="24"/>
          <w:vertAlign w:val="subscript"/>
        </w:rPr>
        <w:t>4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 xml:space="preserve">k 10. dni </w:t>
      </w:r>
      <w:r w:rsidR="00213643">
        <w:rPr>
          <w:rFonts w:cs="TimesNewRoman"/>
          <w:sz w:val="24"/>
          <w:szCs w:val="24"/>
        </w:rPr>
        <w:t xml:space="preserve">druhého </w:t>
      </w:r>
      <w:r w:rsidR="00555C09">
        <w:rPr>
          <w:rFonts w:cs="TimesNewRoman"/>
          <w:sz w:val="24"/>
          <w:szCs w:val="24"/>
        </w:rPr>
        <w:t xml:space="preserve">měsíce </w:t>
      </w:r>
      <w:r w:rsidR="00213643">
        <w:rPr>
          <w:rFonts w:cs="TimesNewRoman"/>
          <w:sz w:val="24"/>
          <w:szCs w:val="24"/>
        </w:rPr>
        <w:t xml:space="preserve">daného čtvrtletí </w:t>
      </w:r>
      <w:r w:rsidR="00555C09">
        <w:rPr>
          <w:rFonts w:cs="TimesNewRoman"/>
          <w:sz w:val="24"/>
          <w:szCs w:val="24"/>
        </w:rPr>
        <w:t>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403048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61E5B">
        <w:rPr>
          <w:rFonts w:cs="TimesNewRoman"/>
          <w:b/>
          <w:sz w:val="24"/>
          <w:szCs w:val="24"/>
        </w:rPr>
        <w:t>613</w:t>
      </w:r>
      <w:r w:rsidR="00555C09">
        <w:rPr>
          <w:rFonts w:cs="TimesNewRoman"/>
          <w:sz w:val="24"/>
          <w:szCs w:val="24"/>
        </w:rPr>
        <w:t xml:space="preserve">ve výši </w:t>
      </w:r>
      <w:r w:rsidR="00403048">
        <w:rPr>
          <w:rFonts w:cs="TimesNewRoman"/>
          <w:b/>
          <w:sz w:val="24"/>
          <w:szCs w:val="24"/>
        </w:rPr>
        <w:t>1</w:t>
      </w:r>
      <w:r w:rsidR="00614E3F">
        <w:rPr>
          <w:rFonts w:cs="TimesNewRoman"/>
          <w:b/>
          <w:sz w:val="24"/>
          <w:szCs w:val="24"/>
        </w:rPr>
        <w:t>1</w:t>
      </w:r>
      <w:r w:rsidR="00961E5B">
        <w:rPr>
          <w:rFonts w:cs="TimesNewRoman"/>
          <w:b/>
          <w:sz w:val="24"/>
          <w:szCs w:val="24"/>
        </w:rPr>
        <w:t xml:space="preserve"> </w:t>
      </w:r>
      <w:r w:rsidR="00614E3F">
        <w:rPr>
          <w:rFonts w:cs="TimesNewRoman"/>
          <w:b/>
          <w:sz w:val="24"/>
          <w:szCs w:val="24"/>
        </w:rPr>
        <w:t>5</w:t>
      </w:r>
      <w:r w:rsidR="00403048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625AF101" w14:textId="77777777" w:rsidR="00367538" w:rsidRPr="008615CF" w:rsidRDefault="00614E3F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55DC9119" w14:textId="77777777" w:rsidR="00796D31" w:rsidRPr="00796D31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96D31">
        <w:rPr>
          <w:rFonts w:cs="TimesNewRoman"/>
          <w:sz w:val="24"/>
          <w:szCs w:val="24"/>
        </w:rPr>
        <w:t xml:space="preserve"> odbě</w:t>
      </w:r>
      <w:r w:rsidRPr="00796D31">
        <w:rPr>
          <w:rFonts w:cs="TimesNewRoman"/>
          <w:sz w:val="24"/>
          <w:szCs w:val="24"/>
        </w:rPr>
        <w:t>ru, je uveden v odběrovém diagramu</w:t>
      </w:r>
      <w:r w:rsidR="00796D31" w:rsidRPr="00796D31">
        <w:rPr>
          <w:rFonts w:cs="TimesNewRoman"/>
          <w:sz w:val="24"/>
          <w:szCs w:val="24"/>
        </w:rPr>
        <w:t>.</w:t>
      </w:r>
    </w:p>
    <w:p w14:paraId="09B74ED7" w14:textId="77777777" w:rsidR="001C3990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796D31">
        <w:rPr>
          <w:rFonts w:cs="TimesNewRoman"/>
          <w:sz w:val="24"/>
          <w:szCs w:val="24"/>
        </w:rPr>
        <w:t>.</w:t>
      </w:r>
      <w:r w:rsidRPr="00796D31">
        <w:rPr>
          <w:rFonts w:cs="TimesNewRoman,Italic"/>
          <w:i/>
          <w:iCs/>
          <w:sz w:val="24"/>
          <w:szCs w:val="24"/>
        </w:rPr>
        <w:t xml:space="preserve"> </w:t>
      </w:r>
      <w:r w:rsidRPr="00796D31">
        <w:rPr>
          <w:rFonts w:cs="TimesNewRoman"/>
          <w:sz w:val="24"/>
          <w:szCs w:val="24"/>
        </w:rPr>
        <w:t>příslušného kalendářního roku.</w:t>
      </w:r>
    </w:p>
    <w:p w14:paraId="58585104" w14:textId="77777777" w:rsidR="0036753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RPr="00614E3F" w14:paraId="6A205031" w14:textId="77777777" w:rsidTr="004F1395">
        <w:tc>
          <w:tcPr>
            <w:tcW w:w="0" w:type="auto"/>
            <w:vAlign w:val="center"/>
          </w:tcPr>
          <w:p w14:paraId="4F28E829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6F5F4156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45A7548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D521A82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CFAE6B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762F366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</w:tr>
      <w:tr w:rsidR="00F26CB9" w:rsidRPr="00614E3F" w14:paraId="2A07864E" w14:textId="77777777" w:rsidTr="004F1395">
        <w:tc>
          <w:tcPr>
            <w:tcW w:w="0" w:type="auto"/>
            <w:vAlign w:val="center"/>
          </w:tcPr>
          <w:p w14:paraId="74B15438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51F8E22D" w14:textId="1DD99816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409BFA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150B15D5" w14:textId="520A4336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55158E1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7CCB9B08" w14:textId="6EC141A3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1B78C04B" w14:textId="77777777" w:rsidTr="004F1395">
        <w:tc>
          <w:tcPr>
            <w:tcW w:w="0" w:type="auto"/>
            <w:vAlign w:val="center"/>
          </w:tcPr>
          <w:p w14:paraId="7DB836A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F166A9C" w14:textId="4DE9DBFB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A049B8B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5DCFF82A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E7046D7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045A68F2" w14:textId="06FFEDF3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107A15E2" w14:textId="77777777" w:rsidTr="004F1395">
        <w:tc>
          <w:tcPr>
            <w:tcW w:w="0" w:type="auto"/>
            <w:vAlign w:val="center"/>
          </w:tcPr>
          <w:p w14:paraId="0275AF74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77D89D13" w14:textId="3119D435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C0EDAFD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70F3FAD7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AEB0FA0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06C36158" w14:textId="08E06B4F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0755C69B" w14:textId="77777777" w:rsidTr="004F1395">
        <w:tc>
          <w:tcPr>
            <w:tcW w:w="0" w:type="auto"/>
            <w:vAlign w:val="center"/>
          </w:tcPr>
          <w:p w14:paraId="36A63952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21F1DDCD" w14:textId="46EECBB9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6D6C13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07C00ABE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D68DCB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6AE8FD99" w14:textId="12FA7D0A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280A2BCC" w14:textId="77777777" w:rsidTr="00403048">
        <w:tc>
          <w:tcPr>
            <w:tcW w:w="0" w:type="auto"/>
          </w:tcPr>
          <w:p w14:paraId="00B0CAB4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95D1D2E" w14:textId="77777777" w:rsidR="00F26CB9" w:rsidRPr="00614E3F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35339F" w14:textId="267B04E9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293F08D1" w14:textId="77777777" w:rsidR="00614E3F" w:rsidRDefault="00614E3F" w:rsidP="00614E3F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7241F1A2" w14:textId="77777777" w:rsidR="00614E3F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66DFC2C8" w14:textId="77777777" w:rsidR="00614E3F" w:rsidRPr="00A13E4C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31405CAE" w14:textId="77777777" w:rsidR="004B036C" w:rsidRPr="00614E3F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sectPr w:rsidR="004B036C" w:rsidRPr="00614E3F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36DD" w14:textId="77777777" w:rsidR="00501434" w:rsidRDefault="00501434" w:rsidP="00BB203A">
      <w:pPr>
        <w:spacing w:after="0" w:line="240" w:lineRule="auto"/>
      </w:pPr>
      <w:r>
        <w:separator/>
      </w:r>
    </w:p>
  </w:endnote>
  <w:endnote w:type="continuationSeparator" w:id="0">
    <w:p w14:paraId="68EE69FB" w14:textId="77777777" w:rsidR="00501434" w:rsidRDefault="00501434" w:rsidP="00BB203A">
      <w:pPr>
        <w:spacing w:after="0" w:line="240" w:lineRule="auto"/>
      </w:pPr>
      <w:r>
        <w:continuationSeparator/>
      </w:r>
    </w:p>
  </w:endnote>
  <w:endnote w:type="continuationNotice" w:id="1">
    <w:p w14:paraId="3C2C1107" w14:textId="77777777" w:rsidR="00501434" w:rsidRDefault="00501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96EA" w14:textId="77777777" w:rsidR="00501434" w:rsidRDefault="00501434" w:rsidP="00BB203A">
      <w:pPr>
        <w:spacing w:after="0" w:line="240" w:lineRule="auto"/>
      </w:pPr>
      <w:r>
        <w:separator/>
      </w:r>
    </w:p>
  </w:footnote>
  <w:footnote w:type="continuationSeparator" w:id="0">
    <w:p w14:paraId="3ADC545C" w14:textId="77777777" w:rsidR="00501434" w:rsidRDefault="00501434" w:rsidP="00BB203A">
      <w:pPr>
        <w:spacing w:after="0" w:line="240" w:lineRule="auto"/>
      </w:pPr>
      <w:r>
        <w:continuationSeparator/>
      </w:r>
    </w:p>
  </w:footnote>
  <w:footnote w:type="continuationNotice" w:id="1">
    <w:p w14:paraId="75C9DD91" w14:textId="77777777" w:rsidR="00501434" w:rsidRDefault="005014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A6074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3643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531B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1434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63C0"/>
    <w:rsid w:val="005D0BDB"/>
    <w:rsid w:val="005E329E"/>
    <w:rsid w:val="005E4E2A"/>
    <w:rsid w:val="005E51A4"/>
    <w:rsid w:val="005F6388"/>
    <w:rsid w:val="005F73CE"/>
    <w:rsid w:val="00610319"/>
    <w:rsid w:val="00610F68"/>
    <w:rsid w:val="0061152E"/>
    <w:rsid w:val="00614E3F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61E5B"/>
    <w:rsid w:val="009728CB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E4B08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D7C16"/>
    <w:rsid w:val="00BE72AB"/>
    <w:rsid w:val="00BF12C3"/>
    <w:rsid w:val="00BF1C4B"/>
    <w:rsid w:val="00BF5488"/>
    <w:rsid w:val="00C066D3"/>
    <w:rsid w:val="00C12B1A"/>
    <w:rsid w:val="00C241DF"/>
    <w:rsid w:val="00C50EE8"/>
    <w:rsid w:val="00C534DF"/>
    <w:rsid w:val="00C60B04"/>
    <w:rsid w:val="00C620EF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4BCA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5EF9"/>
    <w:rsid w:val="00F8661A"/>
    <w:rsid w:val="00F86C02"/>
    <w:rsid w:val="00F91C92"/>
    <w:rsid w:val="00F926CF"/>
    <w:rsid w:val="00F92C6E"/>
    <w:rsid w:val="00F97A46"/>
    <w:rsid w:val="00FA3099"/>
    <w:rsid w:val="00FB42B0"/>
    <w:rsid w:val="00FC3714"/>
    <w:rsid w:val="00FD05D5"/>
    <w:rsid w:val="00FD0E8C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197F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4DC8-6C5F-48B9-B3B7-90D5E57C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2017-12-21T09:35:00Z</cp:lastPrinted>
  <dcterms:created xsi:type="dcterms:W3CDTF">2022-02-11T15:43:00Z</dcterms:created>
  <dcterms:modified xsi:type="dcterms:W3CDTF">2022-02-11T15:43:00Z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