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15537B" w:rsidRPr="0041278D" w:rsidTr="00356A23">
        <w:trPr>
          <w:trHeight w:val="284"/>
        </w:trPr>
        <w:tc>
          <w:tcPr>
            <w:tcW w:w="4077" w:type="dxa"/>
          </w:tcPr>
          <w:p w:rsidR="0015537B" w:rsidRPr="0041278D" w:rsidRDefault="0015537B" w:rsidP="00356A23">
            <w:pPr>
              <w:widowControl w:val="0"/>
              <w:adjustRightInd w:val="0"/>
              <w:rPr>
                <w:rFonts w:cs="Arial"/>
              </w:rPr>
            </w:pPr>
          </w:p>
        </w:tc>
      </w:tr>
    </w:tbl>
    <w:p w:rsidR="0015537B" w:rsidRPr="0041278D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41278D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41278D" w:rsidRDefault="0015537B" w:rsidP="0015537B">
      <w:pPr>
        <w:ind w:left="4500" w:hanging="4500"/>
        <w:jc w:val="right"/>
        <w:rPr>
          <w:rFonts w:cs="Arial"/>
          <w:szCs w:val="22"/>
        </w:rPr>
      </w:pPr>
      <w:r w:rsidRPr="0041278D">
        <w:rPr>
          <w:rFonts w:cs="Arial"/>
          <w:szCs w:val="22"/>
        </w:rPr>
        <w:t>Objednávka č</w:t>
      </w:r>
      <w:r w:rsidRPr="0041278D">
        <w:rPr>
          <w:rFonts w:cs="Arial"/>
          <w:b/>
          <w:bCs/>
          <w:szCs w:val="22"/>
        </w:rPr>
        <w:t xml:space="preserve">. </w:t>
      </w:r>
      <w:r w:rsidR="0041278D">
        <w:rPr>
          <w:rFonts w:cs="Arial"/>
          <w:b/>
          <w:bCs/>
          <w:szCs w:val="22"/>
        </w:rPr>
        <w:t>179/2022/koj</w:t>
      </w:r>
    </w:p>
    <w:p w:rsidR="00176370" w:rsidRPr="0041278D" w:rsidRDefault="00176370" w:rsidP="0015537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B46F16" w:rsidRDefault="00B46F16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B46F16" w:rsidRDefault="00B46F16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15537B" w:rsidRPr="0041278D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1278D">
        <w:rPr>
          <w:rFonts w:cs="Arial"/>
          <w:sz w:val="20"/>
          <w:szCs w:val="20"/>
        </w:rPr>
        <w:t xml:space="preserve"> </w:t>
      </w:r>
    </w:p>
    <w:p w:rsidR="0015537B" w:rsidRPr="0041278D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15537B" w:rsidRPr="0041278D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1278D">
        <w:rPr>
          <w:rFonts w:cs="Arial"/>
          <w:sz w:val="20"/>
          <w:szCs w:val="20"/>
        </w:rPr>
        <w:tab/>
        <w:t xml:space="preserve">IČ: </w:t>
      </w:r>
      <w:r w:rsidR="0041278D">
        <w:rPr>
          <w:rFonts w:cs="Arial"/>
          <w:sz w:val="20"/>
          <w:szCs w:val="20"/>
        </w:rPr>
        <w:t>73640069</w:t>
      </w:r>
    </w:p>
    <w:p w:rsidR="0015537B" w:rsidRPr="0041278D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1278D">
        <w:rPr>
          <w:rFonts w:cs="Arial"/>
          <w:sz w:val="20"/>
          <w:szCs w:val="20"/>
        </w:rPr>
        <w:tab/>
        <w:t xml:space="preserve">DIČ: </w:t>
      </w:r>
      <w:r w:rsidR="0041278D">
        <w:rPr>
          <w:rFonts w:cs="Arial"/>
          <w:sz w:val="20"/>
          <w:szCs w:val="20"/>
        </w:rPr>
        <w:t>CZ8203183494</w:t>
      </w:r>
    </w:p>
    <w:p w:rsidR="0015537B" w:rsidRPr="0041278D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41278D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41278D" w:rsidRDefault="0041278D" w:rsidP="0015537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rozvoje města</w:t>
      </w:r>
    </w:p>
    <w:p w:rsidR="0015537B" w:rsidRPr="0041278D" w:rsidRDefault="0015537B" w:rsidP="0015537B">
      <w:pPr>
        <w:pStyle w:val="Bezmezer"/>
        <w:rPr>
          <w:rFonts w:ascii="Arial" w:hAnsi="Arial" w:cs="Arial"/>
          <w:sz w:val="18"/>
        </w:rPr>
      </w:pPr>
      <w:r w:rsidRPr="0041278D">
        <w:rPr>
          <w:rFonts w:ascii="Arial" w:hAnsi="Arial" w:cs="Arial"/>
          <w:sz w:val="18"/>
        </w:rPr>
        <w:t xml:space="preserve">IČ: </w:t>
      </w:r>
      <w:r w:rsidR="0041278D">
        <w:rPr>
          <w:rFonts w:ascii="Arial" w:hAnsi="Arial" w:cs="Arial"/>
          <w:sz w:val="18"/>
        </w:rPr>
        <w:t>00277444</w:t>
      </w:r>
    </w:p>
    <w:p w:rsidR="0015537B" w:rsidRPr="0041278D" w:rsidRDefault="0015537B" w:rsidP="0015537B">
      <w:pPr>
        <w:pStyle w:val="Bezmezer"/>
        <w:rPr>
          <w:rFonts w:ascii="Arial" w:hAnsi="Arial" w:cs="Arial"/>
          <w:sz w:val="18"/>
        </w:rPr>
      </w:pPr>
      <w:r w:rsidRPr="0041278D">
        <w:rPr>
          <w:rFonts w:ascii="Arial" w:hAnsi="Arial" w:cs="Arial"/>
          <w:sz w:val="18"/>
        </w:rPr>
        <w:t>DIČ: CZ</w:t>
      </w:r>
      <w:r w:rsidR="0041278D">
        <w:rPr>
          <w:rFonts w:ascii="Arial" w:hAnsi="Arial" w:cs="Arial"/>
          <w:sz w:val="18"/>
        </w:rPr>
        <w:t>00277444</w:t>
      </w:r>
    </w:p>
    <w:p w:rsidR="0015537B" w:rsidRPr="0041278D" w:rsidRDefault="0015537B" w:rsidP="0015537B">
      <w:pPr>
        <w:pStyle w:val="Bezmezer"/>
        <w:rPr>
          <w:rFonts w:ascii="Arial" w:hAnsi="Arial" w:cs="Arial"/>
          <w:sz w:val="18"/>
        </w:rPr>
      </w:pPr>
      <w:r w:rsidRPr="0041278D">
        <w:rPr>
          <w:rFonts w:ascii="Arial" w:hAnsi="Arial" w:cs="Arial"/>
          <w:sz w:val="18"/>
        </w:rPr>
        <w:t>Plátce DPH</w:t>
      </w:r>
    </w:p>
    <w:p w:rsidR="0015537B" w:rsidRPr="0041278D" w:rsidRDefault="0015537B" w:rsidP="0015537B">
      <w:pPr>
        <w:pStyle w:val="Bezmezer"/>
        <w:rPr>
          <w:rFonts w:ascii="Arial" w:hAnsi="Arial" w:cs="Arial"/>
        </w:rPr>
      </w:pPr>
    </w:p>
    <w:p w:rsidR="0015537B" w:rsidRPr="0041278D" w:rsidRDefault="0015537B" w:rsidP="0015537B">
      <w:pPr>
        <w:pStyle w:val="Bezmezer"/>
        <w:rPr>
          <w:rFonts w:ascii="Arial" w:hAnsi="Arial" w:cs="Arial"/>
          <w:sz w:val="18"/>
        </w:rPr>
      </w:pPr>
      <w:r w:rsidRPr="0041278D">
        <w:rPr>
          <w:rFonts w:ascii="Arial" w:hAnsi="Arial" w:cs="Arial"/>
          <w:sz w:val="18"/>
        </w:rPr>
        <w:t xml:space="preserve">Naše značka: </w:t>
      </w:r>
      <w:r w:rsidR="0041278D">
        <w:rPr>
          <w:rFonts w:ascii="Arial" w:hAnsi="Arial" w:cs="Arial"/>
          <w:sz w:val="18"/>
        </w:rPr>
        <w:t>13719-22/ORM-koj / 150-2022</w:t>
      </w:r>
    </w:p>
    <w:p w:rsidR="0015537B" w:rsidRPr="0041278D" w:rsidRDefault="0015537B" w:rsidP="0015537B">
      <w:pPr>
        <w:pStyle w:val="Bezmezer"/>
        <w:rPr>
          <w:rFonts w:ascii="Arial" w:hAnsi="Arial" w:cs="Arial"/>
          <w:sz w:val="18"/>
        </w:rPr>
      </w:pPr>
      <w:r w:rsidRPr="0041278D">
        <w:rPr>
          <w:rFonts w:ascii="Arial" w:hAnsi="Arial" w:cs="Arial"/>
          <w:sz w:val="18"/>
        </w:rPr>
        <w:t xml:space="preserve">Vyřizuje / tel. : </w:t>
      </w:r>
      <w:r w:rsidR="00B46F16">
        <w:rPr>
          <w:rFonts w:ascii="Arial" w:hAnsi="Arial" w:cs="Arial"/>
          <w:sz w:val="18"/>
        </w:rPr>
        <w:t>xxxxxxxxxxxxxxx</w:t>
      </w:r>
      <w:r w:rsidRPr="0041278D">
        <w:rPr>
          <w:rFonts w:ascii="Arial" w:hAnsi="Arial" w:cs="Arial"/>
          <w:sz w:val="18"/>
        </w:rPr>
        <w:t xml:space="preserve"> </w:t>
      </w:r>
    </w:p>
    <w:p w:rsidR="0015537B" w:rsidRPr="0041278D" w:rsidRDefault="0015537B" w:rsidP="0015537B">
      <w:pPr>
        <w:pStyle w:val="Bezmezer"/>
        <w:rPr>
          <w:rFonts w:ascii="Arial" w:hAnsi="Arial" w:cs="Arial"/>
          <w:sz w:val="18"/>
        </w:rPr>
      </w:pPr>
      <w:r w:rsidRPr="0041278D">
        <w:rPr>
          <w:rFonts w:ascii="Arial" w:hAnsi="Arial" w:cs="Arial"/>
          <w:sz w:val="18"/>
        </w:rPr>
        <w:t xml:space="preserve">Svitavy dne: </w:t>
      </w:r>
      <w:r w:rsidR="0041278D">
        <w:rPr>
          <w:rFonts w:ascii="Arial" w:hAnsi="Arial" w:cs="Arial"/>
          <w:sz w:val="18"/>
        </w:rPr>
        <w:t>10.02.2022</w:t>
      </w:r>
    </w:p>
    <w:p w:rsidR="0015537B" w:rsidRPr="0041278D" w:rsidRDefault="0015537B" w:rsidP="0015537B">
      <w:pPr>
        <w:pStyle w:val="Bezmezer"/>
        <w:rPr>
          <w:rFonts w:ascii="Arial" w:hAnsi="Arial" w:cs="Arial"/>
          <w:sz w:val="18"/>
        </w:rPr>
      </w:pPr>
      <w:r w:rsidRPr="0041278D">
        <w:rPr>
          <w:rFonts w:ascii="Arial" w:hAnsi="Arial" w:cs="Arial"/>
          <w:sz w:val="18"/>
        </w:rPr>
        <w:t xml:space="preserve">Email: </w:t>
      </w:r>
      <w:r w:rsidR="00B46F16">
        <w:rPr>
          <w:rFonts w:ascii="Arial" w:hAnsi="Arial" w:cs="Arial"/>
          <w:sz w:val="18"/>
        </w:rPr>
        <w:t>xxxxxxxxxxxxxxxxxxxxxxxxxxx</w:t>
      </w:r>
    </w:p>
    <w:p w:rsidR="0015537B" w:rsidRPr="0041278D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15537B" w:rsidRPr="0041278D" w:rsidTr="00356A23">
        <w:trPr>
          <w:cantSplit/>
          <w:trHeight w:val="1473"/>
        </w:trPr>
        <w:tc>
          <w:tcPr>
            <w:tcW w:w="0" w:type="auto"/>
          </w:tcPr>
          <w:p w:rsidR="0015537B" w:rsidRPr="0041278D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41278D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1278D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41278D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41278D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41278D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15537B" w:rsidRPr="0041278D" w:rsidRDefault="0041278D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náměstí Míru 143/90, společné prostory, objednáváme u Vás otlučení omítek - podloubí</w:t>
            </w:r>
          </w:p>
          <w:p w:rsidR="0015537B" w:rsidRPr="0041278D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41278D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41278D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Pr="0041278D">
              <w:rPr>
                <w:rFonts w:cs="Arial"/>
                <w:b/>
                <w:sz w:val="22"/>
                <w:szCs w:val="22"/>
              </w:rPr>
              <w:t>V případě zaslání faktury v elektronické podobě použijte emailovou adresu faktury@svitavy.cz</w:t>
            </w:r>
          </w:p>
          <w:p w:rsidR="0015537B" w:rsidRPr="0041278D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41278D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41278D">
        <w:rPr>
          <w:rFonts w:ascii="Arial" w:hAnsi="Arial" w:cs="Arial"/>
          <w:sz w:val="22"/>
          <w:szCs w:val="22"/>
        </w:rPr>
        <w:t xml:space="preserve">Pozn.: </w:t>
      </w:r>
    </w:p>
    <w:p w:rsidR="0015537B" w:rsidRPr="0041278D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41278D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41278D">
        <w:rPr>
          <w:rFonts w:ascii="Arial" w:hAnsi="Arial" w:cs="Arial"/>
          <w:sz w:val="22"/>
          <w:szCs w:val="22"/>
        </w:rPr>
        <w:t xml:space="preserve">Lhůta plnění:   </w:t>
      </w:r>
      <w:r w:rsidR="0041278D">
        <w:rPr>
          <w:rFonts w:ascii="Arial" w:hAnsi="Arial" w:cs="Arial"/>
          <w:sz w:val="22"/>
          <w:szCs w:val="22"/>
        </w:rPr>
        <w:t>31.03.2022</w:t>
      </w:r>
      <w:r w:rsidRPr="0041278D">
        <w:rPr>
          <w:rFonts w:ascii="Arial" w:hAnsi="Arial" w:cs="Arial"/>
          <w:sz w:val="22"/>
          <w:szCs w:val="22"/>
        </w:rPr>
        <w:tab/>
      </w:r>
      <w:r w:rsidRPr="0041278D">
        <w:rPr>
          <w:rFonts w:ascii="Arial" w:hAnsi="Arial" w:cs="Arial"/>
          <w:sz w:val="22"/>
          <w:szCs w:val="22"/>
        </w:rPr>
        <w:tab/>
      </w:r>
    </w:p>
    <w:p w:rsidR="0015537B" w:rsidRPr="0041278D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41278D">
        <w:rPr>
          <w:rFonts w:ascii="Arial" w:hAnsi="Arial" w:cs="Arial"/>
          <w:sz w:val="22"/>
          <w:szCs w:val="22"/>
        </w:rPr>
        <w:t xml:space="preserve">Cena </w:t>
      </w:r>
      <w:r w:rsidR="000C1FD2">
        <w:rPr>
          <w:rFonts w:ascii="Arial" w:hAnsi="Arial" w:cs="Arial"/>
          <w:sz w:val="22"/>
          <w:szCs w:val="22"/>
        </w:rPr>
        <w:t>bez</w:t>
      </w:r>
      <w:r w:rsidR="0041278D">
        <w:rPr>
          <w:rFonts w:ascii="Arial" w:hAnsi="Arial" w:cs="Arial"/>
          <w:sz w:val="22"/>
          <w:szCs w:val="22"/>
        </w:rPr>
        <w:t xml:space="preserve"> DPH</w:t>
      </w:r>
      <w:r w:rsidRPr="0041278D">
        <w:rPr>
          <w:rFonts w:ascii="Arial" w:hAnsi="Arial" w:cs="Arial"/>
          <w:sz w:val="22"/>
          <w:szCs w:val="22"/>
        </w:rPr>
        <w:t xml:space="preserve">: </w:t>
      </w:r>
      <w:r w:rsidR="0041278D">
        <w:rPr>
          <w:rFonts w:ascii="Arial" w:hAnsi="Arial" w:cs="Arial"/>
          <w:sz w:val="22"/>
          <w:szCs w:val="22"/>
        </w:rPr>
        <w:t>1</w:t>
      </w:r>
      <w:r w:rsidR="000C1FD2">
        <w:rPr>
          <w:rFonts w:ascii="Arial" w:hAnsi="Arial" w:cs="Arial"/>
          <w:sz w:val="22"/>
          <w:szCs w:val="22"/>
        </w:rPr>
        <w:t>19</w:t>
      </w:r>
      <w:r w:rsidR="0041278D">
        <w:rPr>
          <w:rFonts w:ascii="Arial" w:hAnsi="Arial" w:cs="Arial"/>
          <w:sz w:val="22"/>
          <w:szCs w:val="22"/>
        </w:rPr>
        <w:t xml:space="preserve"> </w:t>
      </w:r>
      <w:r w:rsidR="000C1FD2">
        <w:rPr>
          <w:rFonts w:ascii="Arial" w:hAnsi="Arial" w:cs="Arial"/>
          <w:sz w:val="22"/>
          <w:szCs w:val="22"/>
        </w:rPr>
        <w:t>714</w:t>
      </w:r>
      <w:r w:rsidR="0041278D">
        <w:rPr>
          <w:rFonts w:ascii="Arial" w:hAnsi="Arial" w:cs="Arial"/>
          <w:sz w:val="22"/>
          <w:szCs w:val="22"/>
        </w:rPr>
        <w:t>,0</w:t>
      </w:r>
      <w:r w:rsidR="000C1FD2">
        <w:rPr>
          <w:rFonts w:ascii="Arial" w:hAnsi="Arial" w:cs="Arial"/>
          <w:sz w:val="22"/>
          <w:szCs w:val="22"/>
        </w:rPr>
        <w:t>7</w:t>
      </w:r>
      <w:r w:rsidRPr="0041278D">
        <w:rPr>
          <w:rFonts w:ascii="Arial" w:hAnsi="Arial" w:cs="Arial"/>
          <w:sz w:val="22"/>
          <w:szCs w:val="22"/>
        </w:rPr>
        <w:t xml:space="preserve"> Kč </w:t>
      </w:r>
      <w:r w:rsidRPr="0041278D">
        <w:rPr>
          <w:rFonts w:ascii="Arial" w:hAnsi="Arial" w:cs="Arial"/>
          <w:sz w:val="22"/>
          <w:szCs w:val="22"/>
        </w:rPr>
        <w:tab/>
      </w:r>
      <w:r w:rsidRPr="0041278D">
        <w:rPr>
          <w:rFonts w:ascii="Arial" w:hAnsi="Arial" w:cs="Arial"/>
          <w:sz w:val="22"/>
          <w:szCs w:val="22"/>
        </w:rPr>
        <w:tab/>
      </w:r>
      <w:r w:rsidRPr="0041278D">
        <w:rPr>
          <w:rFonts w:ascii="Arial" w:hAnsi="Arial" w:cs="Arial"/>
          <w:sz w:val="22"/>
          <w:szCs w:val="22"/>
        </w:rPr>
        <w:tab/>
      </w:r>
      <w:r w:rsidRPr="0041278D">
        <w:rPr>
          <w:rFonts w:ascii="Arial" w:hAnsi="Arial" w:cs="Arial"/>
          <w:sz w:val="22"/>
          <w:szCs w:val="22"/>
        </w:rPr>
        <w:tab/>
      </w:r>
      <w:r w:rsidRPr="0041278D">
        <w:rPr>
          <w:rFonts w:ascii="Arial" w:hAnsi="Arial" w:cs="Arial"/>
          <w:sz w:val="22"/>
          <w:szCs w:val="22"/>
        </w:rPr>
        <w:tab/>
      </w:r>
      <w:r w:rsidRPr="0041278D">
        <w:rPr>
          <w:rFonts w:ascii="Arial" w:hAnsi="Arial" w:cs="Arial"/>
          <w:sz w:val="22"/>
          <w:szCs w:val="22"/>
        </w:rPr>
        <w:tab/>
      </w:r>
      <w:r w:rsidRPr="0041278D">
        <w:rPr>
          <w:rFonts w:ascii="Arial" w:hAnsi="Arial" w:cs="Arial"/>
          <w:sz w:val="22"/>
          <w:szCs w:val="22"/>
        </w:rPr>
        <w:tab/>
      </w:r>
    </w:p>
    <w:p w:rsidR="0015537B" w:rsidRPr="0041278D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41278D" w:rsidRDefault="0015537B" w:rsidP="0015537B">
      <w:pPr>
        <w:jc w:val="both"/>
        <w:rPr>
          <w:rFonts w:cs="Arial"/>
        </w:rPr>
      </w:pPr>
      <w:r w:rsidRPr="0041278D">
        <w:rPr>
          <w:rFonts w:cs="Arial"/>
        </w:rPr>
        <w:t>Pozn.:</w:t>
      </w:r>
    </w:p>
    <w:p w:rsidR="0015537B" w:rsidRPr="0041278D" w:rsidRDefault="0015537B" w:rsidP="0015537B">
      <w:pPr>
        <w:jc w:val="both"/>
        <w:rPr>
          <w:rFonts w:cs="Arial"/>
        </w:rPr>
      </w:pPr>
      <w:r w:rsidRPr="0041278D">
        <w:rPr>
          <w:rFonts w:cs="Arial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15537B" w:rsidRPr="0041278D" w:rsidRDefault="0015537B" w:rsidP="0015537B">
      <w:pPr>
        <w:jc w:val="both"/>
        <w:rPr>
          <w:rFonts w:cs="Arial"/>
        </w:rPr>
      </w:pPr>
    </w:p>
    <w:p w:rsidR="0015537B" w:rsidRPr="0041278D" w:rsidRDefault="0015537B" w:rsidP="0015537B">
      <w:pPr>
        <w:jc w:val="both"/>
        <w:rPr>
          <w:rFonts w:cs="Arial"/>
          <w:b/>
        </w:rPr>
      </w:pPr>
      <w:r w:rsidRPr="0041278D">
        <w:rPr>
          <w:rFonts w:cs="Arial"/>
          <w:b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Pr="0041278D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41278D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15537B" w:rsidRPr="0041278D" w:rsidTr="00356A23">
        <w:trPr>
          <w:trHeight w:val="349"/>
        </w:trPr>
        <w:tc>
          <w:tcPr>
            <w:tcW w:w="5984" w:type="dxa"/>
          </w:tcPr>
          <w:p w:rsidR="0015537B" w:rsidRPr="0041278D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41278D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78D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41278D" w:rsidRDefault="00B46F16" w:rsidP="00B46F16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</w:t>
            </w:r>
          </w:p>
        </w:tc>
      </w:tr>
      <w:tr w:rsidR="0015537B" w:rsidRPr="0041278D" w:rsidTr="00356A23">
        <w:tc>
          <w:tcPr>
            <w:tcW w:w="5984" w:type="dxa"/>
          </w:tcPr>
          <w:p w:rsidR="0015537B" w:rsidRPr="0041278D" w:rsidRDefault="0041278D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</w:t>
            </w:r>
          </w:p>
        </w:tc>
      </w:tr>
      <w:tr w:rsidR="0015537B" w:rsidRPr="0041278D" w:rsidTr="00356A23">
        <w:tc>
          <w:tcPr>
            <w:tcW w:w="5984" w:type="dxa"/>
          </w:tcPr>
          <w:p w:rsidR="0015537B" w:rsidRPr="0041278D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41278D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41278D">
        <w:rPr>
          <w:rFonts w:ascii="Arial" w:hAnsi="Arial" w:cs="Arial"/>
          <w:sz w:val="22"/>
          <w:szCs w:val="22"/>
        </w:rPr>
        <w:t>Potvrzujeme a akceptujeme objednávku.</w:t>
      </w:r>
    </w:p>
    <w:p w:rsidR="0015537B" w:rsidRPr="0041278D" w:rsidRDefault="00B46F16" w:rsidP="0015537B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xxxxxxxxxxxxxxxxxxxxxxxxxxxxxxx</w:t>
      </w:r>
      <w:r w:rsidR="0015537B" w:rsidRPr="0041278D">
        <w:rPr>
          <w:rFonts w:cs="Arial"/>
          <w:sz w:val="20"/>
          <w:szCs w:val="20"/>
        </w:rPr>
        <w:t xml:space="preserve">, </w:t>
      </w:r>
      <w:r w:rsidR="0041278D">
        <w:rPr>
          <w:rFonts w:cs="Arial"/>
          <w:sz w:val="20"/>
          <w:szCs w:val="20"/>
        </w:rPr>
        <w:t>56802</w:t>
      </w:r>
      <w:r w:rsidR="0015537B" w:rsidRPr="0041278D">
        <w:rPr>
          <w:rFonts w:cs="Arial"/>
          <w:sz w:val="20"/>
          <w:szCs w:val="20"/>
        </w:rPr>
        <w:t xml:space="preserve"> </w:t>
      </w:r>
      <w:r w:rsidR="0041278D">
        <w:rPr>
          <w:rFonts w:cs="Arial"/>
          <w:sz w:val="20"/>
          <w:szCs w:val="20"/>
        </w:rPr>
        <w:t>Svitavy</w:t>
      </w:r>
    </w:p>
    <w:p w:rsidR="0015537B" w:rsidRPr="0041278D" w:rsidRDefault="0041278D" w:rsidP="000C1FD2">
      <w:pPr>
        <w:pStyle w:val="Bezmezer"/>
        <w:spacing w:line="276" w:lineRule="auto"/>
        <w:rPr>
          <w:rFonts w:cs="Arial"/>
        </w:rPr>
      </w:pPr>
      <w:r>
        <w:rPr>
          <w:rFonts w:ascii="Arial" w:hAnsi="Arial" w:cs="Arial"/>
          <w:sz w:val="20"/>
          <w:szCs w:val="20"/>
        </w:rPr>
        <w:t>Svitavy</w:t>
      </w:r>
      <w:r w:rsidR="0015537B" w:rsidRPr="0041278D">
        <w:rPr>
          <w:rFonts w:ascii="Arial" w:hAnsi="Arial" w:cs="Arial"/>
          <w:sz w:val="20"/>
          <w:szCs w:val="20"/>
        </w:rPr>
        <w:t xml:space="preserve"> dne</w:t>
      </w:r>
      <w:r w:rsidR="000C1FD2">
        <w:rPr>
          <w:rFonts w:ascii="Arial" w:hAnsi="Arial" w:cs="Arial"/>
          <w:sz w:val="20"/>
          <w:szCs w:val="20"/>
        </w:rPr>
        <w:t>:</w:t>
      </w:r>
      <w:r w:rsidR="000C1FD2" w:rsidRPr="0041278D">
        <w:rPr>
          <w:rFonts w:cs="Arial"/>
        </w:rPr>
        <w:t xml:space="preserve"> </w:t>
      </w:r>
      <w:r w:rsidR="009E081A">
        <w:rPr>
          <w:rFonts w:cs="Arial"/>
        </w:rPr>
        <w:t>10.02.2022</w:t>
      </w:r>
    </w:p>
    <w:p w:rsidR="00C90A0A" w:rsidRPr="0041278D" w:rsidRDefault="00C90A0A" w:rsidP="0015537B">
      <w:pPr>
        <w:rPr>
          <w:rFonts w:cs="Arial"/>
        </w:rPr>
      </w:pPr>
    </w:p>
    <w:sectPr w:rsidR="00C90A0A" w:rsidRPr="0041278D" w:rsidSect="00155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413" w:rsidRDefault="00873413">
      <w:r>
        <w:separator/>
      </w:r>
    </w:p>
  </w:endnote>
  <w:endnote w:type="continuationSeparator" w:id="1">
    <w:p w:rsidR="00873413" w:rsidRDefault="00873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78D" w:rsidRDefault="0041278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78D" w:rsidRDefault="0041278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413" w:rsidRDefault="00873413">
      <w:r>
        <w:separator/>
      </w:r>
    </w:p>
  </w:footnote>
  <w:footnote w:type="continuationSeparator" w:id="1">
    <w:p w:rsidR="00873413" w:rsidRDefault="00873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78D" w:rsidRDefault="0041278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78D" w:rsidRDefault="0041278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78D" w:rsidRDefault="0041278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97A4E"/>
    <w:rsid w:val="00027D12"/>
    <w:rsid w:val="00045F82"/>
    <w:rsid w:val="00055304"/>
    <w:rsid w:val="00056F06"/>
    <w:rsid w:val="00070C61"/>
    <w:rsid w:val="00091A18"/>
    <w:rsid w:val="0009675C"/>
    <w:rsid w:val="000C1FD2"/>
    <w:rsid w:val="000C77F1"/>
    <w:rsid w:val="000D32C6"/>
    <w:rsid w:val="000E24CC"/>
    <w:rsid w:val="0014600D"/>
    <w:rsid w:val="0015537B"/>
    <w:rsid w:val="00167D36"/>
    <w:rsid w:val="00175E19"/>
    <w:rsid w:val="00176370"/>
    <w:rsid w:val="0018053F"/>
    <w:rsid w:val="00180CB5"/>
    <w:rsid w:val="001B0B52"/>
    <w:rsid w:val="001C2FCD"/>
    <w:rsid w:val="001D45EA"/>
    <w:rsid w:val="001E5B5D"/>
    <w:rsid w:val="00220200"/>
    <w:rsid w:val="00264488"/>
    <w:rsid w:val="00266D18"/>
    <w:rsid w:val="00282E02"/>
    <w:rsid w:val="002C3E4C"/>
    <w:rsid w:val="002C639C"/>
    <w:rsid w:val="002E0976"/>
    <w:rsid w:val="002E3DB2"/>
    <w:rsid w:val="00306BFE"/>
    <w:rsid w:val="00315B08"/>
    <w:rsid w:val="0031764A"/>
    <w:rsid w:val="0033080F"/>
    <w:rsid w:val="00356A23"/>
    <w:rsid w:val="0037216F"/>
    <w:rsid w:val="00373165"/>
    <w:rsid w:val="00373F24"/>
    <w:rsid w:val="00391E58"/>
    <w:rsid w:val="003A2727"/>
    <w:rsid w:val="003A3F25"/>
    <w:rsid w:val="003B187B"/>
    <w:rsid w:val="003D2DDD"/>
    <w:rsid w:val="003E106D"/>
    <w:rsid w:val="003E31B0"/>
    <w:rsid w:val="003F7EEC"/>
    <w:rsid w:val="00400B04"/>
    <w:rsid w:val="00401409"/>
    <w:rsid w:val="0041278D"/>
    <w:rsid w:val="0042336A"/>
    <w:rsid w:val="00426DCA"/>
    <w:rsid w:val="00431624"/>
    <w:rsid w:val="00444EE1"/>
    <w:rsid w:val="004533CF"/>
    <w:rsid w:val="004851B1"/>
    <w:rsid w:val="004A06DC"/>
    <w:rsid w:val="004A5044"/>
    <w:rsid w:val="004A795F"/>
    <w:rsid w:val="004B136D"/>
    <w:rsid w:val="004E646D"/>
    <w:rsid w:val="004E7070"/>
    <w:rsid w:val="00515A54"/>
    <w:rsid w:val="005261A0"/>
    <w:rsid w:val="005423C2"/>
    <w:rsid w:val="005E3933"/>
    <w:rsid w:val="005E3AF7"/>
    <w:rsid w:val="005E6975"/>
    <w:rsid w:val="00630254"/>
    <w:rsid w:val="006330D6"/>
    <w:rsid w:val="006547AD"/>
    <w:rsid w:val="006654EE"/>
    <w:rsid w:val="006A4EAA"/>
    <w:rsid w:val="006B40FE"/>
    <w:rsid w:val="006B456B"/>
    <w:rsid w:val="006E19B2"/>
    <w:rsid w:val="00723863"/>
    <w:rsid w:val="00752C12"/>
    <w:rsid w:val="00794E2B"/>
    <w:rsid w:val="007A574E"/>
    <w:rsid w:val="007A6294"/>
    <w:rsid w:val="007B66A1"/>
    <w:rsid w:val="007B72FA"/>
    <w:rsid w:val="007C4366"/>
    <w:rsid w:val="00813EB8"/>
    <w:rsid w:val="00830CA6"/>
    <w:rsid w:val="00836827"/>
    <w:rsid w:val="008606F1"/>
    <w:rsid w:val="00873413"/>
    <w:rsid w:val="008C1796"/>
    <w:rsid w:val="008F13C0"/>
    <w:rsid w:val="008F64B5"/>
    <w:rsid w:val="008F684D"/>
    <w:rsid w:val="00966408"/>
    <w:rsid w:val="009831D9"/>
    <w:rsid w:val="009933BB"/>
    <w:rsid w:val="009956F2"/>
    <w:rsid w:val="009C1C15"/>
    <w:rsid w:val="009C5F74"/>
    <w:rsid w:val="009E081A"/>
    <w:rsid w:val="009E54B4"/>
    <w:rsid w:val="00A046FA"/>
    <w:rsid w:val="00A10A85"/>
    <w:rsid w:val="00A2411E"/>
    <w:rsid w:val="00A40187"/>
    <w:rsid w:val="00A55514"/>
    <w:rsid w:val="00A67E74"/>
    <w:rsid w:val="00AA54BF"/>
    <w:rsid w:val="00AA77AD"/>
    <w:rsid w:val="00B14B6E"/>
    <w:rsid w:val="00B30B77"/>
    <w:rsid w:val="00B32CA8"/>
    <w:rsid w:val="00B3727E"/>
    <w:rsid w:val="00B425C3"/>
    <w:rsid w:val="00B46F16"/>
    <w:rsid w:val="00BC20AE"/>
    <w:rsid w:val="00BE370F"/>
    <w:rsid w:val="00BF7FD7"/>
    <w:rsid w:val="00C05FC5"/>
    <w:rsid w:val="00C07678"/>
    <w:rsid w:val="00C148E0"/>
    <w:rsid w:val="00C1554D"/>
    <w:rsid w:val="00C23F8E"/>
    <w:rsid w:val="00C303E9"/>
    <w:rsid w:val="00C30B1C"/>
    <w:rsid w:val="00C45551"/>
    <w:rsid w:val="00C50613"/>
    <w:rsid w:val="00C63018"/>
    <w:rsid w:val="00C72D9E"/>
    <w:rsid w:val="00C75BC4"/>
    <w:rsid w:val="00C8186C"/>
    <w:rsid w:val="00C90A0A"/>
    <w:rsid w:val="00CA2D2F"/>
    <w:rsid w:val="00CA4544"/>
    <w:rsid w:val="00CF129B"/>
    <w:rsid w:val="00CF6E1F"/>
    <w:rsid w:val="00D313AF"/>
    <w:rsid w:val="00D47EA6"/>
    <w:rsid w:val="00D67A11"/>
    <w:rsid w:val="00D709CB"/>
    <w:rsid w:val="00D71423"/>
    <w:rsid w:val="00D718BF"/>
    <w:rsid w:val="00D72B19"/>
    <w:rsid w:val="00D74E3E"/>
    <w:rsid w:val="00D8055B"/>
    <w:rsid w:val="00D80A09"/>
    <w:rsid w:val="00DD753C"/>
    <w:rsid w:val="00DF3A6A"/>
    <w:rsid w:val="00DF4280"/>
    <w:rsid w:val="00E11417"/>
    <w:rsid w:val="00E20234"/>
    <w:rsid w:val="00E214B4"/>
    <w:rsid w:val="00E97464"/>
    <w:rsid w:val="00E97A4E"/>
    <w:rsid w:val="00EB4BB5"/>
    <w:rsid w:val="00EC53D6"/>
    <w:rsid w:val="00ED7A87"/>
    <w:rsid w:val="00F01043"/>
    <w:rsid w:val="00F175FA"/>
    <w:rsid w:val="00F25CD8"/>
    <w:rsid w:val="00F43101"/>
    <w:rsid w:val="00F63B2D"/>
    <w:rsid w:val="00FB64C7"/>
    <w:rsid w:val="00FB69DC"/>
    <w:rsid w:val="00FC1C42"/>
    <w:rsid w:val="00FC4C59"/>
    <w:rsid w:val="00FD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D32C6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0D32C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0D32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32C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D32C6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D32C6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&#225;ce\Objedn&#225;vky\13719-2022_2020_Objedn&#225;vka_-_p&#345;edm&#283;t_-_p&#345;enesen&#225;_dp_+_akcep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13719-2022_2020_Objednávka_-_předmět_-_přenesená_dp_+_akcept</Template>
  <TotalTime>4</TotalTime>
  <Pages>1</Pages>
  <Words>176</Words>
  <Characters>1042</Characters>
  <Application>Microsoft Office Word</Application>
  <DocSecurity>0</DocSecurity>
  <Lines>8</Lines>
  <Paragraphs>2</Paragraphs>
  <ScaleCrop>false</ScaleCrop>
  <Company>Vera s.r.o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Jaroslav Kopecký</dc:creator>
  <cp:lastModifiedBy>Jaroslav Kopecký</cp:lastModifiedBy>
  <cp:revision>3</cp:revision>
  <cp:lastPrinted>2003-11-07T10:03:00Z</cp:lastPrinted>
  <dcterms:created xsi:type="dcterms:W3CDTF">2022-02-10T12:03:00Z</dcterms:created>
  <dcterms:modified xsi:type="dcterms:W3CDTF">2022-02-10T14:01:00Z</dcterms:modified>
</cp:coreProperties>
</file>