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1D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1D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1D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1D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1D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1D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1D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1D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1D95"/>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B6F0-5462-40EF-8728-162734B9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2022-02-11T06:13:00Z</dcterms:created>
  <dcterms:modified xsi:type="dcterms:W3CDTF">2022-02-11T06:13:00Z</dcterms:modified>
</cp:coreProperties>
</file>