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5" w:rsidRPr="00973250" w:rsidRDefault="00992B35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973250">
        <w:rPr>
          <w:rFonts w:ascii="Garamond" w:hAnsi="Garamond"/>
          <w:b/>
          <w:szCs w:val="24"/>
        </w:rPr>
        <w:t>Objednávka</w:t>
      </w:r>
    </w:p>
    <w:p w:rsidR="002E23F9" w:rsidRPr="00973250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709"/>
        <w:gridCol w:w="425"/>
        <w:gridCol w:w="851"/>
        <w:gridCol w:w="567"/>
        <w:gridCol w:w="425"/>
        <w:gridCol w:w="850"/>
        <w:gridCol w:w="1771"/>
      </w:tblGrid>
      <w:tr w:rsidR="00992B35" w:rsidRPr="0097325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73250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973250">
              <w:rPr>
                <w:rFonts w:ascii="Garamond" w:hAnsi="Garamond" w:cs="Arial"/>
                <w:b/>
                <w:bCs/>
              </w:rPr>
              <w:t>ODBĚRATEL:</w:t>
            </w:r>
          </w:p>
          <w:p w:rsidR="00992B35" w:rsidRPr="00973250" w:rsidRDefault="00992B35">
            <w:pPr>
              <w:rPr>
                <w:rFonts w:ascii="Garamond" w:hAnsi="Garamond" w:cs="Arial"/>
                <w:b/>
                <w:bCs/>
              </w:rPr>
            </w:pPr>
          </w:p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Okresní soud ve Strakonicích</w:t>
            </w:r>
          </w:p>
          <w:p w:rsidR="00CD5794" w:rsidRPr="00973250" w:rsidRDefault="00CD5794" w:rsidP="00CD5794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Smetanova 455</w:t>
            </w:r>
          </w:p>
          <w:p w:rsidR="00992B35" w:rsidRPr="00973250" w:rsidRDefault="00CD5794" w:rsidP="00CD5794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 xml:space="preserve">386 23 Strakonice </w:t>
            </w:r>
          </w:p>
          <w:p w:rsidR="00CD5794" w:rsidRPr="00973250" w:rsidRDefault="00CD5794">
            <w:pPr>
              <w:rPr>
                <w:rFonts w:ascii="Garamond" w:hAnsi="Garamond" w:cs="Arial"/>
              </w:rPr>
            </w:pPr>
          </w:p>
          <w:p w:rsidR="00992B35" w:rsidRPr="00973250" w:rsidRDefault="001C52E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Účet: </w:t>
            </w: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  <w:p w:rsidR="00992B35" w:rsidRPr="00973250" w:rsidRDefault="00380220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Odběratel není plátcem DPH.</w:t>
            </w:r>
          </w:p>
          <w:p w:rsidR="00992B35" w:rsidRPr="00973250" w:rsidRDefault="00992B35">
            <w:pPr>
              <w:rPr>
                <w:rFonts w:ascii="Garamond" w:hAnsi="Garamond" w:cs="Arial"/>
                <w:b/>
                <w:bCs/>
              </w:rPr>
            </w:pPr>
            <w:r w:rsidRPr="0097325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973250" w:rsidRDefault="00992B35">
            <w:pPr>
              <w:spacing w:before="60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  <w:b/>
                <w:bCs/>
              </w:rPr>
              <w:t xml:space="preserve">IČ:  </w:t>
            </w:r>
            <w:r w:rsidRPr="00973250">
              <w:rPr>
                <w:rFonts w:ascii="Garamond" w:hAnsi="Garamond" w:cs="Arial"/>
              </w:rPr>
              <w:t>00024686</w:t>
            </w:r>
          </w:p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  <w:b/>
                <w:bCs/>
              </w:rPr>
              <w:t xml:space="preserve">DIČ: </w:t>
            </w:r>
            <w:r w:rsidRPr="00973250">
              <w:rPr>
                <w:rFonts w:ascii="Garamond" w:hAnsi="Garamond" w:cs="Arial"/>
              </w:rPr>
              <w:t>CZ10500024686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973250" w:rsidRDefault="00992B35">
            <w:pPr>
              <w:spacing w:before="60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 xml:space="preserve">Číslo objednávky: </w:t>
            </w:r>
          </w:p>
          <w:p w:rsidR="00992B35" w:rsidRPr="00973250" w:rsidRDefault="006B7C20">
            <w:pPr>
              <w:spacing w:before="60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2022/OB/27</w:t>
            </w:r>
          </w:p>
          <w:p w:rsidR="00992B35" w:rsidRPr="00973250" w:rsidRDefault="00992B35">
            <w:pPr>
              <w:rPr>
                <w:rFonts w:ascii="Garamond" w:hAnsi="Garamond" w:cs="Arial"/>
              </w:rPr>
            </w:pPr>
          </w:p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Spisová značka:</w:t>
            </w:r>
          </w:p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 xml:space="preserve"> </w:t>
            </w:r>
          </w:p>
          <w:p w:rsidR="009F0D38" w:rsidRPr="00973250" w:rsidRDefault="009F0D38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 xml:space="preserve">16 </w:t>
            </w:r>
            <w:proofErr w:type="spellStart"/>
            <w:r w:rsidR="00FA72C6" w:rsidRPr="00973250">
              <w:rPr>
                <w:rFonts w:ascii="Garamond" w:hAnsi="Garamond" w:cs="Arial"/>
              </w:rPr>
              <w:t>Spr</w:t>
            </w:r>
            <w:proofErr w:type="spellEnd"/>
            <w:r w:rsidR="00FA72C6" w:rsidRPr="00973250">
              <w:rPr>
                <w:rFonts w:ascii="Garamond" w:hAnsi="Garamond" w:cs="Arial"/>
              </w:rPr>
              <w:t xml:space="preserve"> </w:t>
            </w:r>
            <w:r w:rsidR="006B7C20" w:rsidRPr="00973250">
              <w:rPr>
                <w:rFonts w:ascii="Garamond" w:hAnsi="Garamond" w:cs="Arial"/>
              </w:rPr>
              <w:t>178/2022</w:t>
            </w:r>
          </w:p>
        </w:tc>
      </w:tr>
      <w:tr w:rsidR="00CD5794" w:rsidRPr="0097325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794" w:rsidRPr="00973250" w:rsidRDefault="00CD5794" w:rsidP="00D63F28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Smetanova 455</w:t>
            </w:r>
          </w:p>
          <w:p w:rsidR="00CD5794" w:rsidRPr="00973250" w:rsidRDefault="00CD5794" w:rsidP="00D63F28">
            <w:pPr>
              <w:spacing w:after="120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D5794" w:rsidRPr="00973250" w:rsidRDefault="00CD5794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D5794" w:rsidRPr="00973250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 xml:space="preserve">IČ: </w:t>
            </w:r>
            <w:r w:rsidR="006B7C20" w:rsidRPr="00973250">
              <w:rPr>
                <w:rFonts w:ascii="Garamond" w:hAnsi="Garamond" w:cs="Arial"/>
              </w:rPr>
              <w:t>14889811</w:t>
            </w:r>
          </w:p>
          <w:p w:rsidR="00CD5794" w:rsidRPr="00973250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 xml:space="preserve">DIČ: </w:t>
            </w:r>
            <w:r w:rsidR="006B7C20" w:rsidRPr="00973250">
              <w:rPr>
                <w:rFonts w:ascii="Garamond" w:hAnsi="Garamond" w:cs="Arial"/>
              </w:rPr>
              <w:t>CZ14889811</w:t>
            </w:r>
          </w:p>
        </w:tc>
      </w:tr>
      <w:tr w:rsidR="00992B35" w:rsidRPr="0097325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97325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973250" w:rsidRDefault="006B7C20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ITS akciová společnost</w:t>
            </w:r>
          </w:p>
          <w:p w:rsidR="006B7C20" w:rsidRPr="00973250" w:rsidRDefault="006B7C20">
            <w:pPr>
              <w:rPr>
                <w:rFonts w:ascii="Garamond" w:hAnsi="Garamond" w:cs="Calibri"/>
              </w:rPr>
            </w:pPr>
            <w:r w:rsidRPr="00973250">
              <w:rPr>
                <w:rFonts w:ascii="Garamond" w:hAnsi="Garamond" w:cs="Calibri"/>
              </w:rPr>
              <w:t>Vinohradská 2396/184, Vinohrady</w:t>
            </w:r>
          </w:p>
          <w:p w:rsidR="00992B35" w:rsidRPr="00973250" w:rsidRDefault="006B7C20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Calibri"/>
              </w:rPr>
              <w:t>130 00 Praha 3</w:t>
            </w:r>
          </w:p>
        </w:tc>
      </w:tr>
      <w:tr w:rsidR="00992B35" w:rsidRPr="0097325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Datum objednání:</w:t>
            </w:r>
          </w:p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Datum dodání:</w:t>
            </w:r>
          </w:p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973250" w:rsidRDefault="006B7C20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7. 2. 2022</w:t>
            </w:r>
          </w:p>
          <w:p w:rsidR="00992B35" w:rsidRPr="00973250" w:rsidRDefault="00973250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7. 3. 2022</w:t>
            </w:r>
          </w:p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97325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973250">
        <w:trPr>
          <w:cantSplit/>
        </w:trPr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73250" w:rsidRDefault="00CD5794" w:rsidP="00AE10F4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Text:</w:t>
            </w:r>
          </w:p>
          <w:p w:rsidR="00CD5794" w:rsidRPr="00973250" w:rsidRDefault="00CD5794" w:rsidP="00AE10F4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:rsidR="00FA72C6" w:rsidRPr="00973250" w:rsidRDefault="00FA72C6" w:rsidP="00AE10F4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:rsidR="008867AF" w:rsidRPr="00973250" w:rsidRDefault="00FA72C6" w:rsidP="008F0B68">
            <w:pPr>
              <w:pBdr>
                <w:right w:val="single" w:sz="4" w:space="4" w:color="auto"/>
              </w:pBdr>
              <w:ind w:left="142"/>
              <w:jc w:val="both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 xml:space="preserve">Na základě </w:t>
            </w:r>
            <w:r w:rsidR="009E2A7A" w:rsidRPr="00973250">
              <w:rPr>
                <w:rFonts w:ascii="Garamond" w:hAnsi="Garamond" w:cs="Arial"/>
              </w:rPr>
              <w:t>Rámcové dohody č.</w:t>
            </w:r>
            <w:r w:rsidR="00E24276" w:rsidRPr="00973250">
              <w:rPr>
                <w:rFonts w:ascii="Garamond" w:hAnsi="Garamond" w:cs="Arial"/>
              </w:rPr>
              <w:t xml:space="preserve"> </w:t>
            </w:r>
            <w:r w:rsidR="009E2A7A" w:rsidRPr="00973250">
              <w:rPr>
                <w:rFonts w:ascii="Garamond" w:hAnsi="Garamond" w:cs="Arial"/>
              </w:rPr>
              <w:t xml:space="preserve">j. </w:t>
            </w:r>
            <w:r w:rsidR="00CE66E4" w:rsidRPr="00973250">
              <w:rPr>
                <w:rFonts w:ascii="Garamond" w:hAnsi="Garamond" w:cs="Arial"/>
              </w:rPr>
              <w:t>5/2021-OI-SML</w:t>
            </w:r>
            <w:r w:rsidR="009E2A7A" w:rsidRPr="00973250">
              <w:rPr>
                <w:rFonts w:ascii="Garamond" w:hAnsi="Garamond" w:cs="Arial"/>
              </w:rPr>
              <w:t xml:space="preserve">, číslo CES: </w:t>
            </w:r>
            <w:r w:rsidR="00CE66E4" w:rsidRPr="00973250">
              <w:rPr>
                <w:rFonts w:ascii="Garamond" w:hAnsi="Garamond" w:cs="Arial"/>
              </w:rPr>
              <w:t>25/2021-MSP-CES objednáváme 3</w:t>
            </w:r>
            <w:r w:rsidR="009E2A7A" w:rsidRPr="00973250">
              <w:rPr>
                <w:rFonts w:ascii="Garamond" w:hAnsi="Garamond" w:cs="Arial"/>
              </w:rPr>
              <w:t xml:space="preserve"> x </w:t>
            </w:r>
            <w:r w:rsidR="00CE66E4" w:rsidRPr="00973250">
              <w:rPr>
                <w:rFonts w:ascii="Garamond" w:hAnsi="Garamond" w:cs="Arial"/>
              </w:rPr>
              <w:t>stolní počítač</w:t>
            </w:r>
            <w:r w:rsidR="009E2A7A" w:rsidRPr="00973250">
              <w:rPr>
                <w:rFonts w:ascii="Garamond" w:hAnsi="Garamond" w:cs="Arial"/>
              </w:rPr>
              <w:t xml:space="preserve"> </w:t>
            </w:r>
            <w:r w:rsidR="00AE10F4" w:rsidRPr="00973250">
              <w:rPr>
                <w:rFonts w:ascii="Garamond" w:hAnsi="Garamond" w:cs="Arial"/>
              </w:rPr>
              <w:t>v konfiguraci dle objednávkového formuláře, který je přílohou této objednávky.</w:t>
            </w:r>
          </w:p>
          <w:p w:rsidR="008867AF" w:rsidRPr="00973250" w:rsidRDefault="008867AF" w:rsidP="00AE10F4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:rsidR="00FA72C6" w:rsidRPr="00973250" w:rsidRDefault="00FA72C6" w:rsidP="00AE10F4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F0D38" w:rsidRPr="00973250" w:rsidTr="008D6EB5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D38" w:rsidRPr="00973250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proofErr w:type="gramStart"/>
            <w:r w:rsidRPr="00973250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973250">
              <w:rPr>
                <w:rFonts w:ascii="Garamond" w:hAnsi="Garamond" w:cs="Arial"/>
                <w:b/>
                <w:bCs/>
              </w:rPr>
              <w:t>.</w:t>
            </w:r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38" w:rsidRPr="00973250" w:rsidRDefault="009F0D38">
            <w:pPr>
              <w:rPr>
                <w:rFonts w:ascii="Garamond" w:hAnsi="Garamond" w:cs="Arial"/>
                <w:b/>
                <w:bCs/>
              </w:rPr>
            </w:pPr>
            <w:r w:rsidRPr="00973250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38" w:rsidRPr="0097325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73250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3F9" w:rsidRPr="0097325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73250">
              <w:rPr>
                <w:rFonts w:ascii="Garamond" w:hAnsi="Garamond" w:cs="Arial"/>
                <w:b/>
                <w:bCs/>
              </w:rPr>
              <w:t>Cena za kus</w:t>
            </w:r>
          </w:p>
          <w:p w:rsidR="009F0D38" w:rsidRPr="0097325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73250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3F9" w:rsidRPr="0097325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73250">
              <w:rPr>
                <w:rFonts w:ascii="Garamond" w:hAnsi="Garamond" w:cs="Arial"/>
                <w:b/>
                <w:bCs/>
              </w:rPr>
              <w:t>Cena celkem</w:t>
            </w:r>
          </w:p>
          <w:p w:rsidR="009F0D38" w:rsidRPr="0097325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73250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:rsidR="00992B35" w:rsidRPr="00973250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851"/>
        <w:gridCol w:w="1842"/>
        <w:gridCol w:w="1767"/>
      </w:tblGrid>
      <w:tr w:rsidR="009F0D38" w:rsidRPr="00973250" w:rsidTr="008D6EB5">
        <w:trPr>
          <w:trHeight w:val="46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F0D38" w:rsidRPr="00973250" w:rsidRDefault="009F0D38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F0D38" w:rsidRPr="00973250" w:rsidRDefault="00CE66E4" w:rsidP="00CE66E4">
            <w:pPr>
              <w:rPr>
                <w:rFonts w:ascii="Garamond" w:hAnsi="Garamond" w:cs="Arial"/>
              </w:rPr>
            </w:pPr>
            <w:proofErr w:type="spellStart"/>
            <w:r w:rsidRPr="00973250">
              <w:rPr>
                <w:rFonts w:ascii="Garamond" w:hAnsi="Garamond" w:cs="Calibri"/>
              </w:rPr>
              <w:t>Lenovo</w:t>
            </w:r>
            <w:proofErr w:type="spellEnd"/>
            <w:r w:rsidRPr="00973250">
              <w:rPr>
                <w:rFonts w:ascii="Garamond" w:hAnsi="Garamond" w:cs="Calibri"/>
              </w:rPr>
              <w:t xml:space="preserve"> </w:t>
            </w:r>
            <w:proofErr w:type="spellStart"/>
            <w:r w:rsidRPr="00973250">
              <w:rPr>
                <w:rFonts w:ascii="Garamond" w:hAnsi="Garamond" w:cs="Calibri"/>
              </w:rPr>
              <w:t>ThinkCentre</w:t>
            </w:r>
            <w:proofErr w:type="spellEnd"/>
            <w:r w:rsidRPr="00973250">
              <w:rPr>
                <w:rFonts w:ascii="Garamond" w:hAnsi="Garamond" w:cs="Calibri"/>
              </w:rPr>
              <w:t xml:space="preserve"> M75s Gen2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035F" w:rsidRPr="00973250" w:rsidRDefault="006B7C20" w:rsidP="002E23F9">
            <w:pPr>
              <w:jc w:val="center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3</w:t>
            </w:r>
            <w:r w:rsidR="00E24276" w:rsidRPr="00973250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F0D38" w:rsidRPr="00973250" w:rsidRDefault="00CE66E4" w:rsidP="002E23F9">
            <w:pPr>
              <w:jc w:val="center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641,30</w:t>
            </w:r>
            <w:r w:rsidR="008D6EB5" w:rsidRPr="00973250">
              <w:rPr>
                <w:rFonts w:ascii="Garamond" w:hAnsi="Garamond" w:cs="Arial"/>
              </w:rPr>
              <w:t xml:space="preserve"> €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9F0D38" w:rsidRPr="00973250" w:rsidRDefault="00CE66E4" w:rsidP="008D6EB5">
            <w:pPr>
              <w:jc w:val="right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1.923,90</w:t>
            </w:r>
            <w:r w:rsidR="008D6EB5" w:rsidRPr="00973250">
              <w:rPr>
                <w:rFonts w:ascii="Garamond" w:hAnsi="Garamond" w:cs="Arial"/>
              </w:rPr>
              <w:t xml:space="preserve"> €</w:t>
            </w:r>
          </w:p>
        </w:tc>
      </w:tr>
      <w:tr w:rsidR="008D6EB5" w:rsidRPr="00973250" w:rsidTr="008D6EB5">
        <w:trPr>
          <w:trHeight w:val="479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D6EB5" w:rsidRPr="00973250" w:rsidRDefault="008D6EB5">
            <w:pPr>
              <w:rPr>
                <w:rFonts w:ascii="Garamond" w:hAnsi="Garamond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6EB5" w:rsidRPr="00973250" w:rsidRDefault="008D6EB5">
            <w:pPr>
              <w:rPr>
                <w:rFonts w:ascii="Garamond" w:hAnsi="Garamond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EB5" w:rsidRPr="00973250" w:rsidRDefault="008D6EB5" w:rsidP="00CE66E4">
            <w:pPr>
              <w:jc w:val="center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Kurz ČNB k 7. 2. 2022: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8D6EB5" w:rsidRPr="00973250" w:rsidRDefault="008D6EB5" w:rsidP="008D6EB5">
            <w:pPr>
              <w:jc w:val="right"/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1 € = 24,36 Kč</w:t>
            </w:r>
          </w:p>
        </w:tc>
      </w:tr>
      <w:tr w:rsidR="009E2A7A" w:rsidRPr="00973250" w:rsidTr="008D6EB5">
        <w:trPr>
          <w:trHeight w:val="49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97325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973250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973250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973250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  <w:r w:rsidRPr="00973250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9E2A7A" w:rsidRPr="00973250" w:rsidRDefault="00CE66E4" w:rsidP="008D6EB5">
            <w:pPr>
              <w:jc w:val="right"/>
              <w:rPr>
                <w:rFonts w:ascii="Garamond" w:hAnsi="Garamond" w:cs="Arial"/>
                <w:b/>
              </w:rPr>
            </w:pPr>
            <w:r w:rsidRPr="00973250">
              <w:rPr>
                <w:rFonts w:ascii="Garamond" w:hAnsi="Garamond" w:cs="Arial"/>
                <w:b/>
              </w:rPr>
              <w:t>46.866,20</w:t>
            </w:r>
            <w:r w:rsidR="009E2A7A" w:rsidRPr="00973250">
              <w:rPr>
                <w:rFonts w:ascii="Garamond" w:hAnsi="Garamond" w:cs="Arial"/>
                <w:b/>
              </w:rPr>
              <w:t xml:space="preserve"> Kč</w:t>
            </w:r>
          </w:p>
        </w:tc>
      </w:tr>
    </w:tbl>
    <w:p w:rsidR="008867AF" w:rsidRPr="00973250" w:rsidRDefault="008867AF">
      <w:pPr>
        <w:rPr>
          <w:rFonts w:ascii="Garamond" w:hAnsi="Garamond"/>
        </w:rPr>
      </w:pPr>
    </w:p>
    <w:p w:rsidR="00992B35" w:rsidRPr="00973250" w:rsidRDefault="00992B35">
      <w:pPr>
        <w:rPr>
          <w:rFonts w:ascii="Garamond" w:hAnsi="Garamond" w:cs="Arial"/>
        </w:rPr>
      </w:pPr>
    </w:p>
    <w:p w:rsidR="009E2A7A" w:rsidRPr="00973250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973250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73250" w:rsidRDefault="0015035D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Počet příloh: 1</w:t>
            </w:r>
          </w:p>
          <w:p w:rsidR="00992B35" w:rsidRPr="0097325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Vyřizuje:</w:t>
            </w:r>
          </w:p>
          <w:p w:rsidR="00D83CBC" w:rsidRPr="00973250" w:rsidRDefault="00D83CBC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Funkce:</w:t>
            </w:r>
          </w:p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Telefon:</w:t>
            </w:r>
          </w:p>
          <w:p w:rsidR="00D83CBC" w:rsidRPr="00973250" w:rsidRDefault="00CD5794" w:rsidP="00FF7070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E</w:t>
            </w:r>
            <w:r w:rsidR="00FF7070" w:rsidRPr="00973250">
              <w:rPr>
                <w:rFonts w:ascii="Garamond" w:hAnsi="Garamond" w:cs="Arial"/>
              </w:rPr>
              <w:t>-mail :</w:t>
            </w:r>
          </w:p>
          <w:p w:rsidR="00D83CBC" w:rsidRPr="00973250" w:rsidRDefault="00D83CBC" w:rsidP="00FF7070">
            <w:pPr>
              <w:rPr>
                <w:rFonts w:ascii="Garamond" w:hAnsi="Garamond" w:cs="Arial"/>
              </w:rPr>
            </w:pPr>
          </w:p>
          <w:p w:rsidR="00D83CBC" w:rsidRPr="00973250" w:rsidRDefault="00D83CBC" w:rsidP="00D83CBC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Vyřizuje:</w:t>
            </w:r>
          </w:p>
          <w:p w:rsidR="00D83CBC" w:rsidRPr="00973250" w:rsidRDefault="00D83CBC" w:rsidP="00D83CBC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Funkce:</w:t>
            </w:r>
          </w:p>
          <w:p w:rsidR="00D83CBC" w:rsidRPr="00973250" w:rsidRDefault="00D83CBC" w:rsidP="00D83CBC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Telefon:</w:t>
            </w:r>
          </w:p>
          <w:p w:rsidR="00992B35" w:rsidRPr="00973250" w:rsidRDefault="00D83CBC" w:rsidP="00FF7070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E-mail 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973250" w:rsidRDefault="0007614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Ing. Blanka Kubelová</w:t>
            </w:r>
            <w:bookmarkStart w:id="0" w:name="_GoBack"/>
            <w:bookmarkEnd w:id="0"/>
          </w:p>
          <w:p w:rsidR="00D83CBC" w:rsidRPr="00973250" w:rsidRDefault="00D83CBC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ředitelka správy soudu</w:t>
            </w:r>
          </w:p>
          <w:p w:rsidR="00992B35" w:rsidRPr="00973250" w:rsidRDefault="001C52EF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  <w:p w:rsidR="00992B35" w:rsidRPr="00973250" w:rsidRDefault="001C52EF" w:rsidP="00CD5794">
            <w:pPr>
              <w:rPr>
                <w:rFonts w:ascii="Garamond" w:hAnsi="Garamond" w:cs="Arial"/>
              </w:rPr>
            </w:pPr>
            <w:proofErr w:type="spellStart"/>
            <w:r>
              <w:t>xxxxx</w:t>
            </w:r>
            <w:proofErr w:type="spellEnd"/>
          </w:p>
          <w:p w:rsidR="00D83CBC" w:rsidRPr="00973250" w:rsidRDefault="00D83CBC" w:rsidP="00CD5794">
            <w:pPr>
              <w:rPr>
                <w:rFonts w:ascii="Garamond" w:hAnsi="Garamond" w:cs="Arial"/>
              </w:rPr>
            </w:pPr>
          </w:p>
          <w:p w:rsidR="00D83CBC" w:rsidRPr="00973250" w:rsidRDefault="001C52EF" w:rsidP="00CD5794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  <w:p w:rsidR="00D83CBC" w:rsidRPr="00973250" w:rsidRDefault="00D83CBC" w:rsidP="00CD5794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informatik</w:t>
            </w:r>
          </w:p>
          <w:p w:rsidR="00D83CBC" w:rsidRPr="00973250" w:rsidRDefault="001C52EF" w:rsidP="00CD5794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</w:p>
          <w:p w:rsidR="00D83CBC" w:rsidRPr="00973250" w:rsidRDefault="001C52EF" w:rsidP="00CD5794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973250" w:rsidRDefault="00992B35">
            <w:pPr>
              <w:rPr>
                <w:rFonts w:ascii="Garamond" w:hAnsi="Garamond" w:cs="Arial"/>
              </w:rPr>
            </w:pPr>
            <w:r w:rsidRPr="00973250">
              <w:rPr>
                <w:rFonts w:ascii="Garamond" w:hAnsi="Garamond" w:cs="Arial"/>
              </w:rPr>
              <w:t>Razítko a podpis:</w:t>
            </w:r>
          </w:p>
        </w:tc>
      </w:tr>
    </w:tbl>
    <w:p w:rsidR="00992B35" w:rsidRPr="00973250" w:rsidRDefault="00992B35">
      <w:pPr>
        <w:rPr>
          <w:rFonts w:ascii="Garamond" w:hAnsi="Garamond" w:cs="Arial"/>
        </w:rPr>
      </w:pPr>
    </w:p>
    <w:p w:rsidR="00992B35" w:rsidRPr="00973250" w:rsidRDefault="00992B35">
      <w:pPr>
        <w:rPr>
          <w:rFonts w:ascii="Garamond" w:hAnsi="Garamond" w:cs="Arial"/>
        </w:rPr>
      </w:pPr>
    </w:p>
    <w:sectPr w:rsidR="00992B35" w:rsidRPr="00973250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2B" w:rsidRDefault="00CD602B">
      <w:r>
        <w:separator/>
      </w:r>
    </w:p>
  </w:endnote>
  <w:endnote w:type="continuationSeparator" w:id="0">
    <w:p w:rsidR="00CD602B" w:rsidRDefault="00CD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Pr="000A04D4" w:rsidRDefault="00992B35">
    <w:pPr>
      <w:pStyle w:val="Zpat"/>
      <w:rPr>
        <w:rFonts w:ascii="Garamond" w:hAnsi="Garamond" w:cs="Arial"/>
      </w:rPr>
    </w:pPr>
    <w:r w:rsidRPr="000A04D4">
      <w:rPr>
        <w:rFonts w:ascii="Garamond" w:hAnsi="Garamond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2B" w:rsidRDefault="00CD602B">
      <w:r>
        <w:separator/>
      </w:r>
    </w:p>
  </w:footnote>
  <w:footnote w:type="continuationSeparator" w:id="0">
    <w:p w:rsidR="00CD602B" w:rsidRDefault="00CD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5313E"/>
    <w:rsid w:val="0007614E"/>
    <w:rsid w:val="000A04D4"/>
    <w:rsid w:val="00145471"/>
    <w:rsid w:val="0015035D"/>
    <w:rsid w:val="00151BA4"/>
    <w:rsid w:val="001646A9"/>
    <w:rsid w:val="001C52EF"/>
    <w:rsid w:val="001D61C8"/>
    <w:rsid w:val="0026361E"/>
    <w:rsid w:val="002E23F9"/>
    <w:rsid w:val="002F35B6"/>
    <w:rsid w:val="003152F7"/>
    <w:rsid w:val="00380220"/>
    <w:rsid w:val="003E035F"/>
    <w:rsid w:val="0040621F"/>
    <w:rsid w:val="00414E34"/>
    <w:rsid w:val="0047782A"/>
    <w:rsid w:val="004D141E"/>
    <w:rsid w:val="004F55DB"/>
    <w:rsid w:val="004F708F"/>
    <w:rsid w:val="0059440A"/>
    <w:rsid w:val="005F03B5"/>
    <w:rsid w:val="0067312C"/>
    <w:rsid w:val="00681BDB"/>
    <w:rsid w:val="006B7C20"/>
    <w:rsid w:val="0071472D"/>
    <w:rsid w:val="00726357"/>
    <w:rsid w:val="007405D9"/>
    <w:rsid w:val="007432EB"/>
    <w:rsid w:val="007D765C"/>
    <w:rsid w:val="00817B15"/>
    <w:rsid w:val="008867AF"/>
    <w:rsid w:val="008D6EB5"/>
    <w:rsid w:val="008F0B68"/>
    <w:rsid w:val="00915D01"/>
    <w:rsid w:val="00931A46"/>
    <w:rsid w:val="00940368"/>
    <w:rsid w:val="009655B0"/>
    <w:rsid w:val="0097173D"/>
    <w:rsid w:val="00973250"/>
    <w:rsid w:val="00992B35"/>
    <w:rsid w:val="009E2A7A"/>
    <w:rsid w:val="009F0D38"/>
    <w:rsid w:val="00A1232B"/>
    <w:rsid w:val="00A21A62"/>
    <w:rsid w:val="00A7711C"/>
    <w:rsid w:val="00AE10F4"/>
    <w:rsid w:val="00AF7725"/>
    <w:rsid w:val="00B17FCB"/>
    <w:rsid w:val="00B35482"/>
    <w:rsid w:val="00B35DF0"/>
    <w:rsid w:val="00BC1C21"/>
    <w:rsid w:val="00C36F26"/>
    <w:rsid w:val="00CC304B"/>
    <w:rsid w:val="00CC3D09"/>
    <w:rsid w:val="00CD5794"/>
    <w:rsid w:val="00CD602B"/>
    <w:rsid w:val="00CE66E4"/>
    <w:rsid w:val="00D13CAB"/>
    <w:rsid w:val="00D22D55"/>
    <w:rsid w:val="00D63F28"/>
    <w:rsid w:val="00D83CBC"/>
    <w:rsid w:val="00DB7F9E"/>
    <w:rsid w:val="00E24276"/>
    <w:rsid w:val="00E87BB9"/>
    <w:rsid w:val="00F320B9"/>
    <w:rsid w:val="00F85A51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83CB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E6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6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6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6E4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6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83CB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E6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6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6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6E4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6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Brabcová Marie</cp:lastModifiedBy>
  <cp:revision>6</cp:revision>
  <cp:lastPrinted>2022-02-10T07:26:00Z</cp:lastPrinted>
  <dcterms:created xsi:type="dcterms:W3CDTF">2022-02-10T06:21:00Z</dcterms:created>
  <dcterms:modified xsi:type="dcterms:W3CDTF">2022-02-10T07:26:00Z</dcterms:modified>
</cp:coreProperties>
</file>