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C68F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E634716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1AAE6CA" w14:textId="5DAB09A8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AE5AF1">
        <w:rPr>
          <w:b/>
          <w:sz w:val="28"/>
          <w:szCs w:val="22"/>
        </w:rPr>
        <w:t>4</w:t>
      </w:r>
    </w:p>
    <w:p w14:paraId="7464BE61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7E877C3" w14:textId="041EEA74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E938F5">
        <w:rPr>
          <w:b/>
          <w:sz w:val="28"/>
          <w:szCs w:val="22"/>
        </w:rPr>
        <w:t>169/2010</w:t>
      </w:r>
      <w:r w:rsidR="0089427A">
        <w:rPr>
          <w:b/>
          <w:sz w:val="28"/>
          <w:szCs w:val="22"/>
        </w:rPr>
        <w:t xml:space="preserve"> </w:t>
      </w:r>
    </w:p>
    <w:p w14:paraId="0C475CA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28BAC40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FFEBAA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A4A588E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6133FD8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2292EC61" w14:textId="73FD261E" w:rsidR="002A2B96" w:rsidRPr="00437010" w:rsidRDefault="00E938F5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ČSAD Ostrava a.s.</w:t>
      </w:r>
    </w:p>
    <w:p w14:paraId="79831D20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601574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C7EF66B" w14:textId="176ACD8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E938F5">
        <w:rPr>
          <w:bCs/>
          <w:sz w:val="22"/>
          <w:szCs w:val="20"/>
        </w:rPr>
        <w:t>Vítkovická 3083/1, 702 00 Ostrava-Moravská Ostrava</w:t>
      </w:r>
    </w:p>
    <w:p w14:paraId="5DC051B8" w14:textId="2E29BDCD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E938F5">
        <w:rPr>
          <w:bCs/>
          <w:sz w:val="22"/>
          <w:szCs w:val="20"/>
        </w:rPr>
        <w:t>451 92 057</w:t>
      </w:r>
    </w:p>
    <w:p w14:paraId="360BDA95" w14:textId="3958F2E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E938F5">
        <w:rPr>
          <w:bCs/>
          <w:sz w:val="22"/>
          <w:szCs w:val="20"/>
        </w:rPr>
        <w:t xml:space="preserve"> CZ45191057</w:t>
      </w:r>
      <w:r w:rsidR="006A5CA0">
        <w:rPr>
          <w:bCs/>
          <w:sz w:val="22"/>
          <w:szCs w:val="20"/>
        </w:rPr>
        <w:t xml:space="preserve"> </w:t>
      </w:r>
    </w:p>
    <w:p w14:paraId="7FCD5EB1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04B6A0F8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D49F686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98367D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1348CC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809CC64" w14:textId="46723638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3B065A">
        <w:t>xxxxxxxxxxxxxxx</w:t>
      </w:r>
      <w:proofErr w:type="spellEnd"/>
    </w:p>
    <w:p w14:paraId="5AF2FC35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6C25BF7" w14:textId="2296B80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E938F5">
        <w:rPr>
          <w:bCs/>
          <w:sz w:val="22"/>
          <w:szCs w:val="20"/>
        </w:rPr>
        <w:t>Ing. Tomáš Vrátný, předseda představenstva, Ing. Petr Nemrava, člen představenstva</w:t>
      </w:r>
    </w:p>
    <w:p w14:paraId="594EDCFC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4180899C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B2C0C3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3DEC04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3833324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B4DD3A2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3BCA28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36B3E31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E1CDA1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3E7057D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0CA462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1AF32E4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7E430C11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545A4AF3" w14:textId="4987F1F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AE5AF1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3B065A">
        <w:rPr>
          <w:bCs/>
          <w:sz w:val="22"/>
          <w:szCs w:val="20"/>
        </w:rPr>
        <w:t>xxxxxxxxxxxxxxxxxxxxxxxxxxxxxxxxx</w:t>
      </w:r>
      <w:proofErr w:type="spellEnd"/>
    </w:p>
    <w:p w14:paraId="26FA2286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650B24C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808E746" w14:textId="77777777" w:rsidR="00AE5AF1" w:rsidRDefault="00AE5AF1" w:rsidP="00AE5AF1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89D3514" w14:textId="59C2B51B" w:rsidR="00AE5AF1" w:rsidRDefault="00AE5AF1" w:rsidP="00AE5AF1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1.3.2010 smlouvu o sběru a svozu odpadu č. 169/2010 (dále jen „Smlouva“).</w:t>
      </w:r>
    </w:p>
    <w:p w14:paraId="420A3980" w14:textId="77777777" w:rsidR="00AE5AF1" w:rsidRDefault="00AE5AF1" w:rsidP="00AE5AF1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1D4CB972" w14:textId="77777777" w:rsidR="00AE5AF1" w:rsidRDefault="00AE5AF1" w:rsidP="00AE5AF1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23730B01" w14:textId="77777777" w:rsidR="00AE5AF1" w:rsidRDefault="00AE5AF1" w:rsidP="00AE5AF1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0F79EEDF" w14:textId="77777777" w:rsidR="00AE5AF1" w:rsidRDefault="00AE5AF1" w:rsidP="00AE5AF1">
      <w:pPr>
        <w:pStyle w:val="Zkladntext"/>
        <w:jc w:val="left"/>
        <w:rPr>
          <w:sz w:val="22"/>
          <w:szCs w:val="20"/>
        </w:rPr>
      </w:pPr>
    </w:p>
    <w:p w14:paraId="53CD9BC1" w14:textId="77777777" w:rsidR="00AE5AF1" w:rsidRDefault="00AE5AF1" w:rsidP="00AE5AF1">
      <w:pPr>
        <w:pStyle w:val="Zkladntext"/>
        <w:jc w:val="left"/>
        <w:rPr>
          <w:sz w:val="22"/>
          <w:szCs w:val="20"/>
        </w:rPr>
      </w:pPr>
    </w:p>
    <w:p w14:paraId="11DD248A" w14:textId="77777777" w:rsidR="00AE5AF1" w:rsidRDefault="00AE5AF1" w:rsidP="00AE5AF1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BCF8B69" w14:textId="77777777" w:rsidR="00AE5AF1" w:rsidRDefault="00AE5AF1" w:rsidP="00AE5AF1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14242DB7" w14:textId="77777777" w:rsidR="00AE5AF1" w:rsidRDefault="00AE5AF1" w:rsidP="00AE5AF1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4AFA6E9E" w14:textId="3A62B677" w:rsidR="00AE5AF1" w:rsidRDefault="00AE5AF1" w:rsidP="00AE5AF1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4 řádně přečetly a s tímto souhlasí, což stvrzují svými podpisy.</w:t>
      </w:r>
    </w:p>
    <w:p w14:paraId="04727287" w14:textId="77777777" w:rsidR="00AE5AF1" w:rsidRDefault="00AE5AF1" w:rsidP="00AE5AF1">
      <w:pPr>
        <w:pStyle w:val="Zkladntext"/>
        <w:spacing w:after="283"/>
        <w:rPr>
          <w:b/>
          <w:bCs/>
          <w:sz w:val="22"/>
          <w:szCs w:val="20"/>
        </w:rPr>
      </w:pPr>
    </w:p>
    <w:p w14:paraId="35A05154" w14:textId="2E754A93" w:rsidR="00AE5AF1" w:rsidRDefault="00AE5AF1" w:rsidP="00AE5AF1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3B065A">
        <w:rPr>
          <w:sz w:val="22"/>
          <w:szCs w:val="20"/>
        </w:rPr>
        <w:t xml:space="preserve"> Ostravě</w:t>
      </w:r>
      <w:r>
        <w:rPr>
          <w:sz w:val="22"/>
          <w:szCs w:val="20"/>
        </w:rPr>
        <w:t xml:space="preserve"> dne</w:t>
      </w:r>
      <w:r w:rsidR="003B065A">
        <w:rPr>
          <w:sz w:val="22"/>
          <w:szCs w:val="20"/>
        </w:rPr>
        <w:t xml:space="preserve"> 30.12.2021</w:t>
      </w:r>
      <w:r>
        <w:rPr>
          <w:sz w:val="22"/>
          <w:szCs w:val="20"/>
        </w:rPr>
        <w:t> 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13C4796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7372C37A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4C215B6" w14:textId="194C1859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</w:t>
      </w:r>
      <w:r w:rsidR="00BD693D">
        <w:rPr>
          <w:sz w:val="22"/>
          <w:szCs w:val="20"/>
        </w:rPr>
        <w:t>________</w:t>
      </w:r>
      <w:r w:rsidR="0049581E">
        <w:rPr>
          <w:sz w:val="22"/>
          <w:szCs w:val="20"/>
        </w:rPr>
        <w:t>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4C79A4A" w14:textId="35C0E4BA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BD693D">
        <w:rPr>
          <w:sz w:val="22"/>
          <w:szCs w:val="20"/>
        </w:rPr>
        <w:t>Ing. Tomáš Vrátný      Ing. Petr Nemrava</w:t>
      </w:r>
      <w:r>
        <w:rPr>
          <w:sz w:val="22"/>
          <w:szCs w:val="20"/>
        </w:rPr>
        <w:t xml:space="preserve"> 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E5AF1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8770B69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9FD7EC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0CF67F81" w14:textId="658A32E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AE5AF1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AE5AF1">
        <w:rPr>
          <w:sz w:val="22"/>
          <w:szCs w:val="20"/>
        </w:rPr>
        <w:t>2022</w:t>
      </w:r>
    </w:p>
    <w:p w14:paraId="6786233F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003083F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4204" w14:textId="77777777" w:rsidR="008A165B" w:rsidRDefault="008A165B">
      <w:r>
        <w:separator/>
      </w:r>
    </w:p>
  </w:endnote>
  <w:endnote w:type="continuationSeparator" w:id="0">
    <w:p w14:paraId="665F5E4A" w14:textId="77777777" w:rsidR="008A165B" w:rsidRDefault="008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AF5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E465DC2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3BB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04D01EE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6185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E4C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00495F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945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4768" w14:textId="77777777" w:rsidR="008A165B" w:rsidRDefault="008A165B">
      <w:r>
        <w:separator/>
      </w:r>
    </w:p>
  </w:footnote>
  <w:footnote w:type="continuationSeparator" w:id="0">
    <w:p w14:paraId="45C3DBB4" w14:textId="77777777" w:rsidR="008A165B" w:rsidRDefault="008A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19D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6B6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4A6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534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A53F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F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B065A"/>
    <w:rsid w:val="003F7F0D"/>
    <w:rsid w:val="00420A8D"/>
    <w:rsid w:val="00420DB8"/>
    <w:rsid w:val="004234E7"/>
    <w:rsid w:val="00437010"/>
    <w:rsid w:val="0049581E"/>
    <w:rsid w:val="004D61DB"/>
    <w:rsid w:val="004F4C95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165B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AE5AF1"/>
    <w:rsid w:val="00B4407A"/>
    <w:rsid w:val="00B4785B"/>
    <w:rsid w:val="00B71BCF"/>
    <w:rsid w:val="00BD693D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938F5"/>
    <w:rsid w:val="00EE3D15"/>
    <w:rsid w:val="00EF0939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398"/>
  <w15:chartTrackingRefBased/>
  <w15:docId w15:val="{0960ADFA-F3EE-4748-B2DF-8C0D996F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E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3220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2021-12-29T12:42:00Z</cp:lastPrinted>
  <dcterms:created xsi:type="dcterms:W3CDTF">2022-02-01T06:12:00Z</dcterms:created>
  <dcterms:modified xsi:type="dcterms:W3CDTF">2022-02-01T06:12:00Z</dcterms:modified>
</cp:coreProperties>
</file>