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26" w:tblpY="-270"/>
        <w:tblOverlap w:val="never"/>
        "
        <w:tblW w:w="9258" w:type="dxa"/>
        <w:tblLook w:val="04A0" w:firstRow="1" w:lastRow="0" w:firstColumn="1" w:lastColumn="0" w:noHBand="0" w:noVBand="1"/>
      </w:tblPr>
      <w:tblGrid>
        <w:gridCol w:w="160"/>
        <w:gridCol w:w="657"/>
        <w:gridCol w:w="371"/>
        <w:gridCol w:w="1207"/>
        <w:gridCol w:w="1387"/>
        <w:gridCol w:w="724"/>
        <w:gridCol w:w="144"/>
        <w:gridCol w:w="1144"/>
        <w:gridCol w:w="1418"/>
        <w:gridCol w:w="1917"/>
        <w:gridCol w:w="144"/>
      </w:tblGrid>
      <w:tr>
        <w:trPr>
          <w:trHeight w:hRule="exact" w:val="543"/>
        </w:trPr>
        <w:tc>
          <w:tcPr>
            <w:tcW w:w="4509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4" w:after="0" w:line="240" w:lineRule="auto"/>
              <w:ind w:left="1199" w:right="-18" w:firstLine="0"/>
            </w:pPr>
            <w:r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-586</wp:posOffset>
                  </wp:positionV>
                  <wp:extent cx="5891784" cy="12191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91784" cy="12191"/>
                          </a:xfrm>
                          <a:custGeom>
                            <a:rect l="l" t="t" r="r" b="b"/>
                            <a:pathLst>
                              <a:path w="5891784" h="12191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  <a:lnTo>
                                  <a:pt x="5891784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Objednávka produkt</w:t>
            </w:r>
            <w:r>
              <w:rPr lang="cs-CZ" sz="19" baseline="0" dirty="0">
                <w:jc w:val="left"/>
                <w:rFonts w:ascii="Arial" w:hAnsi="Arial" w:cs="Arial"/>
                <w:b/>
                <w:bCs/>
                <w:color w:val="000000"/>
                <w:sz w:val="19"/>
                <w:szCs w:val="19"/>
              </w:rPr>
              <w:t>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</w:tc>
        <w:tc>
          <w:tcPr>
            <w:tcW w:w="4768" w:type="dxa"/>
            <w:gridSpan w:val="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521"/>
        </w:trPr>
        <w:tc>
          <w:tcPr>
            <w:tcW w:w="4509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83"/>
              </w:tabs>
              <w:spacing w:before="117" w:after="0" w:line="268" w:lineRule="exact"/>
              <w:ind w:left="3143" w:right="0" w:hanging="117"/>
              <w:jc w:val="right"/>
            </w:pPr>
            <w:r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2851404</wp:posOffset>
                  </wp:positionH>
                  <wp:positionV relativeFrom="line">
                    <wp:posOffset>-345884</wp:posOffset>
                  </wp:positionV>
                  <wp:extent cx="12192" cy="2680717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80717"/>
                          </a:xfrm>
                          <a:custGeom>
                            <a:rect l="l" t="t" r="r" b="b"/>
                            <a:pathLst>
                              <a:path w="12192" h="268071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0717"/>
                                </a:lnTo>
                                <a:lnTo>
                                  <a:pt x="0" y="268071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64</wp:posOffset>
                  </wp:positionV>
                  <wp:extent cx="5891784" cy="12192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91784" cy="12192"/>
                          </a:xfrm>
                          <a:custGeom>
                            <a:rect l="l" t="t" r="r" b="b"/>
                            <a:pathLst>
                              <a:path w="5891784" h="12192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  <a:lnTo>
                                  <a:pt x="5891784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1751077</wp:posOffset>
                  </wp:positionH>
                  <wp:positionV relativeFrom="line">
                    <wp:posOffset>109983</wp:posOffset>
                  </wp:positionV>
                  <wp:extent cx="4134935" cy="407970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529840" y="109983"/>
                            <a:ext cx="4020635" cy="29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5731"/>
                                </w:tabs>
                                <w:spacing w:before="0" w:after="0" w:line="254" w:lineRule="exact"/>
                                <w:ind w:left="0" w:right="0" w:firstLine="552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00024872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DI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: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104087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CZ62913671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54" w:lineRule="exact"/>
              <w:ind w:left="167" w:right="-9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eská republika, s.r.o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Zelený pruh 1560/99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038"/>
              </w:tabs>
              <w:spacing w:before="9" w:after="0" w:line="261" w:lineRule="exact"/>
              <w:ind w:left="167" w:right="-9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 00 Praha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241 043 111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843"/>
              </w:tabs>
              <w:spacing w:before="13" w:after="0" w:line="254" w:lineRule="exact"/>
              <w:ind w:left="167" w:right="-98" w:firstLine="499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118878</wp:posOffset>
                  </wp:positionH>
                  <wp:positionV relativeFrom="line">
                    <wp:posOffset>33680</wp:posOffset>
                  </wp:positionV>
                  <wp:extent cx="367061" cy="241858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897641" y="33680"/>
                            <a:ext cx="252761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6"/>
                                  <w:sz w:val="18"/>
                                  <w:szCs w:val="18"/>
                                </w:rPr>
                                <w:t>FAX: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241 043 911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br w:type="textWrapping" w:clear="all"/>
            </w:r>
            <w:r>
              <w:drawing>
                <wp:anchor simplePos="0" relativeHeight="251658283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145606</wp:posOffset>
                  </wp:positionV>
                  <wp:extent cx="928117" cy="12191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28117" cy="12191"/>
                          </a:xfrm>
                          <a:custGeom>
                            <a:rect l="l" t="t" r="r" b="b"/>
                            <a:pathLst>
                              <a:path w="928117" h="12191">
                                <a:moveTo>
                                  <a:pt x="0" y="0"/>
                                </a:moveTo>
                                <a:lnTo>
                                  <a:pt x="928117" y="0"/>
                                </a:lnTo>
                                <a:lnTo>
                                  <a:pt x="928117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E-mail: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objednavk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FF"/>
                <w:spacing w:val="-9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@sek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843" w:right="0" w:firstLine="0"/>
            </w:pPr>
            <w:r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line">
                    <wp:posOffset>-1786064</wp:posOffset>
                  </wp:positionV>
                  <wp:extent cx="12191" cy="9189719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89719"/>
                          </a:xfrm>
                          <a:custGeom>
                            <a:rect l="l" t="t" r="r" b="b"/>
                            <a:pathLst>
                              <a:path w="12191" h="918971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89719"/>
                                </a:lnTo>
                                <a:lnTo>
                                  <a:pt x="0" y="918971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FF"/>
                <w:spacing w:val="-9"/>
                <w:sz w:val="18"/>
                <w:szCs w:val="18"/>
              </w:rPr>
              <w:t>y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FF"/>
                <w:sz w:val="18"/>
                <w:szCs w:val="18"/>
              </w:rPr>
              <w:t>.cz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768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268" w:lineRule="exact"/>
              <w:ind w:left="2605" w:right="1118" w:hanging="2531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Odb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ě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ratel: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Kód klienta: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7" w:after="0" w:line="254" w:lineRule="exact"/>
              <w:ind w:left="171" w:right="2073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Okresní soud v Litom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ěř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icích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Na Valech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1" w:lineRule="exact"/>
              <w:ind w:left="171" w:right="3002" w:firstLine="659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108207</wp:posOffset>
                  </wp:positionH>
                  <wp:positionV relativeFrom="line">
                    <wp:posOffset>38747</wp:posOffset>
                  </wp:positionV>
                  <wp:extent cx="432066" cy="241858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50566" y="38747"/>
                            <a:ext cx="317766" cy="1275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41201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Litom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ěř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>
              <w:drawing>
                <wp:anchor simplePos="0" relativeHeight="251658596" behindDoc="0" locked="0" layoutInCell="1" allowOverlap="1">
                  <wp:simplePos x="0" y="0"/>
                  <wp:positionH relativeFrom="page">
                    <wp:posOffset>789128</wp:posOffset>
                  </wp:positionH>
                  <wp:positionV relativeFrom="line">
                    <wp:posOffset>33040</wp:posOffset>
                  </wp:positionV>
                  <wp:extent cx="762647" cy="132131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762647" cy="132131"/>
                          </a:xfrm>
                          <a:custGeom>
                            <a:rect l="l" t="t" r="r" b="b"/>
                            <a:pathLst>
                              <a:path w="762647" h="132131">
                                <a:moveTo>
                                  <a:pt x="0" y="132131"/>
                                </a:moveTo>
                                <a:lnTo>
                                  <a:pt x="762647" y="132131"/>
                                </a:lnTo>
                                <a:lnTo>
                                  <a:pt x="76264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21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Telefon: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54" w:lineRule="exact"/>
              <w:ind w:left="171" w:right="0" w:firstLine="0"/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558699</wp:posOffset>
                  </wp:positionH>
                  <wp:positionV relativeFrom="line">
                    <wp:posOffset>33679</wp:posOffset>
                  </wp:positionV>
                  <wp:extent cx="1765566" cy="132131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65566" cy="132131"/>
                          </a:xfrm>
                          <a:custGeom>
                            <a:rect l="l" t="t" r="r" b="b"/>
                            <a:pathLst>
                              <a:path w="1765566" h="132131">
                                <a:moveTo>
                                  <a:pt x="0" y="132131"/>
                                </a:moveTo>
                                <a:lnTo>
                                  <a:pt x="1765566" y="132131"/>
                                </a:lnTo>
                                <a:lnTo>
                                  <a:pt x="176556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2131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0" behindDoc="0" locked="0" layoutInCell="1" allowOverlap="1">
                  <wp:simplePos x="0" y="0"/>
                  <wp:positionH relativeFrom="page">
                    <wp:posOffset>589788</wp:posOffset>
                  </wp:positionH>
                  <wp:positionV relativeFrom="line">
                    <wp:posOffset>153884</wp:posOffset>
                  </wp:positionV>
                  <wp:extent cx="1763268" cy="12193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763268" cy="12193"/>
                          </a:xfrm>
                          <a:custGeom>
                            <a:rect l="l" t="t" r="r" b="b"/>
                            <a:pathLst>
                              <a:path w="1763268" h="12193">
                                <a:moveTo>
                                  <a:pt x="1734477" y="0"/>
                                </a:moveTo>
                                <a:lnTo>
                                  <a:pt x="1763268" y="0"/>
                                </a:lnTo>
                                <a:lnTo>
                                  <a:pt x="1763268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11926"/>
                                </a:lnTo>
                                <a:lnTo>
                                  <a:pt x="1734477" y="11926"/>
                                </a:lnTo>
                                <a:close/>
                                <a:moveTo>
                                  <a:pt x="1734477" y="0"/>
                                </a:moveTo>
                              </a:path>
                            </a:pathLst>
                          </a:custGeom>
                          <a:solidFill>
                            <a:srgbClr val="0000F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</w:tr>
      <w:tr>
        <w:trPr>
          <w:trHeight w:hRule="exact" w:val="1115"/>
        </w:trPr>
        <w:tc>
          <w:tcPr>
            <w:tcW w:w="4509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80"/>
              </w:tabs>
              <w:spacing w:before="166" w:after="0" w:line="240" w:lineRule="auto"/>
              <w:ind w:left="167" w:right="0" w:firstLine="0"/>
            </w:pPr>
            <w:r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63</wp:posOffset>
                  </wp:positionV>
                  <wp:extent cx="2863596" cy="12193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863596" cy="12193"/>
                          </a:xfrm>
                          <a:custGeom>
                            <a:rect l="l" t="t" r="r" b="b"/>
                            <a:pathLst>
                              <a:path w="2863596" h="12193">
                                <a:moveTo>
                                  <a:pt x="0" y="0"/>
                                </a:moveTo>
                                <a:lnTo>
                                  <a:pt x="2863596" y="0"/>
                                </a:lnTo>
                                <a:lnTo>
                                  <a:pt x="2863596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Typ produktu: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180"/>
              </w:tabs>
              <w:spacing w:before="11" w:after="0" w:line="261" w:lineRule="exact"/>
              <w:ind w:left="167" w:right="444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Zp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ů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sob úhrady: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NKOVNÍ P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Datum objednávky:	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02.02.2022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768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3015997</wp:posOffset>
                  </wp:positionH>
                  <wp:positionV relativeFrom="paragraph">
                    <wp:posOffset>-1959864</wp:posOffset>
                  </wp:positionV>
                  <wp:extent cx="12191" cy="917752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77528"/>
                          </a:xfrm>
                          <a:custGeom>
                            <a:rect l="l" t="t" r="r" b="b"/>
                            <a:pathLst>
                              <a:path w="12191" h="917752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77528"/>
                                </a:lnTo>
                                <a:lnTo>
                                  <a:pt x="0" y="917752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-2863596</wp:posOffset>
                  </wp:positionH>
                  <wp:positionV relativeFrom="paragraph">
                    <wp:posOffset>708660</wp:posOffset>
                  </wp:positionV>
                  <wp:extent cx="5891784" cy="12193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91784" cy="12193"/>
                          </a:xfrm>
                          <a:custGeom>
                            <a:rect l="l" t="t" r="r" b="b"/>
                            <a:pathLst>
                              <a:path w="5891784" h="12193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  <a:lnTo>
                                  <a:pt x="5891784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14"/>
        </w:trPr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2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79247</wp:posOffset>
                  </wp:positionV>
                  <wp:extent cx="12192" cy="80467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804672"/>
                          </a:xfrm>
                          <a:custGeom>
                            <a:rect l="l" t="t" r="r" b="b"/>
                            <a:pathLst>
                              <a:path w="12192" h="8046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804672"/>
                                </a:lnTo>
                                <a:lnTo>
                                  <a:pt x="0" y="80467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79247</wp:posOffset>
                  </wp:positionV>
                  <wp:extent cx="5698235" cy="12193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3"/>
                          </a:xfrm>
                          <a:custGeom>
                            <a:rect l="l" t="t" r="r" b="b"/>
                            <a:pathLst>
                              <a:path w="5698235" h="12193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614171</wp:posOffset>
                  </wp:positionV>
                  <wp:extent cx="5698235" cy="1219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3"/>
                          </a:xfrm>
                          <a:custGeom>
                            <a:rect l="l" t="t" r="r" b="b"/>
                            <a:pathLst>
                              <a:path w="5698235" h="12193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6472428</wp:posOffset>
                  </wp:positionV>
                  <wp:extent cx="5698235" cy="12192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2"/>
                          </a:xfrm>
                          <a:custGeom>
                            <a:rect l="l" t="t" r="r" b="b"/>
                            <a:pathLst>
                              <a:path w="5698235" h="12192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973" w:type="dxa"/>
            <w:gridSpan w:val="9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-5612889</wp:posOffset>
                  </wp:positionH>
                  <wp:positionV relativeFrom="paragraph">
                    <wp:posOffset>97715</wp:posOffset>
                  </wp:positionV>
                  <wp:extent cx="2788189" cy="391213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66218" y="97715"/>
                            <a:ext cx="2673889" cy="276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1154"/>
                                  <w:tab w:val="left" w:pos="2505"/>
                                  <w:tab w:val="left" w:pos="3669"/>
                                </w:tabs>
                                <w:spacing w:before="0" w:after="0" w:line="235" w:lineRule="exact"/>
                                <w:ind w:left="3700" w:right="0" w:hanging="370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Dr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ž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itel Id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ř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ijmení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Jméno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karet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-5044440</wp:posOffset>
                  </wp:positionH>
                  <wp:positionV relativeFrom="paragraph">
                    <wp:posOffset>91440</wp:posOffset>
                  </wp:positionV>
                  <wp:extent cx="12193" cy="560692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560692"/>
                          </a:xfrm>
                          <a:custGeom>
                            <a:rect l="l" t="t" r="r" b="b"/>
                            <a:pathLst>
                              <a:path w="12193" h="560692">
                                <a:moveTo>
                                  <a:pt x="0" y="560692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560692"/>
                                </a:lnTo>
                                <a:close/>
                                <a:moveTo>
                                  <a:pt x="0" y="56069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-4277868</wp:posOffset>
                  </wp:positionH>
                  <wp:positionV relativeFrom="paragraph">
                    <wp:posOffset>91440</wp:posOffset>
                  </wp:positionV>
                  <wp:extent cx="12193" cy="560692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560692"/>
                          </a:xfrm>
                          <a:custGeom>
                            <a:rect l="l" t="t" r="r" b="b"/>
                            <a:pathLst>
                              <a:path w="12193" h="560692">
                                <a:moveTo>
                                  <a:pt x="0" y="560692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560692"/>
                                </a:lnTo>
                                <a:close/>
                                <a:moveTo>
                                  <a:pt x="0" y="560692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91440</wp:posOffset>
                  </wp:positionV>
                  <wp:extent cx="12191" cy="792479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792479"/>
                          </a:xfrm>
                          <a:custGeom>
                            <a:rect l="l" t="t" r="r" b="b"/>
                            <a:pathLst>
                              <a:path w="12191" h="79247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91440</wp:posOffset>
                  </wp:positionV>
                  <wp:extent cx="12192" cy="792479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92479"/>
                          </a:xfrm>
                          <a:custGeom>
                            <a:rect l="l" t="t" r="r" b="b"/>
                            <a:pathLst>
                              <a:path w="12192" h="7924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-2744728</wp:posOffset>
                  </wp:positionH>
                  <wp:positionV relativeFrom="paragraph">
                    <wp:posOffset>97715</wp:posOffset>
                  </wp:positionV>
                  <wp:extent cx="661235" cy="391213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834379" y="97715"/>
                            <a:ext cx="546935" cy="2769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35" w:lineRule="exact"/>
                                <w:ind w:left="105" w:right="0" w:hanging="105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dní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nároku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431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91440</wp:posOffset>
                  </wp:positionV>
                  <wp:extent cx="12192" cy="792479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92479"/>
                          </a:xfrm>
                          <a:custGeom>
                            <a:rect l="l" t="t" r="r" b="b"/>
                            <a:pathLst>
                              <a:path w="12192" h="7924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91440</wp:posOffset>
                  </wp:positionV>
                  <wp:extent cx="12192" cy="792479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92479"/>
                          </a:xfrm>
                          <a:custGeom>
                            <a:rect l="l" t="t" r="r" b="b"/>
                            <a:pathLst>
                              <a:path w="12192" h="792479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91440</wp:posOffset>
                  </wp:positionV>
                  <wp:extent cx="12191" cy="792479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792479"/>
                          </a:xfrm>
                          <a:custGeom>
                            <a:rect l="l" t="t" r="r" b="b"/>
                            <a:pathLst>
                              <a:path w="12191" h="792479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792479"/>
                                </a:lnTo>
                                <a:lnTo>
                                  <a:pt x="0" y="792479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886968</wp:posOffset>
                  </wp:positionV>
                  <wp:extent cx="12191" cy="263652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886968</wp:posOffset>
                  </wp:positionV>
                  <wp:extent cx="12192" cy="263652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886968</wp:posOffset>
                  </wp:positionV>
                  <wp:extent cx="12191" cy="263652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1153667</wp:posOffset>
                  </wp:positionV>
                  <wp:extent cx="12191" cy="263653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1153667</wp:posOffset>
                  </wp:positionV>
                  <wp:extent cx="12192" cy="263653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1153667</wp:posOffset>
                  </wp:positionV>
                  <wp:extent cx="12191" cy="26365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1420367</wp:posOffset>
                  </wp:positionV>
                  <wp:extent cx="12191" cy="263653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1420367</wp:posOffset>
                  </wp:positionV>
                  <wp:extent cx="12192" cy="263653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1420367</wp:posOffset>
                  </wp:positionV>
                  <wp:extent cx="12191" cy="263653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1687067</wp:posOffset>
                  </wp:positionV>
                  <wp:extent cx="12191" cy="263653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1687067</wp:posOffset>
                  </wp:positionV>
                  <wp:extent cx="12192" cy="26365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1687067</wp:posOffset>
                  </wp:positionV>
                  <wp:extent cx="12191" cy="263653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1953767</wp:posOffset>
                  </wp:positionV>
                  <wp:extent cx="12191" cy="263653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1953767</wp:posOffset>
                  </wp:positionV>
                  <wp:extent cx="12192" cy="263653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1953767</wp:posOffset>
                  </wp:positionV>
                  <wp:extent cx="12191" cy="263653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2220467</wp:posOffset>
                  </wp:positionV>
                  <wp:extent cx="12191" cy="26365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2220467</wp:posOffset>
                  </wp:positionV>
                  <wp:extent cx="12192" cy="263653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2220467</wp:posOffset>
                  </wp:positionV>
                  <wp:extent cx="12191" cy="263653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2487167</wp:posOffset>
                  </wp:positionV>
                  <wp:extent cx="12191" cy="263653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2487167</wp:posOffset>
                  </wp:positionV>
                  <wp:extent cx="12192" cy="263653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2487167</wp:posOffset>
                  </wp:positionV>
                  <wp:extent cx="12191" cy="263653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2753867</wp:posOffset>
                  </wp:positionV>
                  <wp:extent cx="12191" cy="263653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2753867</wp:posOffset>
                  </wp:positionV>
                  <wp:extent cx="12192" cy="263653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2753867</wp:posOffset>
                  </wp:positionV>
                  <wp:extent cx="12191" cy="263653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3020567</wp:posOffset>
                  </wp:positionV>
                  <wp:extent cx="12191" cy="263653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3020567</wp:posOffset>
                  </wp:positionV>
                  <wp:extent cx="12192" cy="263653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3020567</wp:posOffset>
                  </wp:positionV>
                  <wp:extent cx="12191" cy="263653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3287267</wp:posOffset>
                  </wp:positionV>
                  <wp:extent cx="12191" cy="263653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3287267</wp:posOffset>
                  </wp:positionV>
                  <wp:extent cx="12192" cy="263653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3287267</wp:posOffset>
                  </wp:positionV>
                  <wp:extent cx="12191" cy="263653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3553967</wp:posOffset>
                  </wp:positionV>
                  <wp:extent cx="12191" cy="263653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3553967</wp:posOffset>
                  </wp:positionV>
                  <wp:extent cx="12192" cy="263653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3553967</wp:posOffset>
                  </wp:positionV>
                  <wp:extent cx="12191" cy="263653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3820667</wp:posOffset>
                  </wp:positionV>
                  <wp:extent cx="12191" cy="263653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3820667</wp:posOffset>
                  </wp:positionV>
                  <wp:extent cx="12192" cy="263653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3820667</wp:posOffset>
                  </wp:positionV>
                  <wp:extent cx="12191" cy="263653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4087367</wp:posOffset>
                  </wp:positionV>
                  <wp:extent cx="12191" cy="263652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4087367</wp:posOffset>
                  </wp:positionV>
                  <wp:extent cx="12192" cy="263652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4087367</wp:posOffset>
                  </wp:positionV>
                  <wp:extent cx="12191" cy="263652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4354067</wp:posOffset>
                  </wp:positionV>
                  <wp:extent cx="12191" cy="263652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4354067</wp:posOffset>
                  </wp:positionV>
                  <wp:extent cx="12192" cy="263652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4354067</wp:posOffset>
                  </wp:positionV>
                  <wp:extent cx="12191" cy="263652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4620767</wp:posOffset>
                  </wp:positionV>
                  <wp:extent cx="12191" cy="263652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4620767</wp:posOffset>
                  </wp:positionV>
                  <wp:extent cx="12192" cy="263652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4620767</wp:posOffset>
                  </wp:positionV>
                  <wp:extent cx="12191" cy="263652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4887467</wp:posOffset>
                  </wp:positionV>
                  <wp:extent cx="12191" cy="263652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4887467</wp:posOffset>
                  </wp:positionV>
                  <wp:extent cx="12192" cy="263652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4887467</wp:posOffset>
                  </wp:positionV>
                  <wp:extent cx="12191" cy="263652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5154167</wp:posOffset>
                  </wp:positionV>
                  <wp:extent cx="12191" cy="263652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5154167</wp:posOffset>
                  </wp:positionV>
                  <wp:extent cx="12192" cy="263652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5154167</wp:posOffset>
                  </wp:positionV>
                  <wp:extent cx="12191" cy="263652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5420867</wp:posOffset>
                  </wp:positionV>
                  <wp:extent cx="12191" cy="263652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5420867</wp:posOffset>
                  </wp:positionV>
                  <wp:extent cx="12192" cy="263652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5420867</wp:posOffset>
                  </wp:positionV>
                  <wp:extent cx="12191" cy="263652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5687567</wp:posOffset>
                  </wp:positionV>
                  <wp:extent cx="12191" cy="263653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5687567</wp:posOffset>
                  </wp:positionV>
                  <wp:extent cx="12192" cy="263653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5687567</wp:posOffset>
                  </wp:positionV>
                  <wp:extent cx="12191" cy="263653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5954267</wp:posOffset>
                  </wp:positionV>
                  <wp:extent cx="12191" cy="263653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5954267</wp:posOffset>
                  </wp:positionV>
                  <wp:extent cx="12192" cy="263653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5954267</wp:posOffset>
                  </wp:positionV>
                  <wp:extent cx="12191" cy="263653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-3409187</wp:posOffset>
                  </wp:positionH>
                  <wp:positionV relativeFrom="paragraph">
                    <wp:posOffset>6220967</wp:posOffset>
                  </wp:positionV>
                  <wp:extent cx="12191" cy="263653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6220967</wp:posOffset>
                  </wp:positionV>
                  <wp:extent cx="12192" cy="263653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3"/>
                          </a:xfrm>
                          <a:custGeom>
                            <a:rect l="l" t="t" r="r" b="b"/>
                            <a:pathLst>
                              <a:path w="12192" h="26365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6220967</wp:posOffset>
                  </wp:positionV>
                  <wp:extent cx="12191" cy="263653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3"/>
                          </a:xfrm>
                          <a:custGeom>
                            <a:rect l="l" t="t" r="r" b="b"/>
                            <a:pathLst>
                              <a:path w="12191" h="26365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3"/>
                                </a:lnTo>
                                <a:lnTo>
                                  <a:pt x="0" y="26365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-5044440</wp:posOffset>
                  </wp:positionH>
                  <wp:positionV relativeFrom="paragraph">
                    <wp:posOffset>6469621</wp:posOffset>
                  </wp:positionV>
                  <wp:extent cx="12193" cy="14999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4999"/>
                          </a:xfrm>
                          <a:custGeom>
                            <a:rect l="l" t="t" r="r" b="b"/>
                            <a:pathLst>
                              <a:path w="12193" h="14999">
                                <a:moveTo>
                                  <a:pt x="12193" y="0"/>
                                </a:moveTo>
                                <a:lnTo>
                                  <a:pt x="12193" y="14999"/>
                                </a:lnTo>
                                <a:lnTo>
                                  <a:pt x="0" y="1499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-4277868</wp:posOffset>
                  </wp:positionH>
                  <wp:positionV relativeFrom="paragraph">
                    <wp:posOffset>6469621</wp:posOffset>
                  </wp:positionV>
                  <wp:extent cx="12193" cy="14999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4999"/>
                          </a:xfrm>
                          <a:custGeom>
                            <a:rect l="l" t="t" r="r" b="b"/>
                            <a:pathLst>
                              <a:path w="12193" h="14999">
                                <a:moveTo>
                                  <a:pt x="12193" y="0"/>
                                </a:moveTo>
                                <a:lnTo>
                                  <a:pt x="12193" y="14999"/>
                                </a:lnTo>
                                <a:lnTo>
                                  <a:pt x="0" y="1499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842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29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0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87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5" w:lineRule="exact"/>
              <w:ind w:left="33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5" w:lineRule="exact"/>
              <w:ind w:left="141" w:right="15" w:firstLine="81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 celkem: 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 dní nároku x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5" w:after="142" w:line="240" w:lineRule="auto"/>
              <w:ind w:left="515" w:right="593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4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 w:val="restart"/>
            <w:tcBorders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4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657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66" w:type="dxa"/>
            <w:gridSpan w:val="3"/>
            <w:vMerge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107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39" w:line="240" w:lineRule="auto"/>
              <w:ind w:left="119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87" w:tblpY="-270"/>
        <w:tblOverlap w:val="never"/>
        "
        <w:tblW w:w="8953" w:type="dxa"/>
        <w:tblLook w:val="04A0" w:firstRow="1" w:lastRow="0" w:firstColumn="1" w:lastColumn="0" w:noHBand="0" w:noVBand="1"/>
      </w:tblPr>
      <w:tblGrid>
        <w:gridCol w:w="644"/>
        <w:gridCol w:w="384"/>
        <w:gridCol w:w="1207"/>
        <w:gridCol w:w="1368"/>
        <w:gridCol w:w="887"/>
        <w:gridCol w:w="1144"/>
        <w:gridCol w:w="1418"/>
        <w:gridCol w:w="1917"/>
      </w:tblGrid>
      <w:tr>
        <w:trPr>
          <w:trHeight w:hRule="exact" w:val="405"/>
        </w:trPr>
        <w:tc>
          <w:tcPr>
            <w:tcW w:w="644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-12192</wp:posOffset>
                  </wp:positionH>
                  <wp:positionV relativeFrom="paragraph">
                    <wp:posOffset>0</wp:posOffset>
                  </wp:positionV>
                  <wp:extent cx="12192" cy="263652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959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-523862</wp:posOffset>
                  </wp:positionH>
                  <wp:positionV relativeFrom="paragraph">
                    <wp:posOffset>0</wp:posOffset>
                  </wp:positionV>
                  <wp:extent cx="12191" cy="9186671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86671"/>
                          </a:xfrm>
                          <a:custGeom>
                            <a:rect l="l" t="t" r="r" b="b"/>
                            <a:pathLst>
                              <a:path w="12191" h="918667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86671"/>
                                </a:lnTo>
                                <a:lnTo>
                                  <a:pt x="0" y="918667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244233</wp:posOffset>
                  </wp:positionH>
                  <wp:positionV relativeFrom="paragraph">
                    <wp:posOffset>0</wp:posOffset>
                  </wp:positionV>
                  <wp:extent cx="12193" cy="41820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41820"/>
                          </a:xfrm>
                          <a:custGeom>
                            <a:rect l="l" t="t" r="r" b="b"/>
                            <a:pathLst>
                              <a:path w="12193" h="41820">
                                <a:moveTo>
                                  <a:pt x="0" y="41820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41820"/>
                                </a:lnTo>
                                <a:close/>
                                <a:moveTo>
                                  <a:pt x="0" y="4182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1" locked="0" layoutInCell="1" allowOverlap="1">
                  <wp:simplePos x="0" y="0"/>
                  <wp:positionH relativeFrom="page">
                    <wp:posOffset>1010805</wp:posOffset>
                  </wp:positionH>
                  <wp:positionV relativeFrom="paragraph">
                    <wp:posOffset>0</wp:posOffset>
                  </wp:positionV>
                  <wp:extent cx="12193" cy="41820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41820"/>
                          </a:xfrm>
                          <a:custGeom>
                            <a:rect l="l" t="t" r="r" b="b"/>
                            <a:pathLst>
                              <a:path w="12193" h="41820">
                                <a:moveTo>
                                  <a:pt x="0" y="41820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41820"/>
                                </a:lnTo>
                                <a:close/>
                                <a:moveTo>
                                  <a:pt x="0" y="4182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1" locked="0" layoutInCell="1" allowOverlap="1">
                  <wp:simplePos x="0" y="0"/>
                  <wp:positionH relativeFrom="page">
                    <wp:posOffset>1879486</wp:posOffset>
                  </wp:positionH>
                  <wp:positionV relativeFrom="paragraph">
                    <wp:posOffset>0</wp:posOffset>
                  </wp:positionV>
                  <wp:extent cx="12191" cy="263652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41820"/>
                                </a:move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1549" y="263652"/>
                                </a:lnTo>
                                <a:lnTo>
                                  <a:pt x="1549" y="41820"/>
                                </a:lnTo>
                                <a:close/>
                                <a:moveTo>
                                  <a:pt x="0" y="4182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4110227</wp:posOffset>
                  </wp:positionV>
                  <wp:extent cx="12192" cy="263652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4376927</wp:posOffset>
                  </wp:positionV>
                  <wp:extent cx="12192" cy="263652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4643627</wp:posOffset>
                  </wp:positionV>
                  <wp:extent cx="12192" cy="263652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4910327</wp:posOffset>
                  </wp:positionV>
                  <wp:extent cx="12192" cy="263652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5177027</wp:posOffset>
                  </wp:positionV>
                  <wp:extent cx="12192" cy="263652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5443727</wp:posOffset>
                  </wp:positionV>
                  <wp:extent cx="12192" cy="263652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5710427</wp:posOffset>
                  </wp:positionV>
                  <wp:extent cx="12192" cy="263652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5977127</wp:posOffset>
                  </wp:positionV>
                  <wp:extent cx="12192" cy="263652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6243827</wp:posOffset>
                  </wp:positionV>
                  <wp:extent cx="12192" cy="263652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6510527</wp:posOffset>
                  </wp:positionV>
                  <wp:extent cx="12192" cy="263652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6777227</wp:posOffset>
                  </wp:positionV>
                  <wp:extent cx="12192" cy="263652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7043928</wp:posOffset>
                  </wp:positionV>
                  <wp:extent cx="12192" cy="263651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7310628</wp:posOffset>
                  </wp:positionV>
                  <wp:extent cx="12192" cy="263651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7577328</wp:posOffset>
                  </wp:positionV>
                  <wp:extent cx="12192" cy="263651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7844028</wp:posOffset>
                  </wp:positionV>
                  <wp:extent cx="12192" cy="263651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8110728</wp:posOffset>
                  </wp:positionV>
                  <wp:extent cx="12192" cy="263651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0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8377428</wp:posOffset>
                  </wp:positionV>
                  <wp:extent cx="12192" cy="263651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8644127</wp:posOffset>
                  </wp:positionV>
                  <wp:extent cx="12192" cy="263652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3" behindDoc="1" locked="0" layoutInCell="1" allowOverlap="1">
                  <wp:simplePos x="0" y="0"/>
                  <wp:positionH relativeFrom="page">
                    <wp:posOffset>-421754</wp:posOffset>
                  </wp:positionH>
                  <wp:positionV relativeFrom="paragraph">
                    <wp:posOffset>8910827</wp:posOffset>
                  </wp:positionV>
                  <wp:extent cx="12192" cy="263652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6" behindDoc="1" locked="0" layoutInCell="1" allowOverlap="1">
                  <wp:simplePos x="0" y="0"/>
                  <wp:positionH relativeFrom="page">
                    <wp:posOffset>1879486</wp:posOffset>
                  </wp:positionH>
                  <wp:positionV relativeFrom="paragraph">
                    <wp:posOffset>8910827</wp:posOffset>
                  </wp:positionV>
                  <wp:extent cx="12191" cy="263652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1549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lnTo>
                                  <a:pt x="0" y="245606"/>
                                </a:lnTo>
                                <a:lnTo>
                                  <a:pt x="1549" y="245606"/>
                                </a:lnTo>
                                <a:close/>
                                <a:moveTo>
                                  <a:pt x="1549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5" behindDoc="1" locked="0" layoutInCell="1" allowOverlap="1">
                  <wp:simplePos x="0" y="0"/>
                  <wp:positionH relativeFrom="page">
                    <wp:posOffset>-409562</wp:posOffset>
                  </wp:positionH>
                  <wp:positionV relativeFrom="paragraph">
                    <wp:posOffset>9162287</wp:posOffset>
                  </wp:positionV>
                  <wp:extent cx="5698235" cy="12192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2"/>
                          </a:xfrm>
                          <a:custGeom>
                            <a:rect l="l" t="t" r="r" b="b"/>
                            <a:pathLst>
                              <a:path w="5698235" h="12192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1" locked="0" layoutInCell="1" allowOverlap="1">
                  <wp:simplePos x="0" y="0"/>
                  <wp:positionH relativeFrom="page">
                    <wp:posOffset>244233</wp:posOffset>
                  </wp:positionH>
                  <wp:positionV relativeFrom="paragraph">
                    <wp:posOffset>9156433</wp:posOffset>
                  </wp:positionV>
                  <wp:extent cx="12193" cy="1804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046"/>
                          </a:xfrm>
                          <a:custGeom>
                            <a:rect l="l" t="t" r="r" b="b"/>
                            <a:pathLst>
                              <a:path w="12193" h="18046">
                                <a:moveTo>
                                  <a:pt x="12193" y="0"/>
                                </a:moveTo>
                                <a:lnTo>
                                  <a:pt x="12193" y="18046"/>
                                </a:lnTo>
                                <a:lnTo>
                                  <a:pt x="0" y="1804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5" behindDoc="1" locked="0" layoutInCell="1" allowOverlap="1">
                  <wp:simplePos x="0" y="0"/>
                  <wp:positionH relativeFrom="page">
                    <wp:posOffset>1010805</wp:posOffset>
                  </wp:positionH>
                  <wp:positionV relativeFrom="paragraph">
                    <wp:posOffset>9156433</wp:posOffset>
                  </wp:positionV>
                  <wp:extent cx="12193" cy="18046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046"/>
                          </a:xfrm>
                          <a:custGeom>
                            <a:rect l="l" t="t" r="r" b="b"/>
                            <a:pathLst>
                              <a:path w="12193" h="18046">
                                <a:moveTo>
                                  <a:pt x="12193" y="0"/>
                                </a:moveTo>
                                <a:lnTo>
                                  <a:pt x="12193" y="18046"/>
                                </a:lnTo>
                                <a:lnTo>
                                  <a:pt x="0" y="1804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193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26" w:right="-18" w:firstLine="0"/>
            </w:pPr>
            <w:r>
              <w:drawing>
                <wp:anchor simplePos="0" relativeHeight="25165841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902" w:right="-18" w:firstLine="0"/>
            </w:pPr>
            <w:r>
              <w:drawing>
                <wp:anchor simplePos="0" relativeHeight="251658416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76" w:right="-18" w:firstLine="0"/>
            </w:pPr>
            <w:r>
              <w:drawing>
                <wp:anchor simplePos="0" relativeHeight="251658417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193" w:right="-18" w:firstLine="0"/>
            </w:pPr>
            <w:r>
              <w:drawing>
                <wp:anchor simplePos="0" relativeHeight="251658418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2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3243</wp:posOffset>
                  </wp:positionV>
                  <wp:extent cx="12192" cy="263652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3243</wp:posOffset>
                  </wp:positionV>
                  <wp:extent cx="12192" cy="263652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3243</wp:posOffset>
                  </wp:positionV>
                  <wp:extent cx="12192" cy="263652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3243</wp:posOffset>
                  </wp:positionV>
                  <wp:extent cx="12191" cy="263652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3247</wp:posOffset>
                  </wp:positionV>
                  <wp:extent cx="12192" cy="263652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3247</wp:posOffset>
                  </wp:positionV>
                  <wp:extent cx="12192" cy="263652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3247</wp:posOffset>
                  </wp:positionV>
                  <wp:extent cx="12192" cy="263652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30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3247</wp:posOffset>
                  </wp:positionV>
                  <wp:extent cx="12191" cy="263652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3251</wp:posOffset>
                  </wp:positionV>
                  <wp:extent cx="12192" cy="263652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34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3251</wp:posOffset>
                  </wp:positionV>
                  <wp:extent cx="12192" cy="263652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35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3251</wp:posOffset>
                  </wp:positionV>
                  <wp:extent cx="12192" cy="263652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36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3251</wp:posOffset>
                  </wp:positionV>
                  <wp:extent cx="12191" cy="263652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3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3255</wp:posOffset>
                  </wp:positionV>
                  <wp:extent cx="12192" cy="263652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40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3255</wp:posOffset>
                  </wp:positionV>
                  <wp:extent cx="12192" cy="263652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41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3255</wp:posOffset>
                  </wp:positionV>
                  <wp:extent cx="12192" cy="263652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42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3255</wp:posOffset>
                  </wp:positionV>
                  <wp:extent cx="12191" cy="263652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3259</wp:posOffset>
                  </wp:positionV>
                  <wp:extent cx="12192" cy="263652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3259</wp:posOffset>
                  </wp:positionV>
                  <wp:extent cx="12192" cy="263652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3259</wp:posOffset>
                  </wp:positionV>
                  <wp:extent cx="12192" cy="263652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3259</wp:posOffset>
                  </wp:positionV>
                  <wp:extent cx="12191" cy="263652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3262</wp:posOffset>
                  </wp:positionV>
                  <wp:extent cx="12192" cy="263652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3" w:right="-18" w:firstLine="0"/>
            </w:pPr>
            <w:r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3262</wp:posOffset>
                  </wp:positionV>
                  <wp:extent cx="12192" cy="263652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3262</wp:posOffset>
                  </wp:positionV>
                  <wp:extent cx="12192" cy="263652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93" w:right="-18" w:firstLine="0"/>
            </w:pPr>
            <w:r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3262</wp:posOffset>
                  </wp:positionV>
                  <wp:extent cx="12191" cy="263652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3266</wp:posOffset>
                  </wp:positionV>
                  <wp:extent cx="12192" cy="263652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3266</wp:posOffset>
                  </wp:positionV>
                  <wp:extent cx="12192" cy="263652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3266</wp:posOffset>
                  </wp:positionV>
                  <wp:extent cx="12192" cy="263652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3266</wp:posOffset>
                  </wp:positionV>
                  <wp:extent cx="12191" cy="263652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3270</wp:posOffset>
                  </wp:positionV>
                  <wp:extent cx="12192" cy="263652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3270</wp:posOffset>
                  </wp:positionV>
                  <wp:extent cx="12192" cy="263652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3270</wp:posOffset>
                  </wp:positionV>
                  <wp:extent cx="12192" cy="263652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3270</wp:posOffset>
                  </wp:positionV>
                  <wp:extent cx="12191" cy="263652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3274</wp:posOffset>
                  </wp:positionV>
                  <wp:extent cx="12192" cy="263652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3" w:right="-18" w:firstLine="0"/>
            </w:pPr>
            <w:r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3274</wp:posOffset>
                  </wp:positionV>
                  <wp:extent cx="12192" cy="263652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3274</wp:posOffset>
                  </wp:positionV>
                  <wp:extent cx="12192" cy="263652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93" w:right="-18" w:firstLine="0"/>
            </w:pPr>
            <w:r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3274</wp:posOffset>
                  </wp:positionV>
                  <wp:extent cx="12191" cy="263652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3278</wp:posOffset>
                  </wp:positionV>
                  <wp:extent cx="12192" cy="263652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3278</wp:posOffset>
                  </wp:positionV>
                  <wp:extent cx="12192" cy="263652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3278</wp:posOffset>
                  </wp:positionV>
                  <wp:extent cx="12192" cy="263652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3278</wp:posOffset>
                  </wp:positionV>
                  <wp:extent cx="12191" cy="263652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3281</wp:posOffset>
                  </wp:positionV>
                  <wp:extent cx="12192" cy="263652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3281</wp:posOffset>
                  </wp:positionV>
                  <wp:extent cx="12192" cy="263652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3281</wp:posOffset>
                  </wp:positionV>
                  <wp:extent cx="12192" cy="263652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3281</wp:posOffset>
                  </wp:positionV>
                  <wp:extent cx="12191" cy="263652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3285</wp:posOffset>
                  </wp:positionV>
                  <wp:extent cx="12192" cy="263652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3285</wp:posOffset>
                  </wp:positionV>
                  <wp:extent cx="12192" cy="263652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3285</wp:posOffset>
                  </wp:positionV>
                  <wp:extent cx="12192" cy="263652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3285</wp:posOffset>
                  </wp:positionV>
                  <wp:extent cx="12191" cy="263652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3289</wp:posOffset>
                  </wp:positionV>
                  <wp:extent cx="12192" cy="263652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3289</wp:posOffset>
                  </wp:positionV>
                  <wp:extent cx="12192" cy="263652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3289</wp:posOffset>
                  </wp:positionV>
                  <wp:extent cx="12192" cy="263652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3289</wp:posOffset>
                  </wp:positionV>
                  <wp:extent cx="12191" cy="263652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26" w:right="-18" w:firstLine="0"/>
            </w:pPr>
            <w:r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3293</wp:posOffset>
                  </wp:positionV>
                  <wp:extent cx="12192" cy="263652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3" w:right="-18" w:firstLine="0"/>
            </w:pPr>
            <w:r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3293</wp:posOffset>
                  </wp:positionV>
                  <wp:extent cx="12192" cy="263652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3293</wp:posOffset>
                  </wp:positionV>
                  <wp:extent cx="12192" cy="263652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293" w:right="-18" w:firstLine="0"/>
            </w:pPr>
            <w:r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3293</wp:posOffset>
                  </wp:positionV>
                  <wp:extent cx="12191" cy="263652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</w:tr>
      <w:tr>
        <w:trPr>
          <w:trHeight w:hRule="exact" w:val="167"/>
        </w:trPr>
        <w:tc>
          <w:tcPr>
            <w:tcW w:w="644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5368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05"/>
        </w:trPr>
        <w:tc>
          <w:tcPr>
            <w:tcW w:w="644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20" w:line="240" w:lineRule="auto"/>
              <w:ind w:left="726" w:right="-18" w:firstLine="0"/>
            </w:pPr>
            <w:r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120</wp:posOffset>
                  </wp:positionV>
                  <wp:extent cx="12192" cy="263652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20" w:line="240" w:lineRule="auto"/>
              <w:ind w:left="902" w:right="-18" w:firstLine="0"/>
            </w:pPr>
            <w:r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120</wp:posOffset>
                  </wp:positionV>
                  <wp:extent cx="12192" cy="263652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20" w:line="240" w:lineRule="auto"/>
              <w:ind w:left="1076" w:right="-18" w:firstLine="0"/>
            </w:pPr>
            <w:r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120</wp:posOffset>
                  </wp:positionV>
                  <wp:extent cx="12192" cy="263652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120" w:line="240" w:lineRule="auto"/>
              <w:ind w:left="1193" w:right="-18" w:firstLine="0"/>
            </w:pPr>
            <w:r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120</wp:posOffset>
                  </wp:positionV>
                  <wp:extent cx="12191" cy="263652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3299</wp:posOffset>
                  </wp:positionV>
                  <wp:extent cx="12192" cy="263652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3299</wp:posOffset>
                  </wp:positionV>
                  <wp:extent cx="12192" cy="263652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3299</wp:posOffset>
                  </wp:positionV>
                  <wp:extent cx="12192" cy="263652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3299</wp:posOffset>
                  </wp:positionV>
                  <wp:extent cx="12191" cy="263652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3303</wp:posOffset>
                  </wp:positionV>
                  <wp:extent cx="12192" cy="263652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03" w:right="-18" w:firstLine="0"/>
            </w:pPr>
            <w:r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3303</wp:posOffset>
                  </wp:positionV>
                  <wp:extent cx="12192" cy="263652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3303</wp:posOffset>
                  </wp:positionV>
                  <wp:extent cx="12192" cy="263652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93" w:right="-18" w:firstLine="0"/>
            </w:pPr>
            <w:r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3303</wp:posOffset>
                  </wp:positionV>
                  <wp:extent cx="12191" cy="263652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3307</wp:posOffset>
                  </wp:positionV>
                  <wp:extent cx="12192" cy="263652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3307</wp:posOffset>
                  </wp:positionV>
                  <wp:extent cx="12192" cy="263652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3307</wp:posOffset>
                  </wp:positionV>
                  <wp:extent cx="12192" cy="263652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3307</wp:posOffset>
                  </wp:positionV>
                  <wp:extent cx="12191" cy="263652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3311</wp:posOffset>
                  </wp:positionV>
                  <wp:extent cx="12192" cy="263652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3311</wp:posOffset>
                  </wp:positionV>
                  <wp:extent cx="12192" cy="263652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3311</wp:posOffset>
                  </wp:positionV>
                  <wp:extent cx="12192" cy="263652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3311</wp:posOffset>
                  </wp:positionV>
                  <wp:extent cx="12191" cy="263652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3314</wp:posOffset>
                  </wp:positionV>
                  <wp:extent cx="12192" cy="263652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3314</wp:posOffset>
                  </wp:positionV>
                  <wp:extent cx="12192" cy="263652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3314</wp:posOffset>
                  </wp:positionV>
                  <wp:extent cx="12192" cy="263652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3314</wp:posOffset>
                  </wp:positionV>
                  <wp:extent cx="12191" cy="263652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3318</wp:posOffset>
                  </wp:positionV>
                  <wp:extent cx="12192" cy="263652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3318</wp:posOffset>
                  </wp:positionV>
                  <wp:extent cx="12192" cy="263652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3318</wp:posOffset>
                  </wp:positionV>
                  <wp:extent cx="12192" cy="263652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3318</wp:posOffset>
                  </wp:positionV>
                  <wp:extent cx="12191" cy="263652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3322</wp:posOffset>
                  </wp:positionV>
                  <wp:extent cx="12192" cy="263652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3322</wp:posOffset>
                  </wp:positionV>
                  <wp:extent cx="12192" cy="263652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3322</wp:posOffset>
                  </wp:positionV>
                  <wp:extent cx="12192" cy="263652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3322</wp:posOffset>
                  </wp:positionV>
                  <wp:extent cx="12191" cy="263652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3326</wp:posOffset>
                  </wp:positionV>
                  <wp:extent cx="12192" cy="263652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3326</wp:posOffset>
                  </wp:positionV>
                  <wp:extent cx="12192" cy="263652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3326</wp:posOffset>
                  </wp:positionV>
                  <wp:extent cx="12192" cy="263652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3326</wp:posOffset>
                  </wp:positionV>
                  <wp:extent cx="12191" cy="263652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3330</wp:posOffset>
                  </wp:positionV>
                  <wp:extent cx="12192" cy="263652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3330</wp:posOffset>
                  </wp:positionV>
                  <wp:extent cx="12192" cy="263652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3330</wp:posOffset>
                  </wp:positionV>
                  <wp:extent cx="12192" cy="263652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3330</wp:posOffset>
                  </wp:positionV>
                  <wp:extent cx="12191" cy="263652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3333</wp:posOffset>
                  </wp:positionV>
                  <wp:extent cx="12192" cy="263652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3333</wp:posOffset>
                  </wp:positionV>
                  <wp:extent cx="12192" cy="263652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3333</wp:posOffset>
                  </wp:positionV>
                  <wp:extent cx="12192" cy="263652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3333</wp:posOffset>
                  </wp:positionV>
                  <wp:extent cx="12191" cy="263652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3338</wp:posOffset>
                  </wp:positionV>
                  <wp:extent cx="12192" cy="263651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03" w:right="-18" w:firstLine="0"/>
            </w:pPr>
            <w:r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3338</wp:posOffset>
                  </wp:positionV>
                  <wp:extent cx="12192" cy="263651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3338</wp:posOffset>
                  </wp:positionV>
                  <wp:extent cx="12192" cy="263651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293" w:right="-18" w:firstLine="0"/>
            </w:pPr>
            <w:r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3338</wp:posOffset>
                  </wp:positionV>
                  <wp:extent cx="12191" cy="263651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3342</wp:posOffset>
                  </wp:positionV>
                  <wp:extent cx="12192" cy="263651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3342</wp:posOffset>
                  </wp:positionV>
                  <wp:extent cx="12192" cy="263651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3342</wp:posOffset>
                  </wp:positionV>
                  <wp:extent cx="12192" cy="263651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3342</wp:posOffset>
                  </wp:positionV>
                  <wp:extent cx="12191" cy="263651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3346</wp:posOffset>
                  </wp:positionV>
                  <wp:extent cx="12192" cy="263651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3346</wp:posOffset>
                  </wp:positionV>
                  <wp:extent cx="12192" cy="263651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86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3346</wp:posOffset>
                  </wp:positionV>
                  <wp:extent cx="12192" cy="263651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3346</wp:posOffset>
                  </wp:positionV>
                  <wp:extent cx="12191" cy="263651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726" w:right="-18" w:firstLine="0"/>
            </w:pPr>
            <w:r>
              <w:drawing>
                <wp:anchor simplePos="0" relativeHeight="25165859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3350</wp:posOffset>
                  </wp:positionV>
                  <wp:extent cx="12192" cy="263651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902" w:right="-18" w:firstLine="0"/>
            </w:pPr>
            <w:r>
              <w:drawing>
                <wp:anchor simplePos="0" relativeHeight="251658591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3350</wp:posOffset>
                  </wp:positionV>
                  <wp:extent cx="12192" cy="263651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076" w:right="-18" w:firstLine="0"/>
            </w:pPr>
            <w:r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3350</wp:posOffset>
                  </wp:positionV>
                  <wp:extent cx="12192" cy="263651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0" w:line="240" w:lineRule="auto"/>
              <w:ind w:left="1193" w:right="-18" w:firstLine="0"/>
            </w:pPr>
            <w:r>
              <w:drawing>
                <wp:anchor simplePos="0" relativeHeight="251658593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3350</wp:posOffset>
                  </wp:positionV>
                  <wp:extent cx="12191" cy="263651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6" w:right="-18" w:firstLine="0"/>
            </w:pPr>
            <w:r>
              <w:drawing>
                <wp:anchor simplePos="0" relativeHeight="25165859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3354</wp:posOffset>
                  </wp:positionV>
                  <wp:extent cx="12192" cy="263651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2" w:right="-18" w:firstLine="0"/>
            </w:pPr>
            <w:r>
              <w:drawing>
                <wp:anchor simplePos="0" relativeHeight="251658597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3354</wp:posOffset>
                  </wp:positionV>
                  <wp:extent cx="12192" cy="263651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076" w:right="-18" w:firstLine="0"/>
            </w:pPr>
            <w:r>
              <w:drawing>
                <wp:anchor simplePos="0" relativeHeight="251658598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3354</wp:posOffset>
                  </wp:positionV>
                  <wp:extent cx="12192" cy="263651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193" w:right="-18" w:firstLine="0"/>
            </w:pPr>
            <w:r>
              <w:drawing>
                <wp:anchor simplePos="0" relativeHeight="251658599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3354</wp:posOffset>
                  </wp:positionV>
                  <wp:extent cx="12191" cy="263651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6" w:right="-18" w:firstLine="0"/>
            </w:pPr>
            <w:r>
              <w:drawing>
                <wp:anchor simplePos="0" relativeHeight="25165860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3357</wp:posOffset>
                  </wp:positionV>
                  <wp:extent cx="12192" cy="263651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2" w:right="-18" w:firstLine="0"/>
            </w:pPr>
            <w:r>
              <w:drawing>
                <wp:anchor simplePos="0" relativeHeight="251658603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3357</wp:posOffset>
                  </wp:positionV>
                  <wp:extent cx="12192" cy="263651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076" w:right="-18" w:firstLine="0"/>
            </w:pPr>
            <w:r>
              <w:drawing>
                <wp:anchor simplePos="0" relativeHeight="251658604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3357</wp:posOffset>
                  </wp:positionV>
                  <wp:extent cx="12192" cy="263651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193" w:right="-18" w:firstLine="0"/>
            </w:pPr>
            <w:r>
              <w:drawing>
                <wp:anchor simplePos="0" relativeHeight="251658605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3357</wp:posOffset>
                  </wp:positionV>
                  <wp:extent cx="12191" cy="263651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6" w:right="-18" w:firstLine="0"/>
            </w:pPr>
            <w:r>
              <w:drawing>
                <wp:anchor simplePos="0" relativeHeight="25165860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3360</wp:posOffset>
                  </wp:positionV>
                  <wp:extent cx="12192" cy="263652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2" w:right="-18" w:firstLine="0"/>
            </w:pPr>
            <w:r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3360</wp:posOffset>
                  </wp:positionV>
                  <wp:extent cx="12192" cy="263652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076" w:right="-18" w:firstLine="0"/>
            </w:pPr>
            <w:r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3360</wp:posOffset>
                  </wp:positionV>
                  <wp:extent cx="12192" cy="263652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193" w:right="-18" w:firstLine="0"/>
            </w:pPr>
            <w:r>
              <w:drawing>
                <wp:anchor simplePos="0" relativeHeight="251658611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3360</wp:posOffset>
                  </wp:positionV>
                  <wp:extent cx="12191" cy="263652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0"/>
        </w:trPr>
        <w:tc>
          <w:tcPr>
            <w:tcW w:w="644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59" w:type="dxa"/>
            <w:gridSpan w:val="3"/>
            <w:vMerge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726" w:right="-18" w:firstLine="0"/>
            </w:pPr>
            <w:r>
              <w:drawing>
                <wp:anchor simplePos="0" relativeHeight="25165861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3364</wp:posOffset>
                  </wp:positionV>
                  <wp:extent cx="12192" cy="263652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902" w:right="-18" w:firstLine="0"/>
            </w:pPr>
            <w:r>
              <w:drawing>
                <wp:anchor simplePos="0" relativeHeight="251658618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3364</wp:posOffset>
                  </wp:positionV>
                  <wp:extent cx="12192" cy="263652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076" w:right="-18" w:firstLine="0"/>
            </w:pPr>
            <w:r>
              <w:drawing>
                <wp:anchor simplePos="0" relativeHeight="251658619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3364</wp:posOffset>
                  </wp:positionV>
                  <wp:extent cx="12192" cy="263652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91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121" w:line="240" w:lineRule="auto"/>
              <w:ind w:left="1193" w:right="-18" w:firstLine="0"/>
            </w:pPr>
            <w:r>
              <w:drawing>
                <wp:anchor simplePos="0" relativeHeight="251658620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3364</wp:posOffset>
                  </wp:positionV>
                  <wp:extent cx="12191" cy="263652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21" behindDoc="0" locked="0" layoutInCell="1" allowOverlap="1">
            <wp:simplePos x="0" y="0"/>
            <wp:positionH relativeFrom="page">
              <wp:posOffset>6658356</wp:posOffset>
            </wp:positionH>
            <wp:positionV relativeFrom="paragraph">
              <wp:posOffset>-1752854</wp:posOffset>
            </wp:positionV>
            <wp:extent cx="12191" cy="918667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91" cy="9186671"/>
                    </a:xfrm>
                    <a:custGeom>
                      <a:rect l="l" t="t" r="r" b="b"/>
                      <a:pathLst>
                        <a:path w="12191" h="9186671">
                          <a:moveTo>
                            <a:pt x="0" y="0"/>
                          </a:moveTo>
                          <a:lnTo>
                            <a:pt x="12191" y="0"/>
                          </a:lnTo>
                          <a:lnTo>
                            <a:pt x="12191" y="9186671"/>
                          </a:lnTo>
                          <a:lnTo>
                            <a:pt x="0" y="9186671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226" w:tblpY="-270"/>
        <w:tblOverlap w:val="never"/>
        "
        <w:tblW w:w="9258" w:type="dxa"/>
        <w:tblLook w:val="04A0" w:firstRow="1" w:lastRow="0" w:firstColumn="1" w:lastColumn="0" w:noHBand="0" w:noVBand="1"/>
      </w:tblPr>
      <w:tblGrid>
        <w:gridCol w:w="160"/>
        <w:gridCol w:w="472"/>
        <w:gridCol w:w="556"/>
        <w:gridCol w:w="276"/>
        <w:gridCol w:w="931"/>
        <w:gridCol w:w="1387"/>
        <w:gridCol w:w="564"/>
        <w:gridCol w:w="304"/>
        <w:gridCol w:w="758"/>
        <w:gridCol w:w="386"/>
        <w:gridCol w:w="1418"/>
        <w:gridCol w:w="758"/>
        <w:gridCol w:w="1159"/>
        <w:gridCol w:w="144"/>
      </w:tblGrid>
      <w:tr>
        <w:trPr>
          <w:trHeight w:hRule="exact" w:val="415"/>
        </w:trPr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85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0</wp:posOffset>
                  </wp:positionV>
                  <wp:extent cx="12191" cy="9156191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56191"/>
                          </a:xfrm>
                          <a:custGeom>
                            <a:rect l="l" t="t" r="r" b="b"/>
                            <a:pathLst>
                              <a:path w="12191" h="9156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56191"/>
                                </a:lnTo>
                                <a:lnTo>
                                  <a:pt x="0" y="9156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0</wp:posOffset>
                  </wp:positionV>
                  <wp:extent cx="12192" cy="263652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5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1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6667500</wp:posOffset>
                  </wp:positionV>
                  <wp:extent cx="12192" cy="263652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7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6934200</wp:posOffset>
                  </wp:positionV>
                  <wp:extent cx="12192" cy="263651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7200900</wp:posOffset>
                  </wp:positionV>
                  <wp:extent cx="12192" cy="263651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7467600</wp:posOffset>
                  </wp:positionV>
                  <wp:extent cx="12192" cy="263651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3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7903463</wp:posOffset>
                  </wp:positionV>
                  <wp:extent cx="12192" cy="711708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711708"/>
                          </a:xfrm>
                          <a:custGeom>
                            <a:rect l="l" t="t" r="r" b="b"/>
                            <a:pathLst>
                              <a:path w="12192" h="7117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11708"/>
                                </a:lnTo>
                                <a:lnTo>
                                  <a:pt x="0" y="71170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7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7903463</wp:posOffset>
                  </wp:positionV>
                  <wp:extent cx="5698235" cy="12193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3"/>
                          </a:xfrm>
                          <a:custGeom>
                            <a:rect l="l" t="t" r="r" b="b"/>
                            <a:pathLst>
                              <a:path w="5698235" h="12193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8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8336279</wp:posOffset>
                  </wp:positionV>
                  <wp:extent cx="5698235" cy="12193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3"/>
                          </a:xfrm>
                          <a:custGeom>
                            <a:rect l="l" t="t" r="r" b="b"/>
                            <a:pathLst>
                              <a:path w="5698235" h="12193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9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8602979</wp:posOffset>
                  </wp:positionV>
                  <wp:extent cx="5698235" cy="12192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2"/>
                          </a:xfrm>
                          <a:custGeom>
                            <a:rect l="l" t="t" r="r" b="b"/>
                            <a:pathLst>
                              <a:path w="5698235" h="12192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72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 w:val="restart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0" behindDoc="1" locked="0" layoutInCell="1" allowOverlap="1">
                  <wp:simplePos x="0" y="0"/>
                  <wp:positionH relativeFrom="page">
                    <wp:posOffset>353453</wp:posOffset>
                  </wp:positionH>
                  <wp:positionV relativeFrom="paragraph">
                    <wp:posOffset>0</wp:posOffset>
                  </wp:positionV>
                  <wp:extent cx="12193" cy="25628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5628"/>
                          </a:xfrm>
                          <a:custGeom>
                            <a:rect l="l" t="t" r="r" b="b"/>
                            <a:pathLst>
                              <a:path w="12193" h="25628">
                                <a:moveTo>
                                  <a:pt x="0" y="25628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25628"/>
                                </a:lnTo>
                                <a:close/>
                                <a:moveTo>
                                  <a:pt x="0" y="2562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1" behindDoc="1" locked="0" layoutInCell="1" allowOverlap="1">
                  <wp:simplePos x="0" y="0"/>
                  <wp:positionH relativeFrom="page">
                    <wp:posOffset>1120025</wp:posOffset>
                  </wp:positionH>
                  <wp:positionV relativeFrom="paragraph">
                    <wp:posOffset>0</wp:posOffset>
                  </wp:positionV>
                  <wp:extent cx="12193" cy="25628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5628"/>
                          </a:xfrm>
                          <a:custGeom>
                            <a:rect l="l" t="t" r="r" b="b"/>
                            <a:pathLst>
                              <a:path w="12193" h="25628">
                                <a:moveTo>
                                  <a:pt x="0" y="25628"/>
                                </a:moveTo>
                                <a:lnTo>
                                  <a:pt x="0" y="0"/>
                                </a:lnTo>
                                <a:lnTo>
                                  <a:pt x="12193" y="0"/>
                                </a:lnTo>
                                <a:lnTo>
                                  <a:pt x="12193" y="25628"/>
                                </a:lnTo>
                                <a:close/>
                                <a:moveTo>
                                  <a:pt x="0" y="2562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0</wp:posOffset>
                  </wp:positionV>
                  <wp:extent cx="12191" cy="263652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266700</wp:posOffset>
                  </wp:positionV>
                  <wp:extent cx="12191" cy="263652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533400</wp:posOffset>
                  </wp:positionV>
                  <wp:extent cx="12191" cy="263652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0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800100</wp:posOffset>
                  </wp:positionV>
                  <wp:extent cx="12191" cy="263652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1066800</wp:posOffset>
                  </wp:positionV>
                  <wp:extent cx="12191" cy="263652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1333500</wp:posOffset>
                  </wp:positionV>
                  <wp:extent cx="12191" cy="263652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1600200</wp:posOffset>
                  </wp:positionV>
                  <wp:extent cx="12191" cy="263652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1866900</wp:posOffset>
                  </wp:positionV>
                  <wp:extent cx="12191" cy="263652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2133600</wp:posOffset>
                  </wp:positionV>
                  <wp:extent cx="12191" cy="263652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2400300</wp:posOffset>
                  </wp:positionV>
                  <wp:extent cx="12191" cy="263652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2667000</wp:posOffset>
                  </wp:positionV>
                  <wp:extent cx="12191" cy="263652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2933700</wp:posOffset>
                  </wp:positionV>
                  <wp:extent cx="12191" cy="263652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3200400</wp:posOffset>
                  </wp:positionV>
                  <wp:extent cx="12191" cy="263652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3467100</wp:posOffset>
                  </wp:positionV>
                  <wp:extent cx="12191" cy="263652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3733800</wp:posOffset>
                  </wp:positionV>
                  <wp:extent cx="12191" cy="263652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4000500</wp:posOffset>
                  </wp:positionV>
                  <wp:extent cx="12191" cy="263652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4267200</wp:posOffset>
                  </wp:positionV>
                  <wp:extent cx="12191" cy="263652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4533900</wp:posOffset>
                  </wp:positionV>
                  <wp:extent cx="12191" cy="263652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0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4800600</wp:posOffset>
                  </wp:positionV>
                  <wp:extent cx="12191" cy="263652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5067300</wp:posOffset>
                  </wp:positionV>
                  <wp:extent cx="12191" cy="263652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5334000</wp:posOffset>
                  </wp:positionV>
                  <wp:extent cx="12191" cy="263652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5600700</wp:posOffset>
                  </wp:positionV>
                  <wp:extent cx="12191" cy="263652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5867400</wp:posOffset>
                  </wp:positionV>
                  <wp:extent cx="12191" cy="263652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6134100</wp:posOffset>
                  </wp:positionV>
                  <wp:extent cx="12191" cy="263652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6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6400800</wp:posOffset>
                  </wp:positionV>
                  <wp:extent cx="12191" cy="263652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2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6667500</wp:posOffset>
                  </wp:positionV>
                  <wp:extent cx="12191" cy="263652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6934200</wp:posOffset>
                  </wp:positionV>
                  <wp:extent cx="12191" cy="263651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7200900</wp:posOffset>
                  </wp:positionV>
                  <wp:extent cx="12191" cy="263651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8" behindDoc="1" locked="0" layoutInCell="1" allowOverlap="1">
                  <wp:simplePos x="0" y="0"/>
                  <wp:positionH relativeFrom="page">
                    <wp:posOffset>1988706</wp:posOffset>
                  </wp:positionH>
                  <wp:positionV relativeFrom="paragraph">
                    <wp:posOffset>7467600</wp:posOffset>
                  </wp:positionV>
                  <wp:extent cx="12191" cy="263651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8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7" w:right="-18" w:firstLine="0"/>
            </w:pPr>
            <w:r>
              <w:drawing>
                <wp:anchor simplePos="0" relativeHeight="251658413" behindDoc="1" locked="0" layoutInCell="1" allowOverlap="1">
                  <wp:simplePos x="0" y="0"/>
                  <wp:positionH relativeFrom="page">
                    <wp:posOffset>539497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902" w:right="-18" w:firstLine="0"/>
            </w:pPr>
            <w:r>
              <w:drawing>
                <wp:anchor simplePos="0" relativeHeight="251658414" behindDoc="1" locked="0" layoutInCell="1" allowOverlap="1">
                  <wp:simplePos x="0" y="0"/>
                  <wp:positionH relativeFrom="page">
                    <wp:posOffset>714755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76" w:right="-18" w:firstLine="0"/>
            </w:pPr>
            <w:r>
              <w:drawing>
                <wp:anchor simplePos="0" relativeHeight="251658415" behindDoc="1" locked="0" layoutInCell="1" allowOverlap="1">
                  <wp:simplePos x="0" y="0"/>
                  <wp:positionH relativeFrom="page">
                    <wp:posOffset>888493</wp:posOffset>
                  </wp:positionH>
                  <wp:positionV relativeFrom="line">
                    <wp:posOffset>65</wp:posOffset>
                  </wp:positionV>
                  <wp:extent cx="12192" cy="263652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193" w:right="-18" w:firstLine="0"/>
            </w:pPr>
            <w:r>
              <w:drawing>
                <wp:anchor simplePos="0" relativeHeight="251658416" behindDoc="1" locked="0" layoutInCell="1" allowOverlap="1">
                  <wp:simplePos x="0" y="0"/>
                  <wp:positionH relativeFrom="page">
                    <wp:posOffset>1205484</wp:posOffset>
                  </wp:positionH>
                  <wp:positionV relativeFrom="line">
                    <wp:posOffset>65</wp:posOffset>
                  </wp:positionV>
                  <wp:extent cx="12191" cy="263652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 w:val="restart"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93" behindDoc="1" locked="0" layoutInCell="1" allowOverlap="1">
                  <wp:simplePos x="0" y="0"/>
                  <wp:positionH relativeFrom="page">
                    <wp:posOffset>79249</wp:posOffset>
                  </wp:positionH>
                  <wp:positionV relativeFrom="paragraph">
                    <wp:posOffset>0</wp:posOffset>
                  </wp:positionV>
                  <wp:extent cx="12191" cy="9156191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9156191"/>
                          </a:xfrm>
                          <a:custGeom>
                            <a:rect l="l" t="t" r="r" b="b"/>
                            <a:pathLst>
                              <a:path w="12191" h="9156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9156191"/>
                                </a:lnTo>
                                <a:lnTo>
                                  <a:pt x="0" y="9156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266700</wp:posOffset>
                  </wp:positionV>
                  <wp:extent cx="12192" cy="263652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266700</wp:posOffset>
                  </wp:positionV>
                  <wp:extent cx="12191" cy="263652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533400</wp:posOffset>
                  </wp:positionV>
                  <wp:extent cx="12192" cy="263652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533400</wp:posOffset>
                  </wp:positionV>
                  <wp:extent cx="12191" cy="263652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800100</wp:posOffset>
                  </wp:positionV>
                  <wp:extent cx="12192" cy="263652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800100</wp:posOffset>
                  </wp:positionV>
                  <wp:extent cx="12191" cy="263652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7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1066800</wp:posOffset>
                  </wp:positionV>
                  <wp:extent cx="12192" cy="263652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1066800</wp:posOffset>
                  </wp:positionV>
                  <wp:extent cx="12191" cy="263652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5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1333500</wp:posOffset>
                  </wp:positionV>
                  <wp:extent cx="12192" cy="263652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1333500</wp:posOffset>
                  </wp:positionV>
                  <wp:extent cx="12191" cy="263652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1600200</wp:posOffset>
                  </wp:positionV>
                  <wp:extent cx="12192" cy="263652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1600200</wp:posOffset>
                  </wp:positionV>
                  <wp:extent cx="12191" cy="263652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1866900</wp:posOffset>
                  </wp:positionV>
                  <wp:extent cx="12192" cy="263652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1866900</wp:posOffset>
                  </wp:positionV>
                  <wp:extent cx="12191" cy="263652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2133600</wp:posOffset>
                  </wp:positionV>
                  <wp:extent cx="12192" cy="263652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2133600</wp:posOffset>
                  </wp:positionV>
                  <wp:extent cx="12191" cy="263652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2400300</wp:posOffset>
                  </wp:positionV>
                  <wp:extent cx="12192" cy="263652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2400300</wp:posOffset>
                  </wp:positionV>
                  <wp:extent cx="12191" cy="263652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2667000</wp:posOffset>
                  </wp:positionV>
                  <wp:extent cx="12192" cy="263652"/>
                  <wp:effectExtent l="0" t="0" r="0" b="0"/>
                  <wp:wrapNone/>
                  <wp:docPr id="542" name="Freeform 5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2667000</wp:posOffset>
                  </wp:positionV>
                  <wp:extent cx="12191" cy="263652"/>
                  <wp:effectExtent l="0" t="0" r="0" b="0"/>
                  <wp:wrapNone/>
                  <wp:docPr id="543" name="Freeform 5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544" name="Freeform 5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545" name="Freeform 5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2933700</wp:posOffset>
                  </wp:positionV>
                  <wp:extent cx="12192" cy="263652"/>
                  <wp:effectExtent l="0" t="0" r="0" b="0"/>
                  <wp:wrapNone/>
                  <wp:docPr id="546" name="Freeform 5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2933700</wp:posOffset>
                  </wp:positionV>
                  <wp:extent cx="12191" cy="263652"/>
                  <wp:effectExtent l="0" t="0" r="0" b="0"/>
                  <wp:wrapNone/>
                  <wp:docPr id="547" name="Freeform 5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548" name="Freeform 5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549" name="Freeform 5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3200400</wp:posOffset>
                  </wp:positionV>
                  <wp:extent cx="12192" cy="263652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3200400</wp:posOffset>
                  </wp:positionV>
                  <wp:extent cx="12191" cy="263652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3467100</wp:posOffset>
                  </wp:positionV>
                  <wp:extent cx="12192" cy="263652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3467100</wp:posOffset>
                  </wp:positionV>
                  <wp:extent cx="12191" cy="263652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3733800</wp:posOffset>
                  </wp:positionV>
                  <wp:extent cx="12192" cy="263652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3733800</wp:posOffset>
                  </wp:positionV>
                  <wp:extent cx="12191" cy="263652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4000500</wp:posOffset>
                  </wp:positionV>
                  <wp:extent cx="12192" cy="263652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6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4000500</wp:posOffset>
                  </wp:positionV>
                  <wp:extent cx="12191" cy="263652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4267200</wp:posOffset>
                  </wp:positionV>
                  <wp:extent cx="12192" cy="263652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4267200</wp:posOffset>
                  </wp:positionV>
                  <wp:extent cx="12191" cy="263652"/>
                  <wp:effectExtent l="0" t="0" r="0" b="0"/>
                  <wp:wrapNone/>
                  <wp:docPr id="567" name="Freeform 5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568" name="Freeform 5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569" name="Freeform 5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4533900</wp:posOffset>
                  </wp:positionV>
                  <wp:extent cx="12192" cy="263652"/>
                  <wp:effectExtent l="0" t="0" r="0" b="0"/>
                  <wp:wrapNone/>
                  <wp:docPr id="570" name="Freeform 5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4533900</wp:posOffset>
                  </wp:positionV>
                  <wp:extent cx="12191" cy="263652"/>
                  <wp:effectExtent l="0" t="0" r="0" b="0"/>
                  <wp:wrapNone/>
                  <wp:docPr id="571" name="Freeform 5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572" name="Freeform 5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573" name="Freeform 5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4800600</wp:posOffset>
                  </wp:positionV>
                  <wp:extent cx="12192" cy="263652"/>
                  <wp:effectExtent l="0" t="0" r="0" b="0"/>
                  <wp:wrapNone/>
                  <wp:docPr id="574" name="Freeform 5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4800600</wp:posOffset>
                  </wp:positionV>
                  <wp:extent cx="12191" cy="263652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7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8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9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5067300</wp:posOffset>
                  </wp:positionV>
                  <wp:extent cx="12192" cy="263652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5067300</wp:posOffset>
                  </wp:positionV>
                  <wp:extent cx="12191" cy="263652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3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5334000</wp:posOffset>
                  </wp:positionV>
                  <wp:extent cx="12192" cy="263652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5334000</wp:posOffset>
                  </wp:positionV>
                  <wp:extent cx="12191" cy="263652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5600700</wp:posOffset>
                  </wp:positionV>
                  <wp:extent cx="12192" cy="263652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5600700</wp:posOffset>
                  </wp:positionV>
                  <wp:extent cx="12191" cy="263652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5867400</wp:posOffset>
                  </wp:positionV>
                  <wp:extent cx="12192" cy="263652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5867400</wp:posOffset>
                  </wp:positionV>
                  <wp:extent cx="12191" cy="263652"/>
                  <wp:effectExtent l="0" t="0" r="0" b="0"/>
                  <wp:wrapNone/>
                  <wp:docPr id="591" name="Freeform 5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2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3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6134100</wp:posOffset>
                  </wp:positionV>
                  <wp:extent cx="12192" cy="263652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6134100</wp:posOffset>
                  </wp:positionV>
                  <wp:extent cx="12191" cy="263652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7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9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6400800</wp:posOffset>
                  </wp:positionV>
                  <wp:extent cx="12192" cy="263652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0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6400800</wp:posOffset>
                  </wp:positionV>
                  <wp:extent cx="12191" cy="263652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6667500</wp:posOffset>
                  </wp:positionV>
                  <wp:extent cx="12192" cy="263652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4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6667500</wp:posOffset>
                  </wp:positionV>
                  <wp:extent cx="12192" cy="263652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5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6667500</wp:posOffset>
                  </wp:positionV>
                  <wp:extent cx="12192" cy="263652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2"/>
                          </a:xfrm>
                          <a:custGeom>
                            <a:rect l="l" t="t" r="r" b="b"/>
                            <a:pathLst>
                              <a:path w="12192" h="26365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6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6667500</wp:posOffset>
                  </wp:positionV>
                  <wp:extent cx="12191" cy="263652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2"/>
                          </a:xfrm>
                          <a:custGeom>
                            <a:rect l="l" t="t" r="r" b="b"/>
                            <a:pathLst>
                              <a:path w="12191" h="26365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2"/>
                                </a:lnTo>
                                <a:lnTo>
                                  <a:pt x="0" y="26365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6934200</wp:posOffset>
                  </wp:positionV>
                  <wp:extent cx="12192" cy="263651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6934200</wp:posOffset>
                  </wp:positionV>
                  <wp:extent cx="12192" cy="263651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6934200</wp:posOffset>
                  </wp:positionV>
                  <wp:extent cx="12192" cy="263651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6934200</wp:posOffset>
                  </wp:positionV>
                  <wp:extent cx="12191" cy="263651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7200900</wp:posOffset>
                  </wp:positionV>
                  <wp:extent cx="12192" cy="263651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7200900</wp:posOffset>
                  </wp:positionV>
                  <wp:extent cx="12192" cy="263651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7200900</wp:posOffset>
                  </wp:positionV>
                  <wp:extent cx="12192" cy="263651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7200900</wp:posOffset>
                  </wp:positionV>
                  <wp:extent cx="12191" cy="263651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9" behindDoc="1" locked="0" layoutInCell="1" allowOverlap="1">
                  <wp:simplePos x="0" y="0"/>
                  <wp:positionH relativeFrom="page">
                    <wp:posOffset>-2857499</wp:posOffset>
                  </wp:positionH>
                  <wp:positionV relativeFrom="paragraph">
                    <wp:posOffset>7467600</wp:posOffset>
                  </wp:positionV>
                  <wp:extent cx="12192" cy="263651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7467600</wp:posOffset>
                  </wp:positionV>
                  <wp:extent cx="12192" cy="263651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7467600</wp:posOffset>
                  </wp:positionV>
                  <wp:extent cx="12192" cy="263651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3651"/>
                          </a:xfrm>
                          <a:custGeom>
                            <a:rect l="l" t="t" r="r" b="b"/>
                            <a:pathLst>
                              <a:path w="12192" h="26365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7467600</wp:posOffset>
                  </wp:positionV>
                  <wp:extent cx="12191" cy="263651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63651"/>
                          </a:xfrm>
                          <a:custGeom>
                            <a:rect l="l" t="t" r="r" b="b"/>
                            <a:pathLst>
                              <a:path w="12191" h="26365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63651"/>
                                </a:lnTo>
                                <a:lnTo>
                                  <a:pt x="0" y="26365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4" behindDoc="1" locked="0" layoutInCell="1" allowOverlap="1">
                  <wp:simplePos x="0" y="0"/>
                  <wp:positionH relativeFrom="page">
                    <wp:posOffset>-4881372</wp:posOffset>
                  </wp:positionH>
                  <wp:positionV relativeFrom="paragraph">
                    <wp:posOffset>7915656</wp:posOffset>
                  </wp:positionV>
                  <wp:extent cx="12192" cy="699515"/>
                  <wp:effectExtent l="0" t="0" r="0" b="0"/>
                  <wp:wrapNone/>
                  <wp:docPr id="616" name="Freeform 6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699515"/>
                          </a:xfrm>
                          <a:custGeom>
                            <a:rect l="l" t="t" r="r" b="b"/>
                            <a:pathLst>
                              <a:path w="12192" h="6995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9515"/>
                                </a:lnTo>
                                <a:lnTo>
                                  <a:pt x="0" y="69951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5" behindDoc="1" locked="0" layoutInCell="1" allowOverlap="1">
                  <wp:simplePos x="0" y="0"/>
                  <wp:positionH relativeFrom="page">
                    <wp:posOffset>-3051048</wp:posOffset>
                  </wp:positionH>
                  <wp:positionV relativeFrom="paragraph">
                    <wp:posOffset>7915656</wp:posOffset>
                  </wp:positionV>
                  <wp:extent cx="12193" cy="699515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699515"/>
                          </a:xfrm>
                          <a:custGeom>
                            <a:rect l="l" t="t" r="r" b="b"/>
                            <a:pathLst>
                              <a:path w="12193" h="699515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699515"/>
                                </a:lnTo>
                                <a:lnTo>
                                  <a:pt x="0" y="69951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1" locked="0" layoutInCell="1" allowOverlap="1">
                  <wp:simplePos x="0" y="0"/>
                  <wp:positionH relativeFrom="page">
                    <wp:posOffset>-2130552</wp:posOffset>
                  </wp:positionH>
                  <wp:positionV relativeFrom="paragraph">
                    <wp:posOffset>7915656</wp:posOffset>
                  </wp:positionV>
                  <wp:extent cx="12192" cy="699515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699515"/>
                          </a:xfrm>
                          <a:custGeom>
                            <a:rect l="l" t="t" r="r" b="b"/>
                            <a:pathLst>
                              <a:path w="12192" h="6995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9515"/>
                                </a:lnTo>
                                <a:lnTo>
                                  <a:pt x="0" y="69951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1" behindDoc="1" locked="0" layoutInCell="1" allowOverlap="1">
                  <wp:simplePos x="0" y="0"/>
                  <wp:positionH relativeFrom="page">
                    <wp:posOffset>-1229867</wp:posOffset>
                  </wp:positionH>
                  <wp:positionV relativeFrom="paragraph">
                    <wp:posOffset>7915656</wp:posOffset>
                  </wp:positionV>
                  <wp:extent cx="12192" cy="699515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699515"/>
                          </a:xfrm>
                          <a:custGeom>
                            <a:rect l="l" t="t" r="r" b="b"/>
                            <a:pathLst>
                              <a:path w="12192" h="6995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99515"/>
                                </a:lnTo>
                                <a:lnTo>
                                  <a:pt x="0" y="69951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4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7915656</wp:posOffset>
                  </wp:positionV>
                  <wp:extent cx="12191" cy="699515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699515"/>
                          </a:xfrm>
                          <a:custGeom>
                            <a:rect l="l" t="t" r="r" b="b"/>
                            <a:pathLst>
                              <a:path w="12191" h="699515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699515"/>
                                </a:lnTo>
                                <a:lnTo>
                                  <a:pt x="0" y="699515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-5647944</wp:posOffset>
                  </wp:positionH>
                  <wp:positionV relativeFrom="paragraph">
                    <wp:posOffset>7982902</wp:posOffset>
                  </wp:positionV>
                  <wp:extent cx="2692872" cy="391210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31163" y="7982902"/>
                            <a:ext cx="2578572" cy="2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0" w:lineRule="exact"/>
                                <w:ind w:left="0" w:right="0" w:firstLine="0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et dr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ž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itel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ů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2428"/>
                                </w:tabs>
                                <w:spacing w:before="0" w:after="0" w:line="318" w:lineRule="exact"/>
                                <w:ind w:left="571" w:right="0" w:firstLine="0"/>
                                <w:jc w:val="right"/>
                              </w:pPr>
                              <w:r>
                                <w:rPr lang="cs-CZ" sz="18" baseline="-11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position w:val="-11"/>
                                  <w:sz w:val="18"/>
                                  <w:szCs w:val="18"/>
                                </w:rPr>
                                <w:t>celkem	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č</w:t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et karet 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1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21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72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51" w:type="dxa"/>
            <w:gridSpan w:val="4"/>
            <w:vMerge/>
            <w:tcBorders>
              <w:top w:val="nil"/>
              <w:lef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44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90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19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69"/>
        </w:trPr>
        <w:tc>
          <w:tcPr>
            <w:tcW w:w="16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973" w:type="dxa"/>
            <w:gridSpan w:val="1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681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05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882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0" w:line="240" w:lineRule="auto"/>
              <w:ind w:left="515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 dní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4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3" w:after="0" w:line="240" w:lineRule="auto"/>
              <w:ind w:left="342" w:right="25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Celková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439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305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104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2882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274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9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1005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17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40" w:lineRule="auto"/>
              <w:ind w:left="99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139600 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43"/>
        </w:trPr>
        <w:tc>
          <w:tcPr>
            <w:tcW w:w="16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973" w:type="dxa"/>
            <w:gridSpan w:val="1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4"/>
        </w:trPr>
        <w:tc>
          <w:tcPr>
            <w:tcW w:w="160" w:type="dxa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63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5891784" cy="12192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91784" cy="12192"/>
                          </a:xfrm>
                          <a:custGeom>
                            <a:rect l="l" t="t" r="r" b="b"/>
                            <a:pathLst>
                              <a:path w="5891784" h="12192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  <a:lnTo>
                                  <a:pt x="5891784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6" behindDoc="1" locked="0" layoutInCell="1" allowOverlap="1">
                  <wp:simplePos x="0" y="0"/>
                  <wp:positionH relativeFrom="page">
                    <wp:posOffset>89917</wp:posOffset>
                  </wp:positionH>
                  <wp:positionV relativeFrom="paragraph">
                    <wp:posOffset>91441</wp:posOffset>
                  </wp:positionV>
                  <wp:extent cx="12192" cy="260603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60603"/>
                          </a:xfrm>
                          <a:custGeom>
                            <a:rect l="l" t="t" r="r" b="b"/>
                            <a:pathLst>
                              <a:path w="12192" h="26060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0603"/>
                                </a:lnTo>
                                <a:lnTo>
                                  <a:pt x="0" y="26060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1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91441</wp:posOffset>
                  </wp:positionV>
                  <wp:extent cx="5698235" cy="12192"/>
                  <wp:effectExtent l="0" t="0" r="0" b="0"/>
                  <wp:wrapNone/>
                  <wp:docPr id="624" name="Freeform 6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2"/>
                          </a:xfrm>
                          <a:custGeom>
                            <a:rect l="l" t="t" r="r" b="b"/>
                            <a:pathLst>
                              <a:path w="5698235" h="12192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2" behindDoc="1" locked="0" layoutInCell="1" allowOverlap="1">
                  <wp:simplePos x="0" y="0"/>
                  <wp:positionH relativeFrom="page">
                    <wp:posOffset>102109</wp:posOffset>
                  </wp:positionH>
                  <wp:positionV relativeFrom="paragraph">
                    <wp:posOffset>339853</wp:posOffset>
                  </wp:positionV>
                  <wp:extent cx="5698235" cy="12191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698235" cy="12191"/>
                          </a:xfrm>
                          <a:custGeom>
                            <a:rect l="l" t="t" r="r" b="b"/>
                            <a:pathLst>
                              <a:path w="5698235" h="12191">
                                <a:moveTo>
                                  <a:pt x="0" y="0"/>
                                </a:moveTo>
                                <a:lnTo>
                                  <a:pt x="5698235" y="0"/>
                                </a:lnTo>
                                <a:lnTo>
                                  <a:pt x="5698235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431292</wp:posOffset>
                  </wp:positionV>
                  <wp:extent cx="5891784" cy="12192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91784" cy="12192"/>
                          </a:xfrm>
                          <a:custGeom>
                            <a:rect l="l" t="t" r="r" b="b"/>
                            <a:pathLst>
                              <a:path w="5891784" h="12192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  <a:lnTo>
                                  <a:pt x="5891784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973" w:type="dxa"/>
            <w:gridSpan w:val="1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587" behindDoc="1" locked="0" layoutInCell="1" allowOverlap="1">
                  <wp:simplePos x="0" y="0"/>
                  <wp:positionH relativeFrom="page">
                    <wp:posOffset>-5044440</wp:posOffset>
                  </wp:positionH>
                  <wp:positionV relativeFrom="paragraph">
                    <wp:posOffset>103633</wp:posOffset>
                  </wp:positionV>
                  <wp:extent cx="12193" cy="248411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48411"/>
                          </a:xfrm>
                          <a:custGeom>
                            <a:rect l="l" t="t" r="r" b="b"/>
                            <a:pathLst>
                              <a:path w="12193" h="24841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6" behindDoc="1" locked="0" layoutInCell="1" allowOverlap="1">
                  <wp:simplePos x="0" y="0"/>
                  <wp:positionH relativeFrom="page">
                    <wp:posOffset>-2375916</wp:posOffset>
                  </wp:positionH>
                  <wp:positionV relativeFrom="paragraph">
                    <wp:posOffset>103633</wp:posOffset>
                  </wp:positionV>
                  <wp:extent cx="12193" cy="248411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48411"/>
                          </a:xfrm>
                          <a:custGeom>
                            <a:rect l="l" t="t" r="r" b="b"/>
                            <a:pathLst>
                              <a:path w="12193" h="24841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7" behindDoc="1" locked="0" layoutInCell="1" allowOverlap="1">
                  <wp:simplePos x="0" y="0"/>
                  <wp:positionH relativeFrom="page">
                    <wp:posOffset>-748284</wp:posOffset>
                  </wp:positionH>
                  <wp:positionV relativeFrom="paragraph">
                    <wp:posOffset>103633</wp:posOffset>
                  </wp:positionV>
                  <wp:extent cx="12192" cy="248411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48411"/>
                          </a:xfrm>
                          <a:custGeom>
                            <a:rect l="l" t="t" r="r" b="b"/>
                            <a:pathLst>
                              <a:path w="12192" h="24841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2" behindDoc="1" locked="0" layoutInCell="1" allowOverlap="1">
                  <wp:simplePos x="0" y="0"/>
                  <wp:positionH relativeFrom="page">
                    <wp:posOffset>-12191</wp:posOffset>
                  </wp:positionH>
                  <wp:positionV relativeFrom="paragraph">
                    <wp:posOffset>103633</wp:posOffset>
                  </wp:positionV>
                  <wp:extent cx="12191" cy="248411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48411"/>
                          </a:xfrm>
                          <a:custGeom>
                            <a:rect l="l" t="t" r="r" b="b"/>
                            <a:pathLst>
                              <a:path w="12191" h="24841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48411"/>
                                </a:lnTo>
                                <a:lnTo>
                                  <a:pt x="0" y="24841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0"/>
        </w:trPr>
        <w:tc>
          <w:tcPr>
            <w:tcW w:w="160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029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1" w:type="dxa"/>
            <w:gridSpan w:val="6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13" w:line="240" w:lineRule="auto"/>
              <w:ind w:left="301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563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113" w:line="240" w:lineRule="auto"/>
              <w:ind w:left="19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139600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33"/>
        </w:trPr>
        <w:tc>
          <w:tcPr>
            <w:tcW w:w="16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8973" w:type="dxa"/>
            <w:gridSpan w:val="12"/>
            <w:tcBorders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4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740" w:right="5657" w:firstLine="0"/>
      </w:pPr>
      <w:r/>
      <w:r>
        <w:rPr lang="cs-CZ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From:</w:t>
      </w:r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 </w:t>
      </w:r>
      <w:hyperlink r:id="rId631" w:history="1">
        <w:r>
          <w:rPr lang="cs-CZ" sz="19" baseline="0" dirty="0">
            <w:jc w:val="left"/>
            <w:rFonts w:ascii="Tahoma" w:hAnsi="Tahoma" w:cs="Tahoma"/>
            <w:color w:val="000000"/>
            <w:sz w:val="19"/>
            <w:szCs w:val="19"/>
          </w:rPr>
          <w:t>noreply@upcz.cz</w:t>
        </w:r>
      </w:hyperlink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 [</w:t>
      </w:r>
      <w:hyperlink r:id="rId631" w:history="1">
        <w:r>
          <w:rPr lang="cs-CZ" sz="19" baseline="0" dirty="0">
            <w:jc w:val="left"/>
            <w:rFonts w:ascii="Tahoma" w:hAnsi="Tahoma" w:cs="Tahoma"/>
            <w:color w:val="000000"/>
            <w:sz w:val="19"/>
            <w:szCs w:val="19"/>
          </w:rPr>
          <w:t>mailto:noreply@upcz.cz</w:t>
        </w:r>
      </w:hyperlink>
      <w:r>
        <w:rPr lang="cs-CZ" sz="19" baseline="0" dirty="0">
          <w:jc w:val="left"/>
          <w:rFonts w:ascii="Tahoma" w:hAnsi="Tahoma" w:cs="Tahoma"/>
          <w:color w:val="000000"/>
          <w:spacing w:val="-17"/>
          <w:sz w:val="19"/>
          <w:szCs w:val="19"/>
        </w:rPr>
        <w:t>]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Sent:</w:t>
      </w:r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 Wednesday, February 02, 2022 10</w:t>
      </w:r>
      <w:r>
        <w:rPr lang="cs-CZ" sz="19" baseline="0" dirty="0">
          <w:jc w:val="left"/>
          <w:rFonts w:ascii="Tahoma" w:hAnsi="Tahoma" w:cs="Tahoma"/>
          <w:color w:val="000000"/>
          <w:spacing w:val="-6"/>
          <w:sz w:val="19"/>
          <w:szCs w:val="19"/>
        </w:rPr>
        <w:t>:</w:t>
      </w:r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56 AM</w:t>
      </w:r>
      <w:r>
        <w:rPr>
          <w:rFonts w:ascii="Times New Roman" w:hAnsi="Times New Roman" w:cs="Times New Roman"/>
          <w:sz w:val="19"/>
          <w:szCs w:val="19"/>
        </w:rPr>
        <w:t> </w:t>
      </w:r>
      <w:r>
        <w:drawing>
          <wp:anchor simplePos="0" relativeHeight="251658300" behindDoc="0" locked="0" layoutInCell="1" allowOverlap="1">
            <wp:simplePos x="0" y="0"/>
            <wp:positionH relativeFrom="page">
              <wp:posOffset>1040866</wp:posOffset>
            </wp:positionH>
            <wp:positionV relativeFrom="line">
              <wp:posOffset>27948</wp:posOffset>
            </wp:positionV>
            <wp:extent cx="952640" cy="152553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2640" cy="152553"/>
                    </a:xfrm>
                    <a:custGeom>
                      <a:rect l="l" t="t" r="r" b="b"/>
                      <a:pathLst>
                        <a:path w="952640" h="152553">
                          <a:moveTo>
                            <a:pt x="0" y="152553"/>
                          </a:moveTo>
                          <a:lnTo>
                            <a:pt x="952640" y="152553"/>
                          </a:lnTo>
                          <a:lnTo>
                            <a:pt x="95264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55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To:</w:t>
      </w:r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740" w:right="0" w:firstLine="0"/>
      </w:pPr>
      <w:r/>
      <w:r>
        <w:rPr lang="cs-CZ" sz="19" baseline="0" dirty="0">
          <w:jc w:val="left"/>
          <w:rFonts w:ascii="Tahoma" w:hAnsi="Tahoma" w:cs="Tahoma"/>
          <w:b/>
          <w:bCs/>
          <w:color w:val="000000"/>
          <w:sz w:val="19"/>
          <w:szCs w:val="19"/>
        </w:rPr>
        <w:t>Subject:</w:t>
      </w:r>
      <w:r>
        <w:rPr lang="cs-CZ" sz="19" baseline="0" dirty="0">
          <w:jc w:val="left"/>
          <w:rFonts w:ascii="Tahoma" w:hAnsi="Tahoma" w:cs="Tahoma"/>
          <w:color w:val="000000"/>
          <w:sz w:val="19"/>
          <w:szCs w:val="19"/>
        </w:rPr>
        <w:t> Objednávka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ijata 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edána k 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ímu zpracování.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Litom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icích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35" w:right="0" w:firstLine="0"/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1179258</wp:posOffset>
            </wp:positionH>
            <wp:positionV relativeFrom="line">
              <wp:posOffset>0</wp:posOffset>
            </wp:positionV>
            <wp:extent cx="1860639" cy="140209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0639" cy="140209"/>
                    </a:xfrm>
                    <a:custGeom>
                      <a:rect l="l" t="t" r="r" b="b"/>
                      <a:pathLst>
                        <a:path w="1860639" h="140209">
                          <a:moveTo>
                            <a:pt x="0" y="140209"/>
                          </a:moveTo>
                          <a:lnTo>
                            <a:pt x="1860639" y="140209"/>
                          </a:lnTo>
                          <a:lnTo>
                            <a:pt x="186063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u w:val="single"/>
          <w:color w:val="0563C1"/>
          <w:sz w:val="22"/>
          <w:szCs w:val="22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1138624105-345905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139,600.00 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 sledovat po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ihlá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 v sekci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ehled objednávek.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kujeme za 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objednávku.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lení zákaznické podpory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eská republika 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320" w:after="0" w:line="265" w:lineRule="exact"/>
        <w:ind w:left="73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631" Type="http://schemas.openxmlformats.org/officeDocument/2006/relationships/hyperlink" TargetMode="External" Target="mailto:norepl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2022-02-07T05:38:47Z</dcterms:created>
  <dcterms:modified xsi:type="dcterms:W3CDTF">2022-02-07T05:38:47Z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