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7198" w14:textId="77777777" w:rsidR="00E068C0" w:rsidRPr="00883526" w:rsidRDefault="00E068C0" w:rsidP="00E068C0">
      <w:pPr>
        <w:rPr>
          <w:rFonts w:asciiTheme="minorHAnsi" w:hAnsiTheme="minorHAnsi"/>
          <w:sz w:val="16"/>
        </w:rPr>
      </w:pPr>
    </w:p>
    <w:p w14:paraId="6201CAC1" w14:textId="77777777" w:rsidR="00E068C0" w:rsidRPr="00883526" w:rsidRDefault="00E068C0" w:rsidP="00E068C0">
      <w:pPr>
        <w:ind w:left="360"/>
        <w:jc w:val="center"/>
        <w:rPr>
          <w:rFonts w:asciiTheme="minorHAnsi" w:hAnsiTheme="minorHAnsi"/>
          <w:b/>
          <w:sz w:val="32"/>
          <w:szCs w:val="32"/>
        </w:rPr>
      </w:pPr>
      <w:r w:rsidRPr="00883526">
        <w:rPr>
          <w:rFonts w:asciiTheme="minorHAnsi" w:hAnsiTheme="minorHAnsi"/>
          <w:b/>
          <w:sz w:val="32"/>
          <w:szCs w:val="32"/>
        </w:rPr>
        <w:t>DAROVACÍ SMLOUVA</w:t>
      </w:r>
    </w:p>
    <w:p w14:paraId="2A367585" w14:textId="77777777" w:rsidR="00E068C0" w:rsidRPr="00883526" w:rsidRDefault="00E068C0" w:rsidP="00E068C0">
      <w:pPr>
        <w:rPr>
          <w:rFonts w:asciiTheme="minorHAnsi" w:hAnsiTheme="minorHAnsi"/>
        </w:rPr>
      </w:pPr>
    </w:p>
    <w:p w14:paraId="06472B7D" w14:textId="71AA6E64" w:rsidR="00E068C0" w:rsidRDefault="00E068C0" w:rsidP="00E068C0">
      <w:pPr>
        <w:numPr>
          <w:ilvl w:val="0"/>
          <w:numId w:val="20"/>
        </w:numPr>
        <w:ind w:left="360" w:firstLine="0"/>
        <w:rPr>
          <w:rFonts w:asciiTheme="minorHAnsi" w:hAnsiTheme="minorHAnsi"/>
          <w:b/>
        </w:rPr>
      </w:pPr>
      <w:r w:rsidRPr="00883526">
        <w:rPr>
          <w:rFonts w:asciiTheme="minorHAnsi" w:hAnsiTheme="minorHAnsi"/>
          <w:b/>
        </w:rPr>
        <w:t>Dárce:</w:t>
      </w:r>
    </w:p>
    <w:p w14:paraId="3259E4F8" w14:textId="2FC1C2C3" w:rsidR="00702932" w:rsidRDefault="00702932" w:rsidP="00702932">
      <w:pPr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Spolek </w:t>
      </w:r>
      <w:r w:rsidR="00434EF7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družení rodičů</w:t>
      </w:r>
      <w:r w:rsidR="00434EF7">
        <w:rPr>
          <w:rFonts w:asciiTheme="minorHAnsi" w:hAnsiTheme="minorHAnsi"/>
          <w:b/>
        </w:rPr>
        <w:t xml:space="preserve"> </w:t>
      </w:r>
      <w:r w:rsidR="00FA4922">
        <w:rPr>
          <w:rFonts w:asciiTheme="minorHAnsi" w:hAnsiTheme="minorHAnsi"/>
          <w:b/>
        </w:rPr>
        <w:t xml:space="preserve">Gymnázia v Olomouci </w:t>
      </w:r>
      <w:r w:rsidR="00F97DE1">
        <w:rPr>
          <w:rFonts w:asciiTheme="minorHAnsi" w:hAnsiTheme="minorHAnsi"/>
          <w:b/>
        </w:rPr>
        <w:t>–</w:t>
      </w:r>
      <w:r w:rsidR="00FA4922">
        <w:rPr>
          <w:rFonts w:asciiTheme="minorHAnsi" w:hAnsiTheme="minorHAnsi"/>
          <w:b/>
        </w:rPr>
        <w:t xml:space="preserve"> </w:t>
      </w:r>
      <w:proofErr w:type="spellStart"/>
      <w:r w:rsidR="00FA4922">
        <w:rPr>
          <w:rFonts w:asciiTheme="minorHAnsi" w:hAnsiTheme="minorHAnsi"/>
          <w:b/>
        </w:rPr>
        <w:t>Hejčíně</w:t>
      </w:r>
      <w:proofErr w:type="spellEnd"/>
    </w:p>
    <w:p w14:paraId="60B7ED39" w14:textId="397AAE0E" w:rsidR="00F97DE1" w:rsidRDefault="00F97DE1" w:rsidP="00702932">
      <w:pPr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      </w:t>
      </w:r>
      <w:r>
        <w:rPr>
          <w:rFonts w:asciiTheme="minorHAnsi" w:hAnsiTheme="minorHAnsi"/>
          <w:bCs/>
        </w:rPr>
        <w:t xml:space="preserve">Tomkova 314/45, </w:t>
      </w:r>
      <w:proofErr w:type="spellStart"/>
      <w:r>
        <w:rPr>
          <w:rFonts w:asciiTheme="minorHAnsi" w:hAnsiTheme="minorHAnsi"/>
          <w:bCs/>
        </w:rPr>
        <w:t>Hejčín</w:t>
      </w:r>
      <w:proofErr w:type="spellEnd"/>
      <w:r>
        <w:rPr>
          <w:rFonts w:asciiTheme="minorHAnsi" w:hAnsiTheme="minorHAnsi"/>
          <w:bCs/>
        </w:rPr>
        <w:t xml:space="preserve">, 779 </w:t>
      </w:r>
      <w:proofErr w:type="gramStart"/>
      <w:r>
        <w:rPr>
          <w:rFonts w:asciiTheme="minorHAnsi" w:hAnsiTheme="minorHAnsi"/>
          <w:bCs/>
        </w:rPr>
        <w:t>00  Olomouc</w:t>
      </w:r>
      <w:proofErr w:type="gramEnd"/>
    </w:p>
    <w:p w14:paraId="32743477" w14:textId="0B43F6B5" w:rsidR="00F168BC" w:rsidRDefault="00F168BC" w:rsidP="00702932">
      <w:pPr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IČO 68918992</w:t>
      </w:r>
    </w:p>
    <w:p w14:paraId="495C3640" w14:textId="6280F6CC" w:rsidR="00F168BC" w:rsidRPr="00F97DE1" w:rsidRDefault="00F168BC" w:rsidP="00702932">
      <w:pPr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Zastoupený Mgr. Re</w:t>
      </w:r>
      <w:r w:rsidR="002A3058">
        <w:rPr>
          <w:rFonts w:asciiTheme="minorHAnsi" w:hAnsiTheme="minorHAnsi"/>
          <w:bCs/>
        </w:rPr>
        <w:t>né Mohylou, předsedou spolku</w:t>
      </w:r>
    </w:p>
    <w:p w14:paraId="38A4D929" w14:textId="77777777" w:rsidR="00E068C0" w:rsidRPr="00883526" w:rsidRDefault="00E068C0" w:rsidP="00387CDB">
      <w:pPr>
        <w:rPr>
          <w:rFonts w:asciiTheme="minorHAnsi" w:hAnsiTheme="minorHAnsi"/>
        </w:rPr>
      </w:pPr>
    </w:p>
    <w:p w14:paraId="272BDA1B" w14:textId="77777777" w:rsidR="00E068C0" w:rsidRPr="00883526" w:rsidRDefault="00E068C0" w:rsidP="00E068C0">
      <w:pPr>
        <w:numPr>
          <w:ilvl w:val="0"/>
          <w:numId w:val="20"/>
        </w:numPr>
        <w:rPr>
          <w:rFonts w:asciiTheme="minorHAnsi" w:hAnsiTheme="minorHAnsi"/>
          <w:b/>
        </w:rPr>
      </w:pPr>
      <w:r w:rsidRPr="00883526">
        <w:rPr>
          <w:rFonts w:asciiTheme="minorHAnsi" w:hAnsiTheme="minorHAnsi"/>
          <w:b/>
        </w:rPr>
        <w:t>Obdarovaný:</w:t>
      </w:r>
    </w:p>
    <w:p w14:paraId="585AF9FA" w14:textId="77777777" w:rsidR="00E068C0" w:rsidRPr="00883526" w:rsidRDefault="00E068C0" w:rsidP="00E068C0">
      <w:pPr>
        <w:ind w:left="644"/>
        <w:rPr>
          <w:rFonts w:asciiTheme="minorHAnsi" w:hAnsiTheme="minorHAnsi"/>
        </w:rPr>
      </w:pPr>
      <w:r w:rsidRPr="00883526">
        <w:rPr>
          <w:rFonts w:asciiTheme="minorHAnsi" w:hAnsiTheme="minorHAnsi"/>
        </w:rPr>
        <w:t>GYMNÁZIUM</w:t>
      </w:r>
      <w:r>
        <w:rPr>
          <w:rFonts w:asciiTheme="minorHAnsi" w:hAnsiTheme="minorHAnsi"/>
        </w:rPr>
        <w:t>,</w:t>
      </w:r>
      <w:r w:rsidRPr="00883526">
        <w:rPr>
          <w:rFonts w:asciiTheme="minorHAnsi" w:hAnsiTheme="minorHAnsi"/>
        </w:rPr>
        <w:t xml:space="preserve"> OLOMOUC – HEJČÍN, </w:t>
      </w:r>
    </w:p>
    <w:p w14:paraId="3534C031" w14:textId="77777777" w:rsidR="00E068C0" w:rsidRPr="00883526" w:rsidRDefault="00E068C0" w:rsidP="00E068C0">
      <w:pPr>
        <w:ind w:left="720"/>
        <w:rPr>
          <w:rFonts w:asciiTheme="minorHAnsi" w:hAnsiTheme="minorHAnsi"/>
        </w:rPr>
      </w:pPr>
      <w:r w:rsidRPr="00883526">
        <w:rPr>
          <w:rFonts w:asciiTheme="minorHAnsi" w:hAnsiTheme="minorHAnsi"/>
        </w:rPr>
        <w:t xml:space="preserve">Tomkova 314/ 45, 779 00 Olomouc – </w:t>
      </w:r>
      <w:proofErr w:type="spellStart"/>
      <w:r w:rsidRPr="00883526">
        <w:rPr>
          <w:rFonts w:asciiTheme="minorHAnsi" w:hAnsiTheme="minorHAnsi"/>
        </w:rPr>
        <w:t>Hejčín</w:t>
      </w:r>
      <w:proofErr w:type="spellEnd"/>
    </w:p>
    <w:p w14:paraId="43BDDF82" w14:textId="77777777" w:rsidR="00E068C0" w:rsidRDefault="00E068C0" w:rsidP="00E068C0">
      <w:pPr>
        <w:ind w:left="720"/>
        <w:rPr>
          <w:rFonts w:asciiTheme="minorHAnsi" w:hAnsiTheme="minorHAnsi"/>
        </w:rPr>
      </w:pPr>
      <w:r w:rsidRPr="00883526">
        <w:rPr>
          <w:rFonts w:asciiTheme="minorHAnsi" w:hAnsiTheme="minorHAnsi"/>
        </w:rPr>
        <w:t>IČO: 00601799</w:t>
      </w:r>
    </w:p>
    <w:p w14:paraId="6634518B" w14:textId="77777777" w:rsidR="00E068C0" w:rsidRDefault="00E068C0" w:rsidP="00E068C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DIČ: </w:t>
      </w:r>
      <w:r w:rsidRPr="00617856">
        <w:rPr>
          <w:rFonts w:asciiTheme="minorHAnsi" w:hAnsiTheme="minorHAnsi"/>
        </w:rPr>
        <w:t>CZ00601799</w:t>
      </w:r>
    </w:p>
    <w:p w14:paraId="49B342BC" w14:textId="6EB73FC1" w:rsidR="00E068C0" w:rsidRPr="00883526" w:rsidRDefault="002A3058" w:rsidP="00387CDB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E068C0">
        <w:rPr>
          <w:rFonts w:asciiTheme="minorHAnsi" w:hAnsiTheme="minorHAnsi"/>
        </w:rPr>
        <w:t>astoupen</w:t>
      </w:r>
      <w:r>
        <w:rPr>
          <w:rFonts w:asciiTheme="minorHAnsi" w:hAnsiTheme="minorHAnsi"/>
        </w:rPr>
        <w:t>ý</w:t>
      </w:r>
      <w:r w:rsidR="00E068C0">
        <w:rPr>
          <w:rFonts w:asciiTheme="minorHAnsi" w:hAnsiTheme="minorHAnsi"/>
        </w:rPr>
        <w:t xml:space="preserve"> PhDr. Karlem </w:t>
      </w:r>
      <w:proofErr w:type="spellStart"/>
      <w:r w:rsidR="00E068C0">
        <w:rPr>
          <w:rFonts w:asciiTheme="minorHAnsi" w:hAnsiTheme="minorHAnsi"/>
        </w:rPr>
        <w:t>Gošem</w:t>
      </w:r>
      <w:proofErr w:type="spellEnd"/>
      <w:r>
        <w:rPr>
          <w:rFonts w:asciiTheme="minorHAnsi" w:hAnsiTheme="minorHAnsi"/>
        </w:rPr>
        <w:t>, ředitelem školy</w:t>
      </w:r>
    </w:p>
    <w:p w14:paraId="0275E8DD" w14:textId="77777777" w:rsidR="00E068C0" w:rsidRPr="00883526" w:rsidRDefault="00E068C0" w:rsidP="00387CDB">
      <w:pPr>
        <w:rPr>
          <w:rFonts w:asciiTheme="minorHAnsi" w:hAnsiTheme="minorHAnsi"/>
        </w:rPr>
      </w:pPr>
    </w:p>
    <w:p w14:paraId="0073230E" w14:textId="4E353AA2" w:rsidR="00E068C0" w:rsidRPr="006B7D9D" w:rsidRDefault="00E068C0" w:rsidP="006B7D9D">
      <w:pPr>
        <w:jc w:val="both"/>
        <w:rPr>
          <w:rFonts w:asciiTheme="minorHAnsi" w:hAnsiTheme="minorHAnsi"/>
          <w:bCs/>
        </w:rPr>
      </w:pPr>
      <w:r w:rsidRPr="006B7D9D">
        <w:rPr>
          <w:rFonts w:asciiTheme="minorHAnsi" w:hAnsiTheme="minorHAnsi"/>
          <w:bCs/>
        </w:rPr>
        <w:t xml:space="preserve">Dárce na základě této smlouvy daruje obdarovanému </w:t>
      </w:r>
      <w:r w:rsidR="006B7D9D">
        <w:rPr>
          <w:rFonts w:asciiTheme="minorHAnsi" w:hAnsiTheme="minorHAnsi"/>
          <w:bCs/>
        </w:rPr>
        <w:t>f</w:t>
      </w:r>
      <w:r w:rsidRPr="006B7D9D">
        <w:rPr>
          <w:rFonts w:asciiTheme="minorHAnsi" w:hAnsiTheme="minorHAnsi"/>
          <w:bCs/>
        </w:rPr>
        <w:t xml:space="preserve">inanční dar ve výši </w:t>
      </w:r>
      <w:proofErr w:type="gramStart"/>
      <w:r w:rsidR="00AD5BA4">
        <w:rPr>
          <w:rFonts w:asciiTheme="minorHAnsi" w:hAnsiTheme="minorHAnsi"/>
          <w:bCs/>
        </w:rPr>
        <w:t>350</w:t>
      </w:r>
      <w:r w:rsidRPr="006B7D9D">
        <w:rPr>
          <w:rFonts w:asciiTheme="minorHAnsi" w:hAnsiTheme="minorHAnsi"/>
          <w:bCs/>
        </w:rPr>
        <w:t>.</w:t>
      </w:r>
      <w:r w:rsidR="004F5D04" w:rsidRPr="006B7D9D">
        <w:rPr>
          <w:rFonts w:asciiTheme="minorHAnsi" w:hAnsiTheme="minorHAnsi"/>
          <w:bCs/>
        </w:rPr>
        <w:t>000,-</w:t>
      </w:r>
      <w:proofErr w:type="gramEnd"/>
      <w:r w:rsidR="004F5D04" w:rsidRPr="006B7D9D">
        <w:rPr>
          <w:rFonts w:asciiTheme="minorHAnsi" w:hAnsiTheme="minorHAnsi"/>
          <w:bCs/>
        </w:rPr>
        <w:t xml:space="preserve"> </w:t>
      </w:r>
      <w:r w:rsidRPr="006B7D9D">
        <w:rPr>
          <w:rFonts w:asciiTheme="minorHAnsi" w:hAnsiTheme="minorHAnsi"/>
          <w:bCs/>
        </w:rPr>
        <w:t xml:space="preserve"> Kč </w:t>
      </w:r>
      <w:r w:rsidR="004F5D04" w:rsidRPr="006B7D9D">
        <w:rPr>
          <w:rFonts w:asciiTheme="minorHAnsi" w:hAnsiTheme="minorHAnsi"/>
          <w:bCs/>
        </w:rPr>
        <w:t xml:space="preserve"> (slovy </w:t>
      </w:r>
      <w:proofErr w:type="spellStart"/>
      <w:r w:rsidR="0073023F">
        <w:rPr>
          <w:rFonts w:asciiTheme="minorHAnsi" w:hAnsiTheme="minorHAnsi"/>
          <w:bCs/>
        </w:rPr>
        <w:t>třistapdesáttisíc</w:t>
      </w:r>
      <w:proofErr w:type="spellEnd"/>
      <w:r w:rsidR="004F5D04" w:rsidRPr="006B7D9D">
        <w:rPr>
          <w:rFonts w:asciiTheme="minorHAnsi" w:hAnsiTheme="minorHAnsi"/>
          <w:bCs/>
        </w:rPr>
        <w:t xml:space="preserve"> korun českých)</w:t>
      </w:r>
      <w:r w:rsidR="0098202E">
        <w:rPr>
          <w:rFonts w:asciiTheme="minorHAnsi" w:hAnsiTheme="minorHAnsi"/>
          <w:bCs/>
        </w:rPr>
        <w:t xml:space="preserve">.  Tento dar bude použit na spolufinancování vybudování </w:t>
      </w:r>
      <w:proofErr w:type="spellStart"/>
      <w:r w:rsidR="0098202E">
        <w:rPr>
          <w:rFonts w:asciiTheme="minorHAnsi" w:hAnsiTheme="minorHAnsi"/>
          <w:bCs/>
        </w:rPr>
        <w:t>workoutového</w:t>
      </w:r>
      <w:proofErr w:type="spellEnd"/>
      <w:r w:rsidR="0098202E">
        <w:rPr>
          <w:rFonts w:asciiTheme="minorHAnsi" w:hAnsiTheme="minorHAnsi"/>
          <w:bCs/>
        </w:rPr>
        <w:t xml:space="preserve"> hřiště v rámci sportovního areálu gymnázia. </w:t>
      </w:r>
    </w:p>
    <w:p w14:paraId="5C148F7A" w14:textId="77777777" w:rsidR="00E068C0" w:rsidRPr="006B7D9D" w:rsidRDefault="00E068C0" w:rsidP="00E068C0">
      <w:pPr>
        <w:ind w:left="720"/>
        <w:jc w:val="both"/>
        <w:rPr>
          <w:rFonts w:asciiTheme="minorHAnsi" w:hAnsiTheme="minorHAnsi"/>
          <w:bCs/>
        </w:rPr>
      </w:pPr>
    </w:p>
    <w:p w14:paraId="40AF2C61" w14:textId="77777777" w:rsidR="00E068C0" w:rsidRDefault="00E068C0" w:rsidP="00E068C0">
      <w:pPr>
        <w:jc w:val="both"/>
        <w:rPr>
          <w:rFonts w:asciiTheme="minorHAnsi" w:hAnsiTheme="minorHAnsi"/>
        </w:rPr>
      </w:pPr>
      <w:r w:rsidRPr="00883526">
        <w:rPr>
          <w:rFonts w:asciiTheme="minorHAnsi" w:hAnsiTheme="minorHAnsi"/>
        </w:rPr>
        <w:t>Dárce touto smlouvou bezplatně</w:t>
      </w:r>
      <w:r>
        <w:rPr>
          <w:rFonts w:asciiTheme="minorHAnsi" w:hAnsiTheme="minorHAnsi"/>
        </w:rPr>
        <w:t xml:space="preserve"> </w:t>
      </w:r>
      <w:proofErr w:type="gramStart"/>
      <w:r w:rsidRPr="00883526">
        <w:rPr>
          <w:rFonts w:asciiTheme="minorHAnsi" w:hAnsiTheme="minorHAnsi"/>
        </w:rPr>
        <w:t xml:space="preserve">poskytuje </w:t>
      </w:r>
      <w:r>
        <w:rPr>
          <w:rFonts w:asciiTheme="minorHAnsi" w:hAnsiTheme="minorHAnsi"/>
        </w:rPr>
        <w:t xml:space="preserve"> finanční</w:t>
      </w:r>
      <w:proofErr w:type="gramEnd"/>
      <w:r>
        <w:rPr>
          <w:rFonts w:asciiTheme="minorHAnsi" w:hAnsiTheme="minorHAnsi"/>
        </w:rPr>
        <w:t xml:space="preserve"> dar obdarovanému, který bude zaslán na  účet Gymnázia, Olomouc, </w:t>
      </w:r>
      <w:proofErr w:type="spellStart"/>
      <w:r>
        <w:rPr>
          <w:rFonts w:asciiTheme="minorHAnsi" w:hAnsiTheme="minorHAnsi"/>
        </w:rPr>
        <w:t>Hejčín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č.ú</w:t>
      </w:r>
      <w:proofErr w:type="spellEnd"/>
      <w:r>
        <w:rPr>
          <w:rFonts w:asciiTheme="minorHAnsi" w:hAnsiTheme="minorHAnsi"/>
        </w:rPr>
        <w:t>.: 9731811/0100.</w:t>
      </w:r>
    </w:p>
    <w:p w14:paraId="1B465D48" w14:textId="77777777" w:rsidR="00E068C0" w:rsidRPr="00883526" w:rsidRDefault="00E068C0" w:rsidP="00E068C0">
      <w:pPr>
        <w:jc w:val="both"/>
        <w:rPr>
          <w:rFonts w:asciiTheme="minorHAnsi" w:hAnsiTheme="minorHAnsi"/>
        </w:rPr>
      </w:pPr>
    </w:p>
    <w:p w14:paraId="31990A34" w14:textId="5FA1F02D" w:rsidR="00E068C0" w:rsidRDefault="00E068C0" w:rsidP="00E068C0">
      <w:pPr>
        <w:jc w:val="both"/>
        <w:rPr>
          <w:rFonts w:asciiTheme="minorHAnsi" w:hAnsiTheme="minorHAnsi"/>
        </w:rPr>
      </w:pPr>
      <w:r w:rsidRPr="00883526">
        <w:rPr>
          <w:rFonts w:asciiTheme="minorHAnsi" w:hAnsiTheme="minorHAnsi"/>
        </w:rPr>
        <w:t xml:space="preserve">Obdarovaný prohlašuje, </w:t>
      </w:r>
      <w:proofErr w:type="gramStart"/>
      <w:r w:rsidRPr="00883526">
        <w:rPr>
          <w:rFonts w:asciiTheme="minorHAnsi" w:hAnsiTheme="minorHAnsi"/>
        </w:rPr>
        <w:t xml:space="preserve">že </w:t>
      </w:r>
      <w:r>
        <w:rPr>
          <w:rFonts w:asciiTheme="minorHAnsi" w:hAnsiTheme="minorHAnsi"/>
        </w:rPr>
        <w:t xml:space="preserve"> </w:t>
      </w:r>
      <w:r w:rsidR="006B7D9D">
        <w:rPr>
          <w:rFonts w:asciiTheme="minorHAnsi" w:hAnsiTheme="minorHAnsi"/>
        </w:rPr>
        <w:t>dar</w:t>
      </w:r>
      <w:proofErr w:type="gramEnd"/>
      <w:r w:rsidR="006B7D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přijímá do vlastnictví Olomouckého kraje a hospodaření Gymnázia Olomouc – </w:t>
      </w:r>
      <w:proofErr w:type="spellStart"/>
      <w:r>
        <w:rPr>
          <w:rFonts w:asciiTheme="minorHAnsi" w:hAnsiTheme="minorHAnsi"/>
        </w:rPr>
        <w:t>Hejčín</w:t>
      </w:r>
      <w:proofErr w:type="spellEnd"/>
      <w:r>
        <w:rPr>
          <w:rFonts w:asciiTheme="minorHAnsi" w:hAnsiTheme="minorHAnsi"/>
        </w:rPr>
        <w:t>, Tomkova 45.</w:t>
      </w:r>
    </w:p>
    <w:p w14:paraId="6287E482" w14:textId="12563A3A" w:rsidR="00B63F55" w:rsidRDefault="00B63F55" w:rsidP="00E068C0">
      <w:pPr>
        <w:jc w:val="both"/>
        <w:rPr>
          <w:rFonts w:asciiTheme="minorHAnsi" w:hAnsiTheme="minorHAnsi"/>
        </w:rPr>
      </w:pPr>
    </w:p>
    <w:p w14:paraId="1104853C" w14:textId="46A0C3B2" w:rsidR="00B63F55" w:rsidRDefault="00B63F55" w:rsidP="00E068C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 přijetím </w:t>
      </w:r>
      <w:r w:rsidR="003C42A7">
        <w:rPr>
          <w:rFonts w:asciiTheme="minorHAnsi" w:hAnsiTheme="minorHAnsi"/>
        </w:rPr>
        <w:t>výše uvedeného peněžitého daru v</w:t>
      </w:r>
      <w:r w:rsidR="003B6C0A">
        <w:rPr>
          <w:rFonts w:asciiTheme="minorHAnsi" w:hAnsiTheme="minorHAnsi"/>
        </w:rPr>
        <w:t xml:space="preserve">yslovila </w:t>
      </w:r>
      <w:r w:rsidR="00225109">
        <w:rPr>
          <w:rFonts w:asciiTheme="minorHAnsi" w:hAnsiTheme="minorHAnsi"/>
        </w:rPr>
        <w:t xml:space="preserve">dne 20.12.2021 </w:t>
      </w:r>
      <w:r w:rsidR="003B6C0A">
        <w:rPr>
          <w:rFonts w:asciiTheme="minorHAnsi" w:hAnsiTheme="minorHAnsi"/>
        </w:rPr>
        <w:t xml:space="preserve">souhlas Rada Olomouckého kraje </w:t>
      </w:r>
      <w:r w:rsidR="00D16C60">
        <w:rPr>
          <w:rFonts w:asciiTheme="minorHAnsi" w:hAnsiTheme="minorHAnsi"/>
        </w:rPr>
        <w:t xml:space="preserve">a přijala usnesení č. UR/39/11/2021. </w:t>
      </w:r>
    </w:p>
    <w:p w14:paraId="57293233" w14:textId="77777777" w:rsidR="00E068C0" w:rsidRDefault="00E068C0" w:rsidP="00E068C0">
      <w:pPr>
        <w:jc w:val="both"/>
        <w:rPr>
          <w:rFonts w:asciiTheme="minorHAnsi" w:hAnsiTheme="minorHAnsi"/>
        </w:rPr>
      </w:pPr>
    </w:p>
    <w:p w14:paraId="239CCEA9" w14:textId="77777777" w:rsidR="00E068C0" w:rsidRPr="00617856" w:rsidRDefault="00E068C0" w:rsidP="006B7D9D">
      <w:pPr>
        <w:jc w:val="both"/>
        <w:rPr>
          <w:rFonts w:asciiTheme="minorHAnsi" w:hAnsiTheme="minorHAnsi"/>
        </w:rPr>
      </w:pPr>
      <w:r w:rsidRPr="00617856">
        <w:rPr>
          <w:rFonts w:asciiTheme="minorHAnsi" w:hAnsiTheme="minorHAnsi"/>
        </w:rPr>
        <w:t>Tato smlouva je vyhotovena ve dvou vyhotoveních, každý účastník obdrží po jednom vyhotovení.</w:t>
      </w:r>
    </w:p>
    <w:p w14:paraId="056229D1" w14:textId="14AB8E13" w:rsidR="00225109" w:rsidRDefault="00E068C0" w:rsidP="00387CDB">
      <w:pPr>
        <w:jc w:val="both"/>
        <w:rPr>
          <w:rFonts w:asciiTheme="minorHAnsi" w:hAnsiTheme="minorHAnsi"/>
        </w:rPr>
      </w:pPr>
      <w:r w:rsidRPr="00883526">
        <w:rPr>
          <w:rFonts w:asciiTheme="minorHAnsi" w:hAnsiTheme="minorHAnsi"/>
        </w:rPr>
        <w:t xml:space="preserve">     </w:t>
      </w:r>
    </w:p>
    <w:p w14:paraId="4B774B5E" w14:textId="77777777" w:rsidR="00225109" w:rsidRPr="00883526" w:rsidRDefault="00225109" w:rsidP="00E068C0">
      <w:pPr>
        <w:rPr>
          <w:rFonts w:asciiTheme="minorHAnsi" w:hAnsiTheme="minorHAnsi"/>
        </w:rPr>
      </w:pPr>
    </w:p>
    <w:p w14:paraId="6F2A27C2" w14:textId="319A9B96" w:rsidR="00E068C0" w:rsidRPr="00883526" w:rsidRDefault="00E068C0" w:rsidP="00387CD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Olomouci dne </w:t>
      </w:r>
    </w:p>
    <w:p w14:paraId="3F443630" w14:textId="77777777" w:rsidR="00E068C0" w:rsidRDefault="00E068C0" w:rsidP="00E068C0"/>
    <w:p w14:paraId="438F407D" w14:textId="69A9D792" w:rsidR="006B7D9D" w:rsidRDefault="006B7D9D" w:rsidP="00E068C0"/>
    <w:p w14:paraId="33BFE5EA" w14:textId="77777777" w:rsidR="006B7D9D" w:rsidRDefault="006B7D9D" w:rsidP="00E068C0"/>
    <w:p w14:paraId="3B45F34C" w14:textId="77777777" w:rsidR="00E068C0" w:rsidRDefault="00E068C0" w:rsidP="00E068C0"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72285" wp14:editId="2A3AB712">
                <wp:simplePos x="0" y="0"/>
                <wp:positionH relativeFrom="column">
                  <wp:posOffset>3586480</wp:posOffset>
                </wp:positionH>
                <wp:positionV relativeFrom="paragraph">
                  <wp:posOffset>130175</wp:posOffset>
                </wp:positionV>
                <wp:extent cx="2162175" cy="504825"/>
                <wp:effectExtent l="0" t="0" r="9525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5890A" w14:textId="77777777" w:rsidR="00E068C0" w:rsidRPr="00571005" w:rsidRDefault="00E068C0" w:rsidP="00E068C0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71005">
                              <w:rPr>
                                <w:rFonts w:asciiTheme="minorHAnsi" w:hAnsiTheme="minorHAnsi"/>
                              </w:rPr>
                              <w:t>………………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……</w:t>
                            </w:r>
                            <w:r w:rsidRPr="00571005">
                              <w:rPr>
                                <w:rFonts w:asciiTheme="minorHAnsi" w:hAnsiTheme="minorHAnsi"/>
                              </w:rPr>
                              <w:t>………….</w:t>
                            </w:r>
                          </w:p>
                          <w:p w14:paraId="4606EC6B" w14:textId="77777777" w:rsidR="00E068C0" w:rsidRPr="00571005" w:rsidRDefault="00E068C0" w:rsidP="00E068C0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obdarovaný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7228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2.4pt;margin-top:10.25pt;width:170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" fillcolor="white [3201]" stroked="f" strokeweight=".5pt">
                <v:textbox>
                  <w:txbxContent>
                    <w:p w14:paraId="0725890A" w14:textId="77777777" w:rsidR="00E068C0" w:rsidRPr="00571005" w:rsidRDefault="00E068C0" w:rsidP="00E068C0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571005">
                        <w:rPr>
                          <w:rFonts w:asciiTheme="minorHAnsi" w:hAnsiTheme="minorHAnsi"/>
                        </w:rPr>
                        <w:t>………………</w:t>
                      </w:r>
                      <w:r>
                        <w:rPr>
                          <w:rFonts w:asciiTheme="minorHAnsi" w:hAnsiTheme="minorHAnsi"/>
                        </w:rPr>
                        <w:t>……</w:t>
                      </w:r>
                      <w:r w:rsidRPr="00571005">
                        <w:rPr>
                          <w:rFonts w:asciiTheme="minorHAnsi" w:hAnsiTheme="minorHAnsi"/>
                        </w:rPr>
                        <w:t>………….</w:t>
                      </w:r>
                    </w:p>
                    <w:p w14:paraId="4606EC6B" w14:textId="77777777" w:rsidR="00E068C0" w:rsidRPr="00571005" w:rsidRDefault="00E068C0" w:rsidP="00E068C0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obdarovaný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AC8E5" wp14:editId="6B49C910">
                <wp:simplePos x="0" y="0"/>
                <wp:positionH relativeFrom="column">
                  <wp:posOffset>160020</wp:posOffset>
                </wp:positionH>
                <wp:positionV relativeFrom="paragraph">
                  <wp:posOffset>127000</wp:posOffset>
                </wp:positionV>
                <wp:extent cx="1981200" cy="485775"/>
                <wp:effectExtent l="0" t="0" r="0" b="952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57FEA" w14:textId="77777777" w:rsidR="00E068C0" w:rsidRPr="00571005" w:rsidRDefault="00E068C0" w:rsidP="00E068C0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71005">
                              <w:rPr>
                                <w:rFonts w:asciiTheme="minorHAnsi" w:hAnsiTheme="minorHAnsi"/>
                              </w:rPr>
                              <w:t>………………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……</w:t>
                            </w:r>
                            <w:r w:rsidRPr="00571005">
                              <w:rPr>
                                <w:rFonts w:asciiTheme="minorHAnsi" w:hAnsiTheme="minorHAnsi"/>
                              </w:rPr>
                              <w:t>………….</w:t>
                            </w:r>
                          </w:p>
                          <w:p w14:paraId="72B91483" w14:textId="77777777" w:rsidR="00E068C0" w:rsidRPr="00571005" w:rsidRDefault="00E068C0" w:rsidP="00E068C0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571005">
                              <w:rPr>
                                <w:rFonts w:asciiTheme="minorHAnsi" w:hAnsiTheme="minorHAnsi"/>
                              </w:rPr>
                              <w:t>dárce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AC8E5" id="Textové pole 7" o:spid="_x0000_s1027" type="#_x0000_t202" style="position:absolute;margin-left:12.6pt;margin-top:10pt;width:15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" fillcolor="white [3201]" stroked="f" strokeweight=".5pt">
                <v:textbox>
                  <w:txbxContent>
                    <w:p w14:paraId="6C757FEA" w14:textId="77777777" w:rsidR="00E068C0" w:rsidRPr="00571005" w:rsidRDefault="00E068C0" w:rsidP="00E068C0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571005">
                        <w:rPr>
                          <w:rFonts w:asciiTheme="minorHAnsi" w:hAnsiTheme="minorHAnsi"/>
                        </w:rPr>
                        <w:t>………………</w:t>
                      </w:r>
                      <w:r>
                        <w:rPr>
                          <w:rFonts w:asciiTheme="minorHAnsi" w:hAnsiTheme="minorHAnsi"/>
                        </w:rPr>
                        <w:t>……</w:t>
                      </w:r>
                      <w:r w:rsidRPr="00571005">
                        <w:rPr>
                          <w:rFonts w:asciiTheme="minorHAnsi" w:hAnsiTheme="minorHAnsi"/>
                        </w:rPr>
                        <w:t>………….</w:t>
                      </w:r>
                    </w:p>
                    <w:p w14:paraId="72B91483" w14:textId="77777777" w:rsidR="00E068C0" w:rsidRPr="00571005" w:rsidRDefault="00E068C0" w:rsidP="00E068C0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571005">
                        <w:rPr>
                          <w:rFonts w:asciiTheme="minorHAnsi" w:hAnsiTheme="minorHAnsi"/>
                        </w:rPr>
                        <w:t>dárce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59E" w14:textId="77777777" w:rsidR="00E068C0" w:rsidRDefault="00E068C0" w:rsidP="00E068C0"/>
    <w:p w14:paraId="0513DB0F" w14:textId="77777777" w:rsidR="00E068C0" w:rsidRDefault="00E068C0" w:rsidP="00E068C0"/>
    <w:p w14:paraId="0ED5C020" w14:textId="32570452" w:rsidR="00131536" w:rsidRPr="00E068C0" w:rsidRDefault="00131536" w:rsidP="00E068C0"/>
    <w:sectPr w:rsidR="00131536" w:rsidRPr="00E068C0" w:rsidSect="0017568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B544" w14:textId="77777777" w:rsidR="004433D5" w:rsidRDefault="004433D5" w:rsidP="003A1E9B">
      <w:r>
        <w:separator/>
      </w:r>
    </w:p>
  </w:endnote>
  <w:endnote w:type="continuationSeparator" w:id="0">
    <w:p w14:paraId="3E2ADB2C" w14:textId="77777777" w:rsidR="004433D5" w:rsidRDefault="004433D5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C07110E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4AA40AB1" wp14:editId="123B139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817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36264B02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76186E8E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22562DD5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5F28FBC0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24ED781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13521C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13521C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65AE5923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17BF" w14:textId="77777777" w:rsidR="0017568E" w:rsidRDefault="0017568E">
    <w:pPr>
      <w:pStyle w:val="Zpat"/>
      <w:jc w:val="right"/>
    </w:pPr>
  </w:p>
  <w:p w14:paraId="09A4BBB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A71950" wp14:editId="3E83023B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34BA15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0FC29109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3642BE2B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39863E6E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6E15CE63" w14:textId="77777777" w:rsidR="0017568E" w:rsidRPr="0017568E" w:rsidRDefault="00507BFD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59B904B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45C1" w14:textId="77777777" w:rsidR="004433D5" w:rsidRDefault="004433D5" w:rsidP="003A1E9B">
      <w:r>
        <w:separator/>
      </w:r>
    </w:p>
  </w:footnote>
  <w:footnote w:type="continuationSeparator" w:id="0">
    <w:p w14:paraId="748C84C8" w14:textId="77777777" w:rsidR="004433D5" w:rsidRDefault="004433D5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ED75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2F8C0EE7" wp14:editId="2B2485BE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DE79FE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332B8AFD" wp14:editId="287FD1E5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FAF2F8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5C47EAEF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4E0CC0AB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5A4844E6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84AE" w14:textId="77777777" w:rsidR="0017568E" w:rsidRDefault="0017568E">
    <w:pPr>
      <w:pStyle w:val="Zhlav"/>
      <w:rPr>
        <w:noProof/>
      </w:rPr>
    </w:pPr>
  </w:p>
  <w:p w14:paraId="52EDD5F6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F6BB29D" wp14:editId="61B02FAA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3F2165B3" wp14:editId="7F474ECD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36148A" w14:textId="77777777" w:rsidR="0000060C" w:rsidRDefault="0000060C">
    <w:pPr>
      <w:pStyle w:val="Zhlav"/>
    </w:pPr>
  </w:p>
  <w:p w14:paraId="7ABEA142" w14:textId="77777777" w:rsidR="0000060C" w:rsidRDefault="0000060C">
    <w:pPr>
      <w:pStyle w:val="Zhlav"/>
    </w:pPr>
  </w:p>
  <w:p w14:paraId="7E3D6AD7" w14:textId="77777777" w:rsidR="0000060C" w:rsidRDefault="0000060C">
    <w:pPr>
      <w:pStyle w:val="Zhlav"/>
    </w:pPr>
  </w:p>
  <w:p w14:paraId="1538C2B4" w14:textId="77777777" w:rsidR="0000060C" w:rsidRDefault="0000060C">
    <w:pPr>
      <w:pStyle w:val="Zhlav"/>
    </w:pPr>
  </w:p>
  <w:p w14:paraId="3D922BF6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1F00"/>
    <w:multiLevelType w:val="hybridMultilevel"/>
    <w:tmpl w:val="E0AA8A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001A17"/>
    <w:multiLevelType w:val="hybridMultilevel"/>
    <w:tmpl w:val="842295E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F080E"/>
    <w:multiLevelType w:val="hybridMultilevel"/>
    <w:tmpl w:val="0D46AF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C23B01"/>
    <w:multiLevelType w:val="hybridMultilevel"/>
    <w:tmpl w:val="942E5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323D6"/>
    <w:multiLevelType w:val="hybridMultilevel"/>
    <w:tmpl w:val="248A22EA"/>
    <w:lvl w:ilvl="0" w:tplc="43769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6632AC"/>
    <w:multiLevelType w:val="hybridMultilevel"/>
    <w:tmpl w:val="6D361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10A28"/>
    <w:multiLevelType w:val="hybridMultilevel"/>
    <w:tmpl w:val="949499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B46075"/>
    <w:multiLevelType w:val="hybridMultilevel"/>
    <w:tmpl w:val="522019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33653F"/>
    <w:multiLevelType w:val="hybridMultilevel"/>
    <w:tmpl w:val="F8488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AA5023"/>
    <w:multiLevelType w:val="hybridMultilevel"/>
    <w:tmpl w:val="28DABC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AD3287"/>
    <w:multiLevelType w:val="hybridMultilevel"/>
    <w:tmpl w:val="08BA3DD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6C65C7"/>
    <w:multiLevelType w:val="hybridMultilevel"/>
    <w:tmpl w:val="C248C5C4"/>
    <w:lvl w:ilvl="0" w:tplc="1C681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BB588F"/>
    <w:multiLevelType w:val="hybridMultilevel"/>
    <w:tmpl w:val="5114C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25CA6"/>
    <w:multiLevelType w:val="hybridMultilevel"/>
    <w:tmpl w:val="878EB9F4"/>
    <w:lvl w:ilvl="0" w:tplc="293C2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E46F4"/>
    <w:multiLevelType w:val="hybridMultilevel"/>
    <w:tmpl w:val="A52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1"/>
  </w:num>
  <w:num w:numId="4">
    <w:abstractNumId w:val="7"/>
  </w:num>
  <w:num w:numId="5">
    <w:abstractNumId w:val="9"/>
  </w:num>
  <w:num w:numId="6">
    <w:abstractNumId w:val="2"/>
  </w:num>
  <w:num w:numId="7">
    <w:abstractNumId w:val="17"/>
  </w:num>
  <w:num w:numId="8">
    <w:abstractNumId w:val="14"/>
  </w:num>
  <w:num w:numId="9">
    <w:abstractNumId w:val="18"/>
  </w:num>
  <w:num w:numId="10">
    <w:abstractNumId w:val="16"/>
  </w:num>
  <w:num w:numId="11">
    <w:abstractNumId w:val="3"/>
  </w:num>
  <w:num w:numId="12">
    <w:abstractNumId w:val="5"/>
  </w:num>
  <w:num w:numId="13">
    <w:abstractNumId w:val="13"/>
  </w:num>
  <w:num w:numId="14">
    <w:abstractNumId w:val="6"/>
  </w:num>
  <w:num w:numId="15">
    <w:abstractNumId w:val="12"/>
  </w:num>
  <w:num w:numId="16">
    <w:abstractNumId w:val="0"/>
  </w:num>
  <w:num w:numId="17">
    <w:abstractNumId w:val="10"/>
  </w:num>
  <w:num w:numId="18">
    <w:abstractNumId w:val="15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02DC2"/>
    <w:rsid w:val="0001350E"/>
    <w:rsid w:val="00015A41"/>
    <w:rsid w:val="00017FDA"/>
    <w:rsid w:val="00027B1F"/>
    <w:rsid w:val="000323DC"/>
    <w:rsid w:val="00061A26"/>
    <w:rsid w:val="00062CCE"/>
    <w:rsid w:val="00085E27"/>
    <w:rsid w:val="00087A05"/>
    <w:rsid w:val="000923F1"/>
    <w:rsid w:val="000C270E"/>
    <w:rsid w:val="000C31C9"/>
    <w:rsid w:val="000E57B3"/>
    <w:rsid w:val="000F6BEC"/>
    <w:rsid w:val="00100790"/>
    <w:rsid w:val="00102FD5"/>
    <w:rsid w:val="00105544"/>
    <w:rsid w:val="0011393B"/>
    <w:rsid w:val="00131536"/>
    <w:rsid w:val="0013521C"/>
    <w:rsid w:val="00142926"/>
    <w:rsid w:val="0017568E"/>
    <w:rsid w:val="00176E5E"/>
    <w:rsid w:val="00195E65"/>
    <w:rsid w:val="001A7396"/>
    <w:rsid w:val="001B310A"/>
    <w:rsid w:val="001C2F44"/>
    <w:rsid w:val="001F10F3"/>
    <w:rsid w:val="001F4B8C"/>
    <w:rsid w:val="00225109"/>
    <w:rsid w:val="00245458"/>
    <w:rsid w:val="00265BFC"/>
    <w:rsid w:val="002666AF"/>
    <w:rsid w:val="00274346"/>
    <w:rsid w:val="002969F9"/>
    <w:rsid w:val="002A3058"/>
    <w:rsid w:val="002B3D50"/>
    <w:rsid w:val="002D25DD"/>
    <w:rsid w:val="002F44D4"/>
    <w:rsid w:val="003023D6"/>
    <w:rsid w:val="00302E01"/>
    <w:rsid w:val="003236EB"/>
    <w:rsid w:val="00327790"/>
    <w:rsid w:val="00335DA8"/>
    <w:rsid w:val="00372B05"/>
    <w:rsid w:val="00387CDB"/>
    <w:rsid w:val="00392F05"/>
    <w:rsid w:val="003952A5"/>
    <w:rsid w:val="003958CB"/>
    <w:rsid w:val="003A1E9B"/>
    <w:rsid w:val="003A54F3"/>
    <w:rsid w:val="003B05BA"/>
    <w:rsid w:val="003B6C0A"/>
    <w:rsid w:val="003C42A7"/>
    <w:rsid w:val="003D73DC"/>
    <w:rsid w:val="003E55B0"/>
    <w:rsid w:val="003E618D"/>
    <w:rsid w:val="004050FF"/>
    <w:rsid w:val="0040686D"/>
    <w:rsid w:val="00431E4D"/>
    <w:rsid w:val="00432051"/>
    <w:rsid w:val="00434EF7"/>
    <w:rsid w:val="004433D5"/>
    <w:rsid w:val="004574ED"/>
    <w:rsid w:val="00470EA0"/>
    <w:rsid w:val="00473214"/>
    <w:rsid w:val="00473E08"/>
    <w:rsid w:val="00484E57"/>
    <w:rsid w:val="004956A4"/>
    <w:rsid w:val="00497247"/>
    <w:rsid w:val="004B418F"/>
    <w:rsid w:val="004C0535"/>
    <w:rsid w:val="004C2D7E"/>
    <w:rsid w:val="004C637A"/>
    <w:rsid w:val="004E765C"/>
    <w:rsid w:val="004F5D04"/>
    <w:rsid w:val="004F670C"/>
    <w:rsid w:val="005042AC"/>
    <w:rsid w:val="005079C5"/>
    <w:rsid w:val="00507BFD"/>
    <w:rsid w:val="00513132"/>
    <w:rsid w:val="00527C9E"/>
    <w:rsid w:val="00542B01"/>
    <w:rsid w:val="00564A40"/>
    <w:rsid w:val="00585AE4"/>
    <w:rsid w:val="00594382"/>
    <w:rsid w:val="005A07F7"/>
    <w:rsid w:val="005A283A"/>
    <w:rsid w:val="005B0F0A"/>
    <w:rsid w:val="005C46D6"/>
    <w:rsid w:val="005D14C6"/>
    <w:rsid w:val="005D3BA3"/>
    <w:rsid w:val="005F4ED0"/>
    <w:rsid w:val="006051F2"/>
    <w:rsid w:val="006113B4"/>
    <w:rsid w:val="00625276"/>
    <w:rsid w:val="00630BDD"/>
    <w:rsid w:val="0065654F"/>
    <w:rsid w:val="00657183"/>
    <w:rsid w:val="00660AC0"/>
    <w:rsid w:val="00661E13"/>
    <w:rsid w:val="00672077"/>
    <w:rsid w:val="00677FCB"/>
    <w:rsid w:val="00692150"/>
    <w:rsid w:val="006B7D9D"/>
    <w:rsid w:val="006C0745"/>
    <w:rsid w:val="006D2CB2"/>
    <w:rsid w:val="006E435A"/>
    <w:rsid w:val="006F6EB7"/>
    <w:rsid w:val="00702932"/>
    <w:rsid w:val="00706352"/>
    <w:rsid w:val="00710EFA"/>
    <w:rsid w:val="00711ACA"/>
    <w:rsid w:val="0073023F"/>
    <w:rsid w:val="007359AA"/>
    <w:rsid w:val="00770756"/>
    <w:rsid w:val="00770E7E"/>
    <w:rsid w:val="007A4AA4"/>
    <w:rsid w:val="007B0D5C"/>
    <w:rsid w:val="007B2AC4"/>
    <w:rsid w:val="007B4570"/>
    <w:rsid w:val="007C389F"/>
    <w:rsid w:val="007E19BE"/>
    <w:rsid w:val="007F088C"/>
    <w:rsid w:val="007F5021"/>
    <w:rsid w:val="007F742D"/>
    <w:rsid w:val="008146C0"/>
    <w:rsid w:val="008263D6"/>
    <w:rsid w:val="00835C7D"/>
    <w:rsid w:val="00843866"/>
    <w:rsid w:val="00860C5E"/>
    <w:rsid w:val="00887531"/>
    <w:rsid w:val="00890F1F"/>
    <w:rsid w:val="008A7A8C"/>
    <w:rsid w:val="008B1AC9"/>
    <w:rsid w:val="008C08F1"/>
    <w:rsid w:val="008C3883"/>
    <w:rsid w:val="008D3FE0"/>
    <w:rsid w:val="008D54D0"/>
    <w:rsid w:val="008F3035"/>
    <w:rsid w:val="008F3C6C"/>
    <w:rsid w:val="008F5094"/>
    <w:rsid w:val="009064CB"/>
    <w:rsid w:val="00906654"/>
    <w:rsid w:val="009118B1"/>
    <w:rsid w:val="00912366"/>
    <w:rsid w:val="009164A0"/>
    <w:rsid w:val="009308EB"/>
    <w:rsid w:val="00940190"/>
    <w:rsid w:val="009576F1"/>
    <w:rsid w:val="00965D3A"/>
    <w:rsid w:val="00970F75"/>
    <w:rsid w:val="0098202E"/>
    <w:rsid w:val="00983D7D"/>
    <w:rsid w:val="00992ADF"/>
    <w:rsid w:val="009C3CC6"/>
    <w:rsid w:val="009C6ACB"/>
    <w:rsid w:val="009D7032"/>
    <w:rsid w:val="00A523AF"/>
    <w:rsid w:val="00A708D8"/>
    <w:rsid w:val="00A77D25"/>
    <w:rsid w:val="00A83558"/>
    <w:rsid w:val="00AB3929"/>
    <w:rsid w:val="00AC252F"/>
    <w:rsid w:val="00AD5BA4"/>
    <w:rsid w:val="00AE2F03"/>
    <w:rsid w:val="00B23696"/>
    <w:rsid w:val="00B40EE8"/>
    <w:rsid w:val="00B50BD4"/>
    <w:rsid w:val="00B57B8C"/>
    <w:rsid w:val="00B63F55"/>
    <w:rsid w:val="00B66D33"/>
    <w:rsid w:val="00B70948"/>
    <w:rsid w:val="00BA0172"/>
    <w:rsid w:val="00BA59AA"/>
    <w:rsid w:val="00BD286B"/>
    <w:rsid w:val="00BE1E1F"/>
    <w:rsid w:val="00BE7A18"/>
    <w:rsid w:val="00C04BE4"/>
    <w:rsid w:val="00C04C2C"/>
    <w:rsid w:val="00C076B6"/>
    <w:rsid w:val="00C1406A"/>
    <w:rsid w:val="00C4601D"/>
    <w:rsid w:val="00C75626"/>
    <w:rsid w:val="00CA165B"/>
    <w:rsid w:val="00CA651E"/>
    <w:rsid w:val="00CB06F0"/>
    <w:rsid w:val="00CD1247"/>
    <w:rsid w:val="00CD41C3"/>
    <w:rsid w:val="00CE4F39"/>
    <w:rsid w:val="00D155FB"/>
    <w:rsid w:val="00D16C60"/>
    <w:rsid w:val="00D22906"/>
    <w:rsid w:val="00D265E5"/>
    <w:rsid w:val="00D404E7"/>
    <w:rsid w:val="00D51BBC"/>
    <w:rsid w:val="00D529A6"/>
    <w:rsid w:val="00D57C30"/>
    <w:rsid w:val="00D743CF"/>
    <w:rsid w:val="00D7576F"/>
    <w:rsid w:val="00D75A4E"/>
    <w:rsid w:val="00D93962"/>
    <w:rsid w:val="00DE36BA"/>
    <w:rsid w:val="00E068C0"/>
    <w:rsid w:val="00E15A19"/>
    <w:rsid w:val="00E1726C"/>
    <w:rsid w:val="00E4295E"/>
    <w:rsid w:val="00E5690D"/>
    <w:rsid w:val="00E822F2"/>
    <w:rsid w:val="00E911E4"/>
    <w:rsid w:val="00E9381C"/>
    <w:rsid w:val="00E952D3"/>
    <w:rsid w:val="00EC6316"/>
    <w:rsid w:val="00EF0EE6"/>
    <w:rsid w:val="00EF0F2A"/>
    <w:rsid w:val="00F168BC"/>
    <w:rsid w:val="00F16C94"/>
    <w:rsid w:val="00F2372A"/>
    <w:rsid w:val="00F255D7"/>
    <w:rsid w:val="00F333FA"/>
    <w:rsid w:val="00F97DE1"/>
    <w:rsid w:val="00FA4922"/>
    <w:rsid w:val="00FA66BD"/>
    <w:rsid w:val="00FA6C1F"/>
    <w:rsid w:val="00FB1C89"/>
    <w:rsid w:val="00FB32C4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C7388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757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0C270E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0C270E"/>
    <w:pPr>
      <w:ind w:firstLine="708"/>
      <w:jc w:val="both"/>
    </w:pPr>
    <w:rPr>
      <w:rFonts w:ascii="Arial" w:hAnsi="Arial"/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C270E"/>
    <w:rPr>
      <w:rFonts w:ascii="Arial" w:hAnsi="Arial"/>
      <w:sz w:val="22"/>
    </w:rPr>
  </w:style>
  <w:style w:type="paragraph" w:customStyle="1" w:styleId="Odstavecseseznamem1">
    <w:name w:val="Odstavec se seznamem1"/>
    <w:basedOn w:val="Normln"/>
    <w:uiPriority w:val="34"/>
    <w:qFormat/>
    <w:rsid w:val="000C270E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rsid w:val="000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0</TotalTime>
  <Pages>1</Pages>
  <Words>146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1134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Petra Spurná</cp:lastModifiedBy>
  <cp:revision>2</cp:revision>
  <cp:lastPrinted>2019-01-18T12:46:00Z</cp:lastPrinted>
  <dcterms:created xsi:type="dcterms:W3CDTF">2022-02-03T09:20:00Z</dcterms:created>
  <dcterms:modified xsi:type="dcterms:W3CDTF">2022-02-03T09:20:00Z</dcterms:modified>
</cp:coreProperties>
</file>