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243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243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243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243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24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243F">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24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243F">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43F"/>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73CB-5E62-4AEF-8675-448A28A1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2022-02-02T10:51:00Z</dcterms:created>
  <dcterms:modified xsi:type="dcterms:W3CDTF">2022-02-02T10:51:00Z</dcterms:modified>
</cp:coreProperties>
</file>