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29D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29D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29D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29D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29D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29DA">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29D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29DA">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29DA"/>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3E9E-158A-4A62-8375-D99CAA3E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2022-02-02T10:37:00Z</dcterms:created>
  <dcterms:modified xsi:type="dcterms:W3CDTF">2022-02-02T10:37:00Z</dcterms:modified>
</cp:coreProperties>
</file>