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2D08C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7B79330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89675CD" w14:textId="1638E3F6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A73224">
        <w:rPr>
          <w:b/>
          <w:sz w:val="28"/>
          <w:szCs w:val="22"/>
        </w:rPr>
        <w:t>2</w:t>
      </w:r>
    </w:p>
    <w:p w14:paraId="7F31F962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3B39227B" w14:textId="422C7A1D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2D5FBC">
        <w:rPr>
          <w:b/>
          <w:sz w:val="28"/>
          <w:szCs w:val="22"/>
        </w:rPr>
        <w:t>12/2020</w:t>
      </w:r>
    </w:p>
    <w:p w14:paraId="19ECA885" w14:textId="77777777" w:rsidR="00F63406" w:rsidRDefault="00F63406">
      <w:pPr>
        <w:spacing w:line="100" w:lineRule="atLeast"/>
        <w:rPr>
          <w:sz w:val="22"/>
          <w:szCs w:val="20"/>
        </w:rPr>
      </w:pPr>
    </w:p>
    <w:p w14:paraId="2709B602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A982D57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7B10286F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35EC359E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1D1BBA6" w14:textId="335D9CAB" w:rsidR="002A2B96" w:rsidRPr="00437010" w:rsidRDefault="002D5FBC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Občerstvení KK s.r.o.</w:t>
      </w:r>
    </w:p>
    <w:p w14:paraId="2618B390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CAD5024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FE82ABA" w14:textId="2996A30F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2D5FBC">
        <w:rPr>
          <w:bCs/>
          <w:sz w:val="22"/>
          <w:szCs w:val="20"/>
        </w:rPr>
        <w:t>28. října 52/14, 741 01 Nový Jičín</w:t>
      </w:r>
    </w:p>
    <w:p w14:paraId="48BBFD82" w14:textId="58B4459D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2D5FBC">
        <w:rPr>
          <w:bCs/>
          <w:sz w:val="22"/>
          <w:szCs w:val="20"/>
        </w:rPr>
        <w:t>054 99 399</w:t>
      </w:r>
    </w:p>
    <w:p w14:paraId="6EF93931" w14:textId="4A07FF53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2D5FBC">
        <w:rPr>
          <w:bCs/>
          <w:sz w:val="22"/>
          <w:szCs w:val="20"/>
        </w:rPr>
        <w:t xml:space="preserve"> CZ525309036</w:t>
      </w:r>
      <w:r w:rsidR="006A5CA0">
        <w:rPr>
          <w:bCs/>
          <w:sz w:val="22"/>
          <w:szCs w:val="20"/>
        </w:rPr>
        <w:t xml:space="preserve"> </w:t>
      </w:r>
    </w:p>
    <w:p w14:paraId="6A140C40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1E26F268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572E3C9F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23D88C7C" w14:textId="0DF5A6A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 </w:t>
      </w:r>
      <w:proofErr w:type="gramEnd"/>
      <w:r>
        <w:rPr>
          <w:bCs/>
          <w:sz w:val="22"/>
          <w:szCs w:val="20"/>
        </w:rPr>
        <w:t xml:space="preserve"> </w:t>
      </w:r>
      <w:proofErr w:type="spellStart"/>
      <w:r w:rsidR="00FC5BCB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                                                     </w:t>
      </w:r>
    </w:p>
    <w:p w14:paraId="45923A07" w14:textId="5D5A87AA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</w:t>
      </w:r>
      <w:proofErr w:type="gramStart"/>
      <w:r>
        <w:rPr>
          <w:bCs/>
          <w:sz w:val="22"/>
          <w:szCs w:val="20"/>
        </w:rPr>
        <w:t xml:space="preserve">účtu:   </w:t>
      </w:r>
      <w:proofErr w:type="gramEnd"/>
      <w:r>
        <w:rPr>
          <w:bCs/>
          <w:sz w:val="22"/>
          <w:szCs w:val="20"/>
        </w:rPr>
        <w:t xml:space="preserve">    </w:t>
      </w:r>
      <w:proofErr w:type="spellStart"/>
      <w:r w:rsidR="00FC5BCB">
        <w:rPr>
          <w:bCs/>
          <w:sz w:val="22"/>
          <w:szCs w:val="20"/>
        </w:rPr>
        <w:t>xxxxxxxxxxxxxxxx</w:t>
      </w:r>
      <w:proofErr w:type="spellEnd"/>
    </w:p>
    <w:p w14:paraId="15C8F53D" w14:textId="221530B3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FC5BCB">
        <w:rPr>
          <w:bCs/>
          <w:sz w:val="22"/>
          <w:szCs w:val="20"/>
        </w:rPr>
        <w:t>xxxxxxxxxxxxxxxxxxxxxxxxxx</w:t>
      </w:r>
      <w:proofErr w:type="spellEnd"/>
      <w:proofErr w:type="gramEnd"/>
    </w:p>
    <w:p w14:paraId="5974DEB4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73908C69" w14:textId="3B22E55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2D5FBC">
        <w:rPr>
          <w:bCs/>
          <w:sz w:val="22"/>
          <w:szCs w:val="20"/>
        </w:rPr>
        <w:t>Ludmila Kocourková</w:t>
      </w:r>
    </w:p>
    <w:p w14:paraId="0B677D00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1C332F5C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72ACA566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452371C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41190D28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791A8527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0973304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30F675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20FD194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28BF7F01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5578046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784DE8B6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5FE593A3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79262560" w14:textId="78A552EF" w:rsidR="00F63406" w:rsidRDefault="00F63406">
      <w:pPr>
        <w:pStyle w:val="Zkladntext"/>
        <w:rPr>
          <w:b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A73224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FC5BCB">
        <w:rPr>
          <w:bCs/>
          <w:sz w:val="22"/>
          <w:szCs w:val="20"/>
        </w:rPr>
        <w:t>xxxxxxxxxxxxxxxxxxxxxxxxx</w:t>
      </w:r>
      <w:proofErr w:type="spellEnd"/>
    </w:p>
    <w:p w14:paraId="4774D952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43A92C40" w14:textId="77777777" w:rsidR="00A73224" w:rsidRDefault="00A73224" w:rsidP="00A73224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4C13684B" w14:textId="2E942F1F" w:rsidR="00A73224" w:rsidRDefault="00A73224" w:rsidP="00A73224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1. 6. 2020 smlouvu o sběru a svozu odpadu č. 12/2020 (dále jen „Smlouva“).</w:t>
      </w:r>
    </w:p>
    <w:p w14:paraId="1F94E54E" w14:textId="77777777" w:rsidR="00A73224" w:rsidRDefault="00A73224" w:rsidP="00A73224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2E2DB5EE" w14:textId="77777777" w:rsidR="00A73224" w:rsidRDefault="00A73224" w:rsidP="00A73224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2AA94813" w14:textId="77777777" w:rsidR="00A73224" w:rsidRDefault="00A73224" w:rsidP="00A73224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www.tsnj.cz/images/data/Ceník_na_pravidelné_odvozy_odpadu_202xpdf.pdf</w:t>
        </w:r>
      </w:hyperlink>
    </w:p>
    <w:p w14:paraId="3B3EC7DC" w14:textId="77777777" w:rsidR="00A73224" w:rsidRDefault="00A73224" w:rsidP="00A73224">
      <w:pPr>
        <w:pStyle w:val="Zkladntext"/>
        <w:jc w:val="left"/>
        <w:rPr>
          <w:sz w:val="22"/>
          <w:szCs w:val="20"/>
        </w:rPr>
      </w:pPr>
    </w:p>
    <w:p w14:paraId="72861D48" w14:textId="77777777" w:rsidR="00A73224" w:rsidRDefault="00A73224" w:rsidP="00A73224">
      <w:pPr>
        <w:pStyle w:val="Zkladntext"/>
        <w:jc w:val="left"/>
        <w:rPr>
          <w:sz w:val="22"/>
          <w:szCs w:val="20"/>
        </w:rPr>
      </w:pPr>
    </w:p>
    <w:p w14:paraId="1E1E559C" w14:textId="77777777" w:rsidR="00A73224" w:rsidRDefault="00A73224" w:rsidP="00A73224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>II.</w:t>
      </w:r>
    </w:p>
    <w:p w14:paraId="0CC6FE4B" w14:textId="77777777" w:rsidR="00A73224" w:rsidRDefault="00A73224" w:rsidP="00A73224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491634B3" w14:textId="77777777" w:rsidR="00A73224" w:rsidRDefault="00A73224" w:rsidP="00A73224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73F08C5E" w14:textId="11F03107" w:rsidR="00A73224" w:rsidRDefault="00A73224" w:rsidP="00A73224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2 řádně přečetly a s tímto souhlasí, což stvrzují svými podpisy.</w:t>
      </w:r>
    </w:p>
    <w:p w14:paraId="6E45EE14" w14:textId="77777777" w:rsidR="00A73224" w:rsidRDefault="00A73224" w:rsidP="00A73224">
      <w:pPr>
        <w:pStyle w:val="Zkladntext"/>
        <w:spacing w:after="283"/>
        <w:rPr>
          <w:b/>
          <w:bCs/>
          <w:sz w:val="22"/>
          <w:szCs w:val="20"/>
        </w:rPr>
      </w:pPr>
    </w:p>
    <w:p w14:paraId="0BCB5FE4" w14:textId="7046B4D3" w:rsidR="00A73224" w:rsidRDefault="00A73224" w:rsidP="00A73224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FC5BCB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FC5BCB">
        <w:rPr>
          <w:sz w:val="22"/>
          <w:szCs w:val="20"/>
        </w:rPr>
        <w:t>14.01.2022</w:t>
      </w:r>
      <w:r>
        <w:rPr>
          <w:sz w:val="22"/>
          <w:szCs w:val="20"/>
        </w:rPr>
        <w:tab/>
        <w:t xml:space="preserve">                    V Novém Jičíně dne 30. 12. 2021</w:t>
      </w:r>
    </w:p>
    <w:p w14:paraId="769A7860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1F08FF47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735F8C5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2C957D54" w14:textId="1574204E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</w:t>
      </w:r>
      <w:r w:rsidR="002D5FBC">
        <w:rPr>
          <w:sz w:val="22"/>
          <w:szCs w:val="20"/>
        </w:rPr>
        <w:t>Ludmila Kocourková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>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7DF5B83C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56A9C2E4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9A690A6" w14:textId="4D87DCE5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A73224">
        <w:rPr>
          <w:sz w:val="22"/>
          <w:szCs w:val="20"/>
        </w:rPr>
        <w:t>1. 2022</w:t>
      </w:r>
    </w:p>
    <w:p w14:paraId="160818C2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FAA85E5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58E0" w14:textId="77777777" w:rsidR="00852AE0" w:rsidRDefault="00852AE0">
      <w:r>
        <w:separator/>
      </w:r>
    </w:p>
  </w:endnote>
  <w:endnote w:type="continuationSeparator" w:id="0">
    <w:p w14:paraId="1BEA161E" w14:textId="77777777" w:rsidR="00852AE0" w:rsidRDefault="0085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0F3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0F8C42B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5634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1FBEAC28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DEFF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C62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4C96E55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F8B0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E0DF" w14:textId="77777777" w:rsidR="00852AE0" w:rsidRDefault="00852AE0">
      <w:r>
        <w:separator/>
      </w:r>
    </w:p>
  </w:footnote>
  <w:footnote w:type="continuationSeparator" w:id="0">
    <w:p w14:paraId="7FA05526" w14:textId="77777777" w:rsidR="00852AE0" w:rsidRDefault="0085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5F35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6882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B0D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D91F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6AEF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BC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D5FBC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51B74"/>
    <w:rsid w:val="00852AE0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73224"/>
    <w:rsid w:val="00AB536F"/>
    <w:rsid w:val="00B4407A"/>
    <w:rsid w:val="00B4785B"/>
    <w:rsid w:val="00B71BCF"/>
    <w:rsid w:val="00C251D0"/>
    <w:rsid w:val="00C85CDC"/>
    <w:rsid w:val="00C93E97"/>
    <w:rsid w:val="00C96792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C5BCB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F1CC"/>
  <w15:chartTrackingRefBased/>
  <w15:docId w15:val="{1E18C3AC-EF2A-47CF-9CB4-09A3A06E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7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x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3081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2022-01-11T15:49:00Z</cp:lastPrinted>
  <dcterms:created xsi:type="dcterms:W3CDTF">2022-01-28T08:32:00Z</dcterms:created>
  <dcterms:modified xsi:type="dcterms:W3CDTF">2022-01-28T08:32:00Z</dcterms:modified>
</cp:coreProperties>
</file>