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661" w:rsidRDefault="00C03661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C03661" w:rsidRDefault="00C03661">
      <w:pPr>
        <w:rPr>
          <w:b/>
          <w:sz w:val="14"/>
          <w:szCs w:val="14"/>
        </w:rPr>
      </w:pPr>
    </w:p>
    <w:p w:rsidR="00C03661" w:rsidRPr="00946691" w:rsidRDefault="00C03661">
      <w:pPr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 style="mso-next-textbox:#Text Box 4">
              <w:txbxContent>
                <w:p w:rsidR="00C03661" w:rsidRDefault="00C03661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C03661" w:rsidRPr="008123A2" w:rsidRDefault="00C03661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C03661" w:rsidRDefault="00C03661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</w:t>
                  </w:r>
                </w:p>
                <w:p w:rsidR="00C03661" w:rsidRPr="005273EF" w:rsidRDefault="00C03661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</w:t>
                  </w:r>
                </w:p>
                <w:p w:rsidR="00C03661" w:rsidRDefault="00C03661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C03661" w:rsidRPr="006B2DFE" w:rsidRDefault="00C03661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946691">
        <w:rPr>
          <w:b/>
          <w:sz w:val="20"/>
          <w:szCs w:val="20"/>
        </w:rPr>
        <w:t>Město Náchod</w:t>
      </w:r>
    </w:p>
    <w:p w:rsidR="00C03661" w:rsidRPr="008123A2" w:rsidRDefault="00C03661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C03661" w:rsidRPr="008123A2" w:rsidRDefault="00C03661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C03661" w:rsidRPr="00106940" w:rsidRDefault="00C03661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661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MUNAX00SS6J7</w:t>
      </w:r>
    </w:p>
    <w:p w:rsidR="00C03661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Sp.zn.: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KS 1439/2022/SMF</w:t>
      </w:r>
    </w:p>
    <w:p w:rsidR="00C03661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Čj.(Če.):</w:t>
      </w:r>
      <w:r>
        <w:rPr>
          <w:rFonts w:cs="Arial"/>
          <w:sz w:val="20"/>
          <w:szCs w:val="20"/>
        </w:rPr>
        <w:tab/>
        <w:t>MUNAC 8450/2022/SMF/MT</w:t>
      </w:r>
    </w:p>
    <w:p w:rsidR="00C03661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 xml:space="preserve">xxxxxxxxxxxxxxxxxxxxxxxxx </w:t>
      </w:r>
    </w:p>
    <w:p w:rsidR="00C03661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xxxxxxxxxxxxxxxxxxxxxxxxx</w:t>
      </w:r>
    </w:p>
    <w:p w:rsidR="00C03661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xxxxxxxxxxxxxxxxxxxxxxxxx</w:t>
      </w:r>
    </w:p>
    <w:p w:rsidR="00C03661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661" w:rsidRPr="005974F7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28. 1. 2022</w:t>
      </w:r>
    </w:p>
    <w:p w:rsidR="00C03661" w:rsidRPr="005974F7" w:rsidRDefault="00C03661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661" w:rsidRPr="005974F7" w:rsidRDefault="00C03661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661" w:rsidRPr="005974F7" w:rsidRDefault="00C03661" w:rsidP="000748D8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>Objednávka číslo:</w:t>
      </w:r>
      <w:r>
        <w:rPr>
          <w:rFonts w:ascii="Arial MT CE Black" w:hAnsi="Arial MT CE Black"/>
          <w:b w:val="0"/>
          <w:sz w:val="36"/>
        </w:rPr>
        <w:t xml:space="preserve"> 65/2022</w:t>
      </w:r>
    </w:p>
    <w:p w:rsidR="00C03661" w:rsidRPr="003E6495" w:rsidRDefault="00C03661" w:rsidP="00FC6CE9">
      <w:pPr>
        <w:jc w:val="center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(číslo objednávky uvádějte vždy na faktuře)</w:t>
      </w:r>
    </w:p>
    <w:p w:rsidR="00C03661" w:rsidRPr="003E6495" w:rsidRDefault="00C03661" w:rsidP="000748D8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</w:p>
    <w:p w:rsidR="00C03661" w:rsidRPr="003E6495" w:rsidRDefault="00C03661" w:rsidP="00A87920">
      <w:pPr>
        <w:pBdr>
          <w:bottom w:val="single" w:sz="6" w:space="0" w:color="auto"/>
        </w:pBd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Adresa dodava</w:t>
      </w:r>
      <w:r>
        <w:rPr>
          <w:rFonts w:cs="Arial"/>
          <w:b/>
          <w:sz w:val="20"/>
          <w:szCs w:val="20"/>
        </w:rPr>
        <w:t>tele / zhotovitele:    KOVO PAVELKA spol. s r.o., Milovice 77, 691 88 Milovice</w:t>
      </w:r>
      <w:r w:rsidRPr="003E6495">
        <w:rPr>
          <w:rFonts w:cs="Arial"/>
          <w:b/>
          <w:sz w:val="20"/>
          <w:szCs w:val="20"/>
        </w:rPr>
        <w:t>,</w:t>
      </w:r>
    </w:p>
    <w:p w:rsidR="00C03661" w:rsidRPr="003E6495" w:rsidRDefault="00C03661" w:rsidP="00A87920">
      <w:pPr>
        <w:pBdr>
          <w:bottom w:val="single" w:sz="6" w:space="0" w:color="auto"/>
        </w:pBd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IČO 25318934</w:t>
      </w:r>
      <w:r w:rsidRPr="003E6495">
        <w:rPr>
          <w:rFonts w:cs="Arial"/>
          <w:b/>
          <w:sz w:val="20"/>
          <w:szCs w:val="20"/>
        </w:rPr>
        <w:t>.</w:t>
      </w:r>
    </w:p>
    <w:p w:rsidR="00C03661" w:rsidRPr="003E6495" w:rsidRDefault="00C03661" w:rsidP="00A87920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C03661" w:rsidRPr="003E6495" w:rsidRDefault="00C03661" w:rsidP="00A87920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Předmětem objednávky je:</w:t>
      </w:r>
    </w:p>
    <w:p w:rsidR="00C03661" w:rsidRDefault="00C03661" w:rsidP="00C02083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 ks manuálně ovládaného výsuvného sloupu BLOCK C – 700 mm*1</w:t>
      </w:r>
    </w:p>
    <w:p w:rsidR="00C03661" w:rsidRDefault="00C03661" w:rsidP="00C02083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</w:p>
    <w:p w:rsidR="00C03661" w:rsidRPr="001F37A3" w:rsidRDefault="00C03661" w:rsidP="00FC6CE9">
      <w:pPr>
        <w:pBdr>
          <w:bottom w:val="single" w:sz="6" w:space="1" w:color="auto"/>
        </w:pBd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Schváleno RM dne 24. 1. 2022 pod Usnesením č. 173/3639/22.</w:t>
      </w:r>
    </w:p>
    <w:p w:rsidR="00C03661" w:rsidRPr="003E6495" w:rsidRDefault="00C03661" w:rsidP="009F3903">
      <w:pPr>
        <w:spacing w:after="0" w:line="240" w:lineRule="auto"/>
        <w:ind w:right="-567"/>
        <w:jc w:val="both"/>
        <w:rPr>
          <w:rFonts w:cs="Arial"/>
          <w:b/>
          <w:sz w:val="20"/>
          <w:szCs w:val="20"/>
        </w:rPr>
      </w:pPr>
    </w:p>
    <w:p w:rsidR="00C03661" w:rsidRPr="003E6495" w:rsidRDefault="00C03661" w:rsidP="009F3903">
      <w:pPr>
        <w:spacing w:after="0" w:line="240" w:lineRule="auto"/>
        <w:ind w:left="6372" w:hanging="6225"/>
        <w:jc w:val="both"/>
        <w:rPr>
          <w:rFonts w:cs="Arial"/>
          <w:b/>
          <w:sz w:val="20"/>
          <w:szCs w:val="20"/>
        </w:rPr>
      </w:pPr>
    </w:p>
    <w:p w:rsidR="00C03661" w:rsidRPr="003E6495" w:rsidRDefault="00C03661" w:rsidP="009F3903">
      <w:pPr>
        <w:pBdr>
          <w:bottom w:val="single" w:sz="4" w:space="1" w:color="auto"/>
        </w:pBdr>
        <w:spacing w:after="0" w:line="240" w:lineRule="auto"/>
        <w:ind w:left="6225" w:hanging="62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Výše výdaje Kč: </w:t>
      </w:r>
      <w:r>
        <w:rPr>
          <w:b/>
          <w:sz w:val="20"/>
          <w:szCs w:val="20"/>
        </w:rPr>
        <w:t>75.141,- Kč včetně</w:t>
      </w:r>
      <w:r w:rsidRPr="00946691">
        <w:rPr>
          <w:b/>
          <w:sz w:val="20"/>
          <w:szCs w:val="20"/>
        </w:rPr>
        <w:t xml:space="preserve"> 21% DPH</w:t>
      </w:r>
      <w:r>
        <w:rPr>
          <w:rFonts w:cs="Arial"/>
          <w:b/>
          <w:sz w:val="20"/>
          <w:szCs w:val="20"/>
        </w:rPr>
        <w:t xml:space="preserve">                                              Dodací lhůta: do 31. 3. 2022</w:t>
      </w:r>
    </w:p>
    <w:p w:rsidR="00C03661" w:rsidRPr="003E6495" w:rsidRDefault="00C03661" w:rsidP="009F3903">
      <w:pPr>
        <w:spacing w:after="0" w:line="240" w:lineRule="auto"/>
        <w:ind w:left="6372" w:hanging="6225"/>
        <w:jc w:val="both"/>
        <w:rPr>
          <w:rFonts w:cs="Arial"/>
          <w:b/>
          <w:sz w:val="20"/>
          <w:szCs w:val="20"/>
        </w:rPr>
      </w:pPr>
    </w:p>
    <w:p w:rsidR="00C03661" w:rsidRPr="003E6495" w:rsidRDefault="00C03661" w:rsidP="00A87920">
      <w:pPr>
        <w:spacing w:after="0" w:line="240" w:lineRule="auto"/>
        <w:ind w:left="4956" w:hanging="4956"/>
        <w:jc w:val="both"/>
        <w:rPr>
          <w:rFonts w:cs="Arial"/>
          <w:b/>
          <w:sz w:val="20"/>
          <w:szCs w:val="20"/>
        </w:rPr>
      </w:pPr>
      <w:r w:rsidRPr="003E6495">
        <w:rPr>
          <w:rFonts w:cs="Arial"/>
          <w:b/>
          <w:sz w:val="20"/>
          <w:szCs w:val="20"/>
        </w:rPr>
        <w:t>Ú</w:t>
      </w:r>
      <w:r>
        <w:rPr>
          <w:rFonts w:cs="Arial"/>
          <w:b/>
          <w:sz w:val="20"/>
          <w:szCs w:val="20"/>
        </w:rPr>
        <w:t xml:space="preserve">hrada zajištěna v kap.:  </w:t>
      </w:r>
      <w:r w:rsidRPr="00EB66F4">
        <w:rPr>
          <w:rFonts w:cs="Arial"/>
          <w:b/>
          <w:sz w:val="20"/>
          <w:szCs w:val="20"/>
        </w:rPr>
        <w:t>13-2212-602-5171</w:t>
      </w:r>
      <w:r w:rsidRPr="003E6495">
        <w:rPr>
          <w:rFonts w:cs="Arial"/>
          <w:b/>
          <w:sz w:val="20"/>
          <w:szCs w:val="20"/>
        </w:rPr>
        <w:t xml:space="preserve">                      </w:t>
      </w:r>
      <w:r>
        <w:rPr>
          <w:rFonts w:cs="Arial"/>
          <w:b/>
          <w:sz w:val="20"/>
          <w:szCs w:val="20"/>
        </w:rPr>
        <w:t xml:space="preserve">        </w:t>
      </w:r>
      <w:r w:rsidRPr="003E6495">
        <w:rPr>
          <w:rFonts w:cs="Arial"/>
          <w:b/>
          <w:sz w:val="20"/>
          <w:szCs w:val="20"/>
        </w:rPr>
        <w:t>Objed</w:t>
      </w:r>
      <w:r>
        <w:rPr>
          <w:rFonts w:cs="Arial"/>
          <w:b/>
          <w:sz w:val="20"/>
          <w:szCs w:val="20"/>
        </w:rPr>
        <w:t>návku vyhotovila: xxxxxxxxxxxxx</w:t>
      </w:r>
    </w:p>
    <w:p w:rsidR="00C03661" w:rsidRPr="00946691" w:rsidRDefault="00C03661" w:rsidP="00A87920">
      <w:pPr>
        <w:spacing w:after="0" w:line="240" w:lineRule="auto"/>
        <w:jc w:val="both"/>
        <w:rPr>
          <w:b/>
          <w:sz w:val="20"/>
          <w:szCs w:val="20"/>
        </w:rPr>
      </w:pPr>
    </w:p>
    <w:p w:rsidR="00C03661" w:rsidRPr="00946691" w:rsidRDefault="00C03661" w:rsidP="00A87920">
      <w:pPr>
        <w:spacing w:after="0" w:line="240" w:lineRule="auto"/>
        <w:jc w:val="both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Potvrz</w:t>
      </w:r>
      <w:r>
        <w:rPr>
          <w:b/>
          <w:sz w:val="20"/>
          <w:szCs w:val="20"/>
        </w:rPr>
        <w:t>ení odbor finanční: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Dne: 28. 1. 2022</w:t>
      </w: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    </w:t>
      </w:r>
      <w:r w:rsidRPr="00946691">
        <w:rPr>
          <w:b/>
          <w:sz w:val="20"/>
          <w:szCs w:val="20"/>
        </w:rPr>
        <w:t xml:space="preserve">města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63317">
      <w:pPr>
        <w:spacing w:after="0" w:line="240" w:lineRule="auto"/>
        <w:rPr>
          <w:b/>
          <w:sz w:val="20"/>
          <w:szCs w:val="20"/>
        </w:rPr>
      </w:pPr>
    </w:p>
    <w:p w:rsidR="00C03661" w:rsidRPr="00946691" w:rsidRDefault="00C03661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C03661" w:rsidRPr="00946691" w:rsidRDefault="00C03661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C03661" w:rsidRPr="00946691" w:rsidRDefault="00C03661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C03661" w:rsidRPr="00946691" w:rsidRDefault="00C03661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3661" w:rsidRPr="00946691" w:rsidRDefault="00C03661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3661" w:rsidRPr="005974F7" w:rsidRDefault="00C03661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C03661" w:rsidRPr="005974F7" w:rsidRDefault="00C03661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3661" w:rsidRPr="005974F7" w:rsidRDefault="00C03661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C03661" w:rsidRPr="005974F7" w:rsidRDefault="00C03661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03661" w:rsidRPr="005974F7" w:rsidRDefault="00C03661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C03661" w:rsidRPr="005974F7" w:rsidRDefault="00C03661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3661" w:rsidRPr="005974F7" w:rsidRDefault="00C03661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03661" w:rsidRPr="005974F7" w:rsidRDefault="00C03661" w:rsidP="00C756B5"/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 w:rsidRPr="005974F7">
        <w:rPr>
          <w:rFonts w:cs="Arial"/>
          <w:bCs/>
          <w:sz w:val="20"/>
          <w:szCs w:val="20"/>
        </w:rPr>
        <w:t xml:space="preserve">dne </w:t>
      </w:r>
      <w:r>
        <w:rPr>
          <w:rFonts w:cs="Arial"/>
          <w:bCs/>
          <w:sz w:val="20"/>
          <w:szCs w:val="20"/>
        </w:rPr>
        <w:t>31. 1. 2022.</w:t>
      </w: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5974F7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03661" w:rsidRPr="00DA3313" w:rsidRDefault="00C03661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C03661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661" w:rsidRDefault="00C03661" w:rsidP="001C7D73">
      <w:pPr>
        <w:spacing w:after="0" w:line="240" w:lineRule="auto"/>
      </w:pPr>
      <w:r>
        <w:separator/>
      </w:r>
    </w:p>
  </w:endnote>
  <w:endnote w:type="continuationSeparator" w:id="0">
    <w:p w:rsidR="00C03661" w:rsidRDefault="00C03661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661" w:rsidRDefault="00C03661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C03661" w:rsidRDefault="00C03661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C03661" w:rsidRPr="003849E0" w:rsidRDefault="00C03661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A17E49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C03661" w:rsidRPr="00057B2D" w:rsidRDefault="00C03661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C03661" w:rsidRPr="009E3F83" w:rsidRDefault="00C03661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661" w:rsidRDefault="00C03661" w:rsidP="001C7D73">
      <w:pPr>
        <w:spacing w:after="0" w:line="240" w:lineRule="auto"/>
      </w:pPr>
      <w:r>
        <w:separator/>
      </w:r>
    </w:p>
  </w:footnote>
  <w:footnote w:type="continuationSeparator" w:id="0">
    <w:p w:rsidR="00C03661" w:rsidRDefault="00C03661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3661" w:rsidRDefault="00C03661">
    <w:pPr>
      <w:pStyle w:val="Zhlav"/>
    </w:pPr>
  </w:p>
  <w:p w:rsidR="00C03661" w:rsidRDefault="00C03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58D3"/>
    <w:multiLevelType w:val="hybridMultilevel"/>
    <w:tmpl w:val="AE3EF3A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B314C4"/>
    <w:multiLevelType w:val="hybridMultilevel"/>
    <w:tmpl w:val="A03EFE1C"/>
    <w:lvl w:ilvl="0" w:tplc="8F763C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009F"/>
    <w:rsid w:val="00023DF6"/>
    <w:rsid w:val="000247FC"/>
    <w:rsid w:val="000328AB"/>
    <w:rsid w:val="00033DA5"/>
    <w:rsid w:val="000420D6"/>
    <w:rsid w:val="000424C2"/>
    <w:rsid w:val="00045977"/>
    <w:rsid w:val="00047479"/>
    <w:rsid w:val="00047F3B"/>
    <w:rsid w:val="00052210"/>
    <w:rsid w:val="00057B2D"/>
    <w:rsid w:val="00060B15"/>
    <w:rsid w:val="000616B9"/>
    <w:rsid w:val="00061826"/>
    <w:rsid w:val="000649E9"/>
    <w:rsid w:val="0007291B"/>
    <w:rsid w:val="000737FE"/>
    <w:rsid w:val="000748D8"/>
    <w:rsid w:val="00084522"/>
    <w:rsid w:val="000957CC"/>
    <w:rsid w:val="000A069E"/>
    <w:rsid w:val="000A3640"/>
    <w:rsid w:val="000A42AB"/>
    <w:rsid w:val="000A73D9"/>
    <w:rsid w:val="000B032F"/>
    <w:rsid w:val="000D0BEE"/>
    <w:rsid w:val="000D551A"/>
    <w:rsid w:val="000D5D70"/>
    <w:rsid w:val="000F6A8D"/>
    <w:rsid w:val="001010B4"/>
    <w:rsid w:val="00106940"/>
    <w:rsid w:val="001148E3"/>
    <w:rsid w:val="00124DB7"/>
    <w:rsid w:val="00136046"/>
    <w:rsid w:val="00140A4D"/>
    <w:rsid w:val="0015234A"/>
    <w:rsid w:val="001553A2"/>
    <w:rsid w:val="0015732C"/>
    <w:rsid w:val="001625D6"/>
    <w:rsid w:val="00167478"/>
    <w:rsid w:val="00171C66"/>
    <w:rsid w:val="00171D29"/>
    <w:rsid w:val="00194E4F"/>
    <w:rsid w:val="001A19EF"/>
    <w:rsid w:val="001A2CC8"/>
    <w:rsid w:val="001A5174"/>
    <w:rsid w:val="001A58E8"/>
    <w:rsid w:val="001A6A6E"/>
    <w:rsid w:val="001A775E"/>
    <w:rsid w:val="001B370D"/>
    <w:rsid w:val="001B69F9"/>
    <w:rsid w:val="001B7B05"/>
    <w:rsid w:val="001C1CFF"/>
    <w:rsid w:val="001C7D73"/>
    <w:rsid w:val="001D73DA"/>
    <w:rsid w:val="001F37A3"/>
    <w:rsid w:val="0020212B"/>
    <w:rsid w:val="00204629"/>
    <w:rsid w:val="00206239"/>
    <w:rsid w:val="002133FC"/>
    <w:rsid w:val="00222A60"/>
    <w:rsid w:val="00225E18"/>
    <w:rsid w:val="002300EF"/>
    <w:rsid w:val="00231B41"/>
    <w:rsid w:val="00235259"/>
    <w:rsid w:val="0024141B"/>
    <w:rsid w:val="002427B0"/>
    <w:rsid w:val="00242D0C"/>
    <w:rsid w:val="00245FF6"/>
    <w:rsid w:val="0025065E"/>
    <w:rsid w:val="00256BBB"/>
    <w:rsid w:val="00267525"/>
    <w:rsid w:val="00280119"/>
    <w:rsid w:val="002804D9"/>
    <w:rsid w:val="002817CC"/>
    <w:rsid w:val="0029538C"/>
    <w:rsid w:val="002959EF"/>
    <w:rsid w:val="00296312"/>
    <w:rsid w:val="00297C72"/>
    <w:rsid w:val="002A0218"/>
    <w:rsid w:val="002A0EAB"/>
    <w:rsid w:val="002A5F63"/>
    <w:rsid w:val="002B0E6B"/>
    <w:rsid w:val="002B33B1"/>
    <w:rsid w:val="002C38DE"/>
    <w:rsid w:val="002E1B4F"/>
    <w:rsid w:val="002E3840"/>
    <w:rsid w:val="002F565D"/>
    <w:rsid w:val="002F673B"/>
    <w:rsid w:val="0030143A"/>
    <w:rsid w:val="00305BAF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60895"/>
    <w:rsid w:val="003712B3"/>
    <w:rsid w:val="00376773"/>
    <w:rsid w:val="00380565"/>
    <w:rsid w:val="003849E0"/>
    <w:rsid w:val="00393637"/>
    <w:rsid w:val="0039376B"/>
    <w:rsid w:val="003A366C"/>
    <w:rsid w:val="003A3BF9"/>
    <w:rsid w:val="003A59D6"/>
    <w:rsid w:val="003A5B28"/>
    <w:rsid w:val="003B26B9"/>
    <w:rsid w:val="003B33DC"/>
    <w:rsid w:val="003B3CC9"/>
    <w:rsid w:val="003B5722"/>
    <w:rsid w:val="003C6194"/>
    <w:rsid w:val="003D7097"/>
    <w:rsid w:val="003D7C06"/>
    <w:rsid w:val="003E6495"/>
    <w:rsid w:val="003F0D0A"/>
    <w:rsid w:val="003F6629"/>
    <w:rsid w:val="003F6E41"/>
    <w:rsid w:val="00401C41"/>
    <w:rsid w:val="00410EC0"/>
    <w:rsid w:val="004200F2"/>
    <w:rsid w:val="004337DE"/>
    <w:rsid w:val="00435E46"/>
    <w:rsid w:val="00445849"/>
    <w:rsid w:val="00445AAC"/>
    <w:rsid w:val="0045603A"/>
    <w:rsid w:val="00457CCF"/>
    <w:rsid w:val="004642C3"/>
    <w:rsid w:val="00482467"/>
    <w:rsid w:val="004912A0"/>
    <w:rsid w:val="004A120F"/>
    <w:rsid w:val="004B546A"/>
    <w:rsid w:val="004B72F5"/>
    <w:rsid w:val="004C708D"/>
    <w:rsid w:val="004E3D8F"/>
    <w:rsid w:val="004F6579"/>
    <w:rsid w:val="00500B7D"/>
    <w:rsid w:val="005019A3"/>
    <w:rsid w:val="00501B9A"/>
    <w:rsid w:val="005132E6"/>
    <w:rsid w:val="00514A69"/>
    <w:rsid w:val="005163EE"/>
    <w:rsid w:val="005264DD"/>
    <w:rsid w:val="005273BE"/>
    <w:rsid w:val="005273EF"/>
    <w:rsid w:val="00530E58"/>
    <w:rsid w:val="005321F1"/>
    <w:rsid w:val="0053698D"/>
    <w:rsid w:val="00536D09"/>
    <w:rsid w:val="00543D78"/>
    <w:rsid w:val="00546BFC"/>
    <w:rsid w:val="00557C6A"/>
    <w:rsid w:val="00557EB2"/>
    <w:rsid w:val="00563ED2"/>
    <w:rsid w:val="005727DE"/>
    <w:rsid w:val="00572DD7"/>
    <w:rsid w:val="00576D4F"/>
    <w:rsid w:val="00581696"/>
    <w:rsid w:val="005827B1"/>
    <w:rsid w:val="005974F7"/>
    <w:rsid w:val="005A06C8"/>
    <w:rsid w:val="005A199A"/>
    <w:rsid w:val="005A1D35"/>
    <w:rsid w:val="005A7500"/>
    <w:rsid w:val="005A7E7B"/>
    <w:rsid w:val="005C612F"/>
    <w:rsid w:val="005D408A"/>
    <w:rsid w:val="005D4990"/>
    <w:rsid w:val="005D5E62"/>
    <w:rsid w:val="005E2EC2"/>
    <w:rsid w:val="005F0FEF"/>
    <w:rsid w:val="005F2179"/>
    <w:rsid w:val="006021D9"/>
    <w:rsid w:val="0060759C"/>
    <w:rsid w:val="006262F4"/>
    <w:rsid w:val="00632C17"/>
    <w:rsid w:val="0064484F"/>
    <w:rsid w:val="00644D01"/>
    <w:rsid w:val="00647900"/>
    <w:rsid w:val="006501A8"/>
    <w:rsid w:val="00651A78"/>
    <w:rsid w:val="00652B06"/>
    <w:rsid w:val="00653FC5"/>
    <w:rsid w:val="006540C1"/>
    <w:rsid w:val="00661A30"/>
    <w:rsid w:val="00672FE6"/>
    <w:rsid w:val="00681B74"/>
    <w:rsid w:val="00684CBE"/>
    <w:rsid w:val="00691944"/>
    <w:rsid w:val="006A3D2C"/>
    <w:rsid w:val="006A7ED6"/>
    <w:rsid w:val="006B2DFE"/>
    <w:rsid w:val="006B714D"/>
    <w:rsid w:val="006B7325"/>
    <w:rsid w:val="006D647C"/>
    <w:rsid w:val="006D6773"/>
    <w:rsid w:val="006D6B2D"/>
    <w:rsid w:val="006E63B9"/>
    <w:rsid w:val="006F0752"/>
    <w:rsid w:val="007049B2"/>
    <w:rsid w:val="00706D64"/>
    <w:rsid w:val="00707E08"/>
    <w:rsid w:val="007109F2"/>
    <w:rsid w:val="00717BB1"/>
    <w:rsid w:val="00742FFB"/>
    <w:rsid w:val="00744106"/>
    <w:rsid w:val="00744763"/>
    <w:rsid w:val="00750820"/>
    <w:rsid w:val="00771C51"/>
    <w:rsid w:val="00775F16"/>
    <w:rsid w:val="00777ECC"/>
    <w:rsid w:val="00781C5E"/>
    <w:rsid w:val="00782BDF"/>
    <w:rsid w:val="007832BD"/>
    <w:rsid w:val="007848AA"/>
    <w:rsid w:val="00786EA4"/>
    <w:rsid w:val="007A6244"/>
    <w:rsid w:val="007B58C5"/>
    <w:rsid w:val="007D2FC8"/>
    <w:rsid w:val="007E4870"/>
    <w:rsid w:val="007E4E7A"/>
    <w:rsid w:val="007E4EE9"/>
    <w:rsid w:val="007E5332"/>
    <w:rsid w:val="007F61F5"/>
    <w:rsid w:val="007F6BE6"/>
    <w:rsid w:val="00806564"/>
    <w:rsid w:val="00807103"/>
    <w:rsid w:val="00811845"/>
    <w:rsid w:val="008123A2"/>
    <w:rsid w:val="008159F6"/>
    <w:rsid w:val="008217AF"/>
    <w:rsid w:val="00825BE2"/>
    <w:rsid w:val="00826462"/>
    <w:rsid w:val="0083187C"/>
    <w:rsid w:val="008337BA"/>
    <w:rsid w:val="00837FCD"/>
    <w:rsid w:val="008409AB"/>
    <w:rsid w:val="00840B10"/>
    <w:rsid w:val="008419CA"/>
    <w:rsid w:val="00845C82"/>
    <w:rsid w:val="008510B3"/>
    <w:rsid w:val="00853FA0"/>
    <w:rsid w:val="00867723"/>
    <w:rsid w:val="008736B7"/>
    <w:rsid w:val="008776F1"/>
    <w:rsid w:val="00881094"/>
    <w:rsid w:val="0088466F"/>
    <w:rsid w:val="008848C8"/>
    <w:rsid w:val="0088705D"/>
    <w:rsid w:val="008938BE"/>
    <w:rsid w:val="008A05F1"/>
    <w:rsid w:val="008A6B5E"/>
    <w:rsid w:val="008A6DF4"/>
    <w:rsid w:val="008B4D90"/>
    <w:rsid w:val="008C3F7C"/>
    <w:rsid w:val="008D1975"/>
    <w:rsid w:val="008E0550"/>
    <w:rsid w:val="008E2717"/>
    <w:rsid w:val="008E7ECC"/>
    <w:rsid w:val="008F134C"/>
    <w:rsid w:val="0090144F"/>
    <w:rsid w:val="0091618E"/>
    <w:rsid w:val="00934B54"/>
    <w:rsid w:val="00936826"/>
    <w:rsid w:val="00944A8D"/>
    <w:rsid w:val="009457A6"/>
    <w:rsid w:val="00946691"/>
    <w:rsid w:val="00947827"/>
    <w:rsid w:val="0095666C"/>
    <w:rsid w:val="0095759A"/>
    <w:rsid w:val="00963317"/>
    <w:rsid w:val="00974A36"/>
    <w:rsid w:val="00991F1F"/>
    <w:rsid w:val="009935B3"/>
    <w:rsid w:val="009A2D6A"/>
    <w:rsid w:val="009A6DD1"/>
    <w:rsid w:val="009A7124"/>
    <w:rsid w:val="009B0D8D"/>
    <w:rsid w:val="009B1B1A"/>
    <w:rsid w:val="009B6A4D"/>
    <w:rsid w:val="009B7D59"/>
    <w:rsid w:val="009E3F83"/>
    <w:rsid w:val="009E4334"/>
    <w:rsid w:val="009E49F4"/>
    <w:rsid w:val="009E78C6"/>
    <w:rsid w:val="009F3903"/>
    <w:rsid w:val="009F7A38"/>
    <w:rsid w:val="00A00B0B"/>
    <w:rsid w:val="00A11A03"/>
    <w:rsid w:val="00A17E49"/>
    <w:rsid w:val="00A314F3"/>
    <w:rsid w:val="00A364D7"/>
    <w:rsid w:val="00A3751B"/>
    <w:rsid w:val="00A43EDA"/>
    <w:rsid w:val="00A5626A"/>
    <w:rsid w:val="00A57288"/>
    <w:rsid w:val="00A6729D"/>
    <w:rsid w:val="00A7120C"/>
    <w:rsid w:val="00A80652"/>
    <w:rsid w:val="00A814B7"/>
    <w:rsid w:val="00A823DE"/>
    <w:rsid w:val="00A87920"/>
    <w:rsid w:val="00A87CD2"/>
    <w:rsid w:val="00A87D90"/>
    <w:rsid w:val="00A90772"/>
    <w:rsid w:val="00A90EDA"/>
    <w:rsid w:val="00A916BE"/>
    <w:rsid w:val="00A95272"/>
    <w:rsid w:val="00A97B29"/>
    <w:rsid w:val="00AA32C0"/>
    <w:rsid w:val="00AA3418"/>
    <w:rsid w:val="00AB23EC"/>
    <w:rsid w:val="00AC1E8C"/>
    <w:rsid w:val="00AC5A07"/>
    <w:rsid w:val="00AE1B03"/>
    <w:rsid w:val="00AE2411"/>
    <w:rsid w:val="00AF0701"/>
    <w:rsid w:val="00AF6F8C"/>
    <w:rsid w:val="00B02A76"/>
    <w:rsid w:val="00B0681B"/>
    <w:rsid w:val="00B10B68"/>
    <w:rsid w:val="00B138BA"/>
    <w:rsid w:val="00B13AD3"/>
    <w:rsid w:val="00B156D4"/>
    <w:rsid w:val="00B21CE5"/>
    <w:rsid w:val="00B31F74"/>
    <w:rsid w:val="00B37AB0"/>
    <w:rsid w:val="00B41AC3"/>
    <w:rsid w:val="00B44713"/>
    <w:rsid w:val="00B45148"/>
    <w:rsid w:val="00B45DF5"/>
    <w:rsid w:val="00B546EA"/>
    <w:rsid w:val="00B6311B"/>
    <w:rsid w:val="00B65328"/>
    <w:rsid w:val="00B65940"/>
    <w:rsid w:val="00B718D6"/>
    <w:rsid w:val="00B77831"/>
    <w:rsid w:val="00B94A8A"/>
    <w:rsid w:val="00BA06CB"/>
    <w:rsid w:val="00BA2592"/>
    <w:rsid w:val="00BB401F"/>
    <w:rsid w:val="00BB4985"/>
    <w:rsid w:val="00BB5C14"/>
    <w:rsid w:val="00BD0912"/>
    <w:rsid w:val="00BD535F"/>
    <w:rsid w:val="00BE6981"/>
    <w:rsid w:val="00BF2D56"/>
    <w:rsid w:val="00C02083"/>
    <w:rsid w:val="00C03661"/>
    <w:rsid w:val="00C05C07"/>
    <w:rsid w:val="00C17604"/>
    <w:rsid w:val="00C2239F"/>
    <w:rsid w:val="00C234B3"/>
    <w:rsid w:val="00C310CA"/>
    <w:rsid w:val="00C31573"/>
    <w:rsid w:val="00C47C09"/>
    <w:rsid w:val="00C54825"/>
    <w:rsid w:val="00C57C4A"/>
    <w:rsid w:val="00C6443A"/>
    <w:rsid w:val="00C756B5"/>
    <w:rsid w:val="00C8206C"/>
    <w:rsid w:val="00C83A37"/>
    <w:rsid w:val="00C852BF"/>
    <w:rsid w:val="00C92419"/>
    <w:rsid w:val="00C92A41"/>
    <w:rsid w:val="00C971D1"/>
    <w:rsid w:val="00C97CD8"/>
    <w:rsid w:val="00CA36C6"/>
    <w:rsid w:val="00CB12AB"/>
    <w:rsid w:val="00CB32F5"/>
    <w:rsid w:val="00CB6AD3"/>
    <w:rsid w:val="00CC2EE0"/>
    <w:rsid w:val="00CE1884"/>
    <w:rsid w:val="00CE2D99"/>
    <w:rsid w:val="00CE421D"/>
    <w:rsid w:val="00CE6563"/>
    <w:rsid w:val="00D003C8"/>
    <w:rsid w:val="00D16883"/>
    <w:rsid w:val="00D2470A"/>
    <w:rsid w:val="00D27C03"/>
    <w:rsid w:val="00D34393"/>
    <w:rsid w:val="00D35544"/>
    <w:rsid w:val="00D37C90"/>
    <w:rsid w:val="00D40716"/>
    <w:rsid w:val="00D42A4C"/>
    <w:rsid w:val="00D4771C"/>
    <w:rsid w:val="00D64705"/>
    <w:rsid w:val="00D75896"/>
    <w:rsid w:val="00D75F19"/>
    <w:rsid w:val="00D82414"/>
    <w:rsid w:val="00D94152"/>
    <w:rsid w:val="00D95A1B"/>
    <w:rsid w:val="00DA323D"/>
    <w:rsid w:val="00DA3313"/>
    <w:rsid w:val="00DB118A"/>
    <w:rsid w:val="00DC0345"/>
    <w:rsid w:val="00DC3148"/>
    <w:rsid w:val="00DC3812"/>
    <w:rsid w:val="00DC49B8"/>
    <w:rsid w:val="00DC64BA"/>
    <w:rsid w:val="00DC732E"/>
    <w:rsid w:val="00DD1A09"/>
    <w:rsid w:val="00DD63F2"/>
    <w:rsid w:val="00DE4E10"/>
    <w:rsid w:val="00DF199B"/>
    <w:rsid w:val="00DF1EA6"/>
    <w:rsid w:val="00DF3818"/>
    <w:rsid w:val="00E054E2"/>
    <w:rsid w:val="00E06B85"/>
    <w:rsid w:val="00E109DF"/>
    <w:rsid w:val="00E21870"/>
    <w:rsid w:val="00E25902"/>
    <w:rsid w:val="00E30F44"/>
    <w:rsid w:val="00E4381E"/>
    <w:rsid w:val="00E449D7"/>
    <w:rsid w:val="00E45CF7"/>
    <w:rsid w:val="00E51BCC"/>
    <w:rsid w:val="00E52236"/>
    <w:rsid w:val="00E53A69"/>
    <w:rsid w:val="00E5508C"/>
    <w:rsid w:val="00E63953"/>
    <w:rsid w:val="00E64616"/>
    <w:rsid w:val="00E73D93"/>
    <w:rsid w:val="00E755FB"/>
    <w:rsid w:val="00E8543D"/>
    <w:rsid w:val="00E87710"/>
    <w:rsid w:val="00E917A5"/>
    <w:rsid w:val="00E948F0"/>
    <w:rsid w:val="00EA4496"/>
    <w:rsid w:val="00EB5BA2"/>
    <w:rsid w:val="00EB66F4"/>
    <w:rsid w:val="00EE75DC"/>
    <w:rsid w:val="00EE7AC1"/>
    <w:rsid w:val="00EF3D21"/>
    <w:rsid w:val="00EF6E5E"/>
    <w:rsid w:val="00F052F6"/>
    <w:rsid w:val="00F060DC"/>
    <w:rsid w:val="00F2623A"/>
    <w:rsid w:val="00F267C2"/>
    <w:rsid w:val="00F2780D"/>
    <w:rsid w:val="00F352E8"/>
    <w:rsid w:val="00F37AAC"/>
    <w:rsid w:val="00F43F0A"/>
    <w:rsid w:val="00F472BD"/>
    <w:rsid w:val="00F6224C"/>
    <w:rsid w:val="00F66BC3"/>
    <w:rsid w:val="00F72B55"/>
    <w:rsid w:val="00F74040"/>
    <w:rsid w:val="00F8009F"/>
    <w:rsid w:val="00F90F5E"/>
    <w:rsid w:val="00FA14FD"/>
    <w:rsid w:val="00FC5DE9"/>
    <w:rsid w:val="00FC5EBE"/>
    <w:rsid w:val="00FC6CE9"/>
    <w:rsid w:val="00FD05BC"/>
    <w:rsid w:val="00FD0B61"/>
    <w:rsid w:val="00FD0D10"/>
    <w:rsid w:val="00FD6725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7C5BC9B-1707-497F-9E99-905717C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A41"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4040"/>
    <w:rPr>
      <w:rFonts w:ascii="Cambria" w:hAnsi="Cambria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402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2022-01-31T12:26:00Z</cp:lastPrinted>
  <dcterms:created xsi:type="dcterms:W3CDTF">2022-01-31T14:19:00Z</dcterms:created>
  <dcterms:modified xsi:type="dcterms:W3CDTF">2022-01-31T14:19:00Z</dcterms:modified>
</cp:coreProperties>
</file>