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947EA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548CC19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4CAD118" w14:textId="543AF04B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7259D2">
        <w:rPr>
          <w:b/>
          <w:sz w:val="28"/>
          <w:szCs w:val="22"/>
        </w:rPr>
        <w:t>1</w:t>
      </w:r>
    </w:p>
    <w:p w14:paraId="53C462C7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300E5D10" w14:textId="535EB2BF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BB32E8">
        <w:rPr>
          <w:b/>
          <w:sz w:val="28"/>
          <w:szCs w:val="22"/>
        </w:rPr>
        <w:t>3</w:t>
      </w:r>
      <w:r w:rsidR="007259D2">
        <w:rPr>
          <w:b/>
          <w:sz w:val="28"/>
          <w:szCs w:val="22"/>
        </w:rPr>
        <w:t>/2021</w:t>
      </w:r>
      <w:r w:rsidR="0089427A">
        <w:rPr>
          <w:b/>
          <w:sz w:val="28"/>
          <w:szCs w:val="22"/>
        </w:rPr>
        <w:t xml:space="preserve"> </w:t>
      </w:r>
    </w:p>
    <w:p w14:paraId="3214F073" w14:textId="77777777" w:rsidR="00F63406" w:rsidRDefault="00F63406">
      <w:pPr>
        <w:spacing w:line="100" w:lineRule="atLeast"/>
        <w:rPr>
          <w:sz w:val="22"/>
          <w:szCs w:val="20"/>
        </w:rPr>
      </w:pPr>
    </w:p>
    <w:p w14:paraId="68594A1C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447D0850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BB4AD5F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2D6BD3D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CAB30D5" w14:textId="1BE10CF9" w:rsidR="002A2B96" w:rsidRPr="00437010" w:rsidRDefault="00BB32E8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VYKI TOOLS GROUP s.r.o.</w:t>
      </w:r>
    </w:p>
    <w:p w14:paraId="6E7D1EA9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10E3DF1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A6B2CD4" w14:textId="292682A1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BB32E8">
        <w:rPr>
          <w:bCs/>
          <w:sz w:val="22"/>
          <w:szCs w:val="20"/>
        </w:rPr>
        <w:t>Purkyňova 1317/22</w:t>
      </w:r>
      <w:r w:rsidR="007259D2">
        <w:rPr>
          <w:bCs/>
          <w:sz w:val="22"/>
          <w:szCs w:val="20"/>
        </w:rPr>
        <w:t>, 741 01 Nový Jičín</w:t>
      </w:r>
    </w:p>
    <w:p w14:paraId="6CA39888" w14:textId="54633A65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BB32E8">
        <w:rPr>
          <w:bCs/>
          <w:sz w:val="22"/>
          <w:szCs w:val="20"/>
        </w:rPr>
        <w:t>278 33 062</w:t>
      </w:r>
    </w:p>
    <w:p w14:paraId="5B1F793D" w14:textId="6A93BE3E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BB32E8">
        <w:rPr>
          <w:bCs/>
          <w:sz w:val="22"/>
          <w:szCs w:val="20"/>
        </w:rPr>
        <w:t>CZ27833062</w:t>
      </w:r>
    </w:p>
    <w:p w14:paraId="617AFF49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46A08376" w14:textId="70BC9C7F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B97185">
        <w:t>xxxxxxxxxxxxxxxxxxx</w:t>
      </w:r>
      <w:proofErr w:type="spellEnd"/>
    </w:p>
    <w:p w14:paraId="16E02DF2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314F5BDB" w14:textId="0A1C6FAB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</w:t>
      </w:r>
      <w:proofErr w:type="spellStart"/>
      <w:r w:rsidR="00B97185">
        <w:rPr>
          <w:bCs/>
          <w:sz w:val="22"/>
          <w:szCs w:val="20"/>
        </w:rPr>
        <w:t>xxxxxxxxxxxxxxxx</w:t>
      </w:r>
      <w:proofErr w:type="spellEnd"/>
      <w:proofErr w:type="gramEnd"/>
      <w:r>
        <w:rPr>
          <w:bCs/>
          <w:sz w:val="22"/>
          <w:szCs w:val="20"/>
        </w:rPr>
        <w:t xml:space="preserve">                                                       </w:t>
      </w:r>
    </w:p>
    <w:p w14:paraId="4C83AA36" w14:textId="5BD6CD7B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B97185">
        <w:rPr>
          <w:bCs/>
          <w:sz w:val="22"/>
          <w:szCs w:val="20"/>
        </w:rPr>
        <w:t>xxxxxxxxxxxxxxxxxxxx</w:t>
      </w:r>
      <w:proofErr w:type="spellEnd"/>
    </w:p>
    <w:p w14:paraId="15E5E139" w14:textId="51C01A09" w:rsidR="003D5A4F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</w:t>
      </w:r>
      <w:proofErr w:type="spellStart"/>
      <w:r w:rsidR="00B97185">
        <w:rPr>
          <w:bCs/>
          <w:sz w:val="22"/>
          <w:szCs w:val="20"/>
        </w:rPr>
        <w:t>xxxxxxxxxxxxxxxxxxxxxx</w:t>
      </w:r>
      <w:proofErr w:type="spellEnd"/>
    </w:p>
    <w:p w14:paraId="2E8FDC9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00DE3DE" w14:textId="543078F8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BB32E8">
        <w:rPr>
          <w:bCs/>
          <w:sz w:val="22"/>
          <w:szCs w:val="20"/>
        </w:rPr>
        <w:t>Tomáš Vytlačil, jednatel</w:t>
      </w:r>
    </w:p>
    <w:p w14:paraId="0FEBAE24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F846388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4EB4B0B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1AAE1C1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3A36D3A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FA201D1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052CA52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1CC9080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6745271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62F8980E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5EE4BF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51E53EB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62A4A3D0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07EB505D" w14:textId="3586D527" w:rsidR="00F63406" w:rsidRDefault="00F63406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5E3EDC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B97185">
        <w:rPr>
          <w:bCs/>
          <w:sz w:val="22"/>
          <w:szCs w:val="20"/>
        </w:rPr>
        <w:t>xxxxxxxxxxxxxxxxxxxxxxxxxxxxxxxxxxxxxxxxxx</w:t>
      </w:r>
      <w:proofErr w:type="spellEnd"/>
    </w:p>
    <w:p w14:paraId="6976A4D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0C23B8A8" w14:textId="77777777" w:rsidR="005E3EDC" w:rsidRDefault="005E3EDC" w:rsidP="005E3EDC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516FAEB1" w14:textId="6E70A029" w:rsidR="005E3EDC" w:rsidRDefault="005E3EDC" w:rsidP="005E3EDC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Účastníci uzavřeli dne </w:t>
      </w:r>
      <w:r w:rsidR="00BB32E8">
        <w:rPr>
          <w:sz w:val="22"/>
          <w:szCs w:val="20"/>
        </w:rPr>
        <w:t>5.1.2021</w:t>
      </w:r>
      <w:r>
        <w:rPr>
          <w:sz w:val="22"/>
          <w:szCs w:val="20"/>
        </w:rPr>
        <w:t xml:space="preserve"> smlouvu o sběru a svozu odpadu č. </w:t>
      </w:r>
      <w:r w:rsidR="00BB32E8">
        <w:rPr>
          <w:sz w:val="22"/>
          <w:szCs w:val="20"/>
        </w:rPr>
        <w:t>3</w:t>
      </w:r>
      <w:r w:rsidR="007259D2">
        <w:rPr>
          <w:sz w:val="22"/>
          <w:szCs w:val="20"/>
        </w:rPr>
        <w:t>/2021</w:t>
      </w:r>
      <w:r>
        <w:rPr>
          <w:sz w:val="22"/>
          <w:szCs w:val="20"/>
        </w:rPr>
        <w:t xml:space="preserve"> (dále jen „Smlouva“).</w:t>
      </w:r>
    </w:p>
    <w:p w14:paraId="448D95D7" w14:textId="77777777" w:rsidR="005E3EDC" w:rsidRDefault="005E3EDC" w:rsidP="005E3EDC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06BA3545" w14:textId="77777777" w:rsidR="005E3EDC" w:rsidRDefault="005E3EDC" w:rsidP="005E3EDC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309A5B94" w14:textId="77777777" w:rsidR="005E3EDC" w:rsidRDefault="005E3EDC" w:rsidP="005E3EDC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www.tsnj.cz/images/data/Ceník_na_pravidelné_odvozy_odpadu_202xpdf.pdf</w:t>
        </w:r>
      </w:hyperlink>
    </w:p>
    <w:p w14:paraId="2CB8097E" w14:textId="77777777" w:rsidR="005E3EDC" w:rsidRDefault="005E3EDC" w:rsidP="005E3EDC">
      <w:pPr>
        <w:pStyle w:val="Zkladntext"/>
        <w:jc w:val="left"/>
        <w:rPr>
          <w:sz w:val="22"/>
          <w:szCs w:val="20"/>
        </w:rPr>
      </w:pPr>
    </w:p>
    <w:p w14:paraId="2B51009D" w14:textId="77777777" w:rsidR="005E3EDC" w:rsidRDefault="005E3EDC" w:rsidP="005E3EDC">
      <w:pPr>
        <w:pStyle w:val="Zkladntext"/>
        <w:jc w:val="left"/>
        <w:rPr>
          <w:sz w:val="22"/>
          <w:szCs w:val="20"/>
        </w:rPr>
      </w:pPr>
    </w:p>
    <w:p w14:paraId="5D9158B5" w14:textId="77777777" w:rsidR="005E3EDC" w:rsidRDefault="005E3EDC" w:rsidP="005E3EDC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II.</w:t>
      </w:r>
    </w:p>
    <w:p w14:paraId="2C04F125" w14:textId="77777777" w:rsidR="005E3EDC" w:rsidRDefault="005E3EDC" w:rsidP="005E3EDC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54A3E6AA" w14:textId="77777777" w:rsidR="005E3EDC" w:rsidRDefault="005E3EDC" w:rsidP="005E3EDC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2ED4F9E0" w14:textId="67D79DA3" w:rsidR="005E3EDC" w:rsidRDefault="005E3EDC" w:rsidP="005E3EDC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7259D2">
        <w:rPr>
          <w:bCs/>
          <w:sz w:val="22"/>
          <w:szCs w:val="20"/>
        </w:rPr>
        <w:t>1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3B82D25A" w14:textId="77777777" w:rsidR="005E3EDC" w:rsidRDefault="005E3EDC" w:rsidP="005E3EDC">
      <w:pPr>
        <w:pStyle w:val="Zkladntext"/>
        <w:spacing w:after="283"/>
        <w:rPr>
          <w:b/>
          <w:bCs/>
          <w:sz w:val="22"/>
          <w:szCs w:val="20"/>
        </w:rPr>
      </w:pPr>
    </w:p>
    <w:p w14:paraId="24CCA794" w14:textId="562873A0" w:rsidR="005E3EDC" w:rsidRDefault="005E3EDC" w:rsidP="005E3EDC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B97185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B97185">
        <w:rPr>
          <w:sz w:val="22"/>
          <w:szCs w:val="20"/>
        </w:rPr>
        <w:t>30.12.2021</w:t>
      </w:r>
      <w:r>
        <w:rPr>
          <w:sz w:val="22"/>
          <w:szCs w:val="20"/>
        </w:rPr>
        <w:tab/>
        <w:t xml:space="preserve">                    V Novém Jičíně dne 30. 12. 2021</w:t>
      </w:r>
    </w:p>
    <w:p w14:paraId="5225881E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04E3D007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2B049F3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3011CBF7" w14:textId="3E5728E2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BB32E8">
        <w:rPr>
          <w:sz w:val="22"/>
          <w:szCs w:val="20"/>
        </w:rPr>
        <w:t xml:space="preserve">  Tomáš Vytlačil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 </w:t>
      </w:r>
      <w:r w:rsidR="00BB32E8">
        <w:rPr>
          <w:sz w:val="22"/>
          <w:szCs w:val="20"/>
        </w:rPr>
        <w:tab/>
      </w:r>
      <w:proofErr w:type="gramStart"/>
      <w:r w:rsidR="00BB32E8">
        <w:rPr>
          <w:sz w:val="22"/>
          <w:szCs w:val="20"/>
        </w:rPr>
        <w:tab/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>Petr</w:t>
      </w:r>
      <w:proofErr w:type="gramEnd"/>
      <w:r w:rsidR="00A047B5">
        <w:rPr>
          <w:sz w:val="22"/>
          <w:szCs w:val="20"/>
        </w:rPr>
        <w:t xml:space="preserve">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35CA90A8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71C5346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54B380E4" w14:textId="2E9BD911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5E3EDC">
        <w:rPr>
          <w:sz w:val="22"/>
          <w:szCs w:val="20"/>
        </w:rPr>
        <w:t>1. 2022</w:t>
      </w:r>
    </w:p>
    <w:p w14:paraId="05648A3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D171C38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4EF1" w14:textId="77777777" w:rsidR="00FB20E0" w:rsidRDefault="00FB20E0">
      <w:r>
        <w:separator/>
      </w:r>
    </w:p>
  </w:endnote>
  <w:endnote w:type="continuationSeparator" w:id="0">
    <w:p w14:paraId="34F3C4EF" w14:textId="77777777" w:rsidR="00FB20E0" w:rsidRDefault="00FB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1EA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661DB69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CEA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CC36E75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3621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F5E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17D6527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3444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F8D8" w14:textId="77777777" w:rsidR="00FB20E0" w:rsidRDefault="00FB20E0">
      <w:r>
        <w:separator/>
      </w:r>
    </w:p>
  </w:footnote>
  <w:footnote w:type="continuationSeparator" w:id="0">
    <w:p w14:paraId="6AC2E403" w14:textId="77777777" w:rsidR="00FB20E0" w:rsidRDefault="00FB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2D82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A84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4C85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F7B7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9C3D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4F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0F5A"/>
    <w:rsid w:val="002F136C"/>
    <w:rsid w:val="00305AEE"/>
    <w:rsid w:val="00306D29"/>
    <w:rsid w:val="0033327C"/>
    <w:rsid w:val="00372ABB"/>
    <w:rsid w:val="00384139"/>
    <w:rsid w:val="00387527"/>
    <w:rsid w:val="003D5A4F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7373C"/>
    <w:rsid w:val="005E0C18"/>
    <w:rsid w:val="005E3EDC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2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C754B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B536F"/>
    <w:rsid w:val="00B4407A"/>
    <w:rsid w:val="00B4785B"/>
    <w:rsid w:val="00B71BCF"/>
    <w:rsid w:val="00B97185"/>
    <w:rsid w:val="00BB32E8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0E0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7A94"/>
  <w15:chartTrackingRefBased/>
  <w15:docId w15:val="{23473DDD-32BF-4EBE-9B56-43BACA1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D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2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3114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2022-01-11T16:44:00Z</cp:lastPrinted>
  <dcterms:created xsi:type="dcterms:W3CDTF">2022-01-27T10:55:00Z</dcterms:created>
  <dcterms:modified xsi:type="dcterms:W3CDTF">2022-01-27T10:55:00Z</dcterms:modified>
</cp:coreProperties>
</file>