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0" w:after="600"/>
        <w:contextualSpacing/>
        <w:rPr>
          <w:color w:val="000000" w:themeColor="text1"/>
        </w:rPr>
      </w:pPr>
      <w:r>
        <w:rPr>
          <w:color w:val="000000" w:themeColor="text1"/>
        </w:rPr>
        <w:t>SMLOUVA O USKUTEČNĚNÍ DIVADELNÍHO PŘEDSTAVENÍ</w:t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I. Smluvní strany</w:t>
      </w:r>
    </w:p>
    <w:p>
      <w:pPr>
        <w:pStyle w:val="Normal"/>
        <w:spacing w:before="0" w:after="360"/>
        <w:rPr>
          <w:b/>
          <w:b/>
          <w:color w:val="000000" w:themeColor="text1"/>
        </w:rPr>
      </w:pPr>
      <w:r>
        <w:rPr>
          <w:b/>
          <w:color w:val="000000" w:themeColor="text1"/>
        </w:rPr>
        <w:t>mithea, s.r.o.</w:t>
        <w:br/>
        <w:t>zastoupená panem Milanem Školníkem, jednatelem</w:t>
        <w:br/>
        <w:t>se sídlem ul. Jana Želivského 1846/33, 130 00 Praha 3</w:t>
        <w:br/>
        <w:t>IČO: 27881784</w:t>
        <w:br/>
        <w:t>DIČ: CZ 27881784</w:t>
      </w:r>
    </w:p>
    <w:p>
      <w:pPr>
        <w:pStyle w:val="Normal"/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  <w:br/>
      </w:r>
      <w:r>
        <w:rPr>
          <w:i/>
          <w:color w:val="000000" w:themeColor="text1"/>
        </w:rPr>
        <w:t>Divadlo Palace</w:t>
        <w:br/>
        <w:t>Tomáš Grúz</w:t>
        <w:br/>
        <w:t>Václavské náměstí 43</w:t>
        <w:br/>
        <w:t>110 00 Praha 1</w:t>
      </w:r>
      <w:r>
        <w:rPr>
          <w:color w:val="000000" w:themeColor="text1"/>
        </w:rPr>
        <w:br/>
        <w:t>/dále jen „Provozovatel“/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a</w:t>
      </w:r>
    </w:p>
    <w:p>
      <w:pPr>
        <w:pStyle w:val="Normal"/>
        <w:spacing w:before="0" w:after="600"/>
        <w:rPr>
          <w:color w:val="000000" w:themeColor="text1"/>
        </w:rPr>
      </w:pPr>
      <w:sdt>
        <w:sdtPr>
          <w:id w:val="962480909"/>
        </w:sdtPr>
        <w:sdtContent>
          <w:r>
            <w:rPr>
              <w:b/>
              <w:color w:val="000000" w:themeColor="text1"/>
            </w:rPr>
            <w:t>MKS Jaroměř</w:t>
          </w:r>
        </w:sdtContent>
      </w:sdt>
      <w:r>
        <w:rPr>
          <w:b/>
          <w:color w:val="000000" w:themeColor="text1"/>
        </w:rPr>
        <w:br/>
        <w:t xml:space="preserve">zastoupeno: </w:t>
      </w:r>
      <w:sdt>
        <w:sdtPr>
          <w:id w:val="1669859900"/>
        </w:sdtPr>
        <w:sdtContent>
          <w:r>
            <w:rPr>
              <w:b/>
              <w:color w:val="000000" w:themeColor="text1"/>
            </w:rPr>
            <w:t>Monika Brychová, ředitelka</w:t>
          </w:r>
        </w:sdtContent>
      </w:sdt>
      <w:r>
        <w:rPr>
          <w:b/>
          <w:color w:val="000000" w:themeColor="text1"/>
        </w:rPr>
        <w:br/>
        <w:t xml:space="preserve">se sídlem: </w:t>
      </w:r>
      <w:sdt>
        <w:sdtPr>
          <w:id w:val="1322806638"/>
        </w:sdtPr>
        <w:sdtContent>
          <w:r>
            <w:rPr>
              <w:b/>
              <w:color w:val="000000" w:themeColor="text1"/>
            </w:rPr>
            <w:t>Náměstí Dukelských hrdinů</w:t>
          </w:r>
        </w:sdtContent>
      </w:sdt>
      <w:r>
        <w:rPr>
          <w:b/>
          <w:color w:val="000000" w:themeColor="text1"/>
        </w:rPr>
        <w:t xml:space="preserve"> </w:t>
      </w:r>
      <w:sdt>
        <w:sdtPr>
          <w:id w:val="811270345"/>
        </w:sdtPr>
        <w:sdtContent>
          <w:r>
            <w:rPr>
              <w:b/>
              <w:color w:val="000000" w:themeColor="text1"/>
            </w:rPr>
            <w:t>240</w:t>
          </w:r>
        </w:sdtContent>
      </w:sdt>
      <w:r>
        <w:rPr>
          <w:b/>
          <w:color w:val="000000" w:themeColor="text1"/>
        </w:rPr>
        <w:t xml:space="preserve">, </w:t>
      </w:r>
      <w:sdt>
        <w:sdtPr>
          <w:id w:val="1392526960"/>
        </w:sdtPr>
        <w:sdtContent>
          <w:r>
            <w:rPr>
              <w:b/>
              <w:color w:val="000000" w:themeColor="text1"/>
            </w:rPr>
            <w:t>551 01</w:t>
          </w:r>
        </w:sdtContent>
      </w:sdt>
      <w:r>
        <w:rPr>
          <w:b/>
          <w:color w:val="000000" w:themeColor="text1"/>
        </w:rPr>
        <w:t xml:space="preserve"> </w:t>
      </w:r>
      <w:sdt>
        <w:sdtPr>
          <w:id w:val="344837102"/>
        </w:sdtPr>
        <w:sdtContent>
          <w:r>
            <w:rPr>
              <w:b/>
              <w:color w:val="000000" w:themeColor="text1"/>
            </w:rPr>
            <w:t>Jaroměř</w:t>
          </w:r>
        </w:sdtContent>
      </w:sdt>
      <w:r>
        <w:rPr>
          <w:b/>
          <w:color w:val="000000" w:themeColor="text1"/>
        </w:rPr>
        <w:br/>
        <w:t>IČ:</w:t>
      </w:r>
      <w:r>
        <w:rPr>
          <w:b/>
          <w:color w:val="000000" w:themeColor="text1"/>
        </w:rPr>
        <w:tab/>
      </w:r>
      <w:sdt>
        <w:sdtPr>
          <w:id w:val="1822249310"/>
        </w:sdtPr>
        <w:sdtContent>
          <w:r>
            <w:rPr>
              <w:b/>
              <w:color w:val="000000" w:themeColor="text1"/>
            </w:rPr>
            <w:t>13585185</w:t>
          </w:r>
        </w:sdtContent>
      </w:sdt>
      <w:r>
        <w:rPr>
          <w:b/>
          <w:color w:val="000000" w:themeColor="text1"/>
        </w:rPr>
        <w:br/>
        <w:t>DIČ:</w:t>
      </w:r>
      <w:r>
        <w:rPr>
          <w:b/>
          <w:color w:val="000000" w:themeColor="text1"/>
        </w:rPr>
        <w:tab/>
      </w:r>
      <w:sdt>
        <w:sdtPr>
          <w:id w:val="372624738"/>
        </w:sdtPr>
        <w:sdtContent>
          <w:r>
            <w:rPr>
              <w:b/>
              <w:color w:val="000000" w:themeColor="text1"/>
            </w:rPr>
            <w:t xml:space="preserve"> </w:t>
          </w:r>
        </w:sdtContent>
      </w:sdt>
      <w:r>
        <w:rPr>
          <w:b/>
          <w:color w:val="000000" w:themeColor="text1"/>
        </w:rPr>
        <w:br/>
      </w:r>
      <w:r>
        <w:rPr>
          <w:color w:val="000000" w:themeColor="text1"/>
        </w:rPr>
        <w:t>/dále jen „Pořadatel“/</w:t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II. Předmět smlouvy</w:t>
      </w:r>
    </w:p>
    <w:p>
      <w:pPr>
        <w:pStyle w:val="Normal"/>
        <w:spacing w:before="0" w:after="600"/>
        <w:rPr>
          <w:color w:val="000000" w:themeColor="text1"/>
        </w:rPr>
      </w:pPr>
      <w:r>
        <w:rPr>
          <w:color w:val="000000" w:themeColor="text1"/>
        </w:rPr>
        <w:t xml:space="preserve">Předmětem této smlouvy je uskutečnění divadelního představení Michaela Doleželová – Janka Ryšánek Schmiedtová: </w:t>
      </w:r>
      <w:r>
        <w:rPr>
          <w:b/>
          <w:color w:val="000000" w:themeColor="text1"/>
        </w:rPr>
        <w:t>V z p o u r a   n e v ě s t</w:t>
      </w:r>
      <w:r>
        <w:rPr>
          <w:color w:val="000000" w:themeColor="text1"/>
        </w:rPr>
        <w:t xml:space="preserve"> v režii Michaely Doleželové za podmínek v této smlouvě uvedených.</w:t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III. Datum a termíny</w:t>
      </w:r>
    </w:p>
    <w:p>
      <w:pPr>
        <w:pStyle w:val="Normal"/>
        <w:spacing w:before="0" w:after="600"/>
        <w:rPr>
          <w:color w:val="000000" w:themeColor="text1"/>
        </w:rPr>
      </w:pPr>
      <w:r>
        <w:rPr>
          <w:color w:val="000000" w:themeColor="text1"/>
        </w:rPr>
        <w:t>Datum, hodina a místo konání zkoušek: v případě potřeby bude domluveno telefonicky</w:t>
        <w:br/>
        <w:t xml:space="preserve">Datum, hodina a místo konání představení: </w:t>
      </w:r>
      <w:r>
        <w:rPr/>
      </w:r>
      <w:sdt>
        <w:sdtPr>
          <w:date w:fullDate="2022-02-04T00:00:00Z">
            <w:dateFormat w:val="d.M.yyyy"/>
            <w:lid w:val="cs-CZ"/>
            <w:storeMappedDataAs w:val="dateTime"/>
            <w:calendar w:val="gregorian"/>
          </w:date>
        </w:sdtPr>
        <w:sdtContent>
          <w:r>
            <w:rPr>
              <w:color w:val="000000" w:themeColor="text1"/>
            </w:rPr>
            <w:t>4.2.2022</w:t>
          </w:r>
        </w:sdtContent>
      </w:sdt>
      <w:r>
        <w:rPr>
          <w:color w:val="000000" w:themeColor="text1"/>
        </w:rPr>
        <w:t xml:space="preserve">, </w:t>
      </w:r>
      <w:sdt>
        <w:sdtPr>
          <w:id w:val="1833819672"/>
        </w:sdtPr>
        <w:sdtContent>
          <w:r>
            <w:rPr>
              <w:color w:val="000000" w:themeColor="text1"/>
            </w:rPr>
            <w:t>19:00</w:t>
          </w:r>
        </w:sdtContent>
      </w:sdt>
      <w:r>
        <w:rPr>
          <w:color w:val="000000" w:themeColor="text1"/>
        </w:rPr>
        <w:t xml:space="preserve">  hod., </w:t>
      </w:r>
      <w:sdt>
        <w:sdtPr>
          <w:id w:val="1741384168"/>
        </w:sdtPr>
        <w:sdtContent>
          <w:r>
            <w:rPr>
              <w:color w:val="000000" w:themeColor="text1"/>
            </w:rPr>
            <w:t>Divadlo, nám. Dukelských hrdinů 240, Jaroměř</w:t>
          </w:r>
        </w:sdtContent>
      </w:sdt>
    </w:p>
    <w:p>
      <w:pPr>
        <w:pStyle w:val="Normal"/>
        <w:rPr>
          <w:rFonts w:ascii="Cambria" w:hAnsi="Cambria" w:eastAsia="ＭＳ ゴシック" w:cs="" w:asciiTheme="majorHAnsi" w:cstheme="majorBidi" w:eastAsiaTheme="majorEastAsia" w:hAnsiTheme="majorHAnsi"/>
          <w:b/>
          <w:b/>
          <w:i/>
          <w:i/>
          <w:iCs/>
          <w:color w:val="000000" w:themeColor="text1"/>
          <w:spacing w:val="15"/>
          <w:sz w:val="24"/>
          <w:szCs w:val="24"/>
        </w:rPr>
      </w:pPr>
      <w:r>
        <w:rPr>
          <w:rFonts w:eastAsia="ＭＳ ゴシック" w:cs="" w:cstheme="majorBidi" w:eastAsiaTheme="majorEastAsia" w:ascii="Cambria" w:hAnsi="Cambria"/>
          <w:b/>
          <w:i/>
          <w:iCs/>
          <w:color w:val="000000" w:themeColor="text1"/>
          <w:spacing w:val="15"/>
          <w:sz w:val="24"/>
          <w:szCs w:val="24"/>
        </w:rPr>
      </w:r>
      <w:r>
        <w:br w:type="page"/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IV. Práva a povinnosti smluvních stran</w:t>
      </w:r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Pořadatel se zavazuje:</w:t>
      </w:r>
    </w:p>
    <w:p>
      <w:pPr>
        <w:pStyle w:val="ListParagraph"/>
        <w:numPr>
          <w:ilvl w:val="1"/>
          <w:numId w:val="1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t>poskytnout bezplatné užívání prostor nutných k provedení zkoušek, stavby dekorací a představení</w:t>
      </w:r>
    </w:p>
    <w:p>
      <w:pPr>
        <w:pStyle w:val="ListParagraph"/>
        <w:numPr>
          <w:ilvl w:val="1"/>
          <w:numId w:val="1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t>nést náklady spojené s dodávkou tepla, elektřiny, vodného, stočného, úklidem</w:t>
      </w:r>
    </w:p>
    <w:p>
      <w:pPr>
        <w:pStyle w:val="ListParagraph"/>
        <w:numPr>
          <w:ilvl w:val="1"/>
          <w:numId w:val="1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>
      <w:pPr>
        <w:pStyle w:val="ListParagraph"/>
        <w:numPr>
          <w:ilvl w:val="1"/>
          <w:numId w:val="1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>
      <w:pPr>
        <w:pStyle w:val="ListParagraph"/>
        <w:numPr>
          <w:ilvl w:val="1"/>
          <w:numId w:val="1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t>distribuovat vstupenky včetně předprodeje a určit jejich cenu, poskytnout provozovateli v případě vyžádání</w:t>
      </w:r>
    </w:p>
    <w:p>
      <w:pPr>
        <w:pStyle w:val="ListParagraph"/>
        <w:numPr>
          <w:ilvl w:val="1"/>
          <w:numId w:val="1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>
      <w:pPr>
        <w:pStyle w:val="ListParagraph"/>
        <w:numPr>
          <w:ilvl w:val="1"/>
          <w:numId w:val="1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>
      <w:pPr>
        <w:pStyle w:val="ListParagraph"/>
        <w:numPr>
          <w:ilvl w:val="1"/>
          <w:numId w:val="1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t>zabezpečit provoz divadelní kavárny v obvyklé době</w:t>
      </w:r>
    </w:p>
    <w:p>
      <w:pPr>
        <w:pStyle w:val="ListParagraph"/>
        <w:numPr>
          <w:ilvl w:val="1"/>
          <w:numId w:val="1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t>zajistit řádnou propagaci představení včetně vylepení plakátů</w:t>
      </w:r>
    </w:p>
    <w:p>
      <w:pPr>
        <w:pStyle w:val="ListParagraph"/>
        <w:numPr>
          <w:ilvl w:val="1"/>
          <w:numId w:val="1"/>
        </w:numPr>
        <w:spacing w:before="0" w:after="200"/>
        <w:ind w:left="993" w:hanging="633"/>
        <w:rPr>
          <w:b/>
          <w:b/>
          <w:color w:val="000000" w:themeColor="text1"/>
        </w:rPr>
      </w:pPr>
      <w:r>
        <w:rPr>
          <w:b/>
          <w:color w:val="000000" w:themeColor="text1"/>
        </w:rPr>
        <w:t>odvést 12 % z hrubé tržby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Provozovatel se zavazuje:</w:t>
      </w:r>
    </w:p>
    <w:p>
      <w:pPr>
        <w:pStyle w:val="ListParagraph"/>
        <w:numPr>
          <w:ilvl w:val="1"/>
          <w:numId w:val="1"/>
        </w:numPr>
        <w:ind w:left="993" w:hanging="633"/>
        <w:rPr>
          <w:color w:val="000000" w:themeColor="text1"/>
        </w:rPr>
      </w:pPr>
      <w:r>
        <w:rPr>
          <w:color w:val="000000" w:themeColor="text1"/>
        </w:rPr>
        <w:t xml:space="preserve">dodat pořadateli dle objednávky plakáty představení v počtu: </w:t>
      </w:r>
      <w:sdt>
        <w:sdtPr>
          <w:id w:val="773823558"/>
        </w:sdtPr>
        <w:sdtContent>
          <w:r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>
      <w:pPr>
        <w:pStyle w:val="ListParagraph"/>
        <w:numPr>
          <w:ilvl w:val="1"/>
          <w:numId w:val="1"/>
        </w:numPr>
        <w:spacing w:before="0" w:after="600"/>
        <w:ind w:left="992" w:hanging="635"/>
        <w:contextualSpacing/>
        <w:rPr>
          <w:color w:val="000000" w:themeColor="text1"/>
        </w:rPr>
      </w:pPr>
      <w:r>
        <w:rPr>
          <w:color w:val="000000" w:themeColor="text1"/>
        </w:rPr>
        <w:t>zajistit včasnou účast všech účinkujících</w:t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V. Cena za představení</w:t>
      </w:r>
    </w:p>
    <w:p>
      <w:pPr>
        <w:pStyle w:val="Normal"/>
        <w:rPr>
          <w:rStyle w:val="Styl1"/>
          <w:color w:val="000000" w:themeColor="text1"/>
        </w:rPr>
      </w:pPr>
      <w:r>
        <w:rPr>
          <w:color w:val="000000" w:themeColor="text1"/>
        </w:rPr>
        <w:t>Pořadatel uhradí po uskutečnění sjednaného představení na základě faktury, vystavené provozovatelem a ve lhůtě uvedené na faktuře částku:</w:t>
        <w:br/>
      </w:r>
      <w:bookmarkStart w:id="0" w:name="_Hlk8820062"/>
      <w:r>
        <w:rPr/>
      </w:r>
      <w:sdt>
        <w:sdtPr>
          <w:dropDownList>
            <w:listItem w:displayText="Zvolte položku."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  <w:listItem w:displayText="81 000 Kč + 17 010 Kč 21% DPH, celkem: 98 010 Kč (slovy: devadesát osm tisíc deset korun českých)" w:value="81 000 Kč + 17 010 Kč 21% DPH, celkem: 98 010 Kč (slovy: devadesát osm tisíc deset korun českých)"/>
            <w:listItem w:displayText="81 500 Kč + 17 115 Kč 21% DPH, celkem: 98 615 Kč (slovy: devadesát osm tisíc šest set patnáct korun českých)" w:value="81 500 Kč + 17 115 Kč 21% DPH, celkem: 98 615 Kč (slovy: devadesát osm tisíc šest set patnáct korun českých)"/>
            <w:listItem w:displayText="82 000 Kč + 17 220 Kč 21% DPH, celkem: 99 220 Kč (slovy: devadesát devět tisíc dvě stě dvacet korun českých)" w:value="82 000 Kč + 17 220 Kč 21% DPH, celkem: 99 220 Kč (slovy: devadesát devět tisíc dvě stě dvacet korun českých)"/>
            <w:listItem w:displayText="82 500 Kč + 17 325 Kč 21% DPH, celkem: 99 825 Kč (slovy: devadesát devět tisíc osm set dvacet pět korun českých)" w:value="82 500 Kč + 17 325 Kč 21% DPH, celkem: 99 825 Kč (slovy: devadesát devět tisíc osm set dvacet pět korun českých)"/>
            <w:listItem w:displayText="83 000 Kč + 17 430 Kč 21% DPH, celkem: 100 430 Kč (slovy: jedno sto tisíc čtyři sta třicet korun českých)" w:value="83 000 Kč + 17 430 Kč 21% DPH, celkem: 100 430 Kč (slovy: jedno sto tisíc čtyři sta třicet korun českých)"/>
            <w:listItem w:displayText="83 500 Kč + 17 535 Kč 21% DPH, celkem: 101 035 Kč (slovy: jedno sto jeden tisíc třicet pět korun českých)" w:value="83 500 Kč + 17 535 Kč 21% DPH, celkem: 101 035 Kč (slovy: jedno sto jeden tisíc třicet pět korun českých)"/>
            <w:listItem w:displayText="84 000 Kč + 17 640 Kč 21% DPH, celkem: 101 640 Kč (slovy: jedno sto jeden tisíc šest set čtyřicet korun českých)" w:value="84 000 Kč + 17 640 Kč 21% DPH, celkem: 101 640 Kč (slovy: jedno sto jeden tisíc šest set čtyřicet korun českých)"/>
            <w:listItem w:displayText="84 500 Kč + 17 745 Kč 21% DPH, celkem: 102 245 Kč (slovy: jedno sto dva tisíce dvě stě čtyřicet pět korun českých)" w:value="84 500 Kč + 17 745 Kč 21% DPH, celkem: 102 245 Kč (slovy: jedno sto dva tisíce dvě stě čtyřicet pět korun českých)"/>
            <w:listItem w:displayText="85 000 Kč + 17 850 Kč 21% DPH, celkem: 102 850 Kč (slovy: jedno sto dva tisíce osm set padesát korun českých)" w:value="85 000 Kč + 17 850 Kč 21% DPH, celkem: 102 850 Kč (slovy: jedno sto dva tisíce osm set padesát korun českých)"/>
            <w:listItem w:displayText="85 500 Kč + 17 955 Kč 21% DPH, celkem: 103 455 Kč (slovy: jedno sto tři tisíce čtyři sta padesát pět korun českých)" w:value="85 500 Kč + 17 955 Kč 21% DPH, celkem: 103 455 Kč (slovy: jedno sto tři tisíce čtyři sta padesát pět korun českých)"/>
            <w:listItem w:displayText="86 000 Kč + 18 060 Kč 21% DPH, celkem: 104 060 Kč (slovy: jedno sto čtyři tisíce šedesát korun českých)" w:value="86 000 Kč + 18 060 Kč 21% DPH, celkem: 104 060 Kč (slovy: jedno sto čtyři tisíce šedesát korun českých)"/>
            <w:listItem w:displayText="87 000 Kč + 18 270 Kč 21% DPH, celkem: 105 270 Kč (slovy: jedno sto pět tisíc dvě stě sedmdesát korun českých)" w:value="87 000 Kč + 18 270 Kč 21% DPH, celkem: 105 270 Kč (slovy: jedno sto pět tisíc dvě stě sedmdesát korun českých)"/>
            <w:listItem w:displayText="88 000 Kč + 18 480 Kč 21% DPH, celkem: 106 480 Kč (slovy: jedno sto šest tisíc čtyři sta osmdesát korun českých)" w:value="88 000 Kč + 18 480 Kč 21% DPH, celkem: 106 480 Kč (slovy: jedno sto šest tisíc čtyři sta osmdesát korun českých)"/>
            <w:listItem w:displayText="89 000 Kč + 18 690 Kč 21% DPH, celkem: 107 690 Kč (slovy: jedno sto sedm tisíc šest set devadesát korun českých)" w:value="89 000 Kč + 18 690 Kč 21% DPH, celkem: 107 690 Kč (slovy: jedno sto sedm tisíc šest set devadesát korun českých)"/>
            <w:listItem w:displayText="90 000 Kč + 18 900 Kč 21% DPH, celkem: 108 900 Kč (slovy: jedno sto osm tisíc devět set korun českých)" w:value="90 000 Kč + 18 900 Kč 21% DPH, celkem: 108 900 Kč (slovy: jedno sto osm tisíc devět set korun českých)"/>
            <w:listItem w:displayText="91 000 Kč + 19 110 Kč 21% DPH, celkem: 110 110 Kč (slovy: jedno sto deset tisíc jedno sto deset korun českých)" w:value="91 000 Kč + 19 110 Kč 21% DPH, celkem: 110 110 Kč (slovy: jedno sto deset tisíc jedno sto deset korun českých)"/>
            <w:listItem w:displayText="92 000 Kč + 19 320 Kč 21% DPH, celkem: 111 320 Kč (slovy: jedno sto jedenáct tisíc tři sta dvacet korun českých)" w:value="92 000 Kč + 19 320 Kč 21% DPH, celkem: 111 320 Kč (slovy: jedno sto jedenáct tisíc tři sta dvacet korun českých)"/>
            <w:listItem w:displayText="93 000 Kč + 19 530 Kč 21% DPH, celkem: 112 530 Kč (slovy: jedno sto dvanáct tisíc pět set třicet korun českých)" w:value="93 000 Kč + 19 530 Kč 21% DPH, celkem: 112 530 Kč (slovy: jedno sto dvanáct tisíc pět set třicet korun českých)"/>
            <w:listItem w:displayText="94 000 Kč + 19 740 Kč 21% DPH, celkem: 113 740 Kč (slovy: jedno sto třináct tisíc sedm set čtyřicet korun českých)" w:value="94 000 Kč + 19 740 Kč 21% DPH, celkem: 113 740 Kč (slovy: jedno sto třináct tisíc sedm set čtyřicet korun českých)"/>
            <w:listItem w:displayText="95 000 Kč + 19 950 Kč 21% DPH, celkem: 114 950 Kč (slovy: jedno sto čtrnáct tisíc devět set padesát korun českých)" w:value="95 000 Kč + 19 950 Kč 21% DPH, celkem: 114 950 Kč (slovy: jedno sto čtrnáct tisíc devět set padesát korun českých)"/>
            <w:listItem w:displayText="96 000 Kč + 20 160 Kč 21% DPH, celkem: 116 160 Kč (slovy: jedno sto šestnáct tisíc jedno dto šedesát korun českých)" w:value="96 000 Kč + 20 160 Kč 21% DPH, celkem: 116 160 Kč (slovy: jedno sto šestnáct tisíc jedno dto šedesát korun českých)"/>
            <w:listItem w:displayText="97 000 Kč + 20 370 Kč 21% DPH, celkem: 117 370 Kč (slovy: jedno sto sedmnáct tisíc tři sta sedmdesát korun českých)" w:value="97 000 Kč + 20 370 Kč 21% DPH, celkem: 117 370 Kč (slovy: jedno sto sedmnáct tisíc tři sta sedmdesát korun českých)"/>
            <w:listItem w:displayText="98 000 Kč + 20 580 Kč 21% DPH, celkem: 118 580 Kč (slovy: jedno sto osmnáct tisíc pět set osmdesát korun českých)" w:value="98 000 Kč + 20 580 Kč 21% DPH, celkem: 118 580 Kč (slovy: jedno sto osmnáct tisíc pět set osmdesát korun českých)"/>
            <w:listItem w:displayText="99 000 Kč + 20 790 Kč 21% DPH, celkem: 119 790 Kč (slovy: jedno sto devatenáct tisíc sedmset devadesát korun českých)" w:value="99 000 Kč + 20 790 Kč 21% DPH, celkem: 119 790 Kč (slovy: jedno sto devatenáct tisíc sedmset devadesát korun českých)"/>
            <w:listItem w:displayText="100 000 Kč + 21 000 Kč 21% DPH, celkem: 121 000 Kč (slovy: jedno sto dvacet jedna tisíc korun českých)" w:value="100 000 Kč + 21 000 Kč 21% DPH, celkem: 121 000 Kč (slovy: jedno sto dvacet jedna tisíc korun českých)"/>
          </w:dropDownList>
        </w:sdtPr>
        <w:sdtContent>
          <w:r>
            <w:t>83 000 Kč + 17 430 Kč 21% DPH, celkem: 100 430 Kč (slovy: jedno sto tisíc čtyři sta třicet korun českých)</w:t>
          </w:r>
        </w:sdtContent>
      </w:sdt>
      <w:bookmarkEnd w:id="0"/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id w:val="887445530"/>
        </w:sdtPr>
        <w:sdtContent>
          <w:r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+ 21% DPH.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Cena obsahuje kompletní náklady na autodopravu divadelní dekorace a účinkujících.</w:t>
      </w:r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  <w:t>Cena obsahuje kompletní náklady na autodopravu.</w:t>
      </w:r>
    </w:p>
    <w:p>
      <w:pPr>
        <w:pStyle w:val="Normal"/>
        <w:spacing w:before="0" w:after="600"/>
        <w:rPr>
          <w:color w:val="000000" w:themeColor="text1"/>
        </w:rPr>
      </w:pPr>
      <w:r>
        <w:rPr>
          <w:color w:val="000000" w:themeColor="text1"/>
        </w:rPr>
        <w:t>V případě nedodržení termínu splatnosti faktury uhradí pořadatel 0,5 % z fakturované částky za každý den prodlení platby.</w:t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VI. Výpověď a odstoupení od smlouvy</w:t>
      </w:r>
    </w:p>
    <w:p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Výpověď dle čl. VI. odst. 1., 2. musí být učiněna v písemné formě doporučeným dopisem.</w:t>
      </w:r>
    </w:p>
    <w:p>
      <w:pPr>
        <w:pStyle w:val="ListParagraph"/>
        <w:numPr>
          <w:ilvl w:val="0"/>
          <w:numId w:val="2"/>
        </w:numPr>
        <w:spacing w:before="0" w:after="600"/>
        <w:ind w:left="357" w:hanging="357"/>
        <w:rPr>
          <w:color w:val="000000" w:themeColor="text1"/>
        </w:rPr>
      </w:pPr>
      <w:r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 mají obě smluvní strany nárok na odstoupení od této smlouvy bez nároku na náhradu škody. Obě smluvní strany si mohou v tomto případě dohodnout náhradní termín.</w:t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VII. Závěrečná ustanovení</w:t>
      </w:r>
    </w:p>
    <w:p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Tato smlouva je vyhotovena ve dvou stejnopisech, z nichž každá strana obdrží po jednom.</w:t>
      </w:r>
    </w:p>
    <w:p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Změny a dodatky k této smlouvě mohou být učiněny pouze v písemné formě, podepsané oběma smluvními stranami.</w:t>
      </w:r>
    </w:p>
    <w:p>
      <w:pPr>
        <w:pStyle w:val="ListParagraph"/>
        <w:numPr>
          <w:ilvl w:val="0"/>
          <w:numId w:val="3"/>
        </w:numPr>
        <w:spacing w:before="0" w:after="600"/>
        <w:ind w:left="357" w:hanging="357"/>
        <w:contextualSpacing/>
        <w:rPr>
          <w:color w:val="000000" w:themeColor="text1"/>
        </w:rPr>
      </w:pPr>
      <w:r>
        <w:rPr>
          <w:color w:val="000000" w:themeColor="text1"/>
        </w:rPr>
        <w:t>Technické podmínky jsou nedílnou součástí této smlouvy.</w:t>
      </w:r>
    </w:p>
    <w:p>
      <w:pPr>
        <w:pStyle w:val="Normal"/>
        <w:spacing w:before="0" w:after="1200"/>
        <w:rPr>
          <w:color w:val="000000" w:themeColor="text1"/>
        </w:rPr>
      </w:pPr>
      <w:r>
        <w:rPr>
          <w:color w:val="000000" w:themeColor="text1"/>
        </w:rPr>
        <w:t xml:space="preserve">V Praze dne: </w:t>
      </w:r>
      <w:r>
        <w:rPr/>
      </w:r>
      <w:sdt>
        <w:sdtPr>
          <w:date w:fullDate="2022-01-24T00:00:00Z">
            <w:dateFormat w:val="d.M.yyyy"/>
            <w:lid w:val="cs-CZ"/>
            <w:storeMappedDataAs w:val="dateTime"/>
            <w:calendar w:val="gregorian"/>
          </w:date>
        </w:sdtPr>
        <w:sdtContent>
          <w:r>
            <w:rPr>
              <w:color w:val="000000" w:themeColor="text1"/>
            </w:rPr>
            <w:t>24.1.2022</w:t>
          </w:r>
        </w:sdtContent>
      </w:sdt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Provozovatel                                                                                            Pořadatel</w:t>
      </w:r>
      <w:r>
        <w:br w:type="page"/>
      </w:r>
    </w:p>
    <w:p>
      <w:pPr>
        <w:pStyle w:val="Nzev"/>
        <w:spacing w:before="0" w:after="600"/>
        <w:contextualSpacing/>
        <w:rPr>
          <w:color w:val="000000" w:themeColor="text1"/>
        </w:rPr>
      </w:pPr>
      <w:r>
        <w:rPr>
          <w:color w:val="000000" w:themeColor="text1"/>
        </w:rPr>
        <w:t>Technické požadavky Vzpoura nevěst</w:t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Jeviště:</w:t>
      </w:r>
    </w:p>
    <w:p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šířka 7x6 m</w:t>
      </w:r>
    </w:p>
    <w:p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výška 4m</w:t>
      </w:r>
    </w:p>
    <w:p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podlaha uklizená</w:t>
      </w:r>
    </w:p>
    <w:p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možnost vrtání do podlahy</w:t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Zvuk:</w:t>
      </w:r>
    </w:p>
    <w:p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Mixpult v hledišti</w:t>
      </w:r>
    </w:p>
    <w:p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6x input XLR</w:t>
      </w:r>
    </w:p>
    <w:p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2x input Jack .6,3</w:t>
      </w:r>
    </w:p>
    <w:p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Vybavení zvukové režie:</w:t>
      </w:r>
    </w:p>
    <w:p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1x MD Player</w:t>
      </w:r>
    </w:p>
    <w:p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1x Hand!!</w:t>
      </w:r>
    </w:p>
    <w:p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1x Hall/Delay</w:t>
      </w:r>
    </w:p>
    <w:p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7x Compresor/Limiter</w:t>
      </w:r>
    </w:p>
    <w:p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Ozvučení:</w:t>
      </w:r>
    </w:p>
    <w:p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2x Reprobox L/R do sálu</w:t>
      </w:r>
    </w:p>
    <w:p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2x Reprobox L/R na jeviště</w:t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Světla:</w:t>
      </w:r>
    </w:p>
    <w:p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Ze sálu: min. 8 ks reflektor 1000 W - NE PAR !!!</w:t>
      </w:r>
    </w:p>
    <w:p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Levý Portál: min 2 ks reflektor - NE PAR !!!</w:t>
      </w:r>
    </w:p>
    <w:p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Pravý Portál: min 2 ks reflektor - NE PAR</w:t>
      </w:r>
    </w:p>
    <w:p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Jev. Most: 3 ks reflektor NE PAR, min. 4 ks AHR 1000W s filtry - modrá, červená, zelená, oranžová - nebo dostatečně vykoná LED náhrada !!!!!</w:t>
      </w:r>
    </w:p>
    <w:p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2 ks kontra světlo - může být PAR</w:t>
      </w:r>
    </w:p>
    <w:p>
      <w:pPr>
        <w:pStyle w:val="ListParagraph"/>
        <w:numPr>
          <w:ilvl w:val="0"/>
          <w:numId w:val="6"/>
        </w:numPr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!!! DMX 512 na jevišti !!!!</w:t>
      </w:r>
    </w:p>
    <w:p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2x zásuvka 230V na jevišti</w:t>
      </w:r>
    </w:p>
    <w:p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b/>
          <w:bCs/>
          <w:color w:val="000000" w:themeColor="text1"/>
        </w:rPr>
        <w:t>Světelný pult</w:t>
      </w:r>
      <w:r>
        <w:rPr>
          <w:color w:val="000000" w:themeColor="text1"/>
        </w:rPr>
        <w:t xml:space="preserve"> s možnosti naprogramovat min 14 submasters - osoba která ovládá tento pult a bude přítomna po dobu nasvěcování a celého představení</w:t>
      </w:r>
    </w:p>
    <w:p>
      <w:pPr>
        <w:pStyle w:val="Podtitul"/>
        <w:rPr>
          <w:b/>
          <w:b/>
          <w:color w:val="000000" w:themeColor="text1"/>
        </w:rPr>
      </w:pPr>
      <w:r>
        <w:rPr>
          <w:b/>
          <w:color w:val="000000" w:themeColor="text1"/>
        </w:rPr>
        <w:t>Ostatní:</w:t>
      </w:r>
    </w:p>
    <w:p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2 pomocníci při vykládání a nakládání dekorace</w:t>
      </w:r>
    </w:p>
    <w:p>
      <w:pPr>
        <w:pStyle w:val="Normal"/>
        <w:spacing w:before="0" w:after="240"/>
        <w:rPr/>
      </w:pPr>
      <w:r>
        <w:rPr>
          <w:color w:val="000000" w:themeColor="text1"/>
        </w:rPr>
        <w:t xml:space="preserve">Kontaktní osoba-jeviště, zvuk-Sasha </w:t>
      </w:r>
      <w:r>
        <w:rPr>
          <w:color w:val="000000" w:themeColor="text1"/>
        </w:rPr>
        <w:t>xxx</w:t>
      </w:r>
      <w:r>
        <w:rPr>
          <w:color w:val="000000" w:themeColor="text1"/>
        </w:rPr>
        <w:br/>
        <w:t xml:space="preserve">Kontaktní osoba-světla-Karel Komm </w:t>
      </w:r>
      <w:r>
        <w:rPr>
          <w:color w:val="000000" w:themeColor="text1"/>
        </w:rPr>
        <w:t>xxx</w:t>
      </w:r>
    </w:p>
    <w:p>
      <w:pPr>
        <w:pStyle w:val="Normal"/>
        <w:spacing w:before="0" w:after="840"/>
        <w:rPr/>
      </w:pPr>
      <w:r>
        <w:rPr>
          <w:color w:val="000000" w:themeColor="text1"/>
        </w:rPr>
        <w:t>Prosím volat po 11:00, děkujeme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7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next w:val="Normal"/>
    <w:link w:val="Heading2Char"/>
    <w:uiPriority w:val="9"/>
    <w:unhideWhenUsed/>
    <w:qFormat/>
    <w:rsid w:val="008b5a6f"/>
    <w:pPr>
      <w:keepNext w:val="true"/>
      <w:keepLines/>
      <w:spacing w:before="200" w:after="0"/>
      <w:outlineLvl w:val="1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0c5955"/>
    <w:rPr>
      <w:rFonts w:ascii="Cambria" w:hAnsi="Cambria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0c5955"/>
    <w:rPr>
      <w:rFonts w:ascii="Cambria" w:hAnsi="Cambria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0c5955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c5955"/>
    <w:rPr>
      <w:rFonts w:ascii="Tahoma" w:hAnsi="Tahoma" w:cs="Tahoma"/>
      <w:sz w:val="16"/>
      <w:szCs w:val="16"/>
    </w:rPr>
  </w:style>
  <w:style w:type="character" w:styleId="Styl1" w:customStyle="1">
    <w:name w:val="Styl1"/>
    <w:basedOn w:val="DefaultParagraphFont"/>
    <w:uiPriority w:val="1"/>
    <w:qFormat/>
    <w:rsid w:val="008b5a6f"/>
    <w:rPr>
      <w:b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b5a6f"/>
    <w:rPr>
      <w:rFonts w:ascii="Cambria" w:hAnsi="Cambria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next w:val="Normal"/>
    <w:link w:val="TitleChar"/>
    <w:uiPriority w:val="10"/>
    <w:qFormat/>
    <w:rsid w:val="000c5955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Podtitul">
    <w:name w:val="Subtitle"/>
    <w:basedOn w:val="Normal"/>
    <w:next w:val="Normal"/>
    <w:link w:val="SubtitleChar"/>
    <w:uiPriority w:val="11"/>
    <w:qFormat/>
    <w:rsid w:val="000c5955"/>
    <w:pPr/>
    <w:rPr>
      <w:rFonts w:ascii="Cambria" w:hAnsi="Cambria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59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95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C2B0C62E451345943A4576D9FB9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B2386-3C60-4B45-8619-36D056A873B4}"/>
      </w:docPartPr>
      <w:docPartBody>
        <w:p w:rsidR="006A67DC" w:rsidRDefault="001531BA">
          <w:pPr>
            <w:pStyle w:val="7DC2B0C62E451345943A4576D9FB934A"/>
          </w:pPr>
          <w:r w:rsidRPr="00295361">
            <w:rPr>
              <w:rStyle w:val="PlaceholderText"/>
            </w:rPr>
            <w:t xml:space="preserve">Klikněte sem a zadejte </w:t>
          </w:r>
          <w:r>
            <w:rPr>
              <w:rStyle w:val="PlaceholderText"/>
            </w:rPr>
            <w:t>název</w:t>
          </w:r>
        </w:p>
      </w:docPartBody>
    </w:docPart>
    <w:docPart>
      <w:docPartPr>
        <w:name w:val="5FFCB0B38F4ED445A0276699CB3F7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2191-40E6-0C46-A849-37327BCB1000}"/>
      </w:docPartPr>
      <w:docPartBody>
        <w:p w:rsidR="006A67DC" w:rsidRDefault="001531BA">
          <w:pPr>
            <w:pStyle w:val="5FFCB0B38F4ED445A0276699CB3F7A04"/>
          </w:pPr>
          <w:r w:rsidRPr="00295361">
            <w:rPr>
              <w:rStyle w:val="PlaceholderText"/>
            </w:rPr>
            <w:t xml:space="preserve">Klikněte sem a zadejte </w:t>
          </w:r>
          <w:r>
            <w:rPr>
              <w:rStyle w:val="PlaceholderText"/>
            </w:rPr>
            <w:t>jméno</w:t>
          </w:r>
        </w:p>
      </w:docPartBody>
    </w:docPart>
    <w:docPart>
      <w:docPartPr>
        <w:name w:val="66F1940FA5A19F4EAFA6600A4750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5C7E-3DBC-3847-A054-9CEB43C676D0}"/>
      </w:docPartPr>
      <w:docPartBody>
        <w:p w:rsidR="006A67DC" w:rsidRDefault="001531BA">
          <w:pPr>
            <w:pStyle w:val="66F1940FA5A19F4EAFA6600A4750556A"/>
          </w:pPr>
          <w:r>
            <w:rPr>
              <w:rStyle w:val="PlaceholderText"/>
            </w:rPr>
            <w:t>ulice</w:t>
          </w:r>
        </w:p>
      </w:docPartBody>
    </w:docPart>
    <w:docPart>
      <w:docPartPr>
        <w:name w:val="28837B77C9A13A40AD8F7505CABEC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2CB3-52D6-A641-A6FB-67032D713C63}"/>
      </w:docPartPr>
      <w:docPartBody>
        <w:p w:rsidR="006A67DC" w:rsidRDefault="001531BA">
          <w:pPr>
            <w:pStyle w:val="28837B77C9A13A40AD8F7505CABECBAF"/>
          </w:pPr>
          <w:r>
            <w:rPr>
              <w:rStyle w:val="PlaceholderText"/>
            </w:rPr>
            <w:t>ČP</w:t>
          </w:r>
        </w:p>
      </w:docPartBody>
    </w:docPart>
    <w:docPart>
      <w:docPartPr>
        <w:name w:val="764F42FA60984645A8A4BE8C955B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7CA4-CE81-974F-A105-40C117AFE72F}"/>
      </w:docPartPr>
      <w:docPartBody>
        <w:p w:rsidR="006A67DC" w:rsidRDefault="001531BA">
          <w:pPr>
            <w:pStyle w:val="764F42FA60984645A8A4BE8C955BDDAC"/>
          </w:pPr>
          <w:r>
            <w:rPr>
              <w:rStyle w:val="PlaceholderText"/>
            </w:rPr>
            <w:t>PSČ</w:t>
          </w:r>
        </w:p>
      </w:docPartBody>
    </w:docPart>
    <w:docPart>
      <w:docPartPr>
        <w:name w:val="5A128A225AF1BF40829CFCD88A511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B1F4-2180-854F-BBE9-AC4614802D3B}"/>
      </w:docPartPr>
      <w:docPartBody>
        <w:p w:rsidR="006A67DC" w:rsidRDefault="001531BA">
          <w:pPr>
            <w:pStyle w:val="5A128A225AF1BF40829CFCD88A511D23"/>
          </w:pPr>
          <w:r>
            <w:rPr>
              <w:rStyle w:val="PlaceholderText"/>
            </w:rPr>
            <w:t>Město</w:t>
          </w:r>
        </w:p>
      </w:docPartBody>
    </w:docPart>
    <w:docPart>
      <w:docPartPr>
        <w:name w:val="7563D1FC56FB9D40BD66A74F1DD3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39E89-0E52-C547-A0D6-EA727BCFD96C}"/>
      </w:docPartPr>
      <w:docPartBody>
        <w:p w:rsidR="006A67DC" w:rsidRDefault="001531BA">
          <w:pPr>
            <w:pStyle w:val="7563D1FC56FB9D40BD66A74F1DD3D59D"/>
          </w:pPr>
          <w:r w:rsidRPr="00295361">
            <w:rPr>
              <w:rStyle w:val="PlaceholderText"/>
            </w:rPr>
            <w:t xml:space="preserve">Klikněte sem a zadejte </w:t>
          </w:r>
          <w:r>
            <w:rPr>
              <w:rStyle w:val="PlaceholderText"/>
            </w:rPr>
            <w:t>IČO</w:t>
          </w:r>
        </w:p>
      </w:docPartBody>
    </w:docPart>
    <w:docPart>
      <w:docPartPr>
        <w:name w:val="36CA435E8C2BF3498B2E7A8B907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F0CF-B5FC-F345-9746-46BC72C1ED1C}"/>
      </w:docPartPr>
      <w:docPartBody>
        <w:p w:rsidR="006A67DC" w:rsidRDefault="001531BA">
          <w:pPr>
            <w:pStyle w:val="36CA435E8C2BF3498B2E7A8B90729841"/>
          </w:pPr>
          <w:r w:rsidRPr="00295361">
            <w:rPr>
              <w:rStyle w:val="PlaceholderText"/>
            </w:rPr>
            <w:t xml:space="preserve">Klikněte sem a zadejte </w:t>
          </w:r>
          <w:r>
            <w:rPr>
              <w:rStyle w:val="PlaceholderText"/>
            </w:rPr>
            <w:t>DIČ</w:t>
          </w:r>
        </w:p>
      </w:docPartBody>
    </w:docPart>
    <w:docPart>
      <w:docPartPr>
        <w:name w:val="5C41E22C41224C46A90D3CD431A95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EABB-A3A3-214F-9ED2-F7896C0D803F}"/>
      </w:docPartPr>
      <w:docPartBody>
        <w:p w:rsidR="006A67DC" w:rsidRDefault="001531BA">
          <w:pPr>
            <w:pStyle w:val="5C41E22C41224C46A90D3CD431A95A01"/>
          </w:pPr>
          <w:r w:rsidRPr="00295361">
            <w:rPr>
              <w:rStyle w:val="PlaceholderText"/>
            </w:rPr>
            <w:t>zadejte datum.</w:t>
          </w:r>
        </w:p>
      </w:docPartBody>
    </w:docPart>
    <w:docPart>
      <w:docPartPr>
        <w:name w:val="147151C55C52774D8B8DA93197058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3028-E20F-E848-AAFE-A5EE721CCCFB}"/>
      </w:docPartPr>
      <w:docPartBody>
        <w:p w:rsidR="006A67DC" w:rsidRDefault="001531BA">
          <w:pPr>
            <w:pStyle w:val="147151C55C52774D8B8DA93197058B3B"/>
          </w:pPr>
          <w:r>
            <w:rPr>
              <w:rStyle w:val="PlaceholderText"/>
            </w:rPr>
            <w:t>čas</w:t>
          </w:r>
        </w:p>
      </w:docPartBody>
    </w:docPart>
    <w:docPart>
      <w:docPartPr>
        <w:name w:val="A480717701E2614FA7EB593451DF5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C08C-7F54-3943-AA4C-13550B423B67}"/>
      </w:docPartPr>
      <w:docPartBody>
        <w:p w:rsidR="006A67DC" w:rsidRDefault="001531BA">
          <w:pPr>
            <w:pStyle w:val="A480717701E2614FA7EB593451DF5249"/>
          </w:pPr>
          <w:r>
            <w:rPr>
              <w:rStyle w:val="PlaceholderText"/>
            </w:rPr>
            <w:t>místo konání</w:t>
          </w:r>
        </w:p>
      </w:docPartBody>
    </w:docPart>
    <w:docPart>
      <w:docPartPr>
        <w:name w:val="50F1637811E0EF4DB7BD2465006F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4EE3-581E-314C-BEB9-4AF37EA02979}"/>
      </w:docPartPr>
      <w:docPartBody>
        <w:p w:rsidR="006A67DC" w:rsidRDefault="001531BA">
          <w:pPr>
            <w:pStyle w:val="50F1637811E0EF4DB7BD2465006FFB34"/>
          </w:pPr>
          <w:r>
            <w:rPr>
              <w:rStyle w:val="PlaceholderText"/>
            </w:rPr>
            <w:t>Poč. pl</w:t>
          </w:r>
          <w:r w:rsidRPr="00295C45">
            <w:rPr>
              <w:rStyle w:val="PlaceholderText"/>
            </w:rPr>
            <w:t>.</w:t>
          </w:r>
        </w:p>
      </w:docPartBody>
    </w:docPart>
    <w:docPart>
      <w:docPartPr>
        <w:name w:val="3A80B1A090F9994EAE1E9D0E3F96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814E-7C4B-A24F-8439-8B2193BFB553}"/>
      </w:docPartPr>
      <w:docPartBody>
        <w:p w:rsidR="006A67DC" w:rsidRDefault="001531BA">
          <w:pPr>
            <w:pStyle w:val="3A80B1A090F9994EAE1E9D0E3F96EBC0"/>
          </w:pPr>
          <w:bookmarkStart w:id="0" w:name="_Hlk8820040"/>
          <w:r w:rsidRPr="00C17361">
            <w:rPr>
              <w:rStyle w:val="PlaceholderText"/>
              <w:color w:val="000000" w:themeColor="text1"/>
            </w:rPr>
            <w:t>Zvolte položku.</w:t>
          </w:r>
          <w:bookmarkEnd w:id="0"/>
        </w:p>
      </w:docPartBody>
    </w:docPart>
    <w:docPart>
      <w:docPartPr>
        <w:name w:val="508EAAE3AB66D44E95DD4301D834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E7DE1-232F-FD48-B03B-1097E296D849}"/>
      </w:docPartPr>
      <w:docPartBody>
        <w:p w:rsidR="006A67DC" w:rsidRDefault="001531BA">
          <w:pPr>
            <w:pStyle w:val="508EAAE3AB66D44E95DD4301D834CB77"/>
          </w:pPr>
          <w:r>
            <w:rPr>
              <w:rStyle w:val="PlaceholderText"/>
            </w:rPr>
            <w:t>Poč. pl</w:t>
          </w:r>
          <w:r w:rsidRPr="00295C45">
            <w:rPr>
              <w:rStyle w:val="PlaceholderText"/>
            </w:rPr>
            <w:t>.</w:t>
          </w:r>
        </w:p>
      </w:docPartBody>
    </w:docPart>
    <w:docPart>
      <w:docPartPr>
        <w:name w:val="9E7E20489A024345B44A88DF44E7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321F-D780-6B4A-9B83-0EE44E165597}"/>
      </w:docPartPr>
      <w:docPartBody>
        <w:p w:rsidR="006A67DC" w:rsidRDefault="001531BA">
          <w:pPr>
            <w:pStyle w:val="9E7E20489A024345B44A88DF44E7E201"/>
          </w:pPr>
          <w:r w:rsidRPr="00295C45">
            <w:rPr>
              <w:rStyle w:val="PlaceholderText"/>
            </w:rPr>
            <w:t>Klikněte sem a zadejte text.</w:t>
          </w:r>
        </w:p>
      </w:docPartBody>
    </w:docPart>
    <w:docPart>
      <w:docPartPr>
        <w:name w:val="C70418A2777EB14FB5E7EFDBA6C18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01D1-E2AB-854D-B0D8-6660D7AE4CF5}"/>
      </w:docPartPr>
      <w:docPartBody>
        <w:p w:rsidR="006A67DC" w:rsidRDefault="001531BA">
          <w:pPr>
            <w:pStyle w:val="C70418A2777EB14FB5E7EFDBA6C1824D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20924629B47BBA40A3D06D797DE0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EECC1-57ED-7B4B-A178-F690CD37A906}"/>
      </w:docPartPr>
      <w:docPartBody>
        <w:p w:rsidR="006A67DC" w:rsidRDefault="001531BA">
          <w:pPr>
            <w:pStyle w:val="20924629B47BBA40A3D06D797DE0C0CC"/>
          </w:pPr>
          <w:r w:rsidRPr="00295361">
            <w:rPr>
              <w:rStyle w:val="Placeholder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4B"/>
    <w:rsid w:val="001531BA"/>
    <w:rsid w:val="00244E4B"/>
    <w:rsid w:val="006A67DC"/>
    <w:rsid w:val="0073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E4B"/>
    <w:rPr>
      <w:color w:val="808080"/>
    </w:rPr>
  </w:style>
  <w:style w:type="paragraph" w:customStyle="1" w:styleId="7DC2B0C62E451345943A4576D9FB934A">
    <w:name w:val="7DC2B0C62E451345943A4576D9FB934A"/>
  </w:style>
  <w:style w:type="paragraph" w:customStyle="1" w:styleId="5FFCB0B38F4ED445A0276699CB3F7A04">
    <w:name w:val="5FFCB0B38F4ED445A0276699CB3F7A04"/>
  </w:style>
  <w:style w:type="paragraph" w:customStyle="1" w:styleId="66F1940FA5A19F4EAFA6600A4750556A">
    <w:name w:val="66F1940FA5A19F4EAFA6600A4750556A"/>
  </w:style>
  <w:style w:type="paragraph" w:customStyle="1" w:styleId="28837B77C9A13A40AD8F7505CABECBAF">
    <w:name w:val="28837B77C9A13A40AD8F7505CABECBAF"/>
  </w:style>
  <w:style w:type="paragraph" w:customStyle="1" w:styleId="764F42FA60984645A8A4BE8C955BDDAC">
    <w:name w:val="764F42FA60984645A8A4BE8C955BDDAC"/>
  </w:style>
  <w:style w:type="paragraph" w:customStyle="1" w:styleId="5A128A225AF1BF40829CFCD88A511D23">
    <w:name w:val="5A128A225AF1BF40829CFCD88A511D23"/>
  </w:style>
  <w:style w:type="paragraph" w:customStyle="1" w:styleId="7563D1FC56FB9D40BD66A74F1DD3D59D">
    <w:name w:val="7563D1FC56FB9D40BD66A74F1DD3D59D"/>
  </w:style>
  <w:style w:type="paragraph" w:customStyle="1" w:styleId="36CA435E8C2BF3498B2E7A8B90729841">
    <w:name w:val="36CA435E8C2BF3498B2E7A8B90729841"/>
  </w:style>
  <w:style w:type="paragraph" w:customStyle="1" w:styleId="5C41E22C41224C46A90D3CD431A95A01">
    <w:name w:val="5C41E22C41224C46A90D3CD431A95A01"/>
  </w:style>
  <w:style w:type="paragraph" w:customStyle="1" w:styleId="147151C55C52774D8B8DA93197058B3B">
    <w:name w:val="147151C55C52774D8B8DA93197058B3B"/>
  </w:style>
  <w:style w:type="paragraph" w:customStyle="1" w:styleId="A480717701E2614FA7EB593451DF5249">
    <w:name w:val="A480717701E2614FA7EB593451DF5249"/>
  </w:style>
  <w:style w:type="paragraph" w:customStyle="1" w:styleId="50F1637811E0EF4DB7BD2465006FFB34">
    <w:name w:val="50F1637811E0EF4DB7BD2465006FFB34"/>
  </w:style>
  <w:style w:type="paragraph" w:customStyle="1" w:styleId="3A80B1A090F9994EAE1E9D0E3F96EBC0">
    <w:name w:val="3A80B1A090F9994EAE1E9D0E3F96EBC0"/>
  </w:style>
  <w:style w:type="paragraph" w:customStyle="1" w:styleId="508EAAE3AB66D44E95DD4301D834CB77">
    <w:name w:val="508EAAE3AB66D44E95DD4301D834CB77"/>
  </w:style>
  <w:style w:type="paragraph" w:customStyle="1" w:styleId="9E7E20489A024345B44A88DF44E7E201">
    <w:name w:val="9E7E20489A024345B44A88DF44E7E201"/>
  </w:style>
  <w:style w:type="paragraph" w:customStyle="1" w:styleId="C70418A2777EB14FB5E7EFDBA6C1824D">
    <w:name w:val="C70418A2777EB14FB5E7EFDBA6C1824D"/>
  </w:style>
  <w:style w:type="paragraph" w:customStyle="1" w:styleId="20924629B47BBA40A3D06D797DE0C0CC">
    <w:name w:val="20924629B47BBA40A3D06D797DE0C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41D9-9C50-4365-B4B9-23235F66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Vzpoura nevěst.dotx</Template>
  <TotalTime>33</TotalTime>
  <Application>LibreOffice/6.1.3.2$Windows_X86_64 LibreOffice_project/86daf60bf00efa86ad547e59e09d6bb77c699acb</Application>
  <Pages>4</Pages>
  <Words>882</Words>
  <Characters>4807</Characters>
  <CharactersWithSpaces>5735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2022-01-24T18:23:00Z</dcterms:created>
  <dc:creator>Tomáš Grúz</dc:creator>
  <dc:description/>
  <dc:language>cs-CZ</dc:language>
  <cp:lastModifiedBy/>
  <dcterms:modified xsi:type="dcterms:W3CDTF">2022-01-28T11:38:39Z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