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63206" w14:textId="1A2F702E" w:rsidR="00E94ABC" w:rsidRPr="00BA566B" w:rsidRDefault="006C01CB" w:rsidP="00E94ABC">
      <w:pPr>
        <w:pStyle w:val="Zhlav"/>
        <w:tabs>
          <w:tab w:val="clear" w:pos="4536"/>
          <w:tab w:val="clear" w:pos="9072"/>
          <w:tab w:val="left" w:pos="1701"/>
        </w:tabs>
        <w:rPr>
          <w:lang w:val="cs-CZ"/>
        </w:rPr>
      </w:pPr>
      <w:r>
        <w:rPr>
          <w:lang w:val="cs-CZ"/>
        </w:rPr>
        <w:t>Č. j.: 00017/2020</w:t>
      </w:r>
    </w:p>
    <w:p w14:paraId="55DA0C1C" w14:textId="77777777" w:rsidR="00E94ABC" w:rsidRPr="00BA566B" w:rsidRDefault="00E94ABC" w:rsidP="00E94ABC">
      <w:pPr>
        <w:pStyle w:val="Zhlav"/>
        <w:tabs>
          <w:tab w:val="clear" w:pos="4536"/>
          <w:tab w:val="clear" w:pos="9072"/>
          <w:tab w:val="left" w:pos="1701"/>
        </w:tabs>
        <w:rPr>
          <w:lang w:val="cs-CZ"/>
        </w:rPr>
      </w:pPr>
    </w:p>
    <w:p w14:paraId="290F78CC" w14:textId="77777777" w:rsidR="00E94ABC" w:rsidRPr="00BA566B" w:rsidRDefault="00E94ABC" w:rsidP="00E94ABC">
      <w:pPr>
        <w:pStyle w:val="Zhlav"/>
        <w:tabs>
          <w:tab w:val="clear" w:pos="4536"/>
          <w:tab w:val="clear" w:pos="9072"/>
          <w:tab w:val="left" w:pos="1701"/>
        </w:tabs>
        <w:spacing w:after="120"/>
        <w:jc w:val="center"/>
        <w:rPr>
          <w:b/>
          <w:spacing w:val="40"/>
          <w:lang w:val="cs-CZ"/>
        </w:rPr>
      </w:pPr>
      <w:r w:rsidRPr="00BA566B">
        <w:rPr>
          <w:b/>
          <w:spacing w:val="40"/>
          <w:lang w:val="cs-CZ"/>
        </w:rPr>
        <w:t xml:space="preserve">SMLOUVA </w:t>
      </w:r>
    </w:p>
    <w:p w14:paraId="5199EFCB" w14:textId="77777777" w:rsidR="00E94ABC" w:rsidRPr="00BA566B" w:rsidRDefault="00E94ABC" w:rsidP="00E94ABC">
      <w:pPr>
        <w:pStyle w:val="paragraf"/>
        <w:spacing w:before="0" w:line="240" w:lineRule="auto"/>
        <w:rPr>
          <w:b w:val="0"/>
          <w:bCs/>
          <w:sz w:val="22"/>
          <w:szCs w:val="22"/>
        </w:rPr>
      </w:pPr>
      <w:r w:rsidRPr="00BA566B">
        <w:rPr>
          <w:b w:val="0"/>
          <w:sz w:val="22"/>
          <w:szCs w:val="22"/>
        </w:rPr>
        <w:t xml:space="preserve">uzavřená podle § 1746 odst. 2 </w:t>
      </w:r>
      <w:r w:rsidRPr="00BA566B">
        <w:rPr>
          <w:b w:val="0"/>
          <w:bCs/>
          <w:sz w:val="22"/>
          <w:szCs w:val="22"/>
        </w:rPr>
        <w:t xml:space="preserve">zákona č. 89/2012 Sb., občanský zákoník </w:t>
      </w:r>
    </w:p>
    <w:p w14:paraId="199115BE" w14:textId="77777777" w:rsidR="00E94ABC" w:rsidRPr="00BA566B" w:rsidRDefault="00E94ABC" w:rsidP="00E94ABC">
      <w:pPr>
        <w:jc w:val="center"/>
        <w:rPr>
          <w:lang w:val="cs-CZ"/>
        </w:rPr>
      </w:pPr>
      <w:r w:rsidRPr="00BA566B">
        <w:rPr>
          <w:lang w:val="cs-CZ"/>
        </w:rPr>
        <w:t>ve znění pozdějších předpisů</w:t>
      </w:r>
      <w:r w:rsidRPr="00BA566B">
        <w:rPr>
          <w:b/>
          <w:lang w:val="cs-CZ"/>
        </w:rPr>
        <w:t xml:space="preserve"> </w:t>
      </w:r>
      <w:r w:rsidRPr="00BA566B">
        <w:rPr>
          <w:lang w:val="cs-CZ"/>
        </w:rPr>
        <w:t xml:space="preserve">(dále jen „občanský zákoník“) </w:t>
      </w:r>
    </w:p>
    <w:p w14:paraId="6DFBC913" w14:textId="77777777" w:rsidR="00E94ABC" w:rsidRPr="00BA566B" w:rsidRDefault="00E94ABC" w:rsidP="00E94ABC">
      <w:pPr>
        <w:spacing w:before="120"/>
        <w:jc w:val="center"/>
        <w:rPr>
          <w:b/>
          <w:i/>
          <w:spacing w:val="30"/>
          <w:lang w:val="cs-CZ"/>
        </w:rPr>
      </w:pPr>
      <w:r w:rsidRPr="00BA566B">
        <w:rPr>
          <w:b/>
          <w:spacing w:val="30"/>
          <w:lang w:val="cs-CZ"/>
        </w:rPr>
        <w:t>o poskytnutí odborných služeb</w:t>
      </w:r>
    </w:p>
    <w:p w14:paraId="6F5DE0CD" w14:textId="77777777" w:rsidR="00E94ABC" w:rsidRPr="00BA566B" w:rsidRDefault="00E94ABC" w:rsidP="00E94ABC">
      <w:pPr>
        <w:pStyle w:val="paragraf"/>
        <w:spacing w:before="0" w:line="240" w:lineRule="auto"/>
        <w:rPr>
          <w:b w:val="0"/>
          <w:spacing w:val="30"/>
          <w:sz w:val="22"/>
          <w:szCs w:val="22"/>
        </w:rPr>
      </w:pPr>
    </w:p>
    <w:p w14:paraId="7F85FEE5" w14:textId="77777777" w:rsidR="00E94ABC" w:rsidRPr="00BA566B" w:rsidRDefault="00E94ABC" w:rsidP="00E94ABC">
      <w:pPr>
        <w:pStyle w:val="paragraf"/>
        <w:spacing w:before="0" w:line="240" w:lineRule="auto"/>
        <w:rPr>
          <w:b w:val="0"/>
          <w:sz w:val="22"/>
          <w:szCs w:val="22"/>
        </w:rPr>
      </w:pPr>
    </w:p>
    <w:p w14:paraId="5290A315" w14:textId="77777777" w:rsidR="00E94ABC" w:rsidRPr="00BA566B" w:rsidRDefault="00E94ABC" w:rsidP="00E94ABC">
      <w:pPr>
        <w:pStyle w:val="Zkladntext"/>
        <w:spacing w:before="120" w:after="240"/>
        <w:jc w:val="center"/>
        <w:rPr>
          <w:b/>
          <w:bCs/>
          <w:caps/>
          <w:spacing w:val="40"/>
          <w:sz w:val="22"/>
          <w:szCs w:val="22"/>
          <w:lang w:val="cs-CZ"/>
        </w:rPr>
      </w:pPr>
      <w:r w:rsidRPr="00BA566B">
        <w:rPr>
          <w:b/>
          <w:bCs/>
          <w:caps/>
          <w:spacing w:val="40"/>
          <w:sz w:val="22"/>
          <w:szCs w:val="22"/>
          <w:lang w:val="cs-CZ"/>
        </w:rPr>
        <w:t>Smluvní strany</w:t>
      </w:r>
    </w:p>
    <w:p w14:paraId="11CD3B44" w14:textId="77777777" w:rsidR="00E94ABC" w:rsidRPr="00BA566B" w:rsidRDefault="00E94ABC" w:rsidP="00E94ABC">
      <w:pPr>
        <w:pStyle w:val="kdo-s-km"/>
        <w:tabs>
          <w:tab w:val="left" w:pos="1985"/>
        </w:tabs>
        <w:spacing w:before="120" w:line="240" w:lineRule="auto"/>
        <w:rPr>
          <w:bCs/>
          <w:sz w:val="22"/>
          <w:szCs w:val="22"/>
        </w:rPr>
      </w:pPr>
      <w:r w:rsidRPr="00BA566B">
        <w:rPr>
          <w:bCs/>
          <w:sz w:val="22"/>
          <w:szCs w:val="22"/>
        </w:rPr>
        <w:t>Česká akademie zemědělských věd</w:t>
      </w:r>
    </w:p>
    <w:p w14:paraId="096762FE" w14:textId="77777777" w:rsidR="00E94ABC" w:rsidRPr="00BA566B" w:rsidRDefault="00E94ABC" w:rsidP="00E94ABC">
      <w:pPr>
        <w:pStyle w:val="kdo-s-km"/>
        <w:tabs>
          <w:tab w:val="left" w:pos="1985"/>
        </w:tabs>
        <w:spacing w:before="0" w:after="120" w:line="240" w:lineRule="auto"/>
        <w:rPr>
          <w:bCs/>
          <w:sz w:val="22"/>
          <w:szCs w:val="22"/>
        </w:rPr>
      </w:pPr>
      <w:r w:rsidRPr="00BA566B">
        <w:rPr>
          <w:b w:val="0"/>
          <w:bCs/>
          <w:sz w:val="22"/>
          <w:szCs w:val="22"/>
        </w:rPr>
        <w:t>státní příspěvková organizace</w:t>
      </w:r>
    </w:p>
    <w:p w14:paraId="5E4D6218" w14:textId="77777777" w:rsidR="00E94ABC" w:rsidRPr="00BA566B" w:rsidRDefault="00E94ABC" w:rsidP="00E94ABC">
      <w:pPr>
        <w:pStyle w:val="Zkladntext"/>
        <w:tabs>
          <w:tab w:val="left" w:pos="1985"/>
        </w:tabs>
        <w:rPr>
          <w:b/>
          <w:bCs/>
          <w:sz w:val="22"/>
          <w:szCs w:val="22"/>
          <w:lang w:val="cs-CZ"/>
        </w:rPr>
      </w:pPr>
      <w:r w:rsidRPr="00BA566B">
        <w:rPr>
          <w:b/>
          <w:bCs/>
          <w:sz w:val="22"/>
          <w:szCs w:val="22"/>
          <w:lang w:val="cs-CZ"/>
        </w:rPr>
        <w:t>se sídlem:</w:t>
      </w:r>
      <w:r w:rsidRPr="00BA566B">
        <w:rPr>
          <w:b/>
          <w:bCs/>
          <w:sz w:val="22"/>
          <w:szCs w:val="22"/>
          <w:lang w:val="cs-CZ"/>
        </w:rPr>
        <w:tab/>
        <w:t>Praha 1, Těšnov 17, PSČ 117 05</w:t>
      </w:r>
    </w:p>
    <w:p w14:paraId="59B918EB" w14:textId="77777777" w:rsidR="00E94ABC" w:rsidRPr="00BA566B" w:rsidRDefault="00E94ABC" w:rsidP="00E94ABC">
      <w:pPr>
        <w:pStyle w:val="Zkladntext"/>
        <w:tabs>
          <w:tab w:val="left" w:pos="1985"/>
        </w:tabs>
        <w:rPr>
          <w:sz w:val="22"/>
          <w:szCs w:val="22"/>
          <w:lang w:val="cs-CZ"/>
        </w:rPr>
      </w:pPr>
      <w:r w:rsidRPr="00BA566B">
        <w:rPr>
          <w:sz w:val="22"/>
          <w:szCs w:val="22"/>
          <w:lang w:val="cs-CZ"/>
        </w:rPr>
        <w:t>IČ:</w:t>
      </w:r>
      <w:r w:rsidRPr="00BA566B">
        <w:rPr>
          <w:sz w:val="22"/>
          <w:szCs w:val="22"/>
          <w:lang w:val="cs-CZ"/>
        </w:rPr>
        <w:tab/>
        <w:t>48135291</w:t>
      </w:r>
    </w:p>
    <w:p w14:paraId="2CFDE649" w14:textId="77777777" w:rsidR="00E94ABC" w:rsidRPr="00BA566B" w:rsidRDefault="00E94ABC" w:rsidP="00E94ABC">
      <w:pPr>
        <w:pStyle w:val="Zkladntext"/>
        <w:tabs>
          <w:tab w:val="left" w:pos="1985"/>
        </w:tabs>
        <w:rPr>
          <w:sz w:val="22"/>
          <w:szCs w:val="22"/>
          <w:lang w:val="cs-CZ"/>
        </w:rPr>
      </w:pPr>
      <w:r w:rsidRPr="00BA566B">
        <w:rPr>
          <w:sz w:val="22"/>
          <w:szCs w:val="22"/>
          <w:lang w:val="cs-CZ"/>
        </w:rPr>
        <w:t>DIČ:</w:t>
      </w:r>
      <w:r w:rsidRPr="00BA566B">
        <w:rPr>
          <w:sz w:val="22"/>
          <w:szCs w:val="22"/>
          <w:lang w:val="cs-CZ"/>
        </w:rPr>
        <w:tab/>
        <w:t>CZ48135291</w:t>
      </w:r>
    </w:p>
    <w:p w14:paraId="23783C1D" w14:textId="77777777" w:rsidR="00E94ABC" w:rsidRPr="00BA566B" w:rsidRDefault="00BA566B" w:rsidP="00E94ABC">
      <w:pPr>
        <w:pStyle w:val="Zkladntext"/>
        <w:tabs>
          <w:tab w:val="left" w:pos="1985"/>
        </w:tabs>
        <w:rPr>
          <w:sz w:val="22"/>
          <w:szCs w:val="22"/>
          <w:lang w:val="cs-CZ"/>
        </w:rPr>
      </w:pPr>
      <w:r w:rsidRPr="00BA566B">
        <w:rPr>
          <w:sz w:val="22"/>
          <w:szCs w:val="22"/>
          <w:lang w:val="cs-CZ"/>
        </w:rPr>
        <w:t>Bankovní spojení:</w:t>
      </w:r>
      <w:r w:rsidRPr="00BA566B">
        <w:rPr>
          <w:sz w:val="22"/>
          <w:szCs w:val="22"/>
          <w:lang w:val="cs-CZ"/>
        </w:rPr>
        <w:tab/>
        <w:t>ČNB Praha 1, </w:t>
      </w:r>
      <w:r>
        <w:rPr>
          <w:sz w:val="22"/>
          <w:szCs w:val="22"/>
          <w:lang w:val="cs-CZ"/>
        </w:rPr>
        <w:t xml:space="preserve">č. ú: </w:t>
      </w:r>
      <w:r w:rsidR="00E94ABC" w:rsidRPr="00BA566B">
        <w:rPr>
          <w:sz w:val="22"/>
          <w:szCs w:val="22"/>
          <w:lang w:val="cs-CZ"/>
        </w:rPr>
        <w:t>86634011/0710</w:t>
      </w:r>
    </w:p>
    <w:p w14:paraId="56A6E3D9" w14:textId="77777777" w:rsidR="00E94ABC" w:rsidRPr="00BA566B" w:rsidRDefault="00E94ABC" w:rsidP="00E94ABC">
      <w:pPr>
        <w:tabs>
          <w:tab w:val="left" w:pos="1985"/>
        </w:tabs>
        <w:spacing w:line="360" w:lineRule="auto"/>
        <w:rPr>
          <w:lang w:val="cs-CZ"/>
        </w:rPr>
      </w:pPr>
      <w:r w:rsidRPr="00BA566B">
        <w:rPr>
          <w:lang w:val="cs-CZ"/>
        </w:rPr>
        <w:t>Zastoupená:</w:t>
      </w:r>
      <w:r w:rsidRPr="00BA566B">
        <w:rPr>
          <w:lang w:val="cs-CZ"/>
        </w:rPr>
        <w:tab/>
        <w:t xml:space="preserve">Ing. Hanou Urbancovou, Ph.D., </w:t>
      </w:r>
      <w:r w:rsidR="000D5F04" w:rsidRPr="00BA566B">
        <w:rPr>
          <w:lang w:val="cs-CZ"/>
        </w:rPr>
        <w:t>ředitelkou</w:t>
      </w:r>
      <w:r w:rsidRPr="00BA566B">
        <w:rPr>
          <w:lang w:val="cs-CZ"/>
        </w:rPr>
        <w:t xml:space="preserve"> ČAZV </w:t>
      </w:r>
    </w:p>
    <w:p w14:paraId="5B7FE854" w14:textId="7D8F64EB" w:rsidR="00E94ABC" w:rsidRPr="00BA566B" w:rsidRDefault="00E94ABC" w:rsidP="00E94ABC">
      <w:pPr>
        <w:pStyle w:val="Zkladntext"/>
        <w:tabs>
          <w:tab w:val="left" w:pos="1985"/>
        </w:tabs>
        <w:spacing w:before="120"/>
        <w:rPr>
          <w:sz w:val="22"/>
          <w:szCs w:val="22"/>
          <w:lang w:val="cs-CZ"/>
        </w:rPr>
      </w:pPr>
      <w:r w:rsidRPr="00BA566B">
        <w:rPr>
          <w:sz w:val="22"/>
          <w:szCs w:val="22"/>
          <w:lang w:val="cs-CZ"/>
        </w:rPr>
        <w:t>(dále jen „</w:t>
      </w:r>
      <w:r w:rsidRPr="00BA566B">
        <w:rPr>
          <w:b/>
          <w:bCs/>
          <w:sz w:val="22"/>
          <w:szCs w:val="22"/>
          <w:lang w:val="cs-CZ"/>
        </w:rPr>
        <w:t>objednatel“</w:t>
      </w:r>
      <w:r w:rsidRPr="00BA566B">
        <w:rPr>
          <w:sz w:val="22"/>
          <w:szCs w:val="22"/>
          <w:lang w:val="cs-CZ"/>
        </w:rPr>
        <w:t xml:space="preserve">)   </w:t>
      </w:r>
    </w:p>
    <w:p w14:paraId="5500B8F4" w14:textId="77777777" w:rsidR="00E94ABC" w:rsidRPr="00BA566B" w:rsidRDefault="00E94ABC" w:rsidP="00E94ABC">
      <w:pPr>
        <w:tabs>
          <w:tab w:val="left" w:pos="1985"/>
        </w:tabs>
        <w:spacing w:before="120" w:after="120"/>
        <w:ind w:left="539"/>
        <w:jc w:val="center"/>
        <w:rPr>
          <w:lang w:val="cs-CZ"/>
        </w:rPr>
      </w:pPr>
      <w:r w:rsidRPr="00BA566B">
        <w:rPr>
          <w:lang w:val="cs-CZ"/>
        </w:rPr>
        <w:t> a</w:t>
      </w:r>
    </w:p>
    <w:p w14:paraId="17C44BB3" w14:textId="77777777" w:rsidR="00E94ABC" w:rsidRPr="00BA566B" w:rsidRDefault="00E94ABC" w:rsidP="00E94ABC">
      <w:pPr>
        <w:tabs>
          <w:tab w:val="left" w:pos="1985"/>
        </w:tabs>
        <w:jc w:val="both"/>
        <w:rPr>
          <w:lang w:val="cs-CZ"/>
        </w:rPr>
      </w:pPr>
    </w:p>
    <w:p w14:paraId="6098CA72" w14:textId="5F61A527" w:rsidR="00E94ABC" w:rsidRPr="008A4C26" w:rsidRDefault="00416F7D" w:rsidP="00416F7D">
      <w:pPr>
        <w:pStyle w:val="kdo-s-km"/>
        <w:tabs>
          <w:tab w:val="left" w:pos="1985"/>
        </w:tabs>
        <w:spacing w:before="120" w:line="240" w:lineRule="auto"/>
        <w:ind w:left="0" w:firstLine="0"/>
        <w:rPr>
          <w:bCs/>
          <w:sz w:val="22"/>
          <w:szCs w:val="22"/>
        </w:rPr>
      </w:pPr>
      <w:r w:rsidRPr="00416F7D">
        <w:rPr>
          <w:b w:val="0"/>
          <w:bCs/>
          <w:sz w:val="22"/>
          <w:szCs w:val="22"/>
        </w:rPr>
        <w:t xml:space="preserve">Jméno: </w:t>
      </w:r>
      <w:r w:rsidRPr="00416F7D">
        <w:rPr>
          <w:b w:val="0"/>
          <w:bCs/>
          <w:sz w:val="22"/>
          <w:szCs w:val="22"/>
        </w:rPr>
        <w:tab/>
      </w:r>
      <w:r w:rsidR="008A4C26">
        <w:rPr>
          <w:b w:val="0"/>
          <w:bCs/>
          <w:sz w:val="22"/>
          <w:szCs w:val="22"/>
        </w:rPr>
        <w:tab/>
      </w:r>
      <w:r w:rsidR="008A4C26" w:rsidRPr="008A4C26">
        <w:rPr>
          <w:bCs/>
          <w:sz w:val="22"/>
          <w:szCs w:val="22"/>
        </w:rPr>
        <w:t>Antonín Hejl</w:t>
      </w:r>
    </w:p>
    <w:p w14:paraId="609B6EFF" w14:textId="0D51770B" w:rsidR="00E94ABC" w:rsidRPr="00BA566B" w:rsidRDefault="00E94ABC" w:rsidP="00E94ABC">
      <w:pPr>
        <w:pStyle w:val="Zkladntext"/>
        <w:tabs>
          <w:tab w:val="left" w:pos="1985"/>
        </w:tabs>
        <w:rPr>
          <w:sz w:val="22"/>
          <w:szCs w:val="22"/>
          <w:lang w:val="cs-CZ"/>
        </w:rPr>
      </w:pPr>
      <w:r w:rsidRPr="00BA566B">
        <w:rPr>
          <w:sz w:val="22"/>
          <w:szCs w:val="22"/>
          <w:lang w:val="cs-CZ"/>
        </w:rPr>
        <w:t>se sídl</w:t>
      </w:r>
      <w:r w:rsidR="00416F7D">
        <w:rPr>
          <w:sz w:val="22"/>
          <w:szCs w:val="22"/>
          <w:lang w:val="cs-CZ"/>
        </w:rPr>
        <w:t>em:</w:t>
      </w:r>
      <w:r w:rsidR="00416F7D">
        <w:rPr>
          <w:sz w:val="22"/>
          <w:szCs w:val="22"/>
          <w:lang w:val="cs-CZ"/>
        </w:rPr>
        <w:tab/>
      </w:r>
      <w:r w:rsidR="008A4C26">
        <w:rPr>
          <w:sz w:val="22"/>
          <w:szCs w:val="22"/>
          <w:lang w:val="cs-CZ"/>
        </w:rPr>
        <w:t xml:space="preserve">   </w:t>
      </w:r>
      <w:r w:rsidR="00D41FEF">
        <w:rPr>
          <w:sz w:val="22"/>
          <w:szCs w:val="22"/>
          <w:lang w:val="cs-CZ"/>
        </w:rPr>
        <w:t>XXXXXXX</w:t>
      </w:r>
    </w:p>
    <w:p w14:paraId="5E56B6D6" w14:textId="77777777" w:rsidR="008A4C26" w:rsidRDefault="00416F7D" w:rsidP="00E94ABC">
      <w:pPr>
        <w:pStyle w:val="Zkladntext"/>
        <w:tabs>
          <w:tab w:val="left" w:pos="1985"/>
        </w:tabs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IČ: </w:t>
      </w:r>
      <w:r w:rsidR="008A4C26">
        <w:rPr>
          <w:sz w:val="22"/>
          <w:szCs w:val="22"/>
          <w:lang w:val="cs-CZ"/>
        </w:rPr>
        <w:tab/>
        <w:t xml:space="preserve">   69067422</w:t>
      </w:r>
    </w:p>
    <w:p w14:paraId="50BAC26F" w14:textId="3C3A3532" w:rsidR="008A4C26" w:rsidRDefault="008A4C26" w:rsidP="00E94ABC">
      <w:pPr>
        <w:pStyle w:val="Zkladntext"/>
        <w:tabs>
          <w:tab w:val="left" w:pos="1985"/>
        </w:tabs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DIČ:</w:t>
      </w:r>
      <w:r>
        <w:rPr>
          <w:sz w:val="22"/>
          <w:szCs w:val="22"/>
          <w:lang w:val="cs-CZ"/>
        </w:rPr>
        <w:tab/>
        <w:t xml:space="preserve">   </w:t>
      </w:r>
      <w:r w:rsidR="00D41FEF">
        <w:rPr>
          <w:sz w:val="22"/>
          <w:szCs w:val="22"/>
          <w:lang w:val="cs-CZ"/>
        </w:rPr>
        <w:t>XXXXXXX</w:t>
      </w:r>
      <w:r w:rsidR="00416F7D"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</w:p>
    <w:p w14:paraId="45FE28F1" w14:textId="6073D51C" w:rsidR="00E94ABC" w:rsidRPr="00BA566B" w:rsidRDefault="00E94ABC" w:rsidP="00E94ABC">
      <w:pPr>
        <w:pStyle w:val="Zkladntext"/>
        <w:tabs>
          <w:tab w:val="left" w:pos="1985"/>
        </w:tabs>
        <w:rPr>
          <w:sz w:val="22"/>
          <w:szCs w:val="22"/>
          <w:lang w:val="cs-CZ"/>
        </w:rPr>
      </w:pPr>
    </w:p>
    <w:p w14:paraId="329BFA5E" w14:textId="77777777" w:rsidR="00E94ABC" w:rsidRDefault="00E94ABC" w:rsidP="000E7A6B">
      <w:pPr>
        <w:pStyle w:val="Zkladntext"/>
        <w:tabs>
          <w:tab w:val="left" w:pos="1985"/>
        </w:tabs>
        <w:rPr>
          <w:sz w:val="22"/>
          <w:szCs w:val="22"/>
          <w:lang w:val="cs-CZ"/>
        </w:rPr>
      </w:pPr>
      <w:r w:rsidRPr="00BA566B">
        <w:rPr>
          <w:sz w:val="22"/>
          <w:szCs w:val="22"/>
          <w:lang w:val="cs-CZ"/>
        </w:rPr>
        <w:t>(dále jen „</w:t>
      </w:r>
      <w:r w:rsidRPr="00BA566B">
        <w:rPr>
          <w:b/>
          <w:bCs/>
          <w:sz w:val="22"/>
          <w:szCs w:val="22"/>
          <w:lang w:val="cs-CZ"/>
        </w:rPr>
        <w:t>poskytovatel</w:t>
      </w:r>
      <w:r w:rsidR="000936D4">
        <w:rPr>
          <w:sz w:val="22"/>
          <w:szCs w:val="22"/>
          <w:lang w:val="cs-CZ"/>
        </w:rPr>
        <w:t>")</w:t>
      </w:r>
    </w:p>
    <w:p w14:paraId="5E95AC09" w14:textId="77777777" w:rsidR="000936D4" w:rsidRPr="00BA566B" w:rsidRDefault="000936D4" w:rsidP="00E94ABC">
      <w:pPr>
        <w:pStyle w:val="Zkladntext"/>
        <w:tabs>
          <w:tab w:val="left" w:pos="1985"/>
        </w:tabs>
        <w:spacing w:before="120" w:after="120"/>
        <w:rPr>
          <w:sz w:val="22"/>
          <w:szCs w:val="22"/>
          <w:lang w:val="cs-CZ"/>
        </w:rPr>
      </w:pPr>
    </w:p>
    <w:p w14:paraId="2EF5C4EA" w14:textId="77777777" w:rsidR="00E94ABC" w:rsidRPr="00BA566B" w:rsidRDefault="00E94ABC" w:rsidP="00E94ABC">
      <w:pPr>
        <w:pStyle w:val="lnek-slo"/>
        <w:spacing w:before="240" w:line="240" w:lineRule="auto"/>
        <w:rPr>
          <w:sz w:val="22"/>
          <w:szCs w:val="22"/>
        </w:rPr>
      </w:pPr>
      <w:r w:rsidRPr="00BA566B">
        <w:rPr>
          <w:sz w:val="22"/>
          <w:szCs w:val="22"/>
        </w:rPr>
        <w:t>Čl. I.</w:t>
      </w:r>
    </w:p>
    <w:p w14:paraId="25901136" w14:textId="77777777" w:rsidR="00E94ABC" w:rsidRPr="00BA566B" w:rsidRDefault="00E94ABC" w:rsidP="00E94ABC">
      <w:pPr>
        <w:pStyle w:val="lnek-nzev"/>
        <w:spacing w:after="120" w:line="240" w:lineRule="auto"/>
        <w:rPr>
          <w:sz w:val="22"/>
          <w:szCs w:val="22"/>
        </w:rPr>
      </w:pPr>
      <w:r w:rsidRPr="00BA566B">
        <w:rPr>
          <w:sz w:val="22"/>
          <w:szCs w:val="22"/>
        </w:rPr>
        <w:t>Předmět smlouvy</w:t>
      </w:r>
    </w:p>
    <w:p w14:paraId="22F1140B" w14:textId="00CBE877" w:rsidR="00E94ABC" w:rsidRPr="00A2094F" w:rsidRDefault="00E94ABC" w:rsidP="00A2094F">
      <w:pPr>
        <w:pStyle w:val="body"/>
        <w:numPr>
          <w:ilvl w:val="1"/>
          <w:numId w:val="3"/>
        </w:numPr>
        <w:tabs>
          <w:tab w:val="clear" w:pos="360"/>
        </w:tabs>
        <w:spacing w:before="0"/>
        <w:ind w:left="426" w:hanging="426"/>
        <w:rPr>
          <w:sz w:val="22"/>
          <w:szCs w:val="22"/>
        </w:rPr>
      </w:pPr>
      <w:bookmarkStart w:id="0" w:name="OLE_LINK2"/>
      <w:r w:rsidRPr="00BA566B">
        <w:rPr>
          <w:sz w:val="22"/>
          <w:szCs w:val="22"/>
        </w:rPr>
        <w:t xml:space="preserve">Předmětem této smlouvy je poskytnutí odborných služeb </w:t>
      </w:r>
      <w:r w:rsidR="00416F7D">
        <w:rPr>
          <w:sz w:val="22"/>
          <w:szCs w:val="22"/>
        </w:rPr>
        <w:t xml:space="preserve">lámání textů vědeckých článků akceptovaných pro publikování ve vědeckých časopisech </w:t>
      </w:r>
      <w:r w:rsidR="00CA0716">
        <w:rPr>
          <w:sz w:val="22"/>
          <w:szCs w:val="22"/>
        </w:rPr>
        <w:t>vyd</w:t>
      </w:r>
      <w:r w:rsidR="00A34F74">
        <w:rPr>
          <w:sz w:val="22"/>
          <w:szCs w:val="22"/>
        </w:rPr>
        <w:t>á</w:t>
      </w:r>
      <w:r w:rsidR="00CA0716">
        <w:rPr>
          <w:sz w:val="22"/>
          <w:szCs w:val="22"/>
        </w:rPr>
        <w:t xml:space="preserve">vaných </w:t>
      </w:r>
      <w:r w:rsidR="00416F7D">
        <w:rPr>
          <w:sz w:val="22"/>
          <w:szCs w:val="22"/>
        </w:rPr>
        <w:t>ČAZV</w:t>
      </w:r>
      <w:r w:rsidR="00806FCD">
        <w:rPr>
          <w:sz w:val="22"/>
          <w:szCs w:val="22"/>
        </w:rPr>
        <w:t xml:space="preserve"> </w:t>
      </w:r>
      <w:r w:rsidR="00814BDE">
        <w:rPr>
          <w:sz w:val="22"/>
          <w:szCs w:val="22"/>
        </w:rPr>
        <w:t xml:space="preserve">a to včetně zpracování </w:t>
      </w:r>
      <w:r w:rsidR="00814BDE" w:rsidRPr="001B1C6F">
        <w:rPr>
          <w:sz w:val="22"/>
          <w:szCs w:val="22"/>
          <w:shd w:val="clear" w:color="auto" w:fill="FFFFFF" w:themeFill="background1"/>
        </w:rPr>
        <w:t>obrazových/grafických předloh a podkladů</w:t>
      </w:r>
      <w:r w:rsidR="00A2094F" w:rsidRPr="001B1C6F">
        <w:rPr>
          <w:sz w:val="22"/>
          <w:szCs w:val="22"/>
          <w:shd w:val="clear" w:color="auto" w:fill="FFFFFF" w:themeFill="background1"/>
        </w:rPr>
        <w:t xml:space="preserve"> a</w:t>
      </w:r>
      <w:r w:rsidR="00A2094F">
        <w:rPr>
          <w:sz w:val="22"/>
          <w:szCs w:val="22"/>
        </w:rPr>
        <w:t xml:space="preserve"> umístění zpracovaných objektů</w:t>
      </w:r>
      <w:r w:rsidR="00814BDE">
        <w:rPr>
          <w:sz w:val="22"/>
          <w:szCs w:val="22"/>
        </w:rPr>
        <w:t xml:space="preserve"> </w:t>
      </w:r>
      <w:r w:rsidR="00806FCD">
        <w:rPr>
          <w:sz w:val="22"/>
          <w:szCs w:val="22"/>
        </w:rPr>
        <w:t>(dále jen „lámání článků“)</w:t>
      </w:r>
      <w:r w:rsidRPr="007B09FF">
        <w:rPr>
          <w:sz w:val="22"/>
          <w:szCs w:val="22"/>
        </w:rPr>
        <w:t>.</w:t>
      </w:r>
      <w:r w:rsidR="00A2094F">
        <w:rPr>
          <w:sz w:val="22"/>
          <w:szCs w:val="22"/>
        </w:rPr>
        <w:t xml:space="preserve"> Objektem se rozumí tabulka, graf či obrázek.</w:t>
      </w:r>
      <w:r w:rsidRPr="00A2094F">
        <w:rPr>
          <w:sz w:val="22"/>
          <w:szCs w:val="22"/>
        </w:rPr>
        <w:t xml:space="preserve"> </w:t>
      </w:r>
      <w:r w:rsidR="00806FCD" w:rsidRPr="00A2094F">
        <w:rPr>
          <w:sz w:val="22"/>
          <w:szCs w:val="22"/>
        </w:rPr>
        <w:t>Lámání článků</w:t>
      </w:r>
      <w:r w:rsidR="00CA0716" w:rsidRPr="00A2094F">
        <w:rPr>
          <w:sz w:val="22"/>
          <w:szCs w:val="22"/>
        </w:rPr>
        <w:t xml:space="preserve"> bude provedeno v programu Adobe InDesign.</w:t>
      </w:r>
      <w:r w:rsidR="003B5295" w:rsidRPr="00A2094F">
        <w:rPr>
          <w:sz w:val="22"/>
          <w:szCs w:val="22"/>
        </w:rPr>
        <w:t xml:space="preserve"> </w:t>
      </w:r>
    </w:p>
    <w:p w14:paraId="159AB228" w14:textId="77777777" w:rsidR="00E94ABC" w:rsidRDefault="00E94ABC" w:rsidP="00E94ABC">
      <w:pPr>
        <w:pStyle w:val="body"/>
        <w:numPr>
          <w:ilvl w:val="1"/>
          <w:numId w:val="3"/>
        </w:numPr>
        <w:tabs>
          <w:tab w:val="clear" w:pos="360"/>
        </w:tabs>
        <w:ind w:left="426" w:hanging="426"/>
        <w:rPr>
          <w:sz w:val="22"/>
          <w:szCs w:val="22"/>
        </w:rPr>
      </w:pPr>
      <w:r w:rsidRPr="007B09FF">
        <w:rPr>
          <w:sz w:val="22"/>
          <w:szCs w:val="22"/>
        </w:rPr>
        <w:t xml:space="preserve">Smluvní strany berou na vědomí a souhlasí, že rozsah </w:t>
      </w:r>
      <w:r w:rsidR="00416F7D">
        <w:rPr>
          <w:sz w:val="22"/>
          <w:szCs w:val="22"/>
        </w:rPr>
        <w:t>lámání textů vědeckých článků</w:t>
      </w:r>
      <w:r w:rsidRPr="007B09FF">
        <w:rPr>
          <w:sz w:val="22"/>
          <w:szCs w:val="22"/>
        </w:rPr>
        <w:t xml:space="preserve"> bude záviset na aktuálních potřebách objednatele s tím, že odborné služby dle této smlouvy budou poskytovány za jednotkovou cenu dle článku III. této smlouvy.</w:t>
      </w:r>
    </w:p>
    <w:bookmarkEnd w:id="0"/>
    <w:p w14:paraId="30ADAFB4" w14:textId="77777777" w:rsidR="000936D4" w:rsidRDefault="000936D4" w:rsidP="00E94ABC">
      <w:pPr>
        <w:spacing w:after="120"/>
        <w:ind w:left="357"/>
        <w:jc w:val="center"/>
        <w:rPr>
          <w:rStyle w:val="Siln"/>
          <w:lang w:val="cs-CZ"/>
        </w:rPr>
      </w:pPr>
    </w:p>
    <w:p w14:paraId="123A4EEE" w14:textId="77777777" w:rsidR="00E94ABC" w:rsidRPr="00BA566B" w:rsidRDefault="00E94ABC" w:rsidP="00E94ABC">
      <w:pPr>
        <w:spacing w:after="120"/>
        <w:ind w:left="357"/>
        <w:jc w:val="center"/>
        <w:rPr>
          <w:rStyle w:val="Siln"/>
          <w:lang w:val="cs-CZ"/>
        </w:rPr>
      </w:pPr>
      <w:r w:rsidRPr="00BA566B">
        <w:rPr>
          <w:rStyle w:val="Siln"/>
          <w:lang w:val="cs-CZ"/>
        </w:rPr>
        <w:t>Čl. II.</w:t>
      </w:r>
    </w:p>
    <w:p w14:paraId="61F2BF53" w14:textId="77777777" w:rsidR="00E94ABC" w:rsidRPr="00BA566B" w:rsidRDefault="00E94ABC" w:rsidP="00E94ABC">
      <w:pPr>
        <w:spacing w:after="120"/>
        <w:ind w:left="360"/>
        <w:jc w:val="center"/>
        <w:rPr>
          <w:rStyle w:val="Siln"/>
          <w:lang w:val="cs-CZ"/>
        </w:rPr>
      </w:pPr>
      <w:r w:rsidRPr="00BA566B">
        <w:rPr>
          <w:rStyle w:val="Siln"/>
          <w:lang w:val="cs-CZ"/>
        </w:rPr>
        <w:lastRenderedPageBreak/>
        <w:t>Způsob a termín poskytování služeb</w:t>
      </w:r>
    </w:p>
    <w:p w14:paraId="38A2BC34" w14:textId="7EBD9F55" w:rsidR="00E94ABC" w:rsidRPr="00BA566B" w:rsidRDefault="00E94ABC" w:rsidP="00E94ABC">
      <w:pPr>
        <w:widowControl/>
        <w:numPr>
          <w:ilvl w:val="1"/>
          <w:numId w:val="4"/>
        </w:numPr>
        <w:tabs>
          <w:tab w:val="clear" w:pos="360"/>
        </w:tabs>
        <w:autoSpaceDE/>
        <w:autoSpaceDN/>
        <w:spacing w:after="120"/>
        <w:ind w:left="426" w:hanging="426"/>
        <w:jc w:val="both"/>
        <w:rPr>
          <w:rStyle w:val="Siln"/>
          <w:b w:val="0"/>
          <w:lang w:val="cs-CZ"/>
        </w:rPr>
      </w:pPr>
      <w:r w:rsidRPr="00BA566B">
        <w:rPr>
          <w:rStyle w:val="Siln"/>
          <w:b w:val="0"/>
          <w:lang w:val="cs-CZ"/>
        </w:rPr>
        <w:t>Poskytovatel je při poskytování odborných služeb povinen postupovat s odbornou péčí, podle svých nejlepších znalostí a schopností, přičemž je při své činnosti povinen sledovat a chránit zájmy a</w:t>
      </w:r>
      <w:r w:rsidR="00A34F74">
        <w:rPr>
          <w:rStyle w:val="Siln"/>
          <w:b w:val="0"/>
          <w:lang w:val="cs-CZ"/>
        </w:rPr>
        <w:t> </w:t>
      </w:r>
      <w:r w:rsidRPr="00BA566B">
        <w:rPr>
          <w:rStyle w:val="Siln"/>
          <w:b w:val="0"/>
          <w:lang w:val="cs-CZ"/>
        </w:rPr>
        <w:t xml:space="preserve">dobré jméno objednatele a postupovat v souladu s jeho pokyny. Objednatel je povinen poskytovat poskytovateli součinnost nezbytnou k řádnému </w:t>
      </w:r>
      <w:r w:rsidRPr="0035157F">
        <w:rPr>
          <w:rStyle w:val="Siln"/>
          <w:b w:val="0"/>
          <w:lang w:val="cs-CZ"/>
        </w:rPr>
        <w:t xml:space="preserve">plnění </w:t>
      </w:r>
      <w:r w:rsidRPr="00BA566B">
        <w:rPr>
          <w:rStyle w:val="Siln"/>
          <w:b w:val="0"/>
          <w:lang w:val="cs-CZ"/>
        </w:rPr>
        <w:t>dle této smlouvy.</w:t>
      </w:r>
    </w:p>
    <w:p w14:paraId="561AE3B1" w14:textId="77777777" w:rsidR="00E94ABC" w:rsidRPr="00BA566B" w:rsidRDefault="00E94ABC" w:rsidP="00E94ABC">
      <w:pPr>
        <w:widowControl/>
        <w:numPr>
          <w:ilvl w:val="1"/>
          <w:numId w:val="4"/>
        </w:numPr>
        <w:tabs>
          <w:tab w:val="clear" w:pos="360"/>
        </w:tabs>
        <w:autoSpaceDE/>
        <w:autoSpaceDN/>
        <w:spacing w:after="240"/>
        <w:ind w:left="425" w:hanging="425"/>
        <w:jc w:val="both"/>
        <w:rPr>
          <w:rStyle w:val="Siln"/>
          <w:b w:val="0"/>
          <w:lang w:val="cs-CZ"/>
        </w:rPr>
      </w:pPr>
      <w:r w:rsidRPr="00BA566B">
        <w:rPr>
          <w:rStyle w:val="Siln"/>
          <w:b w:val="0"/>
          <w:lang w:val="cs-CZ"/>
        </w:rPr>
        <w:t>Poskytovatel</w:t>
      </w:r>
      <w:r w:rsidRPr="00BA566B">
        <w:rPr>
          <w:lang w:val="cs-CZ"/>
        </w:rPr>
        <w:t xml:space="preserve"> </w:t>
      </w:r>
      <w:r w:rsidRPr="00BA566B">
        <w:rPr>
          <w:rStyle w:val="Siln"/>
          <w:b w:val="0"/>
          <w:lang w:val="cs-CZ"/>
        </w:rPr>
        <w:t xml:space="preserve">se zavazuje realizovat </w:t>
      </w:r>
      <w:r w:rsidRPr="00BA566B">
        <w:rPr>
          <w:lang w:val="cs-CZ"/>
        </w:rPr>
        <w:t xml:space="preserve">odborné služby </w:t>
      </w:r>
      <w:r w:rsidR="00416F7D">
        <w:rPr>
          <w:lang w:val="cs-CZ"/>
        </w:rPr>
        <w:t xml:space="preserve">lámání textů vědeckých článků </w:t>
      </w:r>
      <w:r w:rsidRPr="00BA566B">
        <w:rPr>
          <w:rStyle w:val="Siln"/>
          <w:b w:val="0"/>
          <w:lang w:val="cs-CZ"/>
        </w:rPr>
        <w:t>průběžně od data podp</w:t>
      </w:r>
      <w:r w:rsidR="003A0C97">
        <w:rPr>
          <w:rStyle w:val="Siln"/>
          <w:b w:val="0"/>
          <w:lang w:val="cs-CZ"/>
        </w:rPr>
        <w:t>isu této smlouvy do 31. 12. 20</w:t>
      </w:r>
      <w:r w:rsidR="000936D4">
        <w:rPr>
          <w:rStyle w:val="Siln"/>
          <w:b w:val="0"/>
          <w:lang w:val="cs-CZ"/>
        </w:rPr>
        <w:t>20</w:t>
      </w:r>
      <w:r w:rsidRPr="00BA566B">
        <w:rPr>
          <w:rStyle w:val="Siln"/>
          <w:b w:val="0"/>
          <w:lang w:val="cs-CZ"/>
        </w:rPr>
        <w:t>.</w:t>
      </w:r>
    </w:p>
    <w:p w14:paraId="609DDE1B" w14:textId="77777777" w:rsidR="00E94ABC" w:rsidRPr="00BA566B" w:rsidRDefault="00E94ABC" w:rsidP="00E94ABC">
      <w:pPr>
        <w:spacing w:after="120"/>
        <w:ind w:left="357"/>
        <w:jc w:val="center"/>
        <w:rPr>
          <w:rStyle w:val="Siln"/>
          <w:lang w:val="cs-CZ"/>
        </w:rPr>
      </w:pPr>
      <w:r w:rsidRPr="00BA566B">
        <w:rPr>
          <w:rStyle w:val="Siln"/>
          <w:lang w:val="cs-CZ"/>
        </w:rPr>
        <w:t>Čl. III.</w:t>
      </w:r>
    </w:p>
    <w:p w14:paraId="235EA5BA" w14:textId="77777777" w:rsidR="00E94ABC" w:rsidRPr="00BA566B" w:rsidRDefault="00E94ABC" w:rsidP="00E94ABC">
      <w:pPr>
        <w:spacing w:after="120"/>
        <w:ind w:left="357"/>
        <w:jc w:val="center"/>
        <w:rPr>
          <w:rStyle w:val="Siln"/>
          <w:b w:val="0"/>
          <w:lang w:val="cs-CZ"/>
        </w:rPr>
      </w:pPr>
      <w:r w:rsidRPr="00BA566B">
        <w:rPr>
          <w:rStyle w:val="Siln"/>
          <w:lang w:val="cs-CZ"/>
        </w:rPr>
        <w:t xml:space="preserve">Cena za plnění poskytovatele a platební podmínky </w:t>
      </w:r>
    </w:p>
    <w:p w14:paraId="010883FA" w14:textId="2F4D2AA7" w:rsidR="00E94ABC" w:rsidRPr="00A976D8" w:rsidRDefault="00E94ABC" w:rsidP="00E94ABC">
      <w:pPr>
        <w:widowControl/>
        <w:numPr>
          <w:ilvl w:val="0"/>
          <w:numId w:val="5"/>
        </w:numPr>
        <w:autoSpaceDE/>
        <w:autoSpaceDN/>
        <w:spacing w:after="120"/>
        <w:ind w:left="426" w:hanging="426"/>
        <w:jc w:val="both"/>
        <w:rPr>
          <w:rStyle w:val="Siln"/>
          <w:b w:val="0"/>
          <w:lang w:val="cs-CZ"/>
        </w:rPr>
      </w:pPr>
      <w:r w:rsidRPr="00BA566B">
        <w:rPr>
          <w:rStyle w:val="Siln"/>
          <w:b w:val="0"/>
          <w:lang w:val="cs-CZ"/>
        </w:rPr>
        <w:t>Celková maximální sjednaná cena za veškeré poskytnuté služby dle této smlouvy činí</w:t>
      </w:r>
      <w:r w:rsidRPr="00BA566B">
        <w:rPr>
          <w:rStyle w:val="Siln"/>
          <w:b w:val="0"/>
          <w:lang w:val="cs-CZ"/>
        </w:rPr>
        <w:br/>
      </w:r>
      <w:r w:rsidRPr="00BA566B">
        <w:rPr>
          <w:lang w:val="cs-CZ"/>
        </w:rPr>
        <w:t xml:space="preserve">maximálně </w:t>
      </w:r>
      <w:r w:rsidR="00416F7D">
        <w:rPr>
          <w:lang w:val="cs-CZ"/>
        </w:rPr>
        <w:t>80</w:t>
      </w:r>
      <w:r w:rsidRPr="00BA566B">
        <w:rPr>
          <w:lang w:val="cs-CZ"/>
        </w:rPr>
        <w:t>.000 Kč (</w:t>
      </w:r>
      <w:r w:rsidR="00416F7D">
        <w:rPr>
          <w:lang w:val="cs-CZ"/>
        </w:rPr>
        <w:t>osmdesáttisíc</w:t>
      </w:r>
      <w:r w:rsidRPr="00BA566B">
        <w:rPr>
          <w:lang w:val="cs-CZ"/>
        </w:rPr>
        <w:t>korunčeských)</w:t>
      </w:r>
      <w:r w:rsidR="00DE38A1">
        <w:rPr>
          <w:lang w:val="cs-CZ"/>
        </w:rPr>
        <w:t xml:space="preserve"> </w:t>
      </w:r>
      <w:r w:rsidRPr="00BA566B">
        <w:rPr>
          <w:lang w:val="cs-CZ"/>
        </w:rPr>
        <w:t>v jednom kalendářním roce</w:t>
      </w:r>
      <w:r w:rsidR="005C0A09">
        <w:rPr>
          <w:lang w:val="cs-CZ"/>
        </w:rPr>
        <w:t xml:space="preserve"> bez DPH</w:t>
      </w:r>
      <w:r w:rsidRPr="00BA566B">
        <w:rPr>
          <w:lang w:val="cs-CZ"/>
        </w:rPr>
        <w:t xml:space="preserve">. </w:t>
      </w:r>
      <w:r w:rsidRPr="006C01CB">
        <w:rPr>
          <w:rStyle w:val="Siln"/>
          <w:b w:val="0"/>
          <w:lang w:val="cs-CZ"/>
        </w:rPr>
        <w:t xml:space="preserve">Poskytovatel služby </w:t>
      </w:r>
      <w:r w:rsidR="005C0A09" w:rsidRPr="006C01CB">
        <w:rPr>
          <w:rStyle w:val="Siln"/>
          <w:b w:val="0"/>
          <w:lang w:val="cs-CZ"/>
        </w:rPr>
        <w:t xml:space="preserve">je </w:t>
      </w:r>
      <w:r w:rsidRPr="006C01CB">
        <w:rPr>
          <w:rStyle w:val="Siln"/>
          <w:b w:val="0"/>
          <w:lang w:val="cs-CZ"/>
        </w:rPr>
        <w:t>plátcem DPH.</w:t>
      </w:r>
      <w:r w:rsidRPr="00BA566B">
        <w:rPr>
          <w:rStyle w:val="Siln"/>
          <w:b w:val="0"/>
          <w:lang w:val="cs-CZ"/>
        </w:rPr>
        <w:t xml:space="preserve"> Celková sjednaná cena poskytovaných služeb je stanovena jako nejvýše přípustná a nepřekročitelná</w:t>
      </w:r>
      <w:r w:rsidR="00C44554">
        <w:rPr>
          <w:rStyle w:val="Siln"/>
          <w:b w:val="0"/>
          <w:lang w:val="cs-CZ"/>
        </w:rPr>
        <w:t>.</w:t>
      </w:r>
      <w:r w:rsidRPr="00BA566B">
        <w:rPr>
          <w:rStyle w:val="Siln"/>
          <w:b w:val="0"/>
          <w:lang w:val="cs-CZ"/>
        </w:rPr>
        <w:t xml:space="preserve"> Jednotkovou cenou se </w:t>
      </w:r>
      <w:r w:rsidRPr="00A976D8">
        <w:rPr>
          <w:rStyle w:val="Siln"/>
          <w:b w:val="0"/>
          <w:lang w:val="cs-CZ"/>
        </w:rPr>
        <w:t xml:space="preserve">rozumí částka ve výši </w:t>
      </w:r>
      <w:r w:rsidR="00416F7D" w:rsidRPr="00A976D8">
        <w:rPr>
          <w:rStyle w:val="Siln"/>
          <w:b w:val="0"/>
          <w:lang w:val="cs-CZ"/>
        </w:rPr>
        <w:t>120</w:t>
      </w:r>
      <w:r w:rsidRPr="00A976D8">
        <w:rPr>
          <w:rStyle w:val="Siln"/>
          <w:b w:val="0"/>
          <w:lang w:val="cs-CZ"/>
        </w:rPr>
        <w:t xml:space="preserve"> Kč</w:t>
      </w:r>
      <w:r w:rsidR="005C0A09" w:rsidRPr="00A976D8">
        <w:rPr>
          <w:rStyle w:val="Siln"/>
          <w:b w:val="0"/>
          <w:lang w:val="cs-CZ"/>
        </w:rPr>
        <w:t xml:space="preserve"> bez DPH</w:t>
      </w:r>
      <w:r w:rsidR="00416F7D" w:rsidRPr="00A976D8">
        <w:rPr>
          <w:rStyle w:val="Siln"/>
          <w:b w:val="0"/>
          <w:lang w:val="cs-CZ"/>
        </w:rPr>
        <w:t xml:space="preserve"> </w:t>
      </w:r>
      <w:r w:rsidR="00416F7D" w:rsidRPr="00A2094F">
        <w:rPr>
          <w:rStyle w:val="Siln"/>
          <w:b w:val="0"/>
          <w:lang w:val="cs-CZ"/>
        </w:rPr>
        <w:t>(stodvacet</w:t>
      </w:r>
      <w:r w:rsidRPr="00A2094F">
        <w:rPr>
          <w:rStyle w:val="Siln"/>
          <w:b w:val="0"/>
          <w:lang w:val="cs-CZ"/>
        </w:rPr>
        <w:t>korunčeských) za ka</w:t>
      </w:r>
      <w:r w:rsidR="00416F7D" w:rsidRPr="00A2094F">
        <w:rPr>
          <w:rStyle w:val="Siln"/>
          <w:b w:val="0"/>
          <w:lang w:val="cs-CZ"/>
        </w:rPr>
        <w:t xml:space="preserve">ždou normostranu zlámaného textu </w:t>
      </w:r>
      <w:r w:rsidR="00A2094F">
        <w:rPr>
          <w:rStyle w:val="Siln"/>
          <w:b w:val="0"/>
          <w:lang w:val="cs-CZ"/>
        </w:rPr>
        <w:t>(</w:t>
      </w:r>
      <w:r w:rsidR="007735AE" w:rsidRPr="00A2094F">
        <w:rPr>
          <w:rStyle w:val="Siln"/>
          <w:b w:val="0"/>
          <w:lang w:val="cs-CZ"/>
        </w:rPr>
        <w:t xml:space="preserve">včetně </w:t>
      </w:r>
      <w:r w:rsidR="00132728" w:rsidRPr="00A2094F">
        <w:rPr>
          <w:rStyle w:val="Siln"/>
          <w:b w:val="0"/>
          <w:lang w:val="cs-CZ"/>
        </w:rPr>
        <w:t>zpracování grafické/obrazové všech obrazových předloh a podkladů</w:t>
      </w:r>
      <w:r w:rsidR="00132728">
        <w:rPr>
          <w:rStyle w:val="Siln"/>
          <w:b w:val="0"/>
          <w:lang w:val="cs-CZ"/>
        </w:rPr>
        <w:t xml:space="preserve"> </w:t>
      </w:r>
      <w:r w:rsidR="00A2094F">
        <w:rPr>
          <w:rStyle w:val="Siln"/>
          <w:b w:val="0"/>
          <w:lang w:val="cs-CZ"/>
        </w:rPr>
        <w:t xml:space="preserve">a umístění </w:t>
      </w:r>
      <w:r w:rsidR="007735AE" w:rsidRPr="00A976D8">
        <w:rPr>
          <w:rStyle w:val="Siln"/>
          <w:b w:val="0"/>
          <w:lang w:val="cs-CZ"/>
        </w:rPr>
        <w:t>všech objektů</w:t>
      </w:r>
      <w:r w:rsidR="00A2094F">
        <w:rPr>
          <w:rStyle w:val="Siln"/>
          <w:b w:val="0"/>
          <w:lang w:val="cs-CZ"/>
        </w:rPr>
        <w:t>)</w:t>
      </w:r>
      <w:r w:rsidR="007735AE" w:rsidRPr="00A976D8">
        <w:rPr>
          <w:rStyle w:val="Siln"/>
          <w:b w:val="0"/>
          <w:lang w:val="cs-CZ"/>
        </w:rPr>
        <w:t xml:space="preserve"> </w:t>
      </w:r>
      <w:r w:rsidR="00416F7D" w:rsidRPr="00A976D8">
        <w:rPr>
          <w:rStyle w:val="Siln"/>
          <w:b w:val="0"/>
          <w:lang w:val="cs-CZ"/>
        </w:rPr>
        <w:t xml:space="preserve">akceptovaného vědeckého časopisu určeného k tisku ve vědeckém časopise ČAZV. </w:t>
      </w:r>
    </w:p>
    <w:p w14:paraId="3EBBB229" w14:textId="5376895B" w:rsidR="00BC1FE5" w:rsidRPr="00BA566B" w:rsidRDefault="00854111" w:rsidP="00E94ABC">
      <w:pPr>
        <w:widowControl/>
        <w:numPr>
          <w:ilvl w:val="0"/>
          <w:numId w:val="5"/>
        </w:numPr>
        <w:autoSpaceDE/>
        <w:autoSpaceDN/>
        <w:spacing w:after="120"/>
        <w:ind w:left="426" w:hanging="426"/>
        <w:jc w:val="both"/>
        <w:rPr>
          <w:rStyle w:val="Siln"/>
          <w:b w:val="0"/>
          <w:lang w:val="cs-CZ"/>
        </w:rPr>
      </w:pPr>
      <w:r>
        <w:rPr>
          <w:rStyle w:val="Siln"/>
          <w:b w:val="0"/>
          <w:lang w:val="cs-CZ"/>
        </w:rPr>
        <w:t>Požadavky na kvalitu zlomu</w:t>
      </w:r>
      <w:r w:rsidR="00D74158">
        <w:rPr>
          <w:rStyle w:val="Siln"/>
          <w:b w:val="0"/>
          <w:lang w:val="cs-CZ"/>
        </w:rPr>
        <w:t xml:space="preserve"> článků</w:t>
      </w:r>
      <w:r w:rsidR="00BE2A96">
        <w:rPr>
          <w:rStyle w:val="Siln"/>
          <w:b w:val="0"/>
          <w:lang w:val="cs-CZ"/>
        </w:rPr>
        <w:t xml:space="preserve"> budou</w:t>
      </w:r>
      <w:r w:rsidR="00CA0716">
        <w:rPr>
          <w:rStyle w:val="Siln"/>
          <w:b w:val="0"/>
          <w:lang w:val="cs-CZ"/>
        </w:rPr>
        <w:t xml:space="preserve"> </w:t>
      </w:r>
      <w:r w:rsidR="00BE2A96">
        <w:rPr>
          <w:rStyle w:val="Siln"/>
          <w:b w:val="0"/>
          <w:lang w:val="cs-CZ"/>
        </w:rPr>
        <w:t>specifikovány</w:t>
      </w:r>
      <w:r w:rsidR="00CA0716">
        <w:rPr>
          <w:rStyle w:val="Siln"/>
          <w:b w:val="0"/>
          <w:lang w:val="cs-CZ"/>
        </w:rPr>
        <w:t xml:space="preserve"> </w:t>
      </w:r>
      <w:r w:rsidR="00BE2A96">
        <w:rPr>
          <w:rStyle w:val="Siln"/>
          <w:b w:val="0"/>
          <w:lang w:val="cs-CZ"/>
        </w:rPr>
        <w:t>redaktorkou daného</w:t>
      </w:r>
      <w:r w:rsidR="00CA0716">
        <w:rPr>
          <w:rStyle w:val="Siln"/>
          <w:b w:val="0"/>
          <w:lang w:val="cs-CZ"/>
        </w:rPr>
        <w:t xml:space="preserve"> časopisu </w:t>
      </w:r>
      <w:r>
        <w:rPr>
          <w:rStyle w:val="Siln"/>
          <w:b w:val="0"/>
          <w:lang w:val="cs-CZ"/>
        </w:rPr>
        <w:t xml:space="preserve">a to </w:t>
      </w:r>
      <w:r w:rsidR="00CA0716">
        <w:rPr>
          <w:rStyle w:val="Siln"/>
          <w:b w:val="0"/>
          <w:lang w:val="cs-CZ"/>
        </w:rPr>
        <w:t>dle aktuálně platných pravidel</w:t>
      </w:r>
      <w:r>
        <w:rPr>
          <w:rStyle w:val="Siln"/>
          <w:b w:val="0"/>
          <w:lang w:val="cs-CZ"/>
        </w:rPr>
        <w:t xml:space="preserve">. </w:t>
      </w:r>
      <w:r w:rsidR="00BE2A96">
        <w:rPr>
          <w:rStyle w:val="Siln"/>
          <w:b w:val="0"/>
          <w:lang w:val="cs-CZ"/>
        </w:rPr>
        <w:t>K</w:t>
      </w:r>
      <w:r>
        <w:rPr>
          <w:rStyle w:val="Siln"/>
          <w:b w:val="0"/>
          <w:lang w:val="cs-CZ"/>
        </w:rPr>
        <w:t xml:space="preserve">valitu </w:t>
      </w:r>
      <w:r w:rsidR="00BE2A96">
        <w:rPr>
          <w:rStyle w:val="Siln"/>
          <w:b w:val="0"/>
          <w:lang w:val="cs-CZ"/>
        </w:rPr>
        <w:t xml:space="preserve">zlomu článku </w:t>
      </w:r>
      <w:r w:rsidR="00CA0716">
        <w:rPr>
          <w:rStyle w:val="Siln"/>
          <w:b w:val="0"/>
          <w:lang w:val="cs-CZ"/>
        </w:rPr>
        <w:t>bude posuzovat redaktorka daného časopisu, případně vedoucí oddělení redakce.</w:t>
      </w:r>
      <w:r>
        <w:rPr>
          <w:rStyle w:val="Siln"/>
          <w:b w:val="0"/>
          <w:lang w:val="cs-CZ"/>
        </w:rPr>
        <w:t xml:space="preserve"> Poskytovatel nejdříve zašle redaktorce zlomený článek v</w:t>
      </w:r>
      <w:r w:rsidR="00D74158">
        <w:rPr>
          <w:rStyle w:val="Siln"/>
          <w:b w:val="0"/>
          <w:lang w:val="cs-CZ"/>
        </w:rPr>
        <w:t xml:space="preserve"> PDF </w:t>
      </w:r>
      <w:r>
        <w:rPr>
          <w:rStyle w:val="Siln"/>
          <w:b w:val="0"/>
          <w:lang w:val="cs-CZ"/>
        </w:rPr>
        <w:t>formátu</w:t>
      </w:r>
      <w:r w:rsidR="00D74158">
        <w:rPr>
          <w:rStyle w:val="Siln"/>
          <w:b w:val="0"/>
          <w:lang w:val="cs-CZ"/>
        </w:rPr>
        <w:t>. Redaktorka</w:t>
      </w:r>
      <w:r>
        <w:rPr>
          <w:rStyle w:val="Siln"/>
          <w:b w:val="0"/>
          <w:lang w:val="cs-CZ"/>
        </w:rPr>
        <w:t xml:space="preserve"> vyznačí případná potřebná zdokonalení. Poskytovatel </w:t>
      </w:r>
      <w:r w:rsidR="00D74158">
        <w:rPr>
          <w:rStyle w:val="Siln"/>
          <w:b w:val="0"/>
          <w:lang w:val="cs-CZ"/>
        </w:rPr>
        <w:t>upraví zlom článku</w:t>
      </w:r>
      <w:r w:rsidR="003345E9">
        <w:rPr>
          <w:rStyle w:val="Siln"/>
          <w:b w:val="0"/>
          <w:lang w:val="cs-CZ"/>
        </w:rPr>
        <w:t xml:space="preserve"> v</w:t>
      </w:r>
      <w:r w:rsidR="007735AE">
        <w:rPr>
          <w:rStyle w:val="Siln"/>
          <w:b w:val="0"/>
          <w:lang w:val="cs-CZ"/>
        </w:rPr>
        <w:t> </w:t>
      </w:r>
      <w:r w:rsidR="003345E9">
        <w:rPr>
          <w:rStyle w:val="Siln"/>
          <w:b w:val="0"/>
          <w:lang w:val="cs-CZ"/>
        </w:rPr>
        <w:t>InDesignu</w:t>
      </w:r>
      <w:r w:rsidR="00D74158">
        <w:rPr>
          <w:rStyle w:val="Siln"/>
          <w:b w:val="0"/>
          <w:lang w:val="cs-CZ"/>
        </w:rPr>
        <w:t xml:space="preserve"> dle požadavků</w:t>
      </w:r>
      <w:r>
        <w:rPr>
          <w:rStyle w:val="Siln"/>
          <w:b w:val="0"/>
          <w:lang w:val="cs-CZ"/>
        </w:rPr>
        <w:t xml:space="preserve"> redaktorky, případně vedoucí oddělení redakce </w:t>
      </w:r>
      <w:r w:rsidR="00BE2A96">
        <w:rPr>
          <w:rStyle w:val="Siln"/>
          <w:b w:val="0"/>
          <w:lang w:val="cs-CZ"/>
        </w:rPr>
        <w:t xml:space="preserve">a zašle aktualizovaný článek </w:t>
      </w:r>
      <w:r w:rsidR="00D74158">
        <w:rPr>
          <w:rStyle w:val="Siln"/>
          <w:b w:val="0"/>
          <w:lang w:val="cs-CZ"/>
        </w:rPr>
        <w:t>v </w:t>
      </w:r>
      <w:r w:rsidR="00BE2A96">
        <w:rPr>
          <w:rStyle w:val="Siln"/>
          <w:b w:val="0"/>
          <w:lang w:val="cs-CZ"/>
        </w:rPr>
        <w:t>PDF</w:t>
      </w:r>
      <w:r w:rsidR="00D74158">
        <w:rPr>
          <w:rStyle w:val="Siln"/>
          <w:b w:val="0"/>
          <w:lang w:val="cs-CZ"/>
        </w:rPr>
        <w:t xml:space="preserve"> formátu</w:t>
      </w:r>
      <w:r w:rsidR="00BE2A96">
        <w:rPr>
          <w:rStyle w:val="Siln"/>
          <w:b w:val="0"/>
          <w:lang w:val="cs-CZ"/>
        </w:rPr>
        <w:t xml:space="preserve">. Celý proces se může </w:t>
      </w:r>
      <w:r w:rsidR="00132728">
        <w:rPr>
          <w:rStyle w:val="Siln"/>
          <w:b w:val="0"/>
          <w:lang w:val="cs-CZ"/>
        </w:rPr>
        <w:t xml:space="preserve">1x </w:t>
      </w:r>
      <w:r w:rsidR="00BE2A96">
        <w:rPr>
          <w:rStyle w:val="Siln"/>
          <w:b w:val="0"/>
          <w:lang w:val="cs-CZ"/>
        </w:rPr>
        <w:t xml:space="preserve">opakovat. </w:t>
      </w:r>
      <w:r w:rsidR="00132728">
        <w:rPr>
          <w:rStyle w:val="Siln"/>
          <w:b w:val="0"/>
          <w:lang w:val="cs-CZ"/>
        </w:rPr>
        <w:t>Po druhé korekci</w:t>
      </w:r>
      <w:r w:rsidR="00BE2A96">
        <w:rPr>
          <w:rStyle w:val="Siln"/>
          <w:b w:val="0"/>
          <w:lang w:val="cs-CZ"/>
        </w:rPr>
        <w:t xml:space="preserve"> kvality zlomu článku redaktorkou, poskytovatel zašle redaktorce </w:t>
      </w:r>
      <w:r w:rsidR="003B5295">
        <w:rPr>
          <w:rStyle w:val="Siln"/>
          <w:b w:val="0"/>
          <w:lang w:val="cs-CZ"/>
        </w:rPr>
        <w:t>aktualizovanou</w:t>
      </w:r>
      <w:r w:rsidR="00BE2A96">
        <w:rPr>
          <w:rStyle w:val="Siln"/>
          <w:b w:val="0"/>
          <w:lang w:val="cs-CZ"/>
        </w:rPr>
        <w:t xml:space="preserve"> </w:t>
      </w:r>
      <w:r w:rsidR="00D74158">
        <w:rPr>
          <w:rStyle w:val="Siln"/>
          <w:b w:val="0"/>
          <w:lang w:val="cs-CZ"/>
        </w:rPr>
        <w:t xml:space="preserve">složku článku, tedy zlomený článek </w:t>
      </w:r>
      <w:r w:rsidR="00BE2A96">
        <w:rPr>
          <w:rStyle w:val="Siln"/>
          <w:b w:val="0"/>
          <w:lang w:val="cs-CZ"/>
        </w:rPr>
        <w:t xml:space="preserve">v InDesignu </w:t>
      </w:r>
      <w:r w:rsidR="00D74158">
        <w:rPr>
          <w:rStyle w:val="Siln"/>
          <w:b w:val="0"/>
          <w:lang w:val="cs-CZ"/>
        </w:rPr>
        <w:t>s navázanými soubory.</w:t>
      </w:r>
      <w:r w:rsidR="003345E9">
        <w:rPr>
          <w:rStyle w:val="Siln"/>
          <w:b w:val="0"/>
          <w:lang w:val="cs-CZ"/>
        </w:rPr>
        <w:t xml:space="preserve"> Po té již případné úpravy článku v InDesignu bude provádět pouze redaktorka.</w:t>
      </w:r>
    </w:p>
    <w:p w14:paraId="41AEAC68" w14:textId="1F27DFFF" w:rsidR="00E94ABC" w:rsidRPr="00BA566B" w:rsidRDefault="00E94ABC" w:rsidP="00E94ABC">
      <w:pPr>
        <w:widowControl/>
        <w:numPr>
          <w:ilvl w:val="0"/>
          <w:numId w:val="5"/>
        </w:numPr>
        <w:autoSpaceDE/>
        <w:autoSpaceDN/>
        <w:spacing w:after="120"/>
        <w:ind w:left="426" w:hanging="426"/>
        <w:jc w:val="both"/>
        <w:rPr>
          <w:rStyle w:val="Siln"/>
          <w:b w:val="0"/>
          <w:lang w:val="cs-CZ"/>
        </w:rPr>
      </w:pPr>
      <w:r w:rsidRPr="00BA566B">
        <w:rPr>
          <w:rStyle w:val="Siln"/>
          <w:b w:val="0"/>
          <w:lang w:val="cs-CZ"/>
        </w:rPr>
        <w:t xml:space="preserve">Cena poskytnutých služeb bude hrazena na základě faktury za poskytnuté služby, kde bude explicitně uvedena poznámka, že </w:t>
      </w:r>
      <w:r w:rsidRPr="00A2094F">
        <w:rPr>
          <w:rStyle w:val="Siln"/>
          <w:b w:val="0"/>
          <w:lang w:val="cs-CZ"/>
        </w:rPr>
        <w:t xml:space="preserve">poskytovatel </w:t>
      </w:r>
      <w:r w:rsidR="00132728" w:rsidRPr="00A2094F">
        <w:rPr>
          <w:rStyle w:val="Siln"/>
          <w:b w:val="0"/>
          <w:lang w:val="cs-CZ"/>
        </w:rPr>
        <w:t>je</w:t>
      </w:r>
      <w:r w:rsidRPr="00BA566B">
        <w:rPr>
          <w:rStyle w:val="Siln"/>
          <w:b w:val="0"/>
          <w:lang w:val="cs-CZ"/>
        </w:rPr>
        <w:t xml:space="preserve"> plátcem DPH a na dokladu budou všechny potřebné náležitosti včetně počtu odpracovaných hodin, uvedení hodinové sazby a celkové fakturované částky. Faktura bude vystavena měsíčně.</w:t>
      </w:r>
    </w:p>
    <w:p w14:paraId="6518EB18" w14:textId="77777777" w:rsidR="00E94ABC" w:rsidRPr="00BA566B" w:rsidRDefault="00E94ABC" w:rsidP="00E94ABC">
      <w:pPr>
        <w:widowControl/>
        <w:numPr>
          <w:ilvl w:val="0"/>
          <w:numId w:val="5"/>
        </w:numPr>
        <w:autoSpaceDE/>
        <w:autoSpaceDN/>
        <w:spacing w:after="120"/>
        <w:ind w:left="426" w:hanging="426"/>
        <w:jc w:val="both"/>
        <w:rPr>
          <w:rStyle w:val="Siln"/>
          <w:b w:val="0"/>
          <w:lang w:val="cs-CZ"/>
        </w:rPr>
      </w:pPr>
      <w:r w:rsidRPr="00BA566B">
        <w:rPr>
          <w:rStyle w:val="Siln"/>
          <w:b w:val="0"/>
          <w:lang w:val="cs-CZ"/>
        </w:rPr>
        <w:t xml:space="preserve">Faktura vystavená poskytovatelem (bez náležitostí </w:t>
      </w:r>
      <w:r w:rsidRPr="00BA566B">
        <w:rPr>
          <w:rStyle w:val="Siln"/>
          <w:b w:val="0"/>
          <w:iCs/>
          <w:lang w:val="cs-CZ"/>
        </w:rPr>
        <w:t>daňového dokladu)</w:t>
      </w:r>
      <w:r w:rsidRPr="00BA566B">
        <w:rPr>
          <w:rStyle w:val="Siln"/>
          <w:b w:val="0"/>
          <w:lang w:val="cs-CZ"/>
        </w:rPr>
        <w:t xml:space="preserve"> musí obsahovat náležitosti stanovené právními předpisy, číslo jednací smlouvy obou smluvních stran, </w:t>
      </w:r>
      <w:r w:rsidRPr="00BA566B">
        <w:rPr>
          <w:rStyle w:val="Siln"/>
          <w:b w:val="0"/>
          <w:iCs/>
          <w:lang w:val="cs-CZ"/>
        </w:rPr>
        <w:t xml:space="preserve">aby bylo nesporné, že jde o platbu podle této smlouvy, </w:t>
      </w:r>
      <w:r w:rsidRPr="00BA566B">
        <w:rPr>
          <w:rStyle w:val="Siln"/>
          <w:b w:val="0"/>
          <w:lang w:val="cs-CZ"/>
        </w:rPr>
        <w:t>fakturovanou částku, datum splatnosti.</w:t>
      </w:r>
    </w:p>
    <w:p w14:paraId="07FFE558" w14:textId="77777777" w:rsidR="00E94ABC" w:rsidRPr="00BA566B" w:rsidRDefault="00E94ABC" w:rsidP="00E94ABC">
      <w:pPr>
        <w:widowControl/>
        <w:numPr>
          <w:ilvl w:val="0"/>
          <w:numId w:val="5"/>
        </w:numPr>
        <w:autoSpaceDE/>
        <w:autoSpaceDN/>
        <w:spacing w:after="120"/>
        <w:ind w:left="426" w:hanging="426"/>
        <w:jc w:val="both"/>
        <w:rPr>
          <w:rStyle w:val="Siln"/>
          <w:b w:val="0"/>
          <w:lang w:val="cs-CZ"/>
        </w:rPr>
      </w:pPr>
      <w:r w:rsidRPr="00BA566B">
        <w:rPr>
          <w:rStyle w:val="Siln"/>
          <w:b w:val="0"/>
          <w:lang w:val="cs-CZ"/>
        </w:rPr>
        <w:t>Povinnou přílohou každé faktury poskytovatele musí být měsíční výkaz práce s uvedeným časovým rozsahem a specifikací poskytnutých služeb (dále jen „soupis“).</w:t>
      </w:r>
    </w:p>
    <w:p w14:paraId="7F0E0A7A" w14:textId="77777777" w:rsidR="00E94ABC" w:rsidRPr="00BA566B" w:rsidRDefault="00E94ABC" w:rsidP="00E94ABC">
      <w:pPr>
        <w:widowControl/>
        <w:numPr>
          <w:ilvl w:val="0"/>
          <w:numId w:val="5"/>
        </w:numPr>
        <w:autoSpaceDE/>
        <w:autoSpaceDN/>
        <w:spacing w:after="120"/>
        <w:ind w:left="426" w:hanging="426"/>
        <w:jc w:val="both"/>
        <w:rPr>
          <w:rStyle w:val="Siln"/>
          <w:b w:val="0"/>
          <w:lang w:val="cs-CZ"/>
        </w:rPr>
      </w:pPr>
      <w:r w:rsidRPr="00BA566B">
        <w:rPr>
          <w:rStyle w:val="Siln"/>
          <w:b w:val="0"/>
          <w:lang w:val="cs-CZ"/>
        </w:rPr>
        <w:t>Smluvní strany se dohodly na lhůtě splatnosti faktury 14 kalendářních dnů ode dne doručení faktury objednateli na kontaktní adresu objednatele.</w:t>
      </w:r>
    </w:p>
    <w:p w14:paraId="58B4DC49" w14:textId="77777777" w:rsidR="00E94ABC" w:rsidRPr="007735AE" w:rsidRDefault="00E94ABC" w:rsidP="00E94ABC">
      <w:pPr>
        <w:widowControl/>
        <w:numPr>
          <w:ilvl w:val="0"/>
          <w:numId w:val="5"/>
        </w:numPr>
        <w:autoSpaceDE/>
        <w:autoSpaceDN/>
        <w:spacing w:after="120"/>
        <w:ind w:left="426" w:hanging="426"/>
        <w:jc w:val="both"/>
        <w:rPr>
          <w:rStyle w:val="Siln"/>
          <w:b w:val="0"/>
          <w:lang w:val="cs-CZ"/>
        </w:rPr>
      </w:pPr>
      <w:r w:rsidRPr="00BA566B">
        <w:rPr>
          <w:lang w:val="cs-CZ"/>
        </w:rPr>
        <w:t xml:space="preserve">Objednatel je oprávněn v případě nesprávně vystavené faktury, která neobsahuje náležitosti stanovené touto smlouvu a/nebo nesouhlasí-li objednatel se zaslaným </w:t>
      </w:r>
      <w:r w:rsidR="00FC46C1">
        <w:rPr>
          <w:lang w:val="cs-CZ"/>
        </w:rPr>
        <w:t>soupisem</w:t>
      </w:r>
      <w:r w:rsidRPr="00FC46C1">
        <w:rPr>
          <w:lang w:val="cs-CZ"/>
        </w:rPr>
        <w:t>,</w:t>
      </w:r>
      <w:r w:rsidRPr="00BA566B">
        <w:rPr>
          <w:lang w:val="cs-CZ"/>
        </w:rPr>
        <w:t xml:space="preserve"> vrátit ji do data splatnosti k přepracování. V tomto případě neplatí původní lhůta splatnosti, ale celá lhůta splatnosti </w:t>
      </w:r>
      <w:r w:rsidRPr="00BA566B">
        <w:rPr>
          <w:lang w:val="cs-CZ"/>
        </w:rPr>
        <w:lastRenderedPageBreak/>
        <w:t xml:space="preserve">běží znovu ode dne doručení opravené nebo nově vystavené faktury. V takovém případě není </w:t>
      </w:r>
      <w:r w:rsidR="00FC46C1">
        <w:rPr>
          <w:lang w:val="cs-CZ"/>
        </w:rPr>
        <w:t xml:space="preserve">objednatel </w:t>
      </w:r>
      <w:r w:rsidRPr="00BA566B">
        <w:rPr>
          <w:lang w:val="cs-CZ"/>
        </w:rPr>
        <w:t>v prodlení se zaplacením ceny poskytnutých služeb.</w:t>
      </w:r>
    </w:p>
    <w:p w14:paraId="2D73C100" w14:textId="77777777" w:rsidR="00DE4C01" w:rsidRPr="006D76B0" w:rsidRDefault="00E94ABC" w:rsidP="00443A1A">
      <w:pPr>
        <w:widowControl/>
        <w:numPr>
          <w:ilvl w:val="0"/>
          <w:numId w:val="5"/>
        </w:numPr>
        <w:autoSpaceDE/>
        <w:autoSpaceDN/>
        <w:spacing w:before="240" w:after="120"/>
        <w:ind w:left="426" w:hanging="426"/>
        <w:jc w:val="both"/>
        <w:rPr>
          <w:rStyle w:val="Siln"/>
          <w:b w:val="0"/>
          <w:lang w:val="cs-CZ"/>
        </w:rPr>
      </w:pPr>
      <w:r w:rsidRPr="007735AE">
        <w:rPr>
          <w:rStyle w:val="Siln"/>
          <w:b w:val="0"/>
          <w:iCs/>
          <w:lang w:val="cs-CZ"/>
        </w:rPr>
        <w:t>Objednatel nebude poskytovat poskytovateli jakékoliv zálohy na úhradu ceny poskytnutých služeb.</w:t>
      </w:r>
    </w:p>
    <w:p w14:paraId="603F2D08" w14:textId="6179AD49" w:rsidR="006D76B0" w:rsidRPr="006D76B0" w:rsidRDefault="006D76B0" w:rsidP="006D76B0">
      <w:pPr>
        <w:pStyle w:val="Odstavecseseznamem"/>
        <w:spacing w:before="240" w:after="120"/>
        <w:ind w:left="1572"/>
        <w:rPr>
          <w:rStyle w:val="Siln"/>
          <w:lang w:val="cs-CZ"/>
        </w:rPr>
      </w:pPr>
      <w:r>
        <w:rPr>
          <w:rStyle w:val="Siln"/>
          <w:lang w:val="cs-CZ"/>
        </w:rPr>
        <w:t xml:space="preserve">                                               Čl. I</w:t>
      </w:r>
      <w:r w:rsidRPr="006D76B0">
        <w:rPr>
          <w:rStyle w:val="Siln"/>
          <w:lang w:val="cs-CZ"/>
        </w:rPr>
        <w:t>V.</w:t>
      </w:r>
    </w:p>
    <w:p w14:paraId="15B4019E" w14:textId="51505ECD" w:rsidR="006D76B0" w:rsidRPr="006D76B0" w:rsidRDefault="006D76B0" w:rsidP="006D76B0">
      <w:pPr>
        <w:widowControl/>
        <w:autoSpaceDE/>
        <w:autoSpaceDN/>
        <w:spacing w:before="240" w:after="120"/>
        <w:ind w:left="426"/>
        <w:rPr>
          <w:rStyle w:val="Siln"/>
          <w:iCs/>
          <w:lang w:val="cs-CZ"/>
        </w:rPr>
      </w:pPr>
      <w:r>
        <w:rPr>
          <w:rStyle w:val="Siln"/>
          <w:iCs/>
          <w:lang w:val="cs-CZ"/>
        </w:rPr>
        <w:t xml:space="preserve">                                                      </w:t>
      </w:r>
      <w:r w:rsidRPr="006D76B0">
        <w:rPr>
          <w:rStyle w:val="Siln"/>
          <w:iCs/>
          <w:lang w:val="cs-CZ"/>
        </w:rPr>
        <w:t>Dohoda o mlčenlivosti</w:t>
      </w:r>
    </w:p>
    <w:p w14:paraId="686555D5" w14:textId="55372A60" w:rsidR="007B72D5" w:rsidRPr="00651B01" w:rsidRDefault="009437CB" w:rsidP="00C1055B">
      <w:pPr>
        <w:widowControl/>
        <w:numPr>
          <w:ilvl w:val="0"/>
          <w:numId w:val="11"/>
        </w:numPr>
        <w:autoSpaceDE/>
        <w:autoSpaceDN/>
        <w:spacing w:before="240" w:after="120"/>
        <w:ind w:left="284"/>
        <w:jc w:val="both"/>
        <w:rPr>
          <w:rStyle w:val="Siln"/>
          <w:b w:val="0"/>
          <w:bCs w:val="0"/>
          <w:iCs/>
          <w:lang w:val="cs-CZ"/>
        </w:rPr>
      </w:pPr>
      <w:r w:rsidRPr="00651B01">
        <w:rPr>
          <w:rStyle w:val="Siln"/>
          <w:b w:val="0"/>
          <w:bCs w:val="0"/>
          <w:iCs/>
          <w:lang w:val="cs-CZ"/>
        </w:rPr>
        <w:t>Poskytovatel</w:t>
      </w:r>
      <w:r w:rsidR="007B72D5" w:rsidRPr="00651B01">
        <w:rPr>
          <w:rStyle w:val="Siln"/>
          <w:b w:val="0"/>
          <w:bCs w:val="0"/>
          <w:iCs/>
          <w:lang w:val="cs-CZ"/>
        </w:rPr>
        <w:t xml:space="preserve"> svým níže uvedeným podpisem stvrzuje, že je seznámen s povinností zachovávat mlčenlivost o</w:t>
      </w:r>
      <w:r w:rsidRPr="00651B01">
        <w:rPr>
          <w:rStyle w:val="Siln"/>
          <w:b w:val="0"/>
          <w:bCs w:val="0"/>
          <w:iCs/>
          <w:lang w:val="cs-CZ"/>
        </w:rPr>
        <w:t xml:space="preserve"> všech</w:t>
      </w:r>
      <w:r w:rsidR="007B72D5" w:rsidRPr="00651B01">
        <w:rPr>
          <w:rStyle w:val="Siln"/>
          <w:b w:val="0"/>
          <w:bCs w:val="0"/>
          <w:iCs/>
          <w:lang w:val="cs-CZ"/>
        </w:rPr>
        <w:t xml:space="preserve"> informacích, se kterými přichází do styku při výkonu </w:t>
      </w:r>
      <w:r w:rsidR="00651B01" w:rsidRPr="00651B01">
        <w:rPr>
          <w:rStyle w:val="Siln"/>
          <w:b w:val="0"/>
          <w:bCs w:val="0"/>
          <w:iCs/>
          <w:lang w:val="cs-CZ"/>
        </w:rPr>
        <w:t xml:space="preserve">práce dané touto smlouvou, zejména </w:t>
      </w:r>
      <w:r w:rsidR="00651B01">
        <w:rPr>
          <w:rStyle w:val="Siln"/>
          <w:b w:val="0"/>
          <w:bCs w:val="0"/>
          <w:iCs/>
          <w:lang w:val="cs-CZ"/>
        </w:rPr>
        <w:t>i</w:t>
      </w:r>
      <w:r w:rsidR="00F118FA" w:rsidRPr="00651B01">
        <w:rPr>
          <w:rStyle w:val="Siln"/>
          <w:b w:val="0"/>
          <w:bCs w:val="0"/>
          <w:iCs/>
          <w:lang w:val="cs-CZ"/>
        </w:rPr>
        <w:t>nformace o autorech článků, obsahu článků</w:t>
      </w:r>
      <w:r w:rsidR="007B72D5" w:rsidRPr="00651B01">
        <w:rPr>
          <w:rStyle w:val="Siln"/>
          <w:b w:val="0"/>
          <w:bCs w:val="0"/>
          <w:iCs/>
          <w:lang w:val="cs-CZ"/>
        </w:rPr>
        <w:t>.</w:t>
      </w:r>
    </w:p>
    <w:p w14:paraId="4CBFE6BB" w14:textId="6DA8F350" w:rsidR="00E94ABC" w:rsidRPr="00BA566B" w:rsidRDefault="006D76B0" w:rsidP="00E94ABC">
      <w:pPr>
        <w:spacing w:before="240" w:after="120"/>
        <w:ind w:hanging="425"/>
        <w:jc w:val="center"/>
        <w:rPr>
          <w:rStyle w:val="Siln"/>
          <w:lang w:val="cs-CZ"/>
        </w:rPr>
      </w:pPr>
      <w:r>
        <w:rPr>
          <w:rStyle w:val="Siln"/>
          <w:lang w:val="cs-CZ"/>
        </w:rPr>
        <w:t xml:space="preserve">Čl. </w:t>
      </w:r>
      <w:r w:rsidR="00E94ABC" w:rsidRPr="00BA566B">
        <w:rPr>
          <w:rStyle w:val="Siln"/>
          <w:lang w:val="cs-CZ"/>
        </w:rPr>
        <w:t>V.</w:t>
      </w:r>
    </w:p>
    <w:p w14:paraId="79036394" w14:textId="77777777" w:rsidR="00E94ABC" w:rsidRPr="00BA566B" w:rsidRDefault="00E94ABC" w:rsidP="00E94ABC">
      <w:pPr>
        <w:spacing w:after="120"/>
        <w:ind w:left="426" w:hanging="426"/>
        <w:jc w:val="center"/>
        <w:rPr>
          <w:rStyle w:val="Siln"/>
          <w:b w:val="0"/>
          <w:lang w:val="cs-CZ"/>
        </w:rPr>
      </w:pPr>
      <w:r w:rsidRPr="00BA566B">
        <w:rPr>
          <w:rStyle w:val="Siln"/>
          <w:lang w:val="cs-CZ"/>
        </w:rPr>
        <w:t xml:space="preserve">Závěrečná ustanovení </w:t>
      </w:r>
    </w:p>
    <w:p w14:paraId="12102831" w14:textId="77777777" w:rsidR="00E94ABC" w:rsidRDefault="00E94ABC" w:rsidP="00E94ABC">
      <w:pPr>
        <w:widowControl/>
        <w:numPr>
          <w:ilvl w:val="0"/>
          <w:numId w:val="7"/>
        </w:numPr>
        <w:autoSpaceDE/>
        <w:autoSpaceDN/>
        <w:spacing w:after="120"/>
        <w:ind w:left="426" w:hanging="426"/>
        <w:jc w:val="both"/>
        <w:rPr>
          <w:rStyle w:val="Siln"/>
          <w:b w:val="0"/>
          <w:lang w:val="cs-CZ"/>
        </w:rPr>
      </w:pPr>
      <w:r w:rsidRPr="00BA566B">
        <w:rPr>
          <w:rStyle w:val="Siln"/>
          <w:b w:val="0"/>
          <w:lang w:val="cs-CZ"/>
        </w:rPr>
        <w:t>Tato smlouva nabývá platnosti a účinnosti dnem jejího podpisu oběma smluvními stranami.</w:t>
      </w:r>
    </w:p>
    <w:p w14:paraId="10E2AA5C" w14:textId="77777777" w:rsidR="008C3D19" w:rsidRPr="00BA566B" w:rsidRDefault="008C3D19" w:rsidP="00E94ABC">
      <w:pPr>
        <w:widowControl/>
        <w:numPr>
          <w:ilvl w:val="0"/>
          <w:numId w:val="7"/>
        </w:numPr>
        <w:autoSpaceDE/>
        <w:autoSpaceDN/>
        <w:spacing w:after="120"/>
        <w:ind w:left="426" w:hanging="426"/>
        <w:jc w:val="both"/>
        <w:rPr>
          <w:rStyle w:val="Siln"/>
          <w:b w:val="0"/>
          <w:lang w:val="cs-CZ"/>
        </w:rPr>
      </w:pPr>
      <w:r>
        <w:rPr>
          <w:rStyle w:val="Siln"/>
          <w:b w:val="0"/>
          <w:lang w:val="cs-CZ"/>
        </w:rPr>
        <w:t>Smlouvu v registru smluv zveřejňuje objednatel.</w:t>
      </w:r>
    </w:p>
    <w:p w14:paraId="62AE34A1" w14:textId="77777777" w:rsidR="00E94ABC" w:rsidRPr="00BA566B" w:rsidRDefault="00E94ABC" w:rsidP="00E94ABC">
      <w:pPr>
        <w:widowControl/>
        <w:numPr>
          <w:ilvl w:val="0"/>
          <w:numId w:val="7"/>
        </w:numPr>
        <w:autoSpaceDE/>
        <w:autoSpaceDN/>
        <w:spacing w:after="120"/>
        <w:ind w:left="426" w:hanging="426"/>
        <w:jc w:val="both"/>
        <w:rPr>
          <w:rStyle w:val="Siln"/>
          <w:b w:val="0"/>
          <w:lang w:val="cs-CZ"/>
        </w:rPr>
      </w:pPr>
      <w:r w:rsidRPr="00BA566B">
        <w:rPr>
          <w:rStyle w:val="Siln"/>
          <w:b w:val="0"/>
          <w:lang w:val="cs-CZ"/>
        </w:rPr>
        <w:t>Tato smlouva se uzavírá na dobu určitou, a to do 31. 12. 20</w:t>
      </w:r>
      <w:r w:rsidR="000936D4">
        <w:rPr>
          <w:rStyle w:val="Siln"/>
          <w:b w:val="0"/>
          <w:lang w:val="cs-CZ"/>
        </w:rPr>
        <w:t>20</w:t>
      </w:r>
      <w:r w:rsidRPr="00BA566B">
        <w:rPr>
          <w:rStyle w:val="Siln"/>
          <w:b w:val="0"/>
          <w:lang w:val="cs-CZ"/>
        </w:rPr>
        <w:t xml:space="preserve"> nebo do vyčerpání celkové ceny dle této smlouvy, podle toho, která ze skutečností nastane dříve.</w:t>
      </w:r>
    </w:p>
    <w:p w14:paraId="502600F2" w14:textId="77777777" w:rsidR="00E94ABC" w:rsidRPr="00BA566B" w:rsidRDefault="00E94ABC" w:rsidP="00E94ABC">
      <w:pPr>
        <w:widowControl/>
        <w:numPr>
          <w:ilvl w:val="0"/>
          <w:numId w:val="7"/>
        </w:numPr>
        <w:autoSpaceDE/>
        <w:autoSpaceDN/>
        <w:spacing w:after="120"/>
        <w:ind w:left="426" w:hanging="426"/>
        <w:jc w:val="both"/>
        <w:rPr>
          <w:rStyle w:val="Siln"/>
          <w:b w:val="0"/>
          <w:lang w:val="cs-CZ"/>
        </w:rPr>
      </w:pPr>
      <w:r w:rsidRPr="00BA566B">
        <w:rPr>
          <w:rStyle w:val="Siln"/>
          <w:b w:val="0"/>
          <w:lang w:val="cs-CZ"/>
        </w:rPr>
        <w:t>Práva a povinnosti smluvních stran, které nejsou přímo upraveny touto smlouvou, se řídí příslušnými ustanoveními občanského zákoníku.</w:t>
      </w:r>
    </w:p>
    <w:p w14:paraId="5CFF1270" w14:textId="77777777" w:rsidR="00E94ABC" w:rsidRPr="00BA566B" w:rsidRDefault="00E94ABC" w:rsidP="00E94ABC">
      <w:pPr>
        <w:widowControl/>
        <w:numPr>
          <w:ilvl w:val="0"/>
          <w:numId w:val="7"/>
        </w:numPr>
        <w:autoSpaceDE/>
        <w:autoSpaceDN/>
        <w:spacing w:after="120"/>
        <w:ind w:left="426" w:hanging="426"/>
        <w:jc w:val="both"/>
        <w:rPr>
          <w:bCs/>
          <w:lang w:val="cs-CZ"/>
        </w:rPr>
      </w:pPr>
      <w:r w:rsidRPr="00BA566B">
        <w:rPr>
          <w:lang w:val="cs-CZ"/>
        </w:rPr>
        <w:t>Veškeré změny, úpravy nebo doplňky k této smlouvě vyžadují písemnou formu očíslovaných dodatků odsouhlasených oběma smluvními stranami, které budou tvořit nedílnou součást této smlouvy.</w:t>
      </w:r>
    </w:p>
    <w:p w14:paraId="40733A50" w14:textId="77777777" w:rsidR="00E94ABC" w:rsidRPr="00BA566B" w:rsidRDefault="00E94ABC" w:rsidP="00E94ABC">
      <w:pPr>
        <w:widowControl/>
        <w:numPr>
          <w:ilvl w:val="0"/>
          <w:numId w:val="7"/>
        </w:numPr>
        <w:autoSpaceDE/>
        <w:autoSpaceDN/>
        <w:spacing w:after="120"/>
        <w:ind w:left="426" w:hanging="426"/>
        <w:jc w:val="both"/>
        <w:rPr>
          <w:bCs/>
          <w:lang w:val="cs-CZ"/>
        </w:rPr>
      </w:pPr>
      <w:r w:rsidRPr="00BA566B">
        <w:rPr>
          <w:lang w:val="cs-CZ"/>
        </w:rPr>
        <w:t>Tato smlouva je sepsána ve dvou (2) vyhotoveních, z nichž jeden (1) výtisk obdrží objednatel a</w:t>
      </w:r>
      <w:r w:rsidR="00DE4C01" w:rsidRPr="00BA566B">
        <w:rPr>
          <w:lang w:val="cs-CZ"/>
        </w:rPr>
        <w:t> </w:t>
      </w:r>
      <w:r w:rsidRPr="00BA566B">
        <w:rPr>
          <w:lang w:val="cs-CZ"/>
        </w:rPr>
        <w:t>jeden (1) poskytovatel.</w:t>
      </w:r>
    </w:p>
    <w:p w14:paraId="1F90F0EC" w14:textId="77777777" w:rsidR="00E94ABC" w:rsidRPr="00BA566B" w:rsidRDefault="00E94ABC" w:rsidP="00E94ABC">
      <w:pPr>
        <w:widowControl/>
        <w:numPr>
          <w:ilvl w:val="0"/>
          <w:numId w:val="7"/>
        </w:numPr>
        <w:autoSpaceDE/>
        <w:autoSpaceDN/>
        <w:spacing w:after="120"/>
        <w:ind w:left="426" w:hanging="426"/>
        <w:jc w:val="both"/>
        <w:rPr>
          <w:bCs/>
          <w:lang w:val="cs-CZ"/>
        </w:rPr>
      </w:pPr>
      <w:r w:rsidRPr="00BA566B">
        <w:rPr>
          <w:lang w:val="cs-CZ"/>
        </w:rPr>
        <w:t>Smluvní strany prohlašují, že obsah smlouvy, jejich závazky a práva odpovídají jejich pravé, vážné a svobodné vůli a že smlouvu neuzavírají v tísni a za nápadně nevýhodných podmínek. Na důkaz toho připojují své podpisy.</w:t>
      </w:r>
    </w:p>
    <w:p w14:paraId="5540C5CF" w14:textId="3EE208A7" w:rsidR="00E94ABC" w:rsidRDefault="00C1055B" w:rsidP="00E94ABC">
      <w:pPr>
        <w:pStyle w:val="kde-kdy"/>
        <w:tabs>
          <w:tab w:val="clear" w:pos="5103"/>
          <w:tab w:val="clear" w:pos="9070"/>
          <w:tab w:val="left" w:pos="993"/>
          <w:tab w:val="left" w:pos="4253"/>
          <w:tab w:val="left" w:pos="5954"/>
        </w:tabs>
        <w:spacing w:before="36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</w:t>
      </w:r>
      <w:r w:rsidR="00E94ABC" w:rsidRPr="00BA566B">
        <w:rPr>
          <w:b w:val="0"/>
          <w:sz w:val="22"/>
          <w:szCs w:val="22"/>
        </w:rPr>
        <w:t xml:space="preserve"> Praze dne </w:t>
      </w:r>
      <w:r w:rsidR="00EF3AB3">
        <w:rPr>
          <w:b w:val="0"/>
          <w:sz w:val="22"/>
          <w:szCs w:val="22"/>
        </w:rPr>
        <w:t>27. 1. 2020</w:t>
      </w:r>
      <w:r w:rsidR="00E94ABC" w:rsidRPr="00BA566B">
        <w:rPr>
          <w:b w:val="0"/>
          <w:sz w:val="22"/>
          <w:szCs w:val="22"/>
        </w:rPr>
        <w:tab/>
      </w:r>
      <w:r w:rsidR="00E94ABC" w:rsidRPr="00BA566B">
        <w:rPr>
          <w:b w:val="0"/>
          <w:sz w:val="22"/>
          <w:szCs w:val="22"/>
        </w:rPr>
        <w:tab/>
      </w:r>
    </w:p>
    <w:p w14:paraId="470CAA9D" w14:textId="77777777" w:rsidR="00C1055B" w:rsidRDefault="00C1055B" w:rsidP="00DE4C01">
      <w:pPr>
        <w:pStyle w:val="kdo-s-km"/>
        <w:tabs>
          <w:tab w:val="left" w:pos="1985"/>
        </w:tabs>
        <w:spacing w:before="120" w:line="240" w:lineRule="auto"/>
        <w:rPr>
          <w:b w:val="0"/>
          <w:sz w:val="22"/>
          <w:szCs w:val="22"/>
        </w:rPr>
      </w:pPr>
    </w:p>
    <w:p w14:paraId="38500DB9" w14:textId="011F9205" w:rsidR="00DE4C01" w:rsidRPr="00BA566B" w:rsidRDefault="00E94ABC" w:rsidP="00DE4C01">
      <w:pPr>
        <w:pStyle w:val="kdo-s-km"/>
        <w:tabs>
          <w:tab w:val="left" w:pos="1985"/>
        </w:tabs>
        <w:spacing w:before="120" w:line="240" w:lineRule="auto"/>
        <w:rPr>
          <w:bCs/>
          <w:sz w:val="22"/>
          <w:szCs w:val="22"/>
        </w:rPr>
      </w:pPr>
      <w:r w:rsidRPr="00BA566B">
        <w:rPr>
          <w:b w:val="0"/>
          <w:sz w:val="22"/>
          <w:szCs w:val="22"/>
        </w:rPr>
        <w:t xml:space="preserve"> </w:t>
      </w:r>
      <w:r w:rsidRPr="00BA566B">
        <w:rPr>
          <w:sz w:val="22"/>
          <w:szCs w:val="22"/>
        </w:rPr>
        <w:t>Česká akademie zemědělských věd</w:t>
      </w:r>
      <w:r w:rsidR="00DE4C01" w:rsidRPr="00BA566B">
        <w:rPr>
          <w:sz w:val="22"/>
          <w:szCs w:val="22"/>
        </w:rPr>
        <w:tab/>
      </w:r>
      <w:r w:rsidR="00DE4C01" w:rsidRPr="00BA566B">
        <w:rPr>
          <w:b w:val="0"/>
          <w:sz w:val="22"/>
          <w:szCs w:val="22"/>
        </w:rPr>
        <w:tab/>
      </w:r>
      <w:r w:rsidR="00DE4C01" w:rsidRPr="00BA566B">
        <w:rPr>
          <w:b w:val="0"/>
          <w:sz w:val="22"/>
          <w:szCs w:val="22"/>
        </w:rPr>
        <w:tab/>
        <w:t xml:space="preserve">  </w:t>
      </w:r>
      <w:r w:rsidR="000936D4">
        <w:rPr>
          <w:b w:val="0"/>
          <w:sz w:val="22"/>
          <w:szCs w:val="22"/>
        </w:rPr>
        <w:t xml:space="preserve"> </w:t>
      </w:r>
      <w:r w:rsidR="008A4C26">
        <w:rPr>
          <w:b w:val="0"/>
          <w:sz w:val="22"/>
          <w:szCs w:val="22"/>
        </w:rPr>
        <w:t xml:space="preserve">        </w:t>
      </w:r>
      <w:r w:rsidR="008A4C26">
        <w:rPr>
          <w:bCs/>
          <w:sz w:val="22"/>
          <w:szCs w:val="22"/>
        </w:rPr>
        <w:t>Antonín Hejl</w:t>
      </w:r>
    </w:p>
    <w:p w14:paraId="722B3138" w14:textId="77777777" w:rsidR="00E94ABC" w:rsidRPr="00BA566B" w:rsidRDefault="000936D4" w:rsidP="00E94ABC">
      <w:pPr>
        <w:pStyle w:val="skm2"/>
        <w:tabs>
          <w:tab w:val="clear" w:pos="3402"/>
          <w:tab w:val="left" w:pos="567"/>
          <w:tab w:val="left" w:pos="5954"/>
        </w:tabs>
        <w:spacing w:line="240" w:lineRule="auto"/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Ing. Hana Urbancová, Ph.D.                                  </w:t>
      </w:r>
    </w:p>
    <w:p w14:paraId="7E0C2854" w14:textId="77777777" w:rsidR="00E94ABC" w:rsidRPr="00BA566B" w:rsidRDefault="00E94ABC" w:rsidP="00E94ABC">
      <w:pPr>
        <w:pStyle w:val="skm2"/>
        <w:tabs>
          <w:tab w:val="clear" w:pos="3402"/>
          <w:tab w:val="center" w:pos="1843"/>
          <w:tab w:val="left" w:pos="4253"/>
          <w:tab w:val="left" w:pos="4820"/>
          <w:tab w:val="left" w:pos="5954"/>
        </w:tabs>
        <w:spacing w:after="120" w:line="240" w:lineRule="auto"/>
        <w:rPr>
          <w:sz w:val="22"/>
          <w:szCs w:val="22"/>
        </w:rPr>
      </w:pPr>
      <w:r w:rsidRPr="00BA566B">
        <w:rPr>
          <w:sz w:val="22"/>
          <w:szCs w:val="22"/>
        </w:rPr>
        <w:tab/>
      </w:r>
      <w:r w:rsidR="00DE4C01" w:rsidRPr="00BA566B">
        <w:rPr>
          <w:sz w:val="22"/>
          <w:szCs w:val="22"/>
        </w:rPr>
        <w:t>ředitelka</w:t>
      </w:r>
      <w:r w:rsidRPr="00BA566B">
        <w:rPr>
          <w:sz w:val="22"/>
          <w:szCs w:val="22"/>
        </w:rPr>
        <w:t xml:space="preserve"> ČAZV</w:t>
      </w:r>
    </w:p>
    <w:p w14:paraId="23DBEA44" w14:textId="77777777" w:rsidR="000936D4" w:rsidRPr="00BA566B" w:rsidRDefault="000936D4" w:rsidP="00E94ABC">
      <w:pPr>
        <w:pStyle w:val="skm2"/>
        <w:tabs>
          <w:tab w:val="clear" w:pos="3402"/>
          <w:tab w:val="center" w:pos="1843"/>
          <w:tab w:val="left" w:pos="4253"/>
          <w:tab w:val="left" w:pos="4820"/>
          <w:tab w:val="left" w:pos="5954"/>
        </w:tabs>
        <w:spacing w:after="120" w:line="240" w:lineRule="auto"/>
        <w:rPr>
          <w:sz w:val="22"/>
          <w:szCs w:val="22"/>
        </w:rPr>
      </w:pPr>
    </w:p>
    <w:p w14:paraId="46B70580" w14:textId="77777777" w:rsidR="00E94ABC" w:rsidRPr="00BA566B" w:rsidRDefault="00E94ABC" w:rsidP="00E94ABC">
      <w:pPr>
        <w:pStyle w:val="Zhlav"/>
        <w:tabs>
          <w:tab w:val="left" w:pos="284"/>
          <w:tab w:val="left" w:leader="dot" w:pos="3402"/>
          <w:tab w:val="left" w:pos="5670"/>
          <w:tab w:val="left" w:leader="dot" w:pos="8222"/>
        </w:tabs>
        <w:rPr>
          <w:lang w:val="cs-CZ"/>
        </w:rPr>
      </w:pPr>
      <w:r w:rsidRPr="00BA566B">
        <w:rPr>
          <w:lang w:val="cs-CZ"/>
        </w:rPr>
        <w:tab/>
      </w:r>
      <w:r w:rsidRPr="00BA566B">
        <w:rPr>
          <w:lang w:val="cs-CZ"/>
        </w:rPr>
        <w:tab/>
      </w:r>
      <w:r w:rsidRPr="00BA566B">
        <w:rPr>
          <w:lang w:val="cs-CZ"/>
        </w:rPr>
        <w:tab/>
      </w:r>
      <w:r w:rsidRPr="00BA566B">
        <w:rPr>
          <w:lang w:val="cs-CZ"/>
        </w:rPr>
        <w:tab/>
      </w:r>
      <w:r w:rsidRPr="00BA566B">
        <w:rPr>
          <w:lang w:val="cs-CZ"/>
        </w:rPr>
        <w:tab/>
      </w:r>
      <w:r w:rsidRPr="00BA566B">
        <w:rPr>
          <w:lang w:val="cs-CZ"/>
        </w:rPr>
        <w:tab/>
      </w:r>
    </w:p>
    <w:p w14:paraId="14AA234B" w14:textId="7B64047A" w:rsidR="00347685" w:rsidRPr="00BA566B" w:rsidRDefault="00E94ABC" w:rsidP="00C1055B">
      <w:pPr>
        <w:pStyle w:val="Zhlav"/>
        <w:tabs>
          <w:tab w:val="clear" w:pos="4536"/>
          <w:tab w:val="center" w:pos="1843"/>
          <w:tab w:val="center" w:pos="6946"/>
        </w:tabs>
        <w:rPr>
          <w:lang w:val="cs-CZ"/>
        </w:rPr>
      </w:pPr>
      <w:r w:rsidRPr="00BA566B">
        <w:rPr>
          <w:lang w:val="cs-CZ"/>
        </w:rPr>
        <w:tab/>
        <w:t>objednatel</w:t>
      </w:r>
      <w:r w:rsidRPr="00BA566B">
        <w:rPr>
          <w:lang w:val="cs-CZ"/>
        </w:rPr>
        <w:tab/>
        <w:t>poskytovatel</w:t>
      </w:r>
    </w:p>
    <w:sectPr w:rsidR="00347685" w:rsidRPr="00BA566B" w:rsidSect="00444BF1">
      <w:headerReference w:type="default" r:id="rId8"/>
      <w:footerReference w:type="default" r:id="rId9"/>
      <w:pgSz w:w="12240" w:h="15840" w:code="1"/>
      <w:pgMar w:top="1134" w:right="1134" w:bottom="1134" w:left="1134" w:header="709" w:footer="709" w:gutter="0"/>
      <w:cols w:space="1771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D5539" w14:textId="77777777" w:rsidR="006B16CD" w:rsidRDefault="006B16CD" w:rsidP="005D29E9">
      <w:r>
        <w:separator/>
      </w:r>
    </w:p>
  </w:endnote>
  <w:endnote w:type="continuationSeparator" w:id="0">
    <w:p w14:paraId="7B79FA8E" w14:textId="77777777" w:rsidR="006B16CD" w:rsidRDefault="006B16CD" w:rsidP="005D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7B6A" w14:textId="04C8BC14" w:rsidR="005D29E9" w:rsidRDefault="001C44EF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4294967295" distB="4294967295" distL="0" distR="0" simplePos="0" relativeHeight="251657216" behindDoc="0" locked="0" layoutInCell="1" allowOverlap="1" wp14:anchorId="27BB6690" wp14:editId="3ED82323">
              <wp:simplePos x="0" y="0"/>
              <wp:positionH relativeFrom="page">
                <wp:posOffset>876300</wp:posOffset>
              </wp:positionH>
              <wp:positionV relativeFrom="paragraph">
                <wp:posOffset>-13336</wp:posOffset>
              </wp:positionV>
              <wp:extent cx="6172200" cy="0"/>
              <wp:effectExtent l="0" t="0" r="0" b="0"/>
              <wp:wrapTopAndBottom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9A84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D93810" id="Line 1" o:spid="_x0000_s1026" style="position:absolute;z-index: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9pt,-1.05pt" to="55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" strokecolor="#49a84d" strokeweight="1pt">
              <w10:wrap type="topAndBottom" anchorx="page"/>
            </v:line>
          </w:pict>
        </mc:Fallback>
      </mc:AlternateContent>
    </w:r>
  </w:p>
  <w:tbl>
    <w:tblPr>
      <w:tblW w:w="0" w:type="auto"/>
      <w:tblInd w:w="137" w:type="dxa"/>
      <w:tblLayout w:type="fixed"/>
      <w:tblLook w:val="04A0" w:firstRow="1" w:lastRow="0" w:firstColumn="1" w:lastColumn="0" w:noHBand="0" w:noVBand="1"/>
    </w:tblPr>
    <w:tblGrid>
      <w:gridCol w:w="2273"/>
      <w:gridCol w:w="1701"/>
      <w:gridCol w:w="1559"/>
      <w:gridCol w:w="1980"/>
      <w:gridCol w:w="2415"/>
    </w:tblGrid>
    <w:tr w:rsidR="0071190E" w14:paraId="7B7334F3" w14:textId="77777777" w:rsidTr="005A2407">
      <w:tc>
        <w:tcPr>
          <w:tcW w:w="2273" w:type="dxa"/>
          <w:shd w:val="clear" w:color="auto" w:fill="auto"/>
        </w:tcPr>
        <w:p w14:paraId="16026A60" w14:textId="77777777" w:rsidR="0071190E" w:rsidRPr="005A2407" w:rsidRDefault="0071190E">
          <w:pPr>
            <w:pStyle w:val="Zpat"/>
            <w:rPr>
              <w:b/>
              <w:color w:val="49A84D"/>
              <w:sz w:val="18"/>
            </w:rPr>
          </w:pPr>
          <w:r w:rsidRPr="005A2407">
            <w:rPr>
              <w:b/>
              <w:color w:val="49A84D"/>
              <w:sz w:val="18"/>
            </w:rPr>
            <w:t>ID</w:t>
          </w:r>
          <w:r w:rsidRPr="005A2407">
            <w:rPr>
              <w:b/>
              <w:color w:val="49A84D"/>
              <w:spacing w:val="8"/>
              <w:sz w:val="18"/>
            </w:rPr>
            <w:t xml:space="preserve"> </w:t>
          </w:r>
          <w:r w:rsidRPr="005A2407">
            <w:rPr>
              <w:b/>
              <w:color w:val="49A84D"/>
              <w:sz w:val="18"/>
            </w:rPr>
            <w:t>datové</w:t>
          </w:r>
          <w:r w:rsidRPr="005A2407">
            <w:rPr>
              <w:b/>
              <w:color w:val="49A84D"/>
              <w:spacing w:val="8"/>
              <w:sz w:val="18"/>
            </w:rPr>
            <w:t xml:space="preserve"> </w:t>
          </w:r>
          <w:r w:rsidRPr="005A2407">
            <w:rPr>
              <w:b/>
              <w:color w:val="49A84D"/>
              <w:sz w:val="18"/>
            </w:rPr>
            <w:t>schránky:</w:t>
          </w:r>
        </w:p>
        <w:p w14:paraId="75B7A8AF" w14:textId="77777777" w:rsidR="0071190E" w:rsidRDefault="0071190E">
          <w:pPr>
            <w:pStyle w:val="Zpat"/>
          </w:pPr>
          <w:r w:rsidRPr="005A2407">
            <w:rPr>
              <w:b/>
              <w:color w:val="49A84D"/>
              <w:sz w:val="18"/>
            </w:rPr>
            <w:t>IČ:</w:t>
          </w:r>
          <w:r w:rsidRPr="005A2407">
            <w:rPr>
              <w:b/>
              <w:color w:val="49A84D"/>
              <w:sz w:val="18"/>
            </w:rPr>
            <w:br/>
            <w:t>DIČ:</w:t>
          </w:r>
        </w:p>
      </w:tc>
      <w:tc>
        <w:tcPr>
          <w:tcW w:w="1701" w:type="dxa"/>
          <w:shd w:val="clear" w:color="auto" w:fill="auto"/>
        </w:tcPr>
        <w:p w14:paraId="21CF2A2D" w14:textId="77777777" w:rsidR="0071190E" w:rsidRPr="005A2407" w:rsidRDefault="0071190E" w:rsidP="005A2407">
          <w:pPr>
            <w:tabs>
              <w:tab w:val="left" w:pos="2788"/>
            </w:tabs>
            <w:jc w:val="right"/>
            <w:rPr>
              <w:color w:val="434343"/>
              <w:sz w:val="18"/>
            </w:rPr>
          </w:pPr>
          <w:r w:rsidRPr="005A2407">
            <w:rPr>
              <w:color w:val="434343"/>
              <w:sz w:val="18"/>
            </w:rPr>
            <w:t>nkr2ayv</w:t>
          </w:r>
          <w:r w:rsidRPr="005A2407">
            <w:rPr>
              <w:color w:val="434343"/>
              <w:sz w:val="18"/>
            </w:rPr>
            <w:br/>
            <w:t>48135291</w:t>
          </w:r>
        </w:p>
        <w:p w14:paraId="2391C9B4" w14:textId="77777777" w:rsidR="0071190E" w:rsidRDefault="0071190E" w:rsidP="005A2407">
          <w:pPr>
            <w:pStyle w:val="Zpat"/>
            <w:jc w:val="right"/>
          </w:pPr>
          <w:r w:rsidRPr="005A2407">
            <w:rPr>
              <w:color w:val="434343"/>
              <w:sz w:val="18"/>
            </w:rPr>
            <w:t>CZ48135291</w:t>
          </w:r>
        </w:p>
      </w:tc>
      <w:tc>
        <w:tcPr>
          <w:tcW w:w="1559" w:type="dxa"/>
          <w:shd w:val="clear" w:color="auto" w:fill="auto"/>
        </w:tcPr>
        <w:p w14:paraId="2AF3D190" w14:textId="77777777" w:rsidR="0071190E" w:rsidRPr="005A2407" w:rsidRDefault="0071190E" w:rsidP="0071190E">
          <w:pPr>
            <w:pStyle w:val="Zpat"/>
            <w:rPr>
              <w:b/>
              <w:color w:val="49A84D"/>
              <w:sz w:val="18"/>
            </w:rPr>
          </w:pPr>
        </w:p>
      </w:tc>
      <w:tc>
        <w:tcPr>
          <w:tcW w:w="1980" w:type="dxa"/>
          <w:shd w:val="clear" w:color="auto" w:fill="auto"/>
        </w:tcPr>
        <w:p w14:paraId="66BB4C9D" w14:textId="77777777" w:rsidR="0071190E" w:rsidRPr="005A2407" w:rsidRDefault="0071190E" w:rsidP="0071190E">
          <w:pPr>
            <w:pStyle w:val="Zpat"/>
            <w:rPr>
              <w:b/>
              <w:color w:val="49A84D"/>
              <w:sz w:val="18"/>
            </w:rPr>
          </w:pPr>
          <w:r w:rsidRPr="005A2407">
            <w:rPr>
              <w:b/>
              <w:color w:val="49A84D"/>
              <w:sz w:val="18"/>
            </w:rPr>
            <w:t>Email:</w:t>
          </w:r>
        </w:p>
        <w:p w14:paraId="3A7711EE" w14:textId="77777777" w:rsidR="0071190E" w:rsidRPr="005A2407" w:rsidRDefault="0071190E" w:rsidP="0071190E">
          <w:pPr>
            <w:pStyle w:val="Zpat"/>
            <w:rPr>
              <w:b/>
              <w:color w:val="49A84D"/>
              <w:spacing w:val="-4"/>
              <w:sz w:val="18"/>
            </w:rPr>
          </w:pPr>
          <w:r w:rsidRPr="005A2407">
            <w:rPr>
              <w:b/>
              <w:color w:val="49A84D"/>
              <w:spacing w:val="-4"/>
              <w:sz w:val="18"/>
            </w:rPr>
            <w:t>Tel:</w:t>
          </w:r>
        </w:p>
        <w:p w14:paraId="04F7AAB6" w14:textId="77777777" w:rsidR="0071190E" w:rsidRPr="0071190E" w:rsidRDefault="0071190E" w:rsidP="0071190E">
          <w:pPr>
            <w:pStyle w:val="Zpat"/>
          </w:pPr>
          <w:r w:rsidRPr="005A2407">
            <w:rPr>
              <w:b/>
              <w:color w:val="49A84D"/>
              <w:spacing w:val="-4"/>
              <w:sz w:val="18"/>
            </w:rPr>
            <w:t>Web:</w:t>
          </w:r>
        </w:p>
      </w:tc>
      <w:tc>
        <w:tcPr>
          <w:tcW w:w="2415" w:type="dxa"/>
          <w:shd w:val="clear" w:color="auto" w:fill="auto"/>
        </w:tcPr>
        <w:p w14:paraId="2C5CB407" w14:textId="77777777" w:rsidR="0071190E" w:rsidRPr="005A2407" w:rsidRDefault="008C3D19" w:rsidP="004D5A4D">
          <w:pPr>
            <w:tabs>
              <w:tab w:val="left" w:pos="1355"/>
            </w:tabs>
            <w:jc w:val="right"/>
            <w:rPr>
              <w:sz w:val="18"/>
            </w:rPr>
          </w:pPr>
          <w:r>
            <w:rPr>
              <w:color w:val="434343"/>
              <w:sz w:val="18"/>
            </w:rPr>
            <w:t>cazv</w:t>
          </w:r>
          <w:r w:rsidR="00390975" w:rsidRPr="005A2407">
            <w:rPr>
              <w:color w:val="434343"/>
              <w:sz w:val="18"/>
            </w:rPr>
            <w:t>@cazv.cz</w:t>
          </w:r>
          <w:r w:rsidR="00390975" w:rsidRPr="005A2407">
            <w:rPr>
              <w:b/>
              <w:color w:val="49A84D"/>
              <w:spacing w:val="-4"/>
              <w:sz w:val="18"/>
            </w:rPr>
            <w:br/>
          </w:r>
          <w:r w:rsidR="00390975" w:rsidRPr="005A2407">
            <w:rPr>
              <w:color w:val="434343"/>
              <w:sz w:val="18"/>
            </w:rPr>
            <w:t>+</w:t>
          </w:r>
          <w:r w:rsidR="00390975">
            <w:t xml:space="preserve"> </w:t>
          </w:r>
          <w:r w:rsidR="004D5A4D">
            <w:rPr>
              <w:color w:val="434343"/>
              <w:sz w:val="18"/>
            </w:rPr>
            <w:t>420 227 010 287</w:t>
          </w:r>
          <w:r w:rsidR="00390975" w:rsidRPr="005A2407">
            <w:rPr>
              <w:color w:val="434343"/>
              <w:sz w:val="18"/>
            </w:rPr>
            <w:br/>
          </w:r>
          <w:hyperlink r:id="rId1">
            <w:r w:rsidR="00390975" w:rsidRPr="005A2407">
              <w:rPr>
                <w:color w:val="434343"/>
                <w:sz w:val="18"/>
              </w:rPr>
              <w:t>www.cazv.cz</w:t>
            </w:r>
          </w:hyperlink>
        </w:p>
      </w:tc>
    </w:tr>
  </w:tbl>
  <w:p w14:paraId="0DC34844" w14:textId="77777777" w:rsidR="005D29E9" w:rsidRDefault="005D29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C0DB2" w14:textId="77777777" w:rsidR="006B16CD" w:rsidRDefault="006B16CD" w:rsidP="005D29E9">
      <w:r>
        <w:separator/>
      </w:r>
    </w:p>
  </w:footnote>
  <w:footnote w:type="continuationSeparator" w:id="0">
    <w:p w14:paraId="760B1A46" w14:textId="77777777" w:rsidR="006B16CD" w:rsidRDefault="006B16CD" w:rsidP="005D2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148B" w14:textId="77777777" w:rsidR="00D372BF" w:rsidRDefault="00D372BF" w:rsidP="00D372BF">
    <w:pPr>
      <w:spacing w:before="95"/>
      <w:ind w:right="255"/>
      <w:jc w:val="right"/>
    </w:pPr>
  </w:p>
  <w:p w14:paraId="30D2E0F4" w14:textId="5C586FCA" w:rsidR="00390975" w:rsidRPr="00A34F74" w:rsidRDefault="001C44EF" w:rsidP="00A34F74">
    <w:pPr>
      <w:tabs>
        <w:tab w:val="left" w:pos="1355"/>
      </w:tabs>
      <w:jc w:val="right"/>
      <w:rPr>
        <w:color w:val="434343"/>
        <w:sz w:val="18"/>
      </w:rPr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9881E0" wp14:editId="212D27B1">
              <wp:simplePos x="0" y="0"/>
              <wp:positionH relativeFrom="column">
                <wp:posOffset>158750</wp:posOffset>
              </wp:positionH>
              <wp:positionV relativeFrom="paragraph">
                <wp:posOffset>81915</wp:posOffset>
              </wp:positionV>
              <wp:extent cx="2994660" cy="360045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994660" cy="360045"/>
                        <a:chOff x="0" y="0"/>
                        <a:chExt cx="2994660" cy="360045"/>
                      </a:xfrm>
                    </wpg:grpSpPr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295400" y="0"/>
                          <a:ext cx="1699260" cy="35496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" name="Group 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6980" cy="360045"/>
                          <a:chOff x="2017" y="120"/>
                          <a:chExt cx="1948" cy="567"/>
                        </a:xfrm>
                      </wpg:grpSpPr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2016" y="120"/>
                            <a:ext cx="1948" cy="567"/>
                          </a:xfrm>
                          <a:custGeom>
                            <a:avLst/>
                            <a:gdLst>
                              <a:gd name="T0" fmla="+- 0 2485 2017"/>
                              <a:gd name="T1" fmla="*/ T0 w 1948"/>
                              <a:gd name="T2" fmla="+- 0 502 120"/>
                              <a:gd name="T3" fmla="*/ 502 h 567"/>
                              <a:gd name="T4" fmla="+- 0 2447 2017"/>
                              <a:gd name="T5" fmla="*/ T4 w 1948"/>
                              <a:gd name="T6" fmla="+- 0 534 120"/>
                              <a:gd name="T7" fmla="*/ 534 h 567"/>
                              <a:gd name="T8" fmla="+- 0 2406 2017"/>
                              <a:gd name="T9" fmla="*/ T8 w 1948"/>
                              <a:gd name="T10" fmla="+- 0 558 120"/>
                              <a:gd name="T11" fmla="*/ 558 h 567"/>
                              <a:gd name="T12" fmla="+- 0 2361 2017"/>
                              <a:gd name="T13" fmla="*/ T12 w 1948"/>
                              <a:gd name="T14" fmla="+- 0 571 120"/>
                              <a:gd name="T15" fmla="*/ 571 h 567"/>
                              <a:gd name="T16" fmla="+- 0 2314 2017"/>
                              <a:gd name="T17" fmla="*/ T16 w 1948"/>
                              <a:gd name="T18" fmla="+- 0 576 120"/>
                              <a:gd name="T19" fmla="*/ 576 h 567"/>
                              <a:gd name="T20" fmla="+- 0 2278 2017"/>
                              <a:gd name="T21" fmla="*/ T20 w 1948"/>
                              <a:gd name="T22" fmla="+- 0 573 120"/>
                              <a:gd name="T23" fmla="*/ 573 h 567"/>
                              <a:gd name="T24" fmla="+- 0 2245 2017"/>
                              <a:gd name="T25" fmla="*/ T24 w 1948"/>
                              <a:gd name="T26" fmla="+- 0 564 120"/>
                              <a:gd name="T27" fmla="*/ 564 h 567"/>
                              <a:gd name="T28" fmla="+- 0 2216 2017"/>
                              <a:gd name="T29" fmla="*/ T28 w 1948"/>
                              <a:gd name="T30" fmla="+- 0 548 120"/>
                              <a:gd name="T31" fmla="*/ 548 h 567"/>
                              <a:gd name="T32" fmla="+- 0 2189 2017"/>
                              <a:gd name="T33" fmla="*/ T32 w 1948"/>
                              <a:gd name="T34" fmla="+- 0 527 120"/>
                              <a:gd name="T35" fmla="*/ 527 h 567"/>
                              <a:gd name="T36" fmla="+- 0 2167 2017"/>
                              <a:gd name="T37" fmla="*/ T36 w 1948"/>
                              <a:gd name="T38" fmla="+- 0 500 120"/>
                              <a:gd name="T39" fmla="*/ 500 h 567"/>
                              <a:gd name="T40" fmla="+- 0 2151 2017"/>
                              <a:gd name="T41" fmla="*/ T40 w 1948"/>
                              <a:gd name="T42" fmla="+- 0 471 120"/>
                              <a:gd name="T43" fmla="*/ 471 h 567"/>
                              <a:gd name="T44" fmla="+- 0 2142 2017"/>
                              <a:gd name="T45" fmla="*/ T44 w 1948"/>
                              <a:gd name="T46" fmla="+- 0 438 120"/>
                              <a:gd name="T47" fmla="*/ 438 h 567"/>
                              <a:gd name="T48" fmla="+- 0 2139 2017"/>
                              <a:gd name="T49" fmla="*/ T48 w 1948"/>
                              <a:gd name="T50" fmla="+- 0 402 120"/>
                              <a:gd name="T51" fmla="*/ 402 h 567"/>
                              <a:gd name="T52" fmla="+- 0 2142 2017"/>
                              <a:gd name="T53" fmla="*/ T52 w 1948"/>
                              <a:gd name="T54" fmla="+- 0 366 120"/>
                              <a:gd name="T55" fmla="*/ 366 h 567"/>
                              <a:gd name="T56" fmla="+- 0 2151 2017"/>
                              <a:gd name="T57" fmla="*/ T56 w 1948"/>
                              <a:gd name="T58" fmla="+- 0 334 120"/>
                              <a:gd name="T59" fmla="*/ 334 h 567"/>
                              <a:gd name="T60" fmla="+- 0 2167 2017"/>
                              <a:gd name="T61" fmla="*/ T60 w 1948"/>
                              <a:gd name="T62" fmla="+- 0 304 120"/>
                              <a:gd name="T63" fmla="*/ 304 h 567"/>
                              <a:gd name="T64" fmla="+- 0 2189 2017"/>
                              <a:gd name="T65" fmla="*/ T64 w 1948"/>
                              <a:gd name="T66" fmla="+- 0 278 120"/>
                              <a:gd name="T67" fmla="*/ 278 h 567"/>
                              <a:gd name="T68" fmla="+- 0 2214 2017"/>
                              <a:gd name="T69" fmla="*/ T68 w 1948"/>
                              <a:gd name="T70" fmla="+- 0 258 120"/>
                              <a:gd name="T71" fmla="*/ 258 h 567"/>
                              <a:gd name="T72" fmla="+- 0 2241 2017"/>
                              <a:gd name="T73" fmla="*/ T72 w 1948"/>
                              <a:gd name="T74" fmla="+- 0 243 120"/>
                              <a:gd name="T75" fmla="*/ 243 h 567"/>
                              <a:gd name="T76" fmla="+- 0 2269 2017"/>
                              <a:gd name="T77" fmla="*/ T76 w 1948"/>
                              <a:gd name="T78" fmla="+- 0 233 120"/>
                              <a:gd name="T79" fmla="*/ 233 h 567"/>
                              <a:gd name="T80" fmla="+- 0 2301 2017"/>
                              <a:gd name="T81" fmla="*/ T80 w 1948"/>
                              <a:gd name="T82" fmla="+- 0 228 120"/>
                              <a:gd name="T83" fmla="*/ 228 h 567"/>
                              <a:gd name="T84" fmla="+- 0 2241 2017"/>
                              <a:gd name="T85" fmla="*/ T84 w 1948"/>
                              <a:gd name="T86" fmla="+- 0 125 120"/>
                              <a:gd name="T87" fmla="*/ 125 h 567"/>
                              <a:gd name="T88" fmla="+- 0 2203 2017"/>
                              <a:gd name="T89" fmla="*/ T88 w 1948"/>
                              <a:gd name="T90" fmla="+- 0 136 120"/>
                              <a:gd name="T91" fmla="*/ 136 h 567"/>
                              <a:gd name="T92" fmla="+- 0 2168 2017"/>
                              <a:gd name="T93" fmla="*/ T92 w 1948"/>
                              <a:gd name="T94" fmla="+- 0 152 120"/>
                              <a:gd name="T95" fmla="*/ 152 h 567"/>
                              <a:gd name="T96" fmla="+- 0 2134 2017"/>
                              <a:gd name="T97" fmla="*/ T96 w 1948"/>
                              <a:gd name="T98" fmla="+- 0 173 120"/>
                              <a:gd name="T99" fmla="*/ 173 h 567"/>
                              <a:gd name="T100" fmla="+- 0 2103 2017"/>
                              <a:gd name="T101" fmla="*/ T100 w 1948"/>
                              <a:gd name="T102" fmla="+- 0 198 120"/>
                              <a:gd name="T103" fmla="*/ 198 h 567"/>
                              <a:gd name="T104" fmla="+- 0 2065 2017"/>
                              <a:gd name="T105" fmla="*/ T104 w 1948"/>
                              <a:gd name="T106" fmla="+- 0 242 120"/>
                              <a:gd name="T107" fmla="*/ 242 h 567"/>
                              <a:gd name="T108" fmla="+- 0 2038 2017"/>
                              <a:gd name="T109" fmla="*/ T108 w 1948"/>
                              <a:gd name="T110" fmla="+- 0 290 120"/>
                              <a:gd name="T111" fmla="*/ 290 h 567"/>
                              <a:gd name="T112" fmla="+- 0 2022 2017"/>
                              <a:gd name="T113" fmla="*/ T112 w 1948"/>
                              <a:gd name="T114" fmla="+- 0 344 120"/>
                              <a:gd name="T115" fmla="*/ 344 h 567"/>
                              <a:gd name="T116" fmla="+- 0 2017 2017"/>
                              <a:gd name="T117" fmla="*/ T116 w 1948"/>
                              <a:gd name="T118" fmla="+- 0 402 120"/>
                              <a:gd name="T119" fmla="*/ 402 h 567"/>
                              <a:gd name="T120" fmla="+- 0 2022 2017"/>
                              <a:gd name="T121" fmla="*/ T120 w 1948"/>
                              <a:gd name="T122" fmla="+- 0 461 120"/>
                              <a:gd name="T123" fmla="*/ 461 h 567"/>
                              <a:gd name="T124" fmla="+- 0 2038 2017"/>
                              <a:gd name="T125" fmla="*/ T124 w 1948"/>
                              <a:gd name="T126" fmla="+- 0 514 120"/>
                              <a:gd name="T127" fmla="*/ 514 h 567"/>
                              <a:gd name="T128" fmla="+- 0 2065 2017"/>
                              <a:gd name="T129" fmla="*/ T128 w 1948"/>
                              <a:gd name="T130" fmla="+- 0 563 120"/>
                              <a:gd name="T131" fmla="*/ 563 h 567"/>
                              <a:gd name="T132" fmla="+- 0 2103 2017"/>
                              <a:gd name="T133" fmla="*/ T132 w 1948"/>
                              <a:gd name="T134" fmla="+- 0 606 120"/>
                              <a:gd name="T135" fmla="*/ 606 h 567"/>
                              <a:gd name="T136" fmla="+- 0 2149 2017"/>
                              <a:gd name="T137" fmla="*/ T136 w 1948"/>
                              <a:gd name="T138" fmla="+- 0 642 120"/>
                              <a:gd name="T139" fmla="*/ 642 h 567"/>
                              <a:gd name="T140" fmla="+- 0 2199 2017"/>
                              <a:gd name="T141" fmla="*/ T140 w 1948"/>
                              <a:gd name="T142" fmla="+- 0 667 120"/>
                              <a:gd name="T143" fmla="*/ 667 h 567"/>
                              <a:gd name="T144" fmla="+- 0 2254 2017"/>
                              <a:gd name="T145" fmla="*/ T144 w 1948"/>
                              <a:gd name="T146" fmla="+- 0 682 120"/>
                              <a:gd name="T147" fmla="*/ 682 h 567"/>
                              <a:gd name="T148" fmla="+- 0 2314 2017"/>
                              <a:gd name="T149" fmla="*/ T148 w 1948"/>
                              <a:gd name="T150" fmla="+- 0 687 120"/>
                              <a:gd name="T151" fmla="*/ 687 h 567"/>
                              <a:gd name="T152" fmla="+- 0 2362 2017"/>
                              <a:gd name="T153" fmla="*/ T152 w 1948"/>
                              <a:gd name="T154" fmla="+- 0 683 120"/>
                              <a:gd name="T155" fmla="*/ 683 h 567"/>
                              <a:gd name="T156" fmla="+- 0 2406 2017"/>
                              <a:gd name="T157" fmla="*/ T156 w 1948"/>
                              <a:gd name="T158" fmla="+- 0 673 120"/>
                              <a:gd name="T159" fmla="*/ 673 h 567"/>
                              <a:gd name="T160" fmla="+- 0 2447 2017"/>
                              <a:gd name="T161" fmla="*/ T160 w 1948"/>
                              <a:gd name="T162" fmla="+- 0 655 120"/>
                              <a:gd name="T163" fmla="*/ 655 h 567"/>
                              <a:gd name="T164" fmla="+- 0 2485 2017"/>
                              <a:gd name="T165" fmla="*/ T164 w 1948"/>
                              <a:gd name="T166" fmla="+- 0 630 120"/>
                              <a:gd name="T167" fmla="*/ 630 h 567"/>
                              <a:gd name="T168" fmla="+- 0 2485 2017"/>
                              <a:gd name="T169" fmla="*/ T168 w 1948"/>
                              <a:gd name="T170" fmla="+- 0 576 120"/>
                              <a:gd name="T171" fmla="*/ 576 h 567"/>
                              <a:gd name="T172" fmla="+- 0 2485 2017"/>
                              <a:gd name="T173" fmla="*/ T172 w 1948"/>
                              <a:gd name="T174" fmla="+- 0 502 120"/>
                              <a:gd name="T175" fmla="*/ 502 h 567"/>
                              <a:gd name="T176" fmla="+- 0 3598 2017"/>
                              <a:gd name="T177" fmla="*/ T176 w 1948"/>
                              <a:gd name="T178" fmla="+- 0 120 120"/>
                              <a:gd name="T179" fmla="*/ 120 h 567"/>
                              <a:gd name="T180" fmla="+- 0 3148 2017"/>
                              <a:gd name="T181" fmla="*/ T180 w 1948"/>
                              <a:gd name="T182" fmla="+- 0 120 120"/>
                              <a:gd name="T183" fmla="*/ 120 h 567"/>
                              <a:gd name="T184" fmla="+- 0 3148 2017"/>
                              <a:gd name="T185" fmla="*/ T184 w 1948"/>
                              <a:gd name="T186" fmla="+- 0 234 120"/>
                              <a:gd name="T187" fmla="*/ 234 h 567"/>
                              <a:gd name="T188" fmla="+- 0 3389 2017"/>
                              <a:gd name="T189" fmla="*/ T188 w 1948"/>
                              <a:gd name="T190" fmla="+- 0 234 120"/>
                              <a:gd name="T191" fmla="*/ 234 h 567"/>
                              <a:gd name="T192" fmla="+- 0 3091 2017"/>
                              <a:gd name="T193" fmla="*/ T192 w 1948"/>
                              <a:gd name="T194" fmla="+- 0 687 120"/>
                              <a:gd name="T195" fmla="*/ 687 h 567"/>
                              <a:gd name="T196" fmla="+- 0 3585 2017"/>
                              <a:gd name="T197" fmla="*/ T196 w 1948"/>
                              <a:gd name="T198" fmla="+- 0 687 120"/>
                              <a:gd name="T199" fmla="*/ 687 h 567"/>
                              <a:gd name="T200" fmla="+- 0 3585 2017"/>
                              <a:gd name="T201" fmla="*/ T200 w 1948"/>
                              <a:gd name="T202" fmla="+- 0 573 120"/>
                              <a:gd name="T203" fmla="*/ 573 h 567"/>
                              <a:gd name="T204" fmla="+- 0 3301 2017"/>
                              <a:gd name="T205" fmla="*/ T204 w 1948"/>
                              <a:gd name="T206" fmla="+- 0 573 120"/>
                              <a:gd name="T207" fmla="*/ 573 h 567"/>
                              <a:gd name="T208" fmla="+- 0 3598 2017"/>
                              <a:gd name="T209" fmla="*/ T208 w 1948"/>
                              <a:gd name="T210" fmla="+- 0 120 120"/>
                              <a:gd name="T211" fmla="*/ 120 h 567"/>
                              <a:gd name="T212" fmla="+- 0 3964 2017"/>
                              <a:gd name="T213" fmla="*/ T212 w 1948"/>
                              <a:gd name="T214" fmla="+- 0 562 120"/>
                              <a:gd name="T215" fmla="*/ 562 h 567"/>
                              <a:gd name="T216" fmla="+- 0 3902 2017"/>
                              <a:gd name="T217" fmla="*/ T216 w 1948"/>
                              <a:gd name="T218" fmla="+- 0 437 120"/>
                              <a:gd name="T219" fmla="*/ 437 h 567"/>
                              <a:gd name="T220" fmla="+- 0 3902 2017"/>
                              <a:gd name="T221" fmla="*/ T220 w 1948"/>
                              <a:gd name="T222" fmla="+- 0 437 120"/>
                              <a:gd name="T223" fmla="*/ 437 h 567"/>
                              <a:gd name="T224" fmla="+- 0 3902 2017"/>
                              <a:gd name="T225" fmla="*/ T224 w 1948"/>
                              <a:gd name="T226" fmla="+- 0 437 120"/>
                              <a:gd name="T227" fmla="*/ 437 h 567"/>
                              <a:gd name="T228" fmla="+- 0 3752 2017"/>
                              <a:gd name="T229" fmla="*/ T228 w 1948"/>
                              <a:gd name="T230" fmla="+- 0 120 120"/>
                              <a:gd name="T231" fmla="*/ 120 h 567"/>
                              <a:gd name="T232" fmla="+- 0 3625 2017"/>
                              <a:gd name="T233" fmla="*/ T232 w 1948"/>
                              <a:gd name="T234" fmla="+- 0 120 120"/>
                              <a:gd name="T235" fmla="*/ 120 h 567"/>
                              <a:gd name="T236" fmla="+- 0 3902 2017"/>
                              <a:gd name="T237" fmla="*/ T236 w 1948"/>
                              <a:gd name="T238" fmla="+- 0 687 120"/>
                              <a:gd name="T239" fmla="*/ 687 h 567"/>
                              <a:gd name="T240" fmla="+- 0 3964 2017"/>
                              <a:gd name="T241" fmla="*/ T240 w 1948"/>
                              <a:gd name="T242" fmla="+- 0 562 120"/>
                              <a:gd name="T243" fmla="*/ 562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948" h="567">
                                <a:moveTo>
                                  <a:pt x="468" y="382"/>
                                </a:moveTo>
                                <a:lnTo>
                                  <a:pt x="430" y="414"/>
                                </a:lnTo>
                                <a:lnTo>
                                  <a:pt x="389" y="438"/>
                                </a:lnTo>
                                <a:lnTo>
                                  <a:pt x="344" y="451"/>
                                </a:lnTo>
                                <a:lnTo>
                                  <a:pt x="297" y="456"/>
                                </a:lnTo>
                                <a:lnTo>
                                  <a:pt x="261" y="453"/>
                                </a:lnTo>
                                <a:lnTo>
                                  <a:pt x="228" y="444"/>
                                </a:lnTo>
                                <a:lnTo>
                                  <a:pt x="199" y="428"/>
                                </a:lnTo>
                                <a:lnTo>
                                  <a:pt x="172" y="407"/>
                                </a:lnTo>
                                <a:lnTo>
                                  <a:pt x="150" y="380"/>
                                </a:lnTo>
                                <a:lnTo>
                                  <a:pt x="134" y="351"/>
                                </a:lnTo>
                                <a:lnTo>
                                  <a:pt x="125" y="318"/>
                                </a:lnTo>
                                <a:lnTo>
                                  <a:pt x="122" y="282"/>
                                </a:lnTo>
                                <a:lnTo>
                                  <a:pt x="125" y="246"/>
                                </a:lnTo>
                                <a:lnTo>
                                  <a:pt x="134" y="214"/>
                                </a:lnTo>
                                <a:lnTo>
                                  <a:pt x="150" y="184"/>
                                </a:lnTo>
                                <a:lnTo>
                                  <a:pt x="172" y="158"/>
                                </a:lnTo>
                                <a:lnTo>
                                  <a:pt x="197" y="138"/>
                                </a:lnTo>
                                <a:lnTo>
                                  <a:pt x="224" y="123"/>
                                </a:lnTo>
                                <a:lnTo>
                                  <a:pt x="252" y="113"/>
                                </a:lnTo>
                                <a:lnTo>
                                  <a:pt x="284" y="108"/>
                                </a:lnTo>
                                <a:lnTo>
                                  <a:pt x="224" y="5"/>
                                </a:lnTo>
                                <a:lnTo>
                                  <a:pt x="186" y="16"/>
                                </a:lnTo>
                                <a:lnTo>
                                  <a:pt x="151" y="32"/>
                                </a:lnTo>
                                <a:lnTo>
                                  <a:pt x="117" y="53"/>
                                </a:lnTo>
                                <a:lnTo>
                                  <a:pt x="86" y="78"/>
                                </a:lnTo>
                                <a:lnTo>
                                  <a:pt x="48" y="122"/>
                                </a:lnTo>
                                <a:lnTo>
                                  <a:pt x="21" y="170"/>
                                </a:lnTo>
                                <a:lnTo>
                                  <a:pt x="5" y="224"/>
                                </a:lnTo>
                                <a:lnTo>
                                  <a:pt x="0" y="282"/>
                                </a:lnTo>
                                <a:lnTo>
                                  <a:pt x="5" y="341"/>
                                </a:lnTo>
                                <a:lnTo>
                                  <a:pt x="21" y="394"/>
                                </a:lnTo>
                                <a:lnTo>
                                  <a:pt x="48" y="443"/>
                                </a:lnTo>
                                <a:lnTo>
                                  <a:pt x="86" y="486"/>
                                </a:lnTo>
                                <a:lnTo>
                                  <a:pt x="132" y="522"/>
                                </a:lnTo>
                                <a:lnTo>
                                  <a:pt x="182" y="547"/>
                                </a:lnTo>
                                <a:lnTo>
                                  <a:pt x="237" y="562"/>
                                </a:lnTo>
                                <a:lnTo>
                                  <a:pt x="297" y="567"/>
                                </a:lnTo>
                                <a:lnTo>
                                  <a:pt x="345" y="563"/>
                                </a:lnTo>
                                <a:lnTo>
                                  <a:pt x="389" y="553"/>
                                </a:lnTo>
                                <a:lnTo>
                                  <a:pt x="430" y="535"/>
                                </a:lnTo>
                                <a:lnTo>
                                  <a:pt x="468" y="510"/>
                                </a:lnTo>
                                <a:lnTo>
                                  <a:pt x="468" y="456"/>
                                </a:lnTo>
                                <a:lnTo>
                                  <a:pt x="468" y="382"/>
                                </a:lnTo>
                                <a:moveTo>
                                  <a:pt x="1581" y="0"/>
                                </a:moveTo>
                                <a:lnTo>
                                  <a:pt x="1131" y="0"/>
                                </a:lnTo>
                                <a:lnTo>
                                  <a:pt x="1131" y="114"/>
                                </a:lnTo>
                                <a:lnTo>
                                  <a:pt x="1372" y="114"/>
                                </a:lnTo>
                                <a:lnTo>
                                  <a:pt x="1074" y="567"/>
                                </a:lnTo>
                                <a:lnTo>
                                  <a:pt x="1568" y="567"/>
                                </a:lnTo>
                                <a:lnTo>
                                  <a:pt x="1568" y="453"/>
                                </a:lnTo>
                                <a:lnTo>
                                  <a:pt x="1284" y="453"/>
                                </a:lnTo>
                                <a:lnTo>
                                  <a:pt x="1581" y="0"/>
                                </a:lnTo>
                                <a:moveTo>
                                  <a:pt x="1947" y="442"/>
                                </a:moveTo>
                                <a:lnTo>
                                  <a:pt x="1885" y="317"/>
                                </a:lnTo>
                                <a:lnTo>
                                  <a:pt x="1735" y="0"/>
                                </a:lnTo>
                                <a:lnTo>
                                  <a:pt x="1608" y="0"/>
                                </a:lnTo>
                                <a:lnTo>
                                  <a:pt x="1885" y="567"/>
                                </a:lnTo>
                                <a:lnTo>
                                  <a:pt x="1947" y="44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6" y="120"/>
                            <a:ext cx="179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2512" y="500"/>
                            <a:ext cx="559" cy="187"/>
                          </a:xfrm>
                          <a:custGeom>
                            <a:avLst/>
                            <a:gdLst>
                              <a:gd name="T0" fmla="+- 0 2979 2512"/>
                              <a:gd name="T1" fmla="*/ T0 w 559"/>
                              <a:gd name="T2" fmla="+- 0 501 501"/>
                              <a:gd name="T3" fmla="*/ 501 h 187"/>
                              <a:gd name="T4" fmla="+- 0 2604 2512"/>
                              <a:gd name="T5" fmla="*/ T4 w 559"/>
                              <a:gd name="T6" fmla="+- 0 501 501"/>
                              <a:gd name="T7" fmla="*/ 501 h 187"/>
                              <a:gd name="T8" fmla="+- 0 2512 2512"/>
                              <a:gd name="T9" fmla="*/ T8 w 559"/>
                              <a:gd name="T10" fmla="+- 0 687 501"/>
                              <a:gd name="T11" fmla="*/ 687 h 187"/>
                              <a:gd name="T12" fmla="+- 0 2638 2512"/>
                              <a:gd name="T13" fmla="*/ T12 w 559"/>
                              <a:gd name="T14" fmla="+- 0 687 501"/>
                              <a:gd name="T15" fmla="*/ 687 h 187"/>
                              <a:gd name="T16" fmla="+- 0 2679 2512"/>
                              <a:gd name="T17" fmla="*/ T16 w 559"/>
                              <a:gd name="T18" fmla="+- 0 602 501"/>
                              <a:gd name="T19" fmla="*/ 602 h 187"/>
                              <a:gd name="T20" fmla="+- 0 3029 2512"/>
                              <a:gd name="T21" fmla="*/ T20 w 559"/>
                              <a:gd name="T22" fmla="+- 0 602 501"/>
                              <a:gd name="T23" fmla="*/ 602 h 187"/>
                              <a:gd name="T24" fmla="+- 0 2979 2512"/>
                              <a:gd name="T25" fmla="*/ T24 w 559"/>
                              <a:gd name="T26" fmla="+- 0 501 501"/>
                              <a:gd name="T27" fmla="*/ 501 h 187"/>
                              <a:gd name="T28" fmla="+- 0 3029 2512"/>
                              <a:gd name="T29" fmla="*/ T28 w 559"/>
                              <a:gd name="T30" fmla="+- 0 602 501"/>
                              <a:gd name="T31" fmla="*/ 602 h 187"/>
                              <a:gd name="T32" fmla="+- 0 2903 2512"/>
                              <a:gd name="T33" fmla="*/ T32 w 559"/>
                              <a:gd name="T34" fmla="+- 0 602 501"/>
                              <a:gd name="T35" fmla="*/ 602 h 187"/>
                              <a:gd name="T36" fmla="+- 0 2945 2512"/>
                              <a:gd name="T37" fmla="*/ T36 w 559"/>
                              <a:gd name="T38" fmla="+- 0 687 501"/>
                              <a:gd name="T39" fmla="*/ 687 h 187"/>
                              <a:gd name="T40" fmla="+- 0 3071 2512"/>
                              <a:gd name="T41" fmla="*/ T40 w 559"/>
                              <a:gd name="T42" fmla="+- 0 687 501"/>
                              <a:gd name="T43" fmla="*/ 687 h 187"/>
                              <a:gd name="T44" fmla="+- 0 3029 2512"/>
                              <a:gd name="T45" fmla="*/ T44 w 559"/>
                              <a:gd name="T46" fmla="+- 0 602 501"/>
                              <a:gd name="T47" fmla="*/ 602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59" h="187">
                                <a:moveTo>
                                  <a:pt x="467" y="0"/>
                                </a:moveTo>
                                <a:lnTo>
                                  <a:pt x="92" y="0"/>
                                </a:lnTo>
                                <a:lnTo>
                                  <a:pt x="0" y="186"/>
                                </a:lnTo>
                                <a:lnTo>
                                  <a:pt x="126" y="186"/>
                                </a:lnTo>
                                <a:lnTo>
                                  <a:pt x="167" y="101"/>
                                </a:lnTo>
                                <a:lnTo>
                                  <a:pt x="517" y="101"/>
                                </a:lnTo>
                                <a:lnTo>
                                  <a:pt x="467" y="0"/>
                                </a:lnTo>
                                <a:close/>
                                <a:moveTo>
                                  <a:pt x="517" y="101"/>
                                </a:moveTo>
                                <a:lnTo>
                                  <a:pt x="391" y="101"/>
                                </a:lnTo>
                                <a:lnTo>
                                  <a:pt x="433" y="186"/>
                                </a:lnTo>
                                <a:lnTo>
                                  <a:pt x="559" y="186"/>
                                </a:lnTo>
                                <a:lnTo>
                                  <a:pt x="51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457200" y="0"/>
                          <a:ext cx="74295" cy="74930"/>
                        </a:xfrm>
                        <a:custGeom>
                          <a:avLst/>
                          <a:gdLst>
                            <a:gd name="T0" fmla="+- 0 2791 2733"/>
                            <a:gd name="T1" fmla="*/ T0 w 117"/>
                            <a:gd name="T2" fmla="+- 0 120 120"/>
                            <a:gd name="T3" fmla="*/ 120 h 118"/>
                            <a:gd name="T4" fmla="+- 0 2733 2733"/>
                            <a:gd name="T5" fmla="*/ T4 w 117"/>
                            <a:gd name="T6" fmla="+- 0 238 120"/>
                            <a:gd name="T7" fmla="*/ 238 h 118"/>
                            <a:gd name="T8" fmla="+- 0 2849 2733"/>
                            <a:gd name="T9" fmla="*/ T8 w 117"/>
                            <a:gd name="T10" fmla="+- 0 238 120"/>
                            <a:gd name="T11" fmla="*/ 238 h 118"/>
                            <a:gd name="T12" fmla="+- 0 2791 2733"/>
                            <a:gd name="T13" fmla="*/ T12 w 117"/>
                            <a:gd name="T14" fmla="+- 0 120 120"/>
                            <a:gd name="T15" fmla="*/ 120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7" h="118">
                              <a:moveTo>
                                <a:pt x="58" y="0"/>
                              </a:moveTo>
                              <a:lnTo>
                                <a:pt x="0" y="118"/>
                              </a:lnTo>
                              <a:lnTo>
                                <a:pt x="116" y="118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A8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0F0D99" id="Group 9" o:spid="_x0000_s1026" style="position:absolute;margin-left:12.5pt;margin-top:6.45pt;width:235.8pt;height:28.35pt;z-index:251658240" coordsize="29946,3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7" type="#_x0000_t75" style="position:absolute;left:12954;width:16992;height:3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">
                <v:imagedata r:id="rId3" o:title=""/>
              </v:shape>
              <v:group id="Group 2" o:spid="_x0000_s1028" style="position:absolute;width:12369;height:3600" coordorigin="2017,120" coordsize="194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AutoShape 3" o:spid="_x0000_s1029" style="position:absolute;left:2016;top:120;width:1948;height:567;visibility:visible;mso-wrap-style:square;v-text-anchor:top" coordsize="194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" path="m468,382r-38,32l389,438r-45,13l297,456r-36,-3l228,444,199,428,172,407,150,380,134,351r-9,-33l122,282r3,-36l134,214r16,-30l172,158r25,-20l224,123r28,-10l284,108,224,5,186,16,151,32,117,53,86,78,48,122,21,170,5,224,,282r5,59l21,394r27,49l86,486r46,36l182,547r55,15l297,567r48,-4l389,553r41,-18l468,510r,-54l468,382m1581,l1131,r,114l1372,114,1074,567r494,l1568,453r-284,l1581,t366,442l1885,317,1735,,1608,r277,567l1947,442e" fillcolor="#231f20" stroked="f">
                  <v:path arrowok="t" o:connecttype="custom" o:connectlocs="468,502;430,534;389,558;344,571;297,576;261,573;228,564;199,548;172,527;150,500;134,471;125,438;122,402;125,366;134,334;150,304;172,278;197,258;224,243;252,233;284,228;224,125;186,136;151,152;117,173;86,198;48,242;21,290;5,344;0,402;5,461;21,514;48,563;86,606;132,642;182,667;237,682;297,687;345,683;389,673;430,655;468,630;468,576;468,502;1581,120;1131,120;1131,234;1372,234;1074,687;1568,687;1568,573;1284,573;1581,120;1947,562;1885,437;1885,437;1885,437;1735,120;1608,120;1885,687;1947,562" o:connectangles="0,0,0,0,0,0,0,0,0,0,0,0,0,0,0,0,0,0,0,0,0,0,0,0,0,0,0,0,0,0,0,0,0,0,0,0,0,0,0,0,0,0,0,0,0,0,0,0,0,0,0,0,0,0,0,0,0,0,0,0,0"/>
                </v:shape>
                <v:shape id="Picture 4" o:spid="_x0000_s1030" type="#_x0000_t75" style="position:absolute;left:2306;top:120;width:179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">
                  <v:imagedata r:id="rId4" o:title=""/>
                </v:shape>
                <v:shape id="AutoShape 5" o:spid="_x0000_s1031" style="position:absolute;left:2512;top:500;width:559;height:187;visibility:visible;mso-wrap-style:square;v-text-anchor:top" coordsize="559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" path="m467,l92,,,186r126,l167,101r350,l467,xm517,101r-126,l433,186r126,l517,101xe" fillcolor="#231f20" stroked="f">
                  <v:path arrowok="t" o:connecttype="custom" o:connectlocs="467,501;92,501;0,687;126,687;167,602;517,602;467,501;517,602;391,602;433,687;559,687;517,602" o:connectangles="0,0,0,0,0,0,0,0,0,0,0,0"/>
                </v:shape>
              </v:group>
              <v:shape id="Freeform 6" o:spid="_x0000_s1032" style="position:absolute;left:4572;width:742;height:749;visibility:visible;mso-wrap-style:square;v-text-anchor:top" coordsize="11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" path="m58,l,118r116,l58,xe" fillcolor="#49a84d" stroked="f">
                <v:path arrowok="t" o:connecttype="custom" o:connectlocs="36830,76200;0,151130;73660,151130;36830,76200" o:connectangles="0,0,0,0"/>
              </v:shape>
            </v:group>
          </w:pict>
        </mc:Fallback>
      </mc:AlternateContent>
    </w:r>
    <w:r w:rsidR="00D372BF">
      <w:t xml:space="preserve"> </w:t>
    </w:r>
    <w:r w:rsidR="00D372BF">
      <w:tab/>
    </w:r>
    <w:r w:rsidR="00D372BF">
      <w:tab/>
    </w:r>
    <w:r w:rsidR="00D372BF">
      <w:tab/>
    </w:r>
    <w:r w:rsidR="00D372BF">
      <w:tab/>
    </w:r>
    <w:r w:rsidR="00D372BF" w:rsidRPr="004D5A4D">
      <w:rPr>
        <w:rFonts w:ascii="Raleway" w:hAnsi="Raleway"/>
        <w:color w:val="434343"/>
        <w:w w:val="105"/>
        <w:sz w:val="17"/>
      </w:rPr>
      <w:tab/>
    </w:r>
    <w:r w:rsidR="004D5A4D" w:rsidRPr="00A34F74">
      <w:rPr>
        <w:color w:val="434343"/>
        <w:sz w:val="18"/>
      </w:rPr>
      <w:t xml:space="preserve">sekretariát </w:t>
    </w:r>
  </w:p>
  <w:p w14:paraId="250CBCEB" w14:textId="77777777" w:rsidR="00390975" w:rsidRPr="00A34F74" w:rsidRDefault="00390975" w:rsidP="00A34F74">
    <w:pPr>
      <w:tabs>
        <w:tab w:val="left" w:pos="1355"/>
      </w:tabs>
      <w:jc w:val="right"/>
      <w:rPr>
        <w:color w:val="434343"/>
        <w:sz w:val="18"/>
      </w:rPr>
    </w:pPr>
    <w:r w:rsidRPr="00A34F74">
      <w:rPr>
        <w:color w:val="434343"/>
        <w:sz w:val="18"/>
      </w:rPr>
      <w:t xml:space="preserve">Slezská 100/7 </w:t>
    </w:r>
  </w:p>
  <w:p w14:paraId="74B859C3" w14:textId="77777777" w:rsidR="00390975" w:rsidRPr="00A34F74" w:rsidRDefault="00390975" w:rsidP="00A34F74">
    <w:pPr>
      <w:tabs>
        <w:tab w:val="left" w:pos="1355"/>
      </w:tabs>
      <w:jc w:val="right"/>
      <w:rPr>
        <w:color w:val="434343"/>
        <w:sz w:val="18"/>
      </w:rPr>
    </w:pPr>
    <w:r w:rsidRPr="00A34F74">
      <w:rPr>
        <w:color w:val="434343"/>
        <w:sz w:val="18"/>
      </w:rPr>
      <w:t>120 00, Praha 2</w:t>
    </w:r>
  </w:p>
  <w:p w14:paraId="5F58783D" w14:textId="77777777" w:rsidR="0071190E" w:rsidRDefault="0071190E" w:rsidP="00390975">
    <w:pPr>
      <w:spacing w:before="95"/>
      <w:ind w:left="2160" w:right="255" w:firstLine="720"/>
      <w:jc w:val="right"/>
      <w:rPr>
        <w:rFonts w:ascii="Raleway"/>
      </w:rPr>
    </w:pPr>
  </w:p>
  <w:p w14:paraId="6009934D" w14:textId="77777777" w:rsidR="0071190E" w:rsidRDefault="0071190E" w:rsidP="00D372B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11B1"/>
    <w:multiLevelType w:val="hybridMultilevel"/>
    <w:tmpl w:val="12DABD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61220"/>
    <w:multiLevelType w:val="multilevel"/>
    <w:tmpl w:val="914484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0D3405A"/>
    <w:multiLevelType w:val="hybridMultilevel"/>
    <w:tmpl w:val="0248F7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B2D26"/>
    <w:multiLevelType w:val="hybridMultilevel"/>
    <w:tmpl w:val="27240D38"/>
    <w:lvl w:ilvl="0" w:tplc="4D16CF4C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6" w:hanging="360"/>
      </w:pPr>
    </w:lvl>
    <w:lvl w:ilvl="2" w:tplc="0405001B" w:tentative="1">
      <w:start w:val="1"/>
      <w:numFmt w:val="lowerRoman"/>
      <w:lvlText w:val="%3."/>
      <w:lvlJc w:val="right"/>
      <w:pPr>
        <w:ind w:left="2056" w:hanging="180"/>
      </w:pPr>
    </w:lvl>
    <w:lvl w:ilvl="3" w:tplc="0405000F" w:tentative="1">
      <w:start w:val="1"/>
      <w:numFmt w:val="decimal"/>
      <w:lvlText w:val="%4."/>
      <w:lvlJc w:val="left"/>
      <w:pPr>
        <w:ind w:left="2776" w:hanging="360"/>
      </w:pPr>
    </w:lvl>
    <w:lvl w:ilvl="4" w:tplc="04050019" w:tentative="1">
      <w:start w:val="1"/>
      <w:numFmt w:val="lowerLetter"/>
      <w:lvlText w:val="%5."/>
      <w:lvlJc w:val="left"/>
      <w:pPr>
        <w:ind w:left="3496" w:hanging="360"/>
      </w:pPr>
    </w:lvl>
    <w:lvl w:ilvl="5" w:tplc="0405001B" w:tentative="1">
      <w:start w:val="1"/>
      <w:numFmt w:val="lowerRoman"/>
      <w:lvlText w:val="%6."/>
      <w:lvlJc w:val="right"/>
      <w:pPr>
        <w:ind w:left="4216" w:hanging="180"/>
      </w:pPr>
    </w:lvl>
    <w:lvl w:ilvl="6" w:tplc="0405000F" w:tentative="1">
      <w:start w:val="1"/>
      <w:numFmt w:val="decimal"/>
      <w:lvlText w:val="%7."/>
      <w:lvlJc w:val="left"/>
      <w:pPr>
        <w:ind w:left="4936" w:hanging="360"/>
      </w:pPr>
    </w:lvl>
    <w:lvl w:ilvl="7" w:tplc="04050019" w:tentative="1">
      <w:start w:val="1"/>
      <w:numFmt w:val="lowerLetter"/>
      <w:lvlText w:val="%8."/>
      <w:lvlJc w:val="left"/>
      <w:pPr>
        <w:ind w:left="5656" w:hanging="360"/>
      </w:pPr>
    </w:lvl>
    <w:lvl w:ilvl="8" w:tplc="040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4" w15:restartNumberingAfterBreak="0">
    <w:nsid w:val="381F2C23"/>
    <w:multiLevelType w:val="hybridMultilevel"/>
    <w:tmpl w:val="ADCAC7E6"/>
    <w:lvl w:ilvl="0" w:tplc="7C925C8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26BAA"/>
    <w:multiLevelType w:val="hybridMultilevel"/>
    <w:tmpl w:val="65B08966"/>
    <w:lvl w:ilvl="0" w:tplc="D2A81AB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C30D9"/>
    <w:multiLevelType w:val="hybridMultilevel"/>
    <w:tmpl w:val="CB9E02DC"/>
    <w:lvl w:ilvl="0" w:tplc="640EFBB4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6" w:hanging="360"/>
      </w:pPr>
    </w:lvl>
    <w:lvl w:ilvl="2" w:tplc="0405001B" w:tentative="1">
      <w:start w:val="1"/>
      <w:numFmt w:val="lowerRoman"/>
      <w:lvlText w:val="%3."/>
      <w:lvlJc w:val="right"/>
      <w:pPr>
        <w:ind w:left="2056" w:hanging="180"/>
      </w:pPr>
    </w:lvl>
    <w:lvl w:ilvl="3" w:tplc="0405000F" w:tentative="1">
      <w:start w:val="1"/>
      <w:numFmt w:val="decimal"/>
      <w:lvlText w:val="%4."/>
      <w:lvlJc w:val="left"/>
      <w:pPr>
        <w:ind w:left="2776" w:hanging="360"/>
      </w:pPr>
    </w:lvl>
    <w:lvl w:ilvl="4" w:tplc="04050019" w:tentative="1">
      <w:start w:val="1"/>
      <w:numFmt w:val="lowerLetter"/>
      <w:lvlText w:val="%5."/>
      <w:lvlJc w:val="left"/>
      <w:pPr>
        <w:ind w:left="3496" w:hanging="360"/>
      </w:pPr>
    </w:lvl>
    <w:lvl w:ilvl="5" w:tplc="0405001B" w:tentative="1">
      <w:start w:val="1"/>
      <w:numFmt w:val="lowerRoman"/>
      <w:lvlText w:val="%6."/>
      <w:lvlJc w:val="right"/>
      <w:pPr>
        <w:ind w:left="4216" w:hanging="180"/>
      </w:pPr>
    </w:lvl>
    <w:lvl w:ilvl="6" w:tplc="0405000F" w:tentative="1">
      <w:start w:val="1"/>
      <w:numFmt w:val="decimal"/>
      <w:lvlText w:val="%7."/>
      <w:lvlJc w:val="left"/>
      <w:pPr>
        <w:ind w:left="4936" w:hanging="360"/>
      </w:pPr>
    </w:lvl>
    <w:lvl w:ilvl="7" w:tplc="04050019" w:tentative="1">
      <w:start w:val="1"/>
      <w:numFmt w:val="lowerLetter"/>
      <w:lvlText w:val="%8."/>
      <w:lvlJc w:val="left"/>
      <w:pPr>
        <w:ind w:left="5656" w:hanging="360"/>
      </w:pPr>
    </w:lvl>
    <w:lvl w:ilvl="8" w:tplc="040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7" w15:restartNumberingAfterBreak="0">
    <w:nsid w:val="70DF6DA0"/>
    <w:multiLevelType w:val="hybridMultilevel"/>
    <w:tmpl w:val="5142E88E"/>
    <w:lvl w:ilvl="0" w:tplc="0405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8" w15:restartNumberingAfterBreak="0">
    <w:nsid w:val="75A042D0"/>
    <w:multiLevelType w:val="multilevel"/>
    <w:tmpl w:val="B66E23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A182D3B"/>
    <w:multiLevelType w:val="hybridMultilevel"/>
    <w:tmpl w:val="5142E88E"/>
    <w:lvl w:ilvl="0" w:tplc="0405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7FA65F38"/>
    <w:multiLevelType w:val="hybridMultilevel"/>
    <w:tmpl w:val="75FCCA6A"/>
    <w:lvl w:ilvl="0" w:tplc="F2BA7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9"/>
  </w:num>
  <w:num w:numId="6">
    <w:abstractNumId w:val="2"/>
  </w:num>
  <w:num w:numId="7">
    <w:abstractNumId w:val="10"/>
  </w:num>
  <w:num w:numId="8">
    <w:abstractNumId w:val="5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Q0NrE0MTQ0MjE1MzdU0lEKTi0uzszPAykwNKkFAC8J3/otAAAA"/>
  </w:docVars>
  <w:rsids>
    <w:rsidRoot w:val="00366755"/>
    <w:rsid w:val="00033A89"/>
    <w:rsid w:val="000621BF"/>
    <w:rsid w:val="00073BD7"/>
    <w:rsid w:val="000936D4"/>
    <w:rsid w:val="000D46BB"/>
    <w:rsid w:val="000D5F04"/>
    <w:rsid w:val="000E7A6B"/>
    <w:rsid w:val="000F0923"/>
    <w:rsid w:val="001276D2"/>
    <w:rsid w:val="00132728"/>
    <w:rsid w:val="001B1C6F"/>
    <w:rsid w:val="001B45EF"/>
    <w:rsid w:val="001C44EF"/>
    <w:rsid w:val="0022407A"/>
    <w:rsid w:val="0022618A"/>
    <w:rsid w:val="0022697F"/>
    <w:rsid w:val="00251815"/>
    <w:rsid w:val="00274718"/>
    <w:rsid w:val="00281454"/>
    <w:rsid w:val="002C33F6"/>
    <w:rsid w:val="002E1264"/>
    <w:rsid w:val="002F6156"/>
    <w:rsid w:val="003345E9"/>
    <w:rsid w:val="00347685"/>
    <w:rsid w:val="0035157F"/>
    <w:rsid w:val="003605C6"/>
    <w:rsid w:val="00366755"/>
    <w:rsid w:val="00390975"/>
    <w:rsid w:val="003A0C97"/>
    <w:rsid w:val="003B5228"/>
    <w:rsid w:val="003B5295"/>
    <w:rsid w:val="003E3755"/>
    <w:rsid w:val="003F4C9F"/>
    <w:rsid w:val="0041047E"/>
    <w:rsid w:val="00412972"/>
    <w:rsid w:val="00416E00"/>
    <w:rsid w:val="00416F7D"/>
    <w:rsid w:val="004348E7"/>
    <w:rsid w:val="00443A1A"/>
    <w:rsid w:val="00444BF1"/>
    <w:rsid w:val="00492095"/>
    <w:rsid w:val="004B4467"/>
    <w:rsid w:val="004D5A4D"/>
    <w:rsid w:val="00505019"/>
    <w:rsid w:val="0050759B"/>
    <w:rsid w:val="00520206"/>
    <w:rsid w:val="005450E0"/>
    <w:rsid w:val="0055176E"/>
    <w:rsid w:val="00553406"/>
    <w:rsid w:val="00597025"/>
    <w:rsid w:val="005A2407"/>
    <w:rsid w:val="005B43DF"/>
    <w:rsid w:val="005C0A09"/>
    <w:rsid w:val="005C52D6"/>
    <w:rsid w:val="005D29E9"/>
    <w:rsid w:val="005E5921"/>
    <w:rsid w:val="00646232"/>
    <w:rsid w:val="00651B01"/>
    <w:rsid w:val="00670F97"/>
    <w:rsid w:val="0068309D"/>
    <w:rsid w:val="00691941"/>
    <w:rsid w:val="006937EE"/>
    <w:rsid w:val="006B16CD"/>
    <w:rsid w:val="006B400A"/>
    <w:rsid w:val="006B5D5C"/>
    <w:rsid w:val="006C01CB"/>
    <w:rsid w:val="006D76B0"/>
    <w:rsid w:val="007062BF"/>
    <w:rsid w:val="0071190E"/>
    <w:rsid w:val="00734BEC"/>
    <w:rsid w:val="007358AB"/>
    <w:rsid w:val="007735AE"/>
    <w:rsid w:val="007A317B"/>
    <w:rsid w:val="007B09FF"/>
    <w:rsid w:val="007B72D5"/>
    <w:rsid w:val="007C039A"/>
    <w:rsid w:val="007E1359"/>
    <w:rsid w:val="007F2F42"/>
    <w:rsid w:val="007F4E75"/>
    <w:rsid w:val="00806FCD"/>
    <w:rsid w:val="00814BDE"/>
    <w:rsid w:val="00840334"/>
    <w:rsid w:val="00854111"/>
    <w:rsid w:val="008A4C26"/>
    <w:rsid w:val="008C3D19"/>
    <w:rsid w:val="008E6B3D"/>
    <w:rsid w:val="00923C43"/>
    <w:rsid w:val="00942C8E"/>
    <w:rsid w:val="009437CB"/>
    <w:rsid w:val="00996672"/>
    <w:rsid w:val="00A2094F"/>
    <w:rsid w:val="00A34F74"/>
    <w:rsid w:val="00A3516C"/>
    <w:rsid w:val="00A83F5E"/>
    <w:rsid w:val="00A959DD"/>
    <w:rsid w:val="00A976D8"/>
    <w:rsid w:val="00A97BE2"/>
    <w:rsid w:val="00AE6B29"/>
    <w:rsid w:val="00AF1C09"/>
    <w:rsid w:val="00B25A2A"/>
    <w:rsid w:val="00B37B7A"/>
    <w:rsid w:val="00B5497F"/>
    <w:rsid w:val="00B622F0"/>
    <w:rsid w:val="00B91CDD"/>
    <w:rsid w:val="00BA566B"/>
    <w:rsid w:val="00BC1FE5"/>
    <w:rsid w:val="00BC2B4C"/>
    <w:rsid w:val="00BC7872"/>
    <w:rsid w:val="00BE0717"/>
    <w:rsid w:val="00BE2A96"/>
    <w:rsid w:val="00C1055B"/>
    <w:rsid w:val="00C35088"/>
    <w:rsid w:val="00C44554"/>
    <w:rsid w:val="00C4519F"/>
    <w:rsid w:val="00C554D7"/>
    <w:rsid w:val="00CA0716"/>
    <w:rsid w:val="00D110C5"/>
    <w:rsid w:val="00D3562A"/>
    <w:rsid w:val="00D372BF"/>
    <w:rsid w:val="00D41FEF"/>
    <w:rsid w:val="00D74158"/>
    <w:rsid w:val="00D74F16"/>
    <w:rsid w:val="00D941E8"/>
    <w:rsid w:val="00DC17E2"/>
    <w:rsid w:val="00DD42B7"/>
    <w:rsid w:val="00DE38A1"/>
    <w:rsid w:val="00DE4C01"/>
    <w:rsid w:val="00E04B6C"/>
    <w:rsid w:val="00E42DC9"/>
    <w:rsid w:val="00E51347"/>
    <w:rsid w:val="00E842EE"/>
    <w:rsid w:val="00E85F9B"/>
    <w:rsid w:val="00E94ABC"/>
    <w:rsid w:val="00EA0AFF"/>
    <w:rsid w:val="00EB6536"/>
    <w:rsid w:val="00EF3AB3"/>
    <w:rsid w:val="00F118FA"/>
    <w:rsid w:val="00F2057C"/>
    <w:rsid w:val="00F21BB6"/>
    <w:rsid w:val="00F32220"/>
    <w:rsid w:val="00F66EB6"/>
    <w:rsid w:val="00F7327E"/>
    <w:rsid w:val="00F839FC"/>
    <w:rsid w:val="00FC2B24"/>
    <w:rsid w:val="00FC46C1"/>
    <w:rsid w:val="00F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F60C7"/>
  <w15:chartTrackingRefBased/>
  <w15:docId w15:val="{00ED36A0-EE41-4744-BB75-25238E02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Nadpis1">
    <w:name w:val="heading 1"/>
    <w:basedOn w:val="Normln"/>
    <w:uiPriority w:val="1"/>
    <w:qFormat/>
    <w:pPr>
      <w:spacing w:before="93"/>
      <w:ind w:left="256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aliases w:val="IĆ - DIČ"/>
    <w:basedOn w:val="Normln"/>
    <w:link w:val="ZhlavChar"/>
    <w:unhideWhenUsed/>
    <w:rsid w:val="005D29E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IĆ - DIČ Char"/>
    <w:link w:val="Zhlav"/>
    <w:rsid w:val="005D29E9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5D29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D29E9"/>
    <w:rPr>
      <w:rFonts w:ascii="Arial" w:eastAsia="Arial" w:hAnsi="Arial" w:cs="Arial"/>
    </w:rPr>
  </w:style>
  <w:style w:type="table" w:styleId="Mkatabulky">
    <w:name w:val="Table Grid"/>
    <w:basedOn w:val="Normlntabulka"/>
    <w:uiPriority w:val="39"/>
    <w:rsid w:val="005D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1276D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uiPriority w:val="99"/>
    <w:unhideWhenUsed/>
    <w:rsid w:val="0041047E"/>
    <w:rPr>
      <w:color w:val="0563C1"/>
      <w:u w:val="single"/>
    </w:rPr>
  </w:style>
  <w:style w:type="paragraph" w:customStyle="1" w:styleId="kdo-s-km">
    <w:name w:val="kdo-s-kým"/>
    <w:basedOn w:val="Normln"/>
    <w:qFormat/>
    <w:rsid w:val="00347685"/>
    <w:pPr>
      <w:keepNext/>
      <w:widowControl/>
      <w:tabs>
        <w:tab w:val="left" w:pos="426"/>
      </w:tabs>
      <w:autoSpaceDE/>
      <w:autoSpaceDN/>
      <w:spacing w:before="360" w:line="360" w:lineRule="auto"/>
      <w:ind w:left="425" w:hanging="425"/>
    </w:pPr>
    <w:rPr>
      <w:rFonts w:eastAsia="Times New Roman"/>
      <w:b/>
      <w:sz w:val="20"/>
      <w:szCs w:val="24"/>
      <w:lang w:val="cs-CZ" w:eastAsia="cs-CZ"/>
    </w:rPr>
  </w:style>
  <w:style w:type="paragraph" w:customStyle="1" w:styleId="skm2">
    <w:name w:val="s kým 2.ř."/>
    <w:basedOn w:val="Normln"/>
    <w:qFormat/>
    <w:rsid w:val="00347685"/>
    <w:pPr>
      <w:widowControl/>
      <w:tabs>
        <w:tab w:val="left" w:pos="3402"/>
      </w:tabs>
      <w:autoSpaceDE/>
      <w:autoSpaceDN/>
      <w:spacing w:line="360" w:lineRule="auto"/>
    </w:pPr>
    <w:rPr>
      <w:rFonts w:eastAsia="Times New Roman"/>
      <w:sz w:val="20"/>
      <w:szCs w:val="24"/>
      <w:lang w:val="cs-CZ" w:eastAsia="cs-CZ"/>
    </w:rPr>
  </w:style>
  <w:style w:type="paragraph" w:customStyle="1" w:styleId="kde-kdy">
    <w:name w:val="kde-kdy"/>
    <w:basedOn w:val="Normln"/>
    <w:qFormat/>
    <w:rsid w:val="00347685"/>
    <w:pPr>
      <w:widowControl/>
      <w:tabs>
        <w:tab w:val="left" w:pos="5103"/>
        <w:tab w:val="right" w:leader="dot" w:pos="9070"/>
      </w:tabs>
      <w:autoSpaceDE/>
      <w:autoSpaceDN/>
      <w:spacing w:before="600" w:line="240" w:lineRule="atLeast"/>
      <w:jc w:val="center"/>
    </w:pPr>
    <w:rPr>
      <w:rFonts w:eastAsia="Times New Roman"/>
      <w:b/>
      <w:bCs/>
      <w:sz w:val="20"/>
      <w:szCs w:val="24"/>
      <w:lang w:val="cs-CZ" w:eastAsia="cs-CZ"/>
    </w:rPr>
  </w:style>
  <w:style w:type="paragraph" w:customStyle="1" w:styleId="paragraf">
    <w:name w:val="paragraf"/>
    <w:basedOn w:val="Normln"/>
    <w:qFormat/>
    <w:rsid w:val="00E94ABC"/>
    <w:pPr>
      <w:widowControl/>
      <w:autoSpaceDE/>
      <w:autoSpaceDN/>
      <w:spacing w:before="120" w:line="360" w:lineRule="auto"/>
      <w:jc w:val="center"/>
    </w:pPr>
    <w:rPr>
      <w:rFonts w:eastAsia="Times New Roman"/>
      <w:b/>
      <w:sz w:val="20"/>
      <w:szCs w:val="24"/>
      <w:lang w:val="cs-CZ" w:eastAsia="cs-CZ"/>
    </w:rPr>
  </w:style>
  <w:style w:type="paragraph" w:customStyle="1" w:styleId="lnek-slo">
    <w:name w:val="článek-číslo"/>
    <w:basedOn w:val="Nadpis1"/>
    <w:qFormat/>
    <w:rsid w:val="00E94ABC"/>
    <w:pPr>
      <w:keepNext/>
      <w:widowControl/>
      <w:autoSpaceDE/>
      <w:autoSpaceDN/>
      <w:spacing w:before="360" w:line="360" w:lineRule="auto"/>
      <w:ind w:left="0"/>
      <w:jc w:val="center"/>
    </w:pPr>
    <w:rPr>
      <w:rFonts w:eastAsia="Times New Roman"/>
      <w:bCs w:val="0"/>
      <w:sz w:val="20"/>
      <w:szCs w:val="20"/>
      <w:lang w:val="cs-CZ" w:eastAsia="cs-CZ"/>
    </w:rPr>
  </w:style>
  <w:style w:type="paragraph" w:customStyle="1" w:styleId="lnek-nzev">
    <w:name w:val="článek-název"/>
    <w:basedOn w:val="Nadpis1"/>
    <w:qFormat/>
    <w:rsid w:val="00E94ABC"/>
    <w:pPr>
      <w:keepNext/>
      <w:widowControl/>
      <w:autoSpaceDE/>
      <w:autoSpaceDN/>
      <w:spacing w:before="0" w:after="360" w:line="360" w:lineRule="auto"/>
      <w:ind w:left="0"/>
      <w:jc w:val="center"/>
    </w:pPr>
    <w:rPr>
      <w:rFonts w:eastAsia="Times New Roman"/>
      <w:bCs w:val="0"/>
      <w:sz w:val="20"/>
      <w:szCs w:val="20"/>
      <w:lang w:val="cs-CZ" w:eastAsia="cs-CZ"/>
    </w:rPr>
  </w:style>
  <w:style w:type="paragraph" w:customStyle="1" w:styleId="body">
    <w:name w:val="body"/>
    <w:basedOn w:val="Zkladntext"/>
    <w:qFormat/>
    <w:rsid w:val="00E94ABC"/>
    <w:pPr>
      <w:widowControl/>
      <w:autoSpaceDE/>
      <w:autoSpaceDN/>
      <w:spacing w:before="120"/>
      <w:ind w:left="567" w:hanging="567"/>
      <w:jc w:val="both"/>
    </w:pPr>
    <w:rPr>
      <w:rFonts w:eastAsia="Times New Roman"/>
      <w:szCs w:val="24"/>
      <w:lang w:val="cs-CZ" w:eastAsia="cs-CZ"/>
    </w:rPr>
  </w:style>
  <w:style w:type="character" w:styleId="Siln">
    <w:name w:val="Strong"/>
    <w:qFormat/>
    <w:rsid w:val="00E94ABC"/>
    <w:rPr>
      <w:b/>
      <w:bCs/>
    </w:rPr>
  </w:style>
  <w:style w:type="character" w:styleId="Odkaznakoment">
    <w:name w:val="annotation reference"/>
    <w:uiPriority w:val="99"/>
    <w:semiHidden/>
    <w:unhideWhenUsed/>
    <w:rsid w:val="00B37B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7B7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37B7A"/>
    <w:rPr>
      <w:rFonts w:ascii="Arial" w:eastAsia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B7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37B7A"/>
    <w:rPr>
      <w:rFonts w:ascii="Arial" w:eastAsia="Arial" w:hAnsi="Arial" w:cs="Arial"/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7B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37B7A"/>
    <w:rPr>
      <w:rFonts w:ascii="Segoe UI" w:eastAsia="Arial" w:hAnsi="Segoe UI" w:cs="Segoe UI"/>
      <w:sz w:val="18"/>
      <w:szCs w:val="18"/>
      <w:lang w:val="en-US" w:eastAsia="en-US"/>
    </w:rPr>
  </w:style>
  <w:style w:type="paragraph" w:styleId="Revize">
    <w:name w:val="Revision"/>
    <w:hidden/>
    <w:uiPriority w:val="99"/>
    <w:semiHidden/>
    <w:rsid w:val="000E7A6B"/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zv.cz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EM\Disk%20Google\workspace\2017\&#268;AZV\Vizitky\Nov&#225;%20slo&#382;ka\&#268;AZV%20dopis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D2B8B-7E56-43F4-AE45-ACFBD1C0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ČAZV dopis 2</Template>
  <TotalTime>1</TotalTime>
  <Pages>3</Pages>
  <Words>892</Words>
  <Characters>5264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ČAZV dopis</vt:lpstr>
      <vt:lpstr>ČAZV dopis</vt:lpstr>
    </vt:vector>
  </TitlesOfParts>
  <Company/>
  <LinksUpToDate>false</LinksUpToDate>
  <CharactersWithSpaces>6144</CharactersWithSpaces>
  <SharedDoc>false</SharedDoc>
  <HLinks>
    <vt:vector size="6" baseType="variant">
      <vt:variant>
        <vt:i4>6684708</vt:i4>
      </vt:variant>
      <vt:variant>
        <vt:i4>0</vt:i4>
      </vt:variant>
      <vt:variant>
        <vt:i4>0</vt:i4>
      </vt:variant>
      <vt:variant>
        <vt:i4>5</vt:i4>
      </vt:variant>
      <vt:variant>
        <vt:lpwstr>http://www.cazv.cz/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ČAZV dopis</dc:title>
  <dc:subject/>
  <dc:creator>matyas fuchs</dc:creator>
  <cp:keywords/>
  <cp:lastModifiedBy>Helena Vívodová</cp:lastModifiedBy>
  <cp:revision>5</cp:revision>
  <cp:lastPrinted>2020-01-24T09:12:00Z</cp:lastPrinted>
  <dcterms:created xsi:type="dcterms:W3CDTF">2020-01-29T12:07:00Z</dcterms:created>
  <dcterms:modified xsi:type="dcterms:W3CDTF">2022-01-27T15:32:00Z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2018-02-04T00:00:00Z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2018-02-04T00:00:00Z</vt:filetime>
  </property>
</Properties>
</file>