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B2640" w:rsidP="006B264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20.3.2017 do 31.12.2017</w:t>
      </w:r>
      <w:r w:rsidR="00080018">
        <w:rPr>
          <w:rFonts w:ascii="Arial" w:hAnsi="Arial" w:cs="Arial"/>
          <w:b/>
          <w:sz w:val="36"/>
        </w:rPr>
        <w:t>,typ JC 2</w:t>
      </w:r>
    </w:p>
    <w:p w:rsidR="006B2640" w:rsidRDefault="00B330B3" w:rsidP="006B264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6B2640" w:rsidRDefault="006B2640" w:rsidP="006B264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B2640" w:rsidRDefault="006B2640" w:rsidP="006B2640">
      <w:pPr>
        <w:numPr>
          <w:ilvl w:val="0"/>
          <w:numId w:val="0"/>
        </w:numPr>
        <w:spacing w:before="120" w:after="0" w:line="240" w:lineRule="auto"/>
        <w:jc w:val="both"/>
      </w:pPr>
    </w:p>
    <w:p w:rsidR="006B2640" w:rsidRDefault="006B2640" w:rsidP="006B2640">
      <w:pPr>
        <w:numPr>
          <w:ilvl w:val="0"/>
          <w:numId w:val="0"/>
        </w:numPr>
        <w:spacing w:before="120" w:after="0" w:line="240" w:lineRule="auto"/>
        <w:jc w:val="both"/>
      </w:pPr>
    </w:p>
    <w:p w:rsidR="006B2640" w:rsidRDefault="006B2640" w:rsidP="006B2640">
      <w:pPr>
        <w:numPr>
          <w:ilvl w:val="0"/>
          <w:numId w:val="0"/>
        </w:numPr>
        <w:spacing w:before="120" w:after="0" w:line="240" w:lineRule="auto"/>
        <w:jc w:val="both"/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both"/>
        <w:sectPr w:rsidR="006B264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80018">
        <w:t>Plzni</w:t>
      </w:r>
      <w:r>
        <w:t xml:space="preserve"> dne 15.3.2017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both"/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both"/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center"/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center"/>
      </w:pPr>
      <w:r>
        <w:t>Ing. Radek Spousta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ZČ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</w:pP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B2640" w:rsidRDefault="006B2640" w:rsidP="006B2640">
      <w:pPr>
        <w:numPr>
          <w:ilvl w:val="0"/>
          <w:numId w:val="0"/>
        </w:numPr>
        <w:spacing w:after="0" w:line="240" w:lineRule="auto"/>
        <w:jc w:val="center"/>
      </w:pPr>
    </w:p>
    <w:p w:rsidR="006B2640" w:rsidRDefault="00B330B3" w:rsidP="006B264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B2640" w:rsidSect="006B264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2A" w:rsidRDefault="00C53F2A">
      <w:r>
        <w:separator/>
      </w:r>
    </w:p>
  </w:endnote>
  <w:endnote w:type="continuationSeparator" w:id="0">
    <w:p w:rsidR="00C53F2A" w:rsidRDefault="00C5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53F2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53F2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2A" w:rsidRDefault="00C53F2A">
      <w:r>
        <w:separator/>
      </w:r>
    </w:p>
  </w:footnote>
  <w:footnote w:type="continuationSeparator" w:id="0">
    <w:p w:rsidR="00C53F2A" w:rsidRDefault="00C5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01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7D460" wp14:editId="738B46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B264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11EB411" wp14:editId="51EEBB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B264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982307-0868/2017 -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89E6FD" wp14:editId="1B6F63E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111E39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80018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2640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2F23"/>
    <w:rsid w:val="00AF432C"/>
    <w:rsid w:val="00B052AD"/>
    <w:rsid w:val="00B13F7D"/>
    <w:rsid w:val="00B32228"/>
    <w:rsid w:val="00B330B3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3F2A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01C3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5CB6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9F877-30CD-41C7-A832-E11699CC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2017-03-15T12:18:00Z</cp:lastPrinted>
  <dcterms:created xsi:type="dcterms:W3CDTF">2017-03-15T11:59:00Z</dcterms:created>
  <dcterms:modified xsi:type="dcterms:W3CDTF">2017-04-10T11:24:00Z</dcterms:modified>
</cp:coreProperties>
</file>