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DC513" w14:textId="77777777" w:rsidR="00EB4217" w:rsidRDefault="001174E9" w:rsidP="00EB4217">
      <w:pPr>
        <w:shd w:val="clear" w:color="auto" w:fill="D9D9D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OBJEDNÁVKA   F K S P</w:t>
      </w:r>
    </w:p>
    <w:p w14:paraId="6F7E2F5C" w14:textId="435AD167" w:rsidR="00EB4217" w:rsidRDefault="00EB4217" w:rsidP="00EB4217">
      <w:pPr>
        <w:rPr>
          <w:b/>
          <w:sz w:val="20"/>
        </w:rPr>
      </w:pPr>
      <w:proofErr w:type="gramStart"/>
      <w:r>
        <w:t>Dodavatel</w:t>
      </w:r>
      <w:r>
        <w:rPr>
          <w:lang w:val="en-US"/>
        </w:rPr>
        <w:t xml:space="preserve">:   </w:t>
      </w:r>
      <w:proofErr w:type="gramEnd"/>
      <w:r>
        <w:rPr>
          <w:lang w:val="en-US"/>
        </w:rPr>
        <w:t xml:space="preserve">                                                                                                                </w:t>
      </w:r>
      <w:r w:rsidR="00245DE3">
        <w:rPr>
          <w:lang w:val="en-US"/>
        </w:rPr>
        <w:t xml:space="preserve">       </w:t>
      </w:r>
      <w:r>
        <w:rPr>
          <w:lang w:val="en-US"/>
        </w:rPr>
        <w:t xml:space="preserve">    </w:t>
      </w:r>
      <w:r>
        <w:t xml:space="preserve">č. </w:t>
      </w:r>
      <w:proofErr w:type="spellStart"/>
      <w:r>
        <w:t>obj</w:t>
      </w:r>
      <w:proofErr w:type="spellEnd"/>
      <w:r>
        <w:t>.</w:t>
      </w:r>
      <w:r>
        <w:rPr>
          <w:lang w:val="en-US"/>
        </w:rPr>
        <w:t xml:space="preserve">: </w:t>
      </w:r>
      <w:r w:rsidR="0040056C">
        <w:rPr>
          <w:lang w:val="en-US"/>
        </w:rPr>
        <w:t xml:space="preserve">FKSP </w:t>
      </w:r>
      <w:r w:rsidR="00990D0F">
        <w:rPr>
          <w:lang w:val="en-US"/>
        </w:rPr>
        <w:t>2</w:t>
      </w:r>
      <w:r w:rsidR="00245DE3">
        <w:rPr>
          <w:lang w:val="en-US"/>
        </w:rPr>
        <w:t>/2022</w:t>
      </w:r>
    </w:p>
    <w:p w14:paraId="6C130E3A" w14:textId="1B772816" w:rsidR="00C347E2" w:rsidRDefault="005D2E90" w:rsidP="00FB1E85">
      <w:pPr>
        <w:spacing w:after="0"/>
        <w:rPr>
          <w:lang w:val="en-US"/>
        </w:rPr>
      </w:pPr>
      <w:r>
        <w:rPr>
          <w:lang w:val="en-US"/>
        </w:rPr>
        <w:t xml:space="preserve">PERISCOPE </w:t>
      </w:r>
      <w:proofErr w:type="gramStart"/>
      <w:r>
        <w:rPr>
          <w:lang w:val="en-US"/>
        </w:rPr>
        <w:t>TRAVEL</w:t>
      </w:r>
      <w:r w:rsidR="00700EB2"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s.r.o.</w:t>
      </w:r>
      <w:proofErr w:type="spellEnd"/>
      <w:proofErr w:type="gramEnd"/>
    </w:p>
    <w:p w14:paraId="0E380007" w14:textId="7469C702" w:rsidR="00B13072" w:rsidRDefault="00090DEB" w:rsidP="00FB1E85">
      <w:pPr>
        <w:spacing w:after="0"/>
        <w:rPr>
          <w:lang w:val="en-US"/>
        </w:rPr>
      </w:pPr>
      <w:proofErr w:type="spellStart"/>
      <w:r>
        <w:rPr>
          <w:lang w:val="en-US"/>
        </w:rPr>
        <w:t>Smetanova</w:t>
      </w:r>
      <w:proofErr w:type="spellEnd"/>
      <w:r>
        <w:rPr>
          <w:lang w:val="en-US"/>
        </w:rPr>
        <w:t xml:space="preserve"> 9</w:t>
      </w:r>
    </w:p>
    <w:p w14:paraId="7243F436" w14:textId="47BDAB1F" w:rsidR="00EF590E" w:rsidRDefault="00090DEB" w:rsidP="00EB4217">
      <w:pPr>
        <w:spacing w:after="0"/>
        <w:rPr>
          <w:lang w:val="en-US"/>
        </w:rPr>
      </w:pPr>
      <w:r>
        <w:rPr>
          <w:lang w:val="en-US"/>
        </w:rPr>
        <w:t xml:space="preserve">602 </w:t>
      </w:r>
      <w:proofErr w:type="gramStart"/>
      <w:r>
        <w:rPr>
          <w:lang w:val="en-US"/>
        </w:rPr>
        <w:t>00  B</w:t>
      </w:r>
      <w:proofErr w:type="gramEnd"/>
      <w:r>
        <w:rPr>
          <w:lang w:val="en-US"/>
        </w:rPr>
        <w:t xml:space="preserve"> r n o</w:t>
      </w:r>
    </w:p>
    <w:p w14:paraId="525A90C3" w14:textId="77777777" w:rsidR="00090DEB" w:rsidRDefault="00090DEB" w:rsidP="00EB4217">
      <w:pPr>
        <w:spacing w:after="0"/>
        <w:rPr>
          <w:lang w:val="en-US"/>
        </w:rPr>
      </w:pPr>
    </w:p>
    <w:p w14:paraId="3215BDC2" w14:textId="46EA64FC" w:rsidR="00EB4217" w:rsidRDefault="00EB4217" w:rsidP="00EB4217">
      <w:pPr>
        <w:spacing w:after="0"/>
      </w:pPr>
      <w:r>
        <w:rPr>
          <w:lang w:val="en-US"/>
        </w:rPr>
        <w:t>IČO</w:t>
      </w:r>
      <w:r>
        <w:t>:</w:t>
      </w:r>
      <w:r w:rsidR="00FB1E85">
        <w:t xml:space="preserve"> </w:t>
      </w:r>
      <w:r w:rsidR="00090DEB">
        <w:t>08416435</w:t>
      </w:r>
    </w:p>
    <w:p w14:paraId="071D8A88" w14:textId="61960110" w:rsidR="00FB1E85" w:rsidRDefault="00EB4217" w:rsidP="00EB4217">
      <w:pPr>
        <w:spacing w:after="0"/>
      </w:pPr>
      <w:r>
        <w:t>DIČ:</w:t>
      </w:r>
      <w:r w:rsidR="00FB1E85">
        <w:t xml:space="preserve"> </w:t>
      </w:r>
      <w:r w:rsidR="00B13072">
        <w:t xml:space="preserve"> </w:t>
      </w:r>
    </w:p>
    <w:p w14:paraId="484A943C" w14:textId="37DD817F" w:rsidR="0040056C" w:rsidRPr="00EB4217" w:rsidRDefault="001F0E6A" w:rsidP="00EB4217">
      <w:pPr>
        <w:spacing w:after="0"/>
      </w:pPr>
      <w:r>
        <w:t xml:space="preserve">e-mail: </w:t>
      </w:r>
      <w:r w:rsidR="00090DEB">
        <w:t>periscope@periscope</w:t>
      </w:r>
      <w:r w:rsidR="00620FD0">
        <w:t>.cz</w:t>
      </w:r>
    </w:p>
    <w:p w14:paraId="193E50FD" w14:textId="77777777" w:rsidR="00314461" w:rsidRPr="00314461" w:rsidRDefault="00EB4217" w:rsidP="00314461">
      <w:pPr>
        <w:spacing w:after="0"/>
        <w:rPr>
          <w:b/>
          <w:lang w:val="en-US"/>
        </w:rPr>
      </w:pPr>
      <w:proofErr w:type="spellStart"/>
      <w:r>
        <w:rPr>
          <w:b/>
          <w:lang w:val="en-US"/>
        </w:rPr>
        <w:t>Objednáváme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Vás</w:t>
      </w:r>
      <w:proofErr w:type="spellEnd"/>
      <w:r>
        <w:rPr>
          <w:b/>
          <w:lang w:val="en-US"/>
        </w:rPr>
        <w:t>:</w:t>
      </w:r>
    </w:p>
    <w:p w14:paraId="01EF0A78" w14:textId="5547F42B" w:rsidR="00CA758F" w:rsidRDefault="00314461" w:rsidP="0040056C">
      <w:pPr>
        <w:spacing w:after="0"/>
      </w:pPr>
      <w:r>
        <w:t xml:space="preserve">- </w:t>
      </w:r>
      <w:r w:rsidR="00B13072">
        <w:t xml:space="preserve">rekreační pobyt pro naši zaměstnankyni - </w:t>
      </w:r>
      <w:r w:rsidR="00630194">
        <w:t>xxxxxxxxxxxxxxxx</w:t>
      </w:r>
      <w:r w:rsidR="00620FD0">
        <w:t xml:space="preserve"> a rodinné příslušníky  (manžel a 2 děti), celkem 4 osoby</w:t>
      </w:r>
    </w:p>
    <w:p w14:paraId="4A7156EA" w14:textId="07CDFC12" w:rsidR="00314461" w:rsidRDefault="00314461" w:rsidP="00314461">
      <w:pPr>
        <w:spacing w:after="0"/>
      </w:pPr>
      <w:r>
        <w:t xml:space="preserve">- </w:t>
      </w:r>
      <w:r w:rsidR="007A6FF7">
        <w:t xml:space="preserve">místo pobytu: </w:t>
      </w:r>
      <w:r w:rsidR="00700EB2">
        <w:t>SEVERSKÁ KOMBINACE NORSKO A DÁNSKO</w:t>
      </w:r>
    </w:p>
    <w:p w14:paraId="7920271F" w14:textId="195B196A" w:rsidR="00314461" w:rsidRDefault="00314461" w:rsidP="00314461">
      <w:pPr>
        <w:spacing w:after="0"/>
      </w:pPr>
      <w:r>
        <w:t xml:space="preserve">- termín: </w:t>
      </w:r>
      <w:r w:rsidR="00700EB2">
        <w:t>10. 8. – 17. 8. 2022</w:t>
      </w:r>
    </w:p>
    <w:p w14:paraId="6189D87B" w14:textId="77777777" w:rsidR="00314461" w:rsidRDefault="00314461" w:rsidP="00314461">
      <w:pPr>
        <w:spacing w:after="0"/>
      </w:pPr>
    </w:p>
    <w:p w14:paraId="0042C938" w14:textId="4523D478" w:rsidR="00EB4217" w:rsidRDefault="00EB4217" w:rsidP="00EB4217">
      <w:pPr>
        <w:spacing w:after="0"/>
        <w:rPr>
          <w:lang w:val="en-US"/>
        </w:rPr>
      </w:pPr>
      <w:r>
        <w:t>Předpokládaná cena bez D</w:t>
      </w:r>
      <w:r>
        <w:rPr>
          <w:lang w:val="en-US"/>
        </w:rPr>
        <w:t>PH:</w:t>
      </w:r>
      <w:r w:rsidR="00FB1E85">
        <w:rPr>
          <w:lang w:val="en-US"/>
        </w:rPr>
        <w:t xml:space="preserve"> </w:t>
      </w:r>
      <w:r w:rsidR="005318AF">
        <w:rPr>
          <w:lang w:val="en-US"/>
        </w:rPr>
        <w:t xml:space="preserve">   85.212,00  Kč</w:t>
      </w:r>
    </w:p>
    <w:p w14:paraId="1D2E175A" w14:textId="79C52707" w:rsidR="00EB4217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Předpokládaná</w:t>
      </w:r>
      <w:proofErr w:type="spellEnd"/>
      <w:r>
        <w:rPr>
          <w:lang w:val="en-US"/>
        </w:rPr>
        <w:t xml:space="preserve"> cena s DPH:</w:t>
      </w:r>
      <w:r w:rsidR="00CD0B35">
        <w:rPr>
          <w:lang w:val="en-US"/>
        </w:rPr>
        <w:t xml:space="preserve"> </w:t>
      </w:r>
      <w:r w:rsidR="00C37F68">
        <w:rPr>
          <w:lang w:val="en-US"/>
        </w:rPr>
        <w:t xml:space="preserve">        </w:t>
      </w:r>
      <w:r w:rsidR="00700EB2">
        <w:rPr>
          <w:lang w:val="en-US"/>
        </w:rPr>
        <w:t>85.212</w:t>
      </w:r>
      <w:r w:rsidR="004A1ACE">
        <w:rPr>
          <w:lang w:val="en-US"/>
        </w:rPr>
        <w:t>,</w:t>
      </w:r>
      <w:proofErr w:type="gramStart"/>
      <w:r w:rsidR="004A1ACE">
        <w:rPr>
          <w:lang w:val="en-US"/>
        </w:rPr>
        <w:t>00</w:t>
      </w:r>
      <w:r w:rsidR="00314461">
        <w:rPr>
          <w:lang w:val="en-US"/>
        </w:rPr>
        <w:t xml:space="preserve"> </w:t>
      </w:r>
      <w:r w:rsidR="00CD0B35">
        <w:rPr>
          <w:lang w:val="en-US"/>
        </w:rPr>
        <w:t xml:space="preserve"> </w:t>
      </w:r>
      <w:proofErr w:type="spellStart"/>
      <w:r w:rsidR="00CD0B35">
        <w:rPr>
          <w:lang w:val="en-US"/>
        </w:rPr>
        <w:t>Kč</w:t>
      </w:r>
      <w:proofErr w:type="spellEnd"/>
      <w:proofErr w:type="gramEnd"/>
    </w:p>
    <w:p w14:paraId="0C429F68" w14:textId="77777777" w:rsidR="00EB4217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Nejsme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plátci</w:t>
      </w:r>
      <w:proofErr w:type="spellEnd"/>
      <w:r>
        <w:rPr>
          <w:lang w:val="en-US"/>
        </w:rPr>
        <w:t xml:space="preserve"> DPH.</w:t>
      </w:r>
    </w:p>
    <w:p w14:paraId="72EA141F" w14:textId="77777777" w:rsidR="00EB4217" w:rsidRDefault="00EB4217" w:rsidP="00EB4217">
      <w:pPr>
        <w:spacing w:after="0"/>
        <w:rPr>
          <w:lang w:val="en-US"/>
        </w:rPr>
      </w:pPr>
    </w:p>
    <w:p w14:paraId="1912E412" w14:textId="77777777" w:rsidR="00EB4217" w:rsidRDefault="00EB4217" w:rsidP="00EB4217">
      <w:pPr>
        <w:spacing w:after="0"/>
        <w:rPr>
          <w:lang w:val="en-US"/>
        </w:rPr>
      </w:pPr>
      <w:proofErr w:type="spellStart"/>
      <w:r>
        <w:rPr>
          <w:b/>
          <w:lang w:val="en-US"/>
        </w:rPr>
        <w:t>Příkazce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operace</w:t>
      </w:r>
      <w:proofErr w:type="spellEnd"/>
      <w:r>
        <w:rPr>
          <w:b/>
          <w:lang w:val="en-US"/>
        </w:rPr>
        <w:t xml:space="preserve">: </w:t>
      </w:r>
      <w:r w:rsidR="00A51FB7">
        <w:rPr>
          <w:b/>
          <w:lang w:val="en-US"/>
        </w:rPr>
        <w:t>MgA. Lukáš Poledna, Ph.D.</w:t>
      </w:r>
      <w:r w:rsidR="001F0E6A">
        <w:rPr>
          <w:b/>
          <w:lang w:val="en-US"/>
        </w:rPr>
        <w:t xml:space="preserve">                      </w:t>
      </w:r>
      <w:r>
        <w:rPr>
          <w:lang w:val="en-US"/>
        </w:rPr>
        <w:t>.........................................................</w:t>
      </w:r>
      <w:r w:rsidR="00A51FB7">
        <w:rPr>
          <w:lang w:val="en-US"/>
        </w:rPr>
        <w:t>........</w:t>
      </w:r>
    </w:p>
    <w:p w14:paraId="04C4554B" w14:textId="77777777" w:rsidR="00A51FB7" w:rsidRDefault="00A51FB7" w:rsidP="00EB4217">
      <w:pPr>
        <w:spacing w:after="0"/>
        <w:rPr>
          <w:lang w:val="en-US"/>
        </w:rPr>
      </w:pPr>
      <w:r>
        <w:rPr>
          <w:lang w:val="en-US"/>
        </w:rPr>
        <w:t xml:space="preserve">                                 </w:t>
      </w:r>
      <w:proofErr w:type="spellStart"/>
      <w:r>
        <w:rPr>
          <w:lang w:val="en-US"/>
        </w:rPr>
        <w:t>ředitel</w:t>
      </w:r>
      <w:proofErr w:type="spellEnd"/>
    </w:p>
    <w:p w14:paraId="7B08CE0C" w14:textId="77777777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proofErr w:type="spellStart"/>
      <w:r>
        <w:rPr>
          <w:lang w:val="en-US"/>
        </w:rPr>
        <w:t>Správce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rozpočtu</w:t>
      </w:r>
      <w:proofErr w:type="spellEnd"/>
      <w:r>
        <w:rPr>
          <w:lang w:val="en-US"/>
        </w:rPr>
        <w:t>: Bc. Marcela Janíková</w:t>
      </w:r>
      <w:r>
        <w:rPr>
          <w:lang w:val="en-US"/>
        </w:rPr>
        <w:tab/>
        <w:t xml:space="preserve">       ..................................................................</w:t>
      </w:r>
    </w:p>
    <w:p w14:paraId="1BD59E38" w14:textId="77777777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</w:p>
    <w:p w14:paraId="6D23878F" w14:textId="14BAE3BD"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Opavě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dne</w:t>
      </w:r>
      <w:proofErr w:type="spellEnd"/>
      <w:r>
        <w:rPr>
          <w:lang w:val="en-US"/>
        </w:rPr>
        <w:t xml:space="preserve">:    </w:t>
      </w:r>
      <w:r w:rsidR="00700EB2">
        <w:rPr>
          <w:lang w:val="en-US"/>
        </w:rPr>
        <w:t>20</w:t>
      </w:r>
      <w:r w:rsidR="00620FD0">
        <w:rPr>
          <w:lang w:val="en-US"/>
        </w:rPr>
        <w:t>. 1. 2022</w:t>
      </w:r>
      <w:r>
        <w:rPr>
          <w:lang w:val="en-US"/>
        </w:rPr>
        <w:t xml:space="preserve">             </w:t>
      </w:r>
    </w:p>
    <w:p w14:paraId="07146227" w14:textId="77777777" w:rsidR="00EB4217" w:rsidRDefault="00EB4217" w:rsidP="00EB4217">
      <w:pPr>
        <w:tabs>
          <w:tab w:val="left" w:pos="4820"/>
        </w:tabs>
        <w:rPr>
          <w:lang w:val="en-US"/>
        </w:rPr>
      </w:pPr>
      <w:proofErr w:type="spellStart"/>
      <w:r>
        <w:rPr>
          <w:lang w:val="en-US"/>
        </w:rPr>
        <w:t>Vystavil</w:t>
      </w:r>
      <w:proofErr w:type="spellEnd"/>
      <w:r>
        <w:rPr>
          <w:lang w:val="en-US"/>
        </w:rPr>
        <w:t>: Bc. Marcela Janíková</w:t>
      </w:r>
    </w:p>
    <w:p w14:paraId="3406268B" w14:textId="77777777" w:rsidR="00EB4217" w:rsidRPr="00EB4217" w:rsidRDefault="00EB4217" w:rsidP="00EB4217">
      <w:pPr>
        <w:pStyle w:val="Nadpis3"/>
        <w:rPr>
          <w:rFonts w:ascii="Calibri" w:hAnsi="Calibri"/>
          <w:sz w:val="20"/>
        </w:rPr>
      </w:pPr>
      <w:r w:rsidRPr="00EB4217">
        <w:rPr>
          <w:rFonts w:ascii="Calibri" w:hAnsi="Calibri"/>
          <w:sz w:val="20"/>
        </w:rPr>
        <w:t xml:space="preserve">Objednavatel: </w:t>
      </w:r>
    </w:p>
    <w:p w14:paraId="6B017B0F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Základní umělecká škola, Opava, příspěvková organizace </w:t>
      </w:r>
    </w:p>
    <w:p w14:paraId="32DAE31D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>Nádražní okruh 674/11</w:t>
      </w:r>
    </w:p>
    <w:p w14:paraId="1247A256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746 01 Opava </w:t>
      </w:r>
    </w:p>
    <w:p w14:paraId="612B65B4" w14:textId="77777777"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IČO: 47813512          </w:t>
      </w:r>
    </w:p>
    <w:p w14:paraId="58E98786" w14:textId="77777777" w:rsidR="00EB4217" w:rsidRDefault="00EB4217" w:rsidP="00EB4217">
      <w:pPr>
        <w:rPr>
          <w:rFonts w:ascii="Calibri" w:hAnsi="Calibri"/>
          <w:sz w:val="20"/>
          <w:szCs w:val="20"/>
        </w:rPr>
      </w:pPr>
      <w:r w:rsidRPr="00EB4217">
        <w:rPr>
          <w:rFonts w:ascii="Calibri" w:hAnsi="Calibri"/>
          <w:sz w:val="20"/>
          <w:szCs w:val="20"/>
        </w:rPr>
        <w:t xml:space="preserve">Číslo účtu: </w:t>
      </w:r>
      <w:r w:rsidR="00841F82">
        <w:rPr>
          <w:rFonts w:ascii="Calibri" w:hAnsi="Calibri"/>
          <w:sz w:val="20"/>
          <w:szCs w:val="20"/>
        </w:rPr>
        <w:t>107-5101400217/0100</w:t>
      </w:r>
    </w:p>
    <w:p w14:paraId="1201176B" w14:textId="3B6EC017" w:rsidR="00EB4217" w:rsidRDefault="00EB4217" w:rsidP="00EB4217">
      <w:pPr>
        <w:tabs>
          <w:tab w:val="left" w:pos="4820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Objednávka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byla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akceptována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dodavatelem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>:</w:t>
      </w:r>
      <w:r w:rsidR="001F0E6A">
        <w:rPr>
          <w:sz w:val="24"/>
          <w:szCs w:val="24"/>
          <w:lang w:val="en-US"/>
        </w:rPr>
        <w:t xml:space="preserve"> </w:t>
      </w:r>
      <w:r w:rsidR="002D32D9">
        <w:rPr>
          <w:sz w:val="24"/>
          <w:szCs w:val="24"/>
          <w:lang w:val="en-US"/>
        </w:rPr>
        <w:t>20</w:t>
      </w:r>
      <w:r w:rsidR="009666C9">
        <w:rPr>
          <w:sz w:val="24"/>
          <w:szCs w:val="24"/>
          <w:lang w:val="en-US"/>
        </w:rPr>
        <w:t>. 1. 2022</w:t>
      </w:r>
    </w:p>
    <w:sectPr w:rsidR="00EB4217" w:rsidSect="00EB4217">
      <w:headerReference w:type="default" r:id="rId7"/>
      <w:footerReference w:type="default" r:id="rId8"/>
      <w:pgSz w:w="11906" w:h="16838"/>
      <w:pgMar w:top="124" w:right="1417" w:bottom="1417" w:left="1417" w:header="426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F2CE1" w14:textId="77777777" w:rsidR="001C0EED" w:rsidRDefault="001C0EED" w:rsidP="004A41BA">
      <w:pPr>
        <w:spacing w:after="0" w:line="240" w:lineRule="auto"/>
      </w:pPr>
      <w:r>
        <w:separator/>
      </w:r>
    </w:p>
  </w:endnote>
  <w:endnote w:type="continuationSeparator" w:id="0">
    <w:p w14:paraId="74A31BAC" w14:textId="77777777" w:rsidR="001C0EED" w:rsidRDefault="001C0EED" w:rsidP="004A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59CF0" w14:textId="77777777" w:rsidR="004A41BA" w:rsidRDefault="00FD153F" w:rsidP="00FD153F">
    <w:pPr>
      <w:pStyle w:val="Zpat"/>
      <w:jc w:val="center"/>
    </w:pPr>
    <w:r>
      <w:rPr>
        <w:noProof/>
      </w:rPr>
      <w:drawing>
        <wp:inline distT="0" distB="0" distL="0" distR="0" wp14:anchorId="41FEBF05" wp14:editId="64F2E820">
          <wp:extent cx="3533775" cy="1189611"/>
          <wp:effectExtent l="0" t="0" r="0" b="0"/>
          <wp:docPr id="74" name="Obrázek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 názv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5352" cy="1196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5E553" w14:textId="77777777" w:rsidR="001C0EED" w:rsidRDefault="001C0EED" w:rsidP="004A41BA">
      <w:pPr>
        <w:spacing w:after="0" w:line="240" w:lineRule="auto"/>
      </w:pPr>
      <w:r>
        <w:separator/>
      </w:r>
    </w:p>
  </w:footnote>
  <w:footnote w:type="continuationSeparator" w:id="0">
    <w:p w14:paraId="39D48903" w14:textId="77777777" w:rsidR="001C0EED" w:rsidRDefault="001C0EED" w:rsidP="004A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0D577" w14:textId="77777777" w:rsidR="004A41BA" w:rsidRDefault="00023CB5" w:rsidP="00895B33">
    <w:pPr>
      <w:pStyle w:val="Zhlav"/>
      <w:jc w:val="both"/>
    </w:pPr>
    <w:r>
      <w:rPr>
        <w:noProof/>
      </w:rPr>
      <w:drawing>
        <wp:inline distT="0" distB="0" distL="0" distR="0" wp14:anchorId="0AA70D88" wp14:editId="45BEC0FF">
          <wp:extent cx="5762625" cy="2197106"/>
          <wp:effectExtent l="0" t="0" r="0" b="0"/>
          <wp:docPr id="73" name="Obrázek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z názvu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196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A41BA">
      <w:ptab w:relativeTo="margin" w:alignment="center" w:leader="none"/>
    </w:r>
    <w:r w:rsidR="004A41BA">
      <w:t xml:space="preserve">      </w:t>
    </w:r>
    <w:r w:rsidR="00895B33">
      <w:t xml:space="preserve">   </w:t>
    </w:r>
    <w:r w:rsidR="004A41BA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947DC"/>
    <w:multiLevelType w:val="hybridMultilevel"/>
    <w:tmpl w:val="4C8E5184"/>
    <w:lvl w:ilvl="0" w:tplc="50CAE4B4">
      <w:start w:val="747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AF16AD"/>
    <w:multiLevelType w:val="hybridMultilevel"/>
    <w:tmpl w:val="75A6FD92"/>
    <w:lvl w:ilvl="0" w:tplc="2FDEDFF0">
      <w:start w:val="74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63B12"/>
    <w:multiLevelType w:val="hybridMultilevel"/>
    <w:tmpl w:val="AB6603E2"/>
    <w:lvl w:ilvl="0" w:tplc="59C4343E">
      <w:start w:val="3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B5"/>
    <w:rsid w:val="00006398"/>
    <w:rsid w:val="00023CB5"/>
    <w:rsid w:val="0002752C"/>
    <w:rsid w:val="000665FE"/>
    <w:rsid w:val="00090DEB"/>
    <w:rsid w:val="00093394"/>
    <w:rsid w:val="000C44BC"/>
    <w:rsid w:val="000E3B18"/>
    <w:rsid w:val="000E5637"/>
    <w:rsid w:val="000F4143"/>
    <w:rsid w:val="00103B25"/>
    <w:rsid w:val="001174E9"/>
    <w:rsid w:val="00131DC4"/>
    <w:rsid w:val="00155234"/>
    <w:rsid w:val="001625C1"/>
    <w:rsid w:val="00172F50"/>
    <w:rsid w:val="001832F6"/>
    <w:rsid w:val="00183A3F"/>
    <w:rsid w:val="00184711"/>
    <w:rsid w:val="001C0EED"/>
    <w:rsid w:val="001E5640"/>
    <w:rsid w:val="001F0E6A"/>
    <w:rsid w:val="0020558B"/>
    <w:rsid w:val="00230C47"/>
    <w:rsid w:val="002408D3"/>
    <w:rsid w:val="00245DE3"/>
    <w:rsid w:val="002539BB"/>
    <w:rsid w:val="002573CE"/>
    <w:rsid w:val="00261B25"/>
    <w:rsid w:val="002D32D9"/>
    <w:rsid w:val="00306A33"/>
    <w:rsid w:val="00314461"/>
    <w:rsid w:val="00325991"/>
    <w:rsid w:val="003272D6"/>
    <w:rsid w:val="003378F5"/>
    <w:rsid w:val="00372957"/>
    <w:rsid w:val="003A1CF2"/>
    <w:rsid w:val="003A4B58"/>
    <w:rsid w:val="003B34A7"/>
    <w:rsid w:val="003B7D3C"/>
    <w:rsid w:val="003E040F"/>
    <w:rsid w:val="0040056C"/>
    <w:rsid w:val="00456BE1"/>
    <w:rsid w:val="004A1ACE"/>
    <w:rsid w:val="004A41BA"/>
    <w:rsid w:val="004D13DC"/>
    <w:rsid w:val="00515521"/>
    <w:rsid w:val="005231ED"/>
    <w:rsid w:val="005318AF"/>
    <w:rsid w:val="00545D9D"/>
    <w:rsid w:val="00550ECF"/>
    <w:rsid w:val="0055135A"/>
    <w:rsid w:val="00564C99"/>
    <w:rsid w:val="005673B3"/>
    <w:rsid w:val="005740D4"/>
    <w:rsid w:val="00584125"/>
    <w:rsid w:val="00594324"/>
    <w:rsid w:val="005A4AC4"/>
    <w:rsid w:val="005D2E90"/>
    <w:rsid w:val="005E0F10"/>
    <w:rsid w:val="00620FD0"/>
    <w:rsid w:val="00630194"/>
    <w:rsid w:val="0063255E"/>
    <w:rsid w:val="00633097"/>
    <w:rsid w:val="006338CE"/>
    <w:rsid w:val="006349F5"/>
    <w:rsid w:val="0063536E"/>
    <w:rsid w:val="00667903"/>
    <w:rsid w:val="00685693"/>
    <w:rsid w:val="006C5A96"/>
    <w:rsid w:val="006E3352"/>
    <w:rsid w:val="00700EB2"/>
    <w:rsid w:val="00714187"/>
    <w:rsid w:val="007803B6"/>
    <w:rsid w:val="00781731"/>
    <w:rsid w:val="007A6FF7"/>
    <w:rsid w:val="007B6C05"/>
    <w:rsid w:val="007D108B"/>
    <w:rsid w:val="007F7EF1"/>
    <w:rsid w:val="00814E71"/>
    <w:rsid w:val="00830A61"/>
    <w:rsid w:val="00836FE8"/>
    <w:rsid w:val="00841F82"/>
    <w:rsid w:val="00865E47"/>
    <w:rsid w:val="00884280"/>
    <w:rsid w:val="00885A64"/>
    <w:rsid w:val="00895B33"/>
    <w:rsid w:val="008B4CBD"/>
    <w:rsid w:val="00943E5C"/>
    <w:rsid w:val="009666C9"/>
    <w:rsid w:val="00973BC3"/>
    <w:rsid w:val="00984A95"/>
    <w:rsid w:val="00990D0F"/>
    <w:rsid w:val="009910AD"/>
    <w:rsid w:val="00996213"/>
    <w:rsid w:val="009B0717"/>
    <w:rsid w:val="009E0469"/>
    <w:rsid w:val="009E7774"/>
    <w:rsid w:val="00A21AD9"/>
    <w:rsid w:val="00A51FB7"/>
    <w:rsid w:val="00A56958"/>
    <w:rsid w:val="00AB1F30"/>
    <w:rsid w:val="00AD2D9E"/>
    <w:rsid w:val="00AD4C22"/>
    <w:rsid w:val="00AF184A"/>
    <w:rsid w:val="00B044FF"/>
    <w:rsid w:val="00B13072"/>
    <w:rsid w:val="00B13926"/>
    <w:rsid w:val="00BE646C"/>
    <w:rsid w:val="00C01AB3"/>
    <w:rsid w:val="00C03CA1"/>
    <w:rsid w:val="00C17AC2"/>
    <w:rsid w:val="00C25C7C"/>
    <w:rsid w:val="00C347E2"/>
    <w:rsid w:val="00C37F68"/>
    <w:rsid w:val="00C53DF9"/>
    <w:rsid w:val="00C64A3A"/>
    <w:rsid w:val="00C7706A"/>
    <w:rsid w:val="00C8501E"/>
    <w:rsid w:val="00CA758F"/>
    <w:rsid w:val="00CB72DF"/>
    <w:rsid w:val="00CD0B35"/>
    <w:rsid w:val="00CD4BA2"/>
    <w:rsid w:val="00CF261F"/>
    <w:rsid w:val="00CF399F"/>
    <w:rsid w:val="00CF4B19"/>
    <w:rsid w:val="00D009C3"/>
    <w:rsid w:val="00D050DE"/>
    <w:rsid w:val="00D17889"/>
    <w:rsid w:val="00D40CFD"/>
    <w:rsid w:val="00D63D7E"/>
    <w:rsid w:val="00D8623B"/>
    <w:rsid w:val="00D93027"/>
    <w:rsid w:val="00E066B1"/>
    <w:rsid w:val="00E149BF"/>
    <w:rsid w:val="00E44FDF"/>
    <w:rsid w:val="00E6032C"/>
    <w:rsid w:val="00EA5CAE"/>
    <w:rsid w:val="00EB4217"/>
    <w:rsid w:val="00EC0249"/>
    <w:rsid w:val="00EC1D81"/>
    <w:rsid w:val="00EE7623"/>
    <w:rsid w:val="00EF590E"/>
    <w:rsid w:val="00F01A49"/>
    <w:rsid w:val="00F12DAE"/>
    <w:rsid w:val="00F7758D"/>
    <w:rsid w:val="00F77FE2"/>
    <w:rsid w:val="00FB183B"/>
    <w:rsid w:val="00FB1E85"/>
    <w:rsid w:val="00FC4C60"/>
    <w:rsid w:val="00FD153F"/>
    <w:rsid w:val="00FD29D0"/>
    <w:rsid w:val="00FE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F9EBD"/>
  <w15:docId w15:val="{EC0E77A2-CE2A-4340-BBB7-97CA5C43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E47"/>
  </w:style>
  <w:style w:type="paragraph" w:styleId="Nadpis3">
    <w:name w:val="heading 3"/>
    <w:basedOn w:val="Normln"/>
    <w:next w:val="Normln"/>
    <w:link w:val="Nadpis3Char"/>
    <w:semiHidden/>
    <w:unhideWhenUsed/>
    <w:qFormat/>
    <w:rsid w:val="00EB42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1BA"/>
  </w:style>
  <w:style w:type="paragraph" w:styleId="Zpat">
    <w:name w:val="footer"/>
    <w:basedOn w:val="Normln"/>
    <w:link w:val="Zpat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1BA"/>
  </w:style>
  <w:style w:type="paragraph" w:styleId="Textbubliny">
    <w:name w:val="Balloon Text"/>
    <w:basedOn w:val="Normln"/>
    <w:link w:val="TextbublinyChar"/>
    <w:uiPriority w:val="99"/>
    <w:semiHidden/>
    <w:unhideWhenUsed/>
    <w:rsid w:val="004A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1B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EB4217"/>
    <w:rPr>
      <w:rFonts w:ascii="Times New Roman" w:eastAsia="Times New Roman" w:hAnsi="Times New Roman" w:cs="Times New Roman"/>
      <w:b/>
      <w:sz w:val="40"/>
      <w:szCs w:val="20"/>
    </w:rPr>
  </w:style>
  <w:style w:type="paragraph" w:styleId="Odstavecseseznamem">
    <w:name w:val="List Paragraph"/>
    <w:basedOn w:val="Normln"/>
    <w:uiPriority w:val="34"/>
    <w:qFormat/>
    <w:rsid w:val="00FB1E8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0056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0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RAFIKA\LOGO%20ZU&#352;\hlavickovy_papir_zus_opa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hlavickovy_papir_zus_opava</Template>
  <TotalTime>1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Bc. Marcela Janíková</cp:lastModifiedBy>
  <cp:revision>4</cp:revision>
  <cp:lastPrinted>2020-06-01T08:02:00Z</cp:lastPrinted>
  <dcterms:created xsi:type="dcterms:W3CDTF">2022-01-20T15:16:00Z</dcterms:created>
  <dcterms:modified xsi:type="dcterms:W3CDTF">2022-01-20T15:25:00Z</dcterms:modified>
</cp:coreProperties>
</file>