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3461" w14:textId="77777777" w:rsidR="001E3B76" w:rsidRDefault="0014115A" w:rsidP="0031135B">
      <w:pPr>
        <w:pStyle w:val="Nadpisnatitulnstrnce"/>
        <w:spacing w:before="8640"/>
      </w:pPr>
      <w:r>
        <w:t>Cenová n</w:t>
      </w:r>
      <w:r w:rsidR="001E3B76" w:rsidRPr="0094122F">
        <w:t>abídka</w:t>
      </w:r>
    </w:p>
    <w:p w14:paraId="5AAA6AB3" w14:textId="77777777" w:rsidR="002B6B41" w:rsidRDefault="0014115A" w:rsidP="0031135B">
      <w:pPr>
        <w:spacing w:after="600"/>
        <w:ind w:right="-283"/>
        <w:jc w:val="right"/>
        <w:rPr>
          <w:rFonts w:eastAsia="Times New Roman"/>
          <w:color w:val="002244"/>
          <w:sz w:val="24"/>
          <w:szCs w:val="24"/>
        </w:rPr>
      </w:pPr>
      <w:r>
        <w:rPr>
          <w:rFonts w:eastAsia="Times New Roman"/>
          <w:bCs w:val="0"/>
          <w:color w:val="002244"/>
          <w:sz w:val="24"/>
          <w:szCs w:val="24"/>
        </w:rPr>
        <w:t xml:space="preserve">univerzálního </w:t>
      </w:r>
      <w:r w:rsidR="003A5CDB">
        <w:rPr>
          <w:rFonts w:eastAsia="Times New Roman"/>
          <w:color w:val="002244"/>
          <w:sz w:val="24"/>
          <w:szCs w:val="24"/>
        </w:rPr>
        <w:t>přístroj</w:t>
      </w:r>
      <w:r>
        <w:rPr>
          <w:rFonts w:eastAsia="Times New Roman"/>
          <w:color w:val="002244"/>
          <w:sz w:val="24"/>
          <w:szCs w:val="24"/>
        </w:rPr>
        <w:t>e</w:t>
      </w:r>
      <w:r w:rsidR="003A5CDB">
        <w:rPr>
          <w:rFonts w:eastAsia="Times New Roman"/>
          <w:color w:val="002244"/>
          <w:sz w:val="24"/>
          <w:szCs w:val="24"/>
        </w:rPr>
        <w:t xml:space="preserve"> pro zkoušky</w:t>
      </w:r>
      <w:r w:rsidR="003A5CDB" w:rsidRPr="00277779">
        <w:rPr>
          <w:rFonts w:eastAsia="Times New Roman"/>
          <w:color w:val="002244"/>
          <w:sz w:val="24"/>
          <w:szCs w:val="24"/>
        </w:rPr>
        <w:t xml:space="preserve"> </w:t>
      </w:r>
      <w:r w:rsidR="003A5CDB">
        <w:rPr>
          <w:rFonts w:eastAsia="Times New Roman"/>
          <w:color w:val="002244"/>
          <w:sz w:val="24"/>
          <w:szCs w:val="24"/>
        </w:rPr>
        <w:t>o</w:t>
      </w:r>
      <w:r>
        <w:rPr>
          <w:rFonts w:eastAsia="Times New Roman"/>
          <w:color w:val="002244"/>
          <w:sz w:val="24"/>
          <w:szCs w:val="24"/>
        </w:rPr>
        <w:t>potřeben</w:t>
      </w:r>
      <w:r w:rsidR="003A5CDB">
        <w:rPr>
          <w:rFonts w:eastAsia="Times New Roman"/>
          <w:color w:val="002244"/>
          <w:sz w:val="24"/>
          <w:szCs w:val="24"/>
        </w:rPr>
        <w:t>í</w:t>
      </w:r>
    </w:p>
    <w:p w14:paraId="18A43462" w14:textId="1ADAE858" w:rsidR="00373FA4" w:rsidRPr="00277779" w:rsidRDefault="003A5CDB" w:rsidP="0031135B">
      <w:pPr>
        <w:spacing w:after="600"/>
        <w:ind w:right="-283"/>
        <w:jc w:val="right"/>
        <w:rPr>
          <w:rFonts w:eastAsia="Times New Roman"/>
          <w:bCs w:val="0"/>
          <w:color w:val="002244"/>
          <w:sz w:val="24"/>
          <w:szCs w:val="24"/>
        </w:rPr>
      </w:pPr>
      <w:r w:rsidRPr="00277779">
        <w:rPr>
          <w:rFonts w:eastAsia="Times New Roman"/>
          <w:color w:val="002244"/>
          <w:sz w:val="24"/>
          <w:szCs w:val="24"/>
        </w:rPr>
        <w:t xml:space="preserve"> </w:t>
      </w:r>
      <w:r w:rsidR="000C4885" w:rsidRPr="002B6B41">
        <w:rPr>
          <w:rFonts w:eastAsia="Times New Roman"/>
          <w:b/>
          <w:bCs w:val="0"/>
          <w:color w:val="002244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36_Lo_ERDF 1_Universal wear tester_přístroj pro zkoušky opotřebení a oděru_ FT 030"/>
            </w:textInput>
          </w:ffData>
        </w:fldChar>
      </w:r>
      <w:r w:rsidR="000C4885" w:rsidRPr="002B6B41">
        <w:rPr>
          <w:rFonts w:eastAsia="Times New Roman"/>
          <w:b/>
          <w:bCs w:val="0"/>
          <w:color w:val="002244"/>
          <w:sz w:val="22"/>
          <w:szCs w:val="22"/>
        </w:rPr>
        <w:instrText xml:space="preserve"> FORMTEXT </w:instrText>
      </w:r>
      <w:r w:rsidR="000C4885" w:rsidRPr="002B6B41">
        <w:rPr>
          <w:rFonts w:eastAsia="Times New Roman"/>
          <w:b/>
          <w:bCs w:val="0"/>
          <w:color w:val="002244"/>
          <w:sz w:val="22"/>
          <w:szCs w:val="22"/>
        </w:rPr>
      </w:r>
      <w:r w:rsidR="000C4885" w:rsidRPr="002B6B41">
        <w:rPr>
          <w:rFonts w:eastAsia="Times New Roman"/>
          <w:b/>
          <w:bCs w:val="0"/>
          <w:color w:val="002244"/>
          <w:sz w:val="22"/>
          <w:szCs w:val="22"/>
        </w:rPr>
        <w:fldChar w:fldCharType="separate"/>
      </w:r>
      <w:r w:rsidR="000C4885" w:rsidRPr="002B6B41">
        <w:rPr>
          <w:rFonts w:eastAsia="Times New Roman"/>
          <w:b/>
          <w:bCs w:val="0"/>
          <w:noProof/>
          <w:color w:val="002244"/>
          <w:sz w:val="22"/>
          <w:szCs w:val="22"/>
        </w:rPr>
        <w:t>136_Lo_ERDF 1_Universal wear tester_přístroj pro zkoušky opotřebení a oděru_ FT030</w:t>
      </w:r>
      <w:r w:rsidR="000C4885" w:rsidRPr="002B6B41">
        <w:rPr>
          <w:rFonts w:eastAsia="Times New Roman"/>
          <w:b/>
          <w:bCs w:val="0"/>
          <w:color w:val="002244"/>
          <w:sz w:val="22"/>
          <w:szCs w:val="22"/>
        </w:rPr>
        <w:fldChar w:fldCharType="end"/>
      </w:r>
      <w:r w:rsidRPr="00277779">
        <w:rPr>
          <w:rFonts w:eastAsia="Times New Roman"/>
          <w:color w:val="002244"/>
          <w:sz w:val="24"/>
          <w:szCs w:val="24"/>
        </w:rPr>
        <w:br/>
        <w:t xml:space="preserve">od firmy </w:t>
      </w:r>
      <w:r w:rsidR="00FB59E8">
        <w:rPr>
          <w:rFonts w:eastAsia="Times New Roman"/>
          <w:color w:val="002244"/>
          <w:sz w:val="24"/>
          <w:szCs w:val="24"/>
        </w:rPr>
        <w:t>XXXXXXXXX</w:t>
      </w:r>
    </w:p>
    <w:p w14:paraId="18A43463" w14:textId="77777777" w:rsidR="001E3B76" w:rsidRDefault="001E3B76" w:rsidP="0031135B">
      <w:pPr>
        <w:pStyle w:val="Textnatitulnstrnce"/>
        <w:spacing w:line="240" w:lineRule="auto"/>
        <w:ind w:right="-283"/>
        <w:rPr>
          <w:b/>
          <w:bCs w:val="0"/>
        </w:rPr>
      </w:pPr>
      <w:r w:rsidRPr="001E3B76">
        <w:rPr>
          <w:b/>
          <w:bCs w:val="0"/>
          <w:color w:val="ED1E1A"/>
        </w:rPr>
        <w:t>Klient</w:t>
      </w:r>
      <w:r>
        <w:rPr>
          <w:color w:val="E52622"/>
        </w:rPr>
        <w:br/>
      </w:r>
      <w:r w:rsidR="0014115A" w:rsidRPr="0031135B">
        <w:rPr>
          <w:b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echnická univerzita v Liberci"/>
            </w:textInput>
          </w:ffData>
        </w:fldChar>
      </w:r>
      <w:r w:rsidR="0014115A" w:rsidRPr="0031135B">
        <w:rPr>
          <w:b/>
          <w:bCs w:val="0"/>
          <w:sz w:val="22"/>
          <w:szCs w:val="22"/>
        </w:rPr>
        <w:instrText xml:space="preserve"> FORMTEXT </w:instrText>
      </w:r>
      <w:r w:rsidR="0014115A" w:rsidRPr="0031135B">
        <w:rPr>
          <w:b/>
          <w:bCs w:val="0"/>
          <w:sz w:val="22"/>
          <w:szCs w:val="22"/>
        </w:rPr>
      </w:r>
      <w:r w:rsidR="0014115A" w:rsidRPr="0031135B">
        <w:rPr>
          <w:b/>
          <w:bCs w:val="0"/>
          <w:sz w:val="22"/>
          <w:szCs w:val="22"/>
        </w:rPr>
        <w:fldChar w:fldCharType="separate"/>
      </w:r>
      <w:r w:rsidR="0014115A" w:rsidRPr="0031135B">
        <w:rPr>
          <w:b/>
          <w:bCs w:val="0"/>
          <w:noProof/>
          <w:sz w:val="22"/>
          <w:szCs w:val="22"/>
        </w:rPr>
        <w:t>Technická univerzita v Liberci</w:t>
      </w:r>
      <w:r w:rsidR="0014115A" w:rsidRPr="0031135B">
        <w:rPr>
          <w:b/>
          <w:bCs w:val="0"/>
          <w:sz w:val="22"/>
          <w:szCs w:val="22"/>
        </w:rPr>
        <w:fldChar w:fldCharType="end"/>
      </w:r>
    </w:p>
    <w:p w14:paraId="18A43464" w14:textId="32F6DF7D" w:rsidR="001E3B76" w:rsidRPr="003A1F6F" w:rsidRDefault="001E3B76" w:rsidP="003A1F6F">
      <w:pPr>
        <w:pStyle w:val="Datumnatitulnstrnce"/>
        <w:ind w:right="-283"/>
        <w:rPr>
          <w:color w:val="808080" w:themeColor="background1" w:themeShade="80"/>
        </w:rPr>
        <w:sectPr w:rsidR="001E3B76" w:rsidRPr="003A1F6F" w:rsidSect="00CD45CE">
          <w:headerReference w:type="default" r:id="rId11"/>
          <w:footerReference w:type="default" r:id="rId12"/>
          <w:headerReference w:type="first" r:id="rId13"/>
          <w:pgSz w:w="11900" w:h="16840"/>
          <w:pgMar w:top="1417" w:right="1410" w:bottom="1417" w:left="1417" w:header="1928" w:footer="1587" w:gutter="0"/>
          <w:cols w:space="708"/>
          <w:titlePg/>
          <w:docGrid w:linePitch="360"/>
        </w:sectPr>
      </w:pPr>
      <w:r w:rsidRPr="00C13337">
        <w:rPr>
          <w:color w:val="808080" w:themeColor="background1" w:themeShade="80"/>
        </w:rPr>
        <w:t>V</w:t>
      </w:r>
      <w:r>
        <w:rPr>
          <w:color w:val="808080" w:themeColor="background1" w:themeShade="80"/>
        </w:rPr>
        <w:t> </w:t>
      </w:r>
      <w:r w:rsidR="00276153">
        <w:rPr>
          <w:color w:val="808080" w:themeColor="background1" w:themeShade="80"/>
        </w:rPr>
        <w:t>Praze</w:t>
      </w:r>
      <w:r>
        <w:rPr>
          <w:color w:val="808080" w:themeColor="background1" w:themeShade="80"/>
        </w:rPr>
        <w:t xml:space="preserve"> /</w:t>
      </w:r>
      <w:r w:rsidRPr="00C13337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Datum vyhotovení"/>
          <w:tag w:val="Datum vyhotovení"/>
          <w:id w:val="1553734100"/>
          <w:placeholder>
            <w:docPart w:val="9A994AADA51AD64E89D395B903B0EAFD"/>
          </w:placeholder>
          <w:date w:fullDate="2021-10-26T00:00:00Z">
            <w:dateFormat w:val="dd. MM. yyyy"/>
            <w:lid w:val="cs-CZ"/>
            <w:storeMappedDataAs w:val="dateTime"/>
            <w:calendar w:val="gregorian"/>
          </w:date>
        </w:sdtPr>
        <w:sdtEndPr/>
        <w:sdtContent>
          <w:r w:rsidR="0031135B">
            <w:rPr>
              <w:color w:val="808080" w:themeColor="background1" w:themeShade="80"/>
            </w:rPr>
            <w:t>26. 10. 2021</w:t>
          </w:r>
        </w:sdtContent>
      </w:sdt>
    </w:p>
    <w:p w14:paraId="18A43465" w14:textId="77777777" w:rsidR="0014115A" w:rsidRPr="00CD503E" w:rsidRDefault="0014115A" w:rsidP="0014115A">
      <w:pPr>
        <w:pStyle w:val="1NormlntextKAITRADE"/>
        <w:spacing w:line="276" w:lineRule="auto"/>
        <w:ind w:right="-290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lastRenderedPageBreak/>
        <w:t>NABÍDKA NA DODÁVKU</w:t>
      </w:r>
    </w:p>
    <w:p w14:paraId="32D58C77" w14:textId="77777777" w:rsidR="00B00D51" w:rsidRDefault="0014115A" w:rsidP="0014115A">
      <w:pPr>
        <w:pStyle w:val="1NormlntextKAITRADE"/>
        <w:spacing w:line="276" w:lineRule="auto"/>
        <w:rPr>
          <w:bCs/>
          <w:color w:val="002244"/>
          <w:sz w:val="20"/>
          <w:szCs w:val="20"/>
        </w:rPr>
      </w:pPr>
      <w:r>
        <w:rPr>
          <w:bCs/>
          <w:color w:val="002244"/>
          <w:sz w:val="20"/>
          <w:szCs w:val="20"/>
        </w:rPr>
        <w:t>univerzálního přístroje pro zkoušky</w:t>
      </w:r>
      <w:r w:rsidR="00B00D51">
        <w:rPr>
          <w:bCs/>
          <w:color w:val="002244"/>
          <w:sz w:val="20"/>
          <w:szCs w:val="20"/>
        </w:rPr>
        <w:t xml:space="preserve"> </w:t>
      </w:r>
      <w:r>
        <w:rPr>
          <w:bCs/>
          <w:color w:val="002244"/>
          <w:sz w:val="20"/>
          <w:szCs w:val="20"/>
        </w:rPr>
        <w:t>opotřebení</w:t>
      </w:r>
    </w:p>
    <w:p w14:paraId="18A43467" w14:textId="457A8454" w:rsidR="0014115A" w:rsidRPr="00CD503E" w:rsidRDefault="00B00D51" w:rsidP="0014115A">
      <w:pPr>
        <w:pStyle w:val="1NormlntextKAITRADE"/>
        <w:spacing w:line="276" w:lineRule="auto"/>
        <w:rPr>
          <w:bCs/>
          <w:color w:val="002244"/>
          <w:sz w:val="20"/>
          <w:szCs w:val="20"/>
        </w:rPr>
      </w:pPr>
      <w:r>
        <w:rPr>
          <w:b/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136_Lo_ERDF 1_Universal wear tester_přístroj pro zkoušky opotřebení a oděru_ FT030"/>
            </w:textInput>
          </w:ffData>
        </w:fldChar>
      </w:r>
      <w:r>
        <w:rPr>
          <w:b/>
          <w:color w:val="002244"/>
          <w:sz w:val="20"/>
          <w:szCs w:val="20"/>
        </w:rPr>
        <w:instrText xml:space="preserve"> FORMTEXT </w:instrText>
      </w:r>
      <w:r>
        <w:rPr>
          <w:b/>
          <w:color w:val="002244"/>
          <w:sz w:val="20"/>
          <w:szCs w:val="20"/>
        </w:rPr>
      </w:r>
      <w:r>
        <w:rPr>
          <w:b/>
          <w:color w:val="002244"/>
          <w:sz w:val="20"/>
          <w:szCs w:val="20"/>
        </w:rPr>
        <w:fldChar w:fldCharType="separate"/>
      </w:r>
      <w:r>
        <w:rPr>
          <w:b/>
          <w:noProof/>
          <w:color w:val="002244"/>
          <w:sz w:val="20"/>
          <w:szCs w:val="20"/>
        </w:rPr>
        <w:t>136_Lo_ERDF 1_Universal wear tester_přístroj pro zkoušky opotřebení a oděru_ FT030</w:t>
      </w:r>
      <w:r>
        <w:rPr>
          <w:b/>
          <w:color w:val="002244"/>
          <w:sz w:val="20"/>
          <w:szCs w:val="20"/>
        </w:rPr>
        <w:fldChar w:fldCharType="end"/>
      </w:r>
    </w:p>
    <w:p w14:paraId="18A43468" w14:textId="4B9159D8" w:rsidR="0014115A" w:rsidRPr="00CD503E" w:rsidRDefault="0014115A" w:rsidP="0014115A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 xml:space="preserve">od firmy </w:t>
      </w:r>
      <w:r w:rsidR="004A0AA7">
        <w:rPr>
          <w:color w:val="002244"/>
          <w:sz w:val="20"/>
          <w:szCs w:val="20"/>
        </w:rPr>
        <w:t>XXXXXXXXXX</w:t>
      </w:r>
      <w:bookmarkStart w:id="8" w:name="_GoBack"/>
      <w:bookmarkEnd w:id="8"/>
    </w:p>
    <w:p w14:paraId="18A43469" w14:textId="480DD910" w:rsidR="0014115A" w:rsidRPr="00CD503E" w:rsidRDefault="0014115A" w:rsidP="0014115A">
      <w:pPr>
        <w:pStyle w:val="1normlntextKAITRADE0"/>
        <w:tabs>
          <w:tab w:val="left" w:pos="6076"/>
        </w:tabs>
        <w:spacing w:line="276" w:lineRule="auto"/>
        <w:jc w:val="left"/>
        <w:rPr>
          <w:b/>
          <w:color w:val="142943"/>
          <w:sz w:val="20"/>
          <w:szCs w:val="20"/>
        </w:rPr>
      </w:pPr>
      <w:r w:rsidRPr="00CD503E">
        <w:rPr>
          <w:b/>
          <w:color w:val="142943"/>
          <w:sz w:val="20"/>
          <w:szCs w:val="20"/>
        </w:rPr>
        <w:tab/>
      </w:r>
    </w:p>
    <w:p w14:paraId="18A4346A" w14:textId="1153E4B0" w:rsidR="0014115A" w:rsidRPr="00CD503E" w:rsidRDefault="0014115A" w:rsidP="0014115A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NABÍDKA ČÍSLO</w:t>
      </w:r>
    </w:p>
    <w:p w14:paraId="18A4346B" w14:textId="179F5987" w:rsidR="0014115A" w:rsidRPr="00CD503E" w:rsidRDefault="00FB59E8" w:rsidP="0014115A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FB59E8">
        <w:rPr>
          <w:noProof/>
          <w:color w:val="00224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14F2C7" wp14:editId="0299022E">
                <wp:simplePos x="0" y="0"/>
                <wp:positionH relativeFrom="column">
                  <wp:posOffset>2881630</wp:posOffset>
                </wp:positionH>
                <wp:positionV relativeFrom="paragraph">
                  <wp:posOffset>144780</wp:posOffset>
                </wp:positionV>
                <wp:extent cx="2943225" cy="2381885"/>
                <wp:effectExtent l="0" t="0" r="28575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381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0C5C2" w14:textId="1989291C" w:rsidR="00FB59E8" w:rsidRDefault="00FB5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4F2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6.9pt;margin-top:11.4pt;width:231.75pt;height:187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" fillcolor="black [3213]">
                <v:textbox>
                  <w:txbxContent>
                    <w:p w14:paraId="6860C5C2" w14:textId="1989291C" w:rsidR="00FB59E8" w:rsidRDefault="00FB59E8"/>
                  </w:txbxContent>
                </v:textbox>
                <w10:wrap type="square"/>
              </v:shape>
            </w:pict>
          </mc:Fallback>
        </mc:AlternateContent>
      </w:r>
      <w:r w:rsidR="00027AA1"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OP-21-692"/>
            </w:textInput>
          </w:ffData>
        </w:fldChar>
      </w:r>
      <w:r w:rsidR="00027AA1">
        <w:rPr>
          <w:color w:val="002244"/>
          <w:sz w:val="20"/>
          <w:szCs w:val="20"/>
        </w:rPr>
        <w:instrText xml:space="preserve"> FORMTEXT </w:instrText>
      </w:r>
      <w:r w:rsidR="00027AA1">
        <w:rPr>
          <w:color w:val="002244"/>
          <w:sz w:val="20"/>
          <w:szCs w:val="20"/>
        </w:rPr>
      </w:r>
      <w:r w:rsidR="00027AA1">
        <w:rPr>
          <w:color w:val="002244"/>
          <w:sz w:val="20"/>
          <w:szCs w:val="20"/>
        </w:rPr>
        <w:fldChar w:fldCharType="separate"/>
      </w:r>
      <w:r w:rsidR="00027AA1">
        <w:rPr>
          <w:noProof/>
          <w:color w:val="002244"/>
          <w:sz w:val="20"/>
          <w:szCs w:val="20"/>
        </w:rPr>
        <w:t>OP-21-692</w:t>
      </w:r>
      <w:r w:rsidR="00027AA1">
        <w:rPr>
          <w:color w:val="002244"/>
          <w:sz w:val="20"/>
          <w:szCs w:val="20"/>
        </w:rPr>
        <w:fldChar w:fldCharType="end"/>
      </w:r>
    </w:p>
    <w:p w14:paraId="18A4346C" w14:textId="0192FF13" w:rsidR="003A1F6F" w:rsidRPr="00CD503E" w:rsidRDefault="003A1F6F" w:rsidP="003A1F6F">
      <w:pPr>
        <w:pStyle w:val="1normlntextKAITRADE0"/>
        <w:spacing w:line="276" w:lineRule="auto"/>
        <w:jc w:val="left"/>
        <w:rPr>
          <w:b/>
          <w:color w:val="142943"/>
          <w:sz w:val="20"/>
          <w:szCs w:val="20"/>
        </w:rPr>
      </w:pPr>
    </w:p>
    <w:p w14:paraId="18A4346D" w14:textId="01601806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KLIENT</w:t>
      </w:r>
    </w:p>
    <w:p w14:paraId="18A4346E" w14:textId="7A75D765" w:rsidR="0014115A" w:rsidRPr="00CD503E" w:rsidRDefault="0014115A" w:rsidP="0014115A">
      <w:pPr>
        <w:pStyle w:val="1NormlntextKAITRADE"/>
        <w:spacing w:line="276" w:lineRule="auto"/>
        <w:jc w:val="left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chnická univerzita v Liberci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Technická univerzita v Liberci</w:t>
      </w:r>
      <w:r>
        <w:rPr>
          <w:color w:val="002244"/>
          <w:sz w:val="20"/>
          <w:szCs w:val="20"/>
        </w:rPr>
        <w:fldChar w:fldCharType="end"/>
      </w:r>
      <w:r>
        <w:rPr>
          <w:color w:val="002244"/>
          <w:sz w:val="20"/>
          <w:szCs w:val="20"/>
        </w:rPr>
        <w:br/>
        <w:t>Fakulta textilní</w:t>
      </w:r>
    </w:p>
    <w:p w14:paraId="18A4346F" w14:textId="6D813283" w:rsidR="0014115A" w:rsidRPr="00CD503E" w:rsidRDefault="0014115A" w:rsidP="0014115A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udentská 2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Studentská 2</w:t>
      </w:r>
      <w:r>
        <w:rPr>
          <w:color w:val="002244"/>
          <w:sz w:val="20"/>
          <w:szCs w:val="20"/>
        </w:rPr>
        <w:fldChar w:fldCharType="end"/>
      </w:r>
    </w:p>
    <w:p w14:paraId="18A43470" w14:textId="7EA4E984" w:rsidR="0014115A" w:rsidRPr="00CD503E" w:rsidRDefault="0014115A" w:rsidP="0014115A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Z-461 17 Liberec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CZ-461 17 Liberec</w:t>
      </w:r>
      <w:r>
        <w:rPr>
          <w:color w:val="002244"/>
          <w:sz w:val="20"/>
          <w:szCs w:val="20"/>
        </w:rPr>
        <w:fldChar w:fldCharType="end"/>
      </w:r>
    </w:p>
    <w:p w14:paraId="18A43471" w14:textId="77777777" w:rsidR="0014115A" w:rsidRPr="00CD503E" w:rsidRDefault="0014115A" w:rsidP="0014115A">
      <w:pPr>
        <w:pStyle w:val="1normlntextKAITRADE0"/>
        <w:spacing w:line="276" w:lineRule="auto"/>
        <w:jc w:val="left"/>
        <w:rPr>
          <w:color w:val="142943"/>
          <w:sz w:val="20"/>
          <w:szCs w:val="20"/>
        </w:rPr>
      </w:pPr>
    </w:p>
    <w:p w14:paraId="18A43472" w14:textId="77777777" w:rsidR="0014115A" w:rsidRPr="00CD503E" w:rsidRDefault="0014115A" w:rsidP="0014115A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KONTAKTNÍ OSOBA</w:t>
      </w:r>
    </w:p>
    <w:p w14:paraId="18A43473" w14:textId="172EFE13" w:rsidR="0014115A" w:rsidRPr="00CD503E" w:rsidRDefault="00FB59E8" w:rsidP="0014115A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XXXXXXXXXXXXXXX</w:t>
      </w:r>
    </w:p>
    <w:p w14:paraId="18A43475" w14:textId="77777777" w:rsidR="0014115A" w:rsidRPr="00CD503E" w:rsidRDefault="0014115A" w:rsidP="0014115A">
      <w:pPr>
        <w:pStyle w:val="1normlntextKAITRADE0"/>
        <w:spacing w:line="276" w:lineRule="auto"/>
        <w:jc w:val="left"/>
        <w:rPr>
          <w:color w:val="002244"/>
          <w:sz w:val="20"/>
          <w:szCs w:val="20"/>
        </w:rPr>
      </w:pPr>
    </w:p>
    <w:p w14:paraId="18A43476" w14:textId="40F7E2E8" w:rsidR="0014115A" w:rsidRPr="00CD503E" w:rsidRDefault="00FB59E8" w:rsidP="0014115A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XXXXXXXXXXXXXXX</w:t>
      </w:r>
    </w:p>
    <w:p w14:paraId="18A43477" w14:textId="2A16DCB6" w:rsidR="0014115A" w:rsidRPr="00CD503E" w:rsidRDefault="00FB59E8" w:rsidP="0014115A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XXXXXXXXXXXXXXX</w:t>
      </w:r>
    </w:p>
    <w:p w14:paraId="0D08D8C8" w14:textId="77777777" w:rsidR="00EC5AC3" w:rsidRDefault="00EC5AC3" w:rsidP="003A1F6F">
      <w:pPr>
        <w:pStyle w:val="1normlntextKAITRADE0"/>
        <w:spacing w:line="276" w:lineRule="auto"/>
        <w:jc w:val="left"/>
        <w:rPr>
          <w:sz w:val="20"/>
          <w:szCs w:val="20"/>
        </w:rPr>
      </w:pPr>
    </w:p>
    <w:p w14:paraId="18A43478" w14:textId="1F61FBE2" w:rsidR="003A1F6F" w:rsidRPr="00CD503E" w:rsidRDefault="003A1F6F" w:rsidP="003A1F6F">
      <w:pPr>
        <w:pStyle w:val="1normlntextKAITRADE0"/>
        <w:spacing w:line="276" w:lineRule="auto"/>
        <w:jc w:val="left"/>
        <w:rPr>
          <w:sz w:val="20"/>
          <w:szCs w:val="20"/>
        </w:rPr>
      </w:pPr>
      <w:r w:rsidRPr="00CD503E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434D0" wp14:editId="18A434D1">
                <wp:simplePos x="0" y="0"/>
                <wp:positionH relativeFrom="column">
                  <wp:posOffset>-163830</wp:posOffset>
                </wp:positionH>
                <wp:positionV relativeFrom="paragraph">
                  <wp:posOffset>177800</wp:posOffset>
                </wp:positionV>
                <wp:extent cx="1331595" cy="635"/>
                <wp:effectExtent l="0" t="0" r="40005" b="5016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1595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26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9D082E" id="Přímá spojnice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pt,14pt" to="91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" strokecolor="#e52622" strokeweight="1pt">
                <v:stroke joinstyle="miter"/>
              </v:line>
            </w:pict>
          </mc:Fallback>
        </mc:AlternateContent>
      </w:r>
    </w:p>
    <w:p w14:paraId="18A43479" w14:textId="77777777" w:rsidR="003A1F6F" w:rsidRPr="00CD503E" w:rsidRDefault="003A1F6F" w:rsidP="003A1F6F">
      <w:pPr>
        <w:pStyle w:val="1normlntextKAITRADE0"/>
        <w:spacing w:line="276" w:lineRule="auto"/>
        <w:jc w:val="left"/>
        <w:rPr>
          <w:sz w:val="20"/>
          <w:szCs w:val="20"/>
        </w:rPr>
      </w:pPr>
    </w:p>
    <w:p w14:paraId="18A4347A" w14:textId="77777777" w:rsidR="003A1F6F" w:rsidRPr="00CD503E" w:rsidRDefault="003A1F6F" w:rsidP="003A1F6F">
      <w:pPr>
        <w:pStyle w:val="1normlntextKAITRADE0"/>
        <w:spacing w:line="276" w:lineRule="auto"/>
        <w:jc w:val="left"/>
        <w:rPr>
          <w:sz w:val="20"/>
          <w:szCs w:val="20"/>
        </w:rPr>
      </w:pPr>
    </w:p>
    <w:p w14:paraId="18A4347B" w14:textId="77777777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VYDAL</w:t>
      </w:r>
    </w:p>
    <w:p w14:paraId="18A4347C" w14:textId="77777777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>KAITRADE spol. s r.o.</w:t>
      </w:r>
    </w:p>
    <w:p w14:paraId="18A4347D" w14:textId="0BF8F86B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>U Elektry 830/</w:t>
      </w:r>
      <w:r w:rsidR="00CC708B" w:rsidRPr="00CD503E">
        <w:rPr>
          <w:color w:val="002244"/>
          <w:sz w:val="20"/>
          <w:szCs w:val="20"/>
        </w:rPr>
        <w:t>2 b</w:t>
      </w:r>
      <w:r w:rsidRPr="00CD503E">
        <w:rPr>
          <w:color w:val="002244"/>
          <w:sz w:val="20"/>
          <w:szCs w:val="20"/>
        </w:rPr>
        <w:t>, Hloubětín</w:t>
      </w:r>
    </w:p>
    <w:p w14:paraId="18A4347E" w14:textId="1B9BB025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 xml:space="preserve">CZ 198 </w:t>
      </w:r>
      <w:r w:rsidR="00CC708B" w:rsidRPr="00CD503E">
        <w:rPr>
          <w:color w:val="002244"/>
          <w:sz w:val="20"/>
          <w:szCs w:val="20"/>
        </w:rPr>
        <w:t>00 Praha</w:t>
      </w:r>
      <w:r w:rsidRPr="00CD503E">
        <w:rPr>
          <w:color w:val="002244"/>
          <w:sz w:val="20"/>
          <w:szCs w:val="20"/>
        </w:rPr>
        <w:t xml:space="preserve"> 9</w:t>
      </w:r>
    </w:p>
    <w:p w14:paraId="18A4347F" w14:textId="38AA5A43" w:rsidR="003A1F6F" w:rsidRPr="00CD503E" w:rsidRDefault="00FB59E8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XXXXXXXXXXXXXXX</w:t>
      </w:r>
    </w:p>
    <w:p w14:paraId="18A43480" w14:textId="77777777" w:rsidR="003A1F6F" w:rsidRPr="00CD503E" w:rsidRDefault="005E7B90" w:rsidP="003A1F6F">
      <w:pPr>
        <w:pStyle w:val="1normlntextKAITRADE0"/>
        <w:spacing w:line="276" w:lineRule="auto"/>
        <w:jc w:val="left"/>
        <w:rPr>
          <w:color w:val="142943"/>
          <w:sz w:val="20"/>
          <w:szCs w:val="20"/>
        </w:rPr>
      </w:pPr>
      <w:r w:rsidRPr="00CD503E">
        <w:rPr>
          <w:noProof/>
          <w:color w:val="002244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34D2" wp14:editId="18A434D3">
                <wp:simplePos x="0" y="0"/>
                <wp:positionH relativeFrom="column">
                  <wp:posOffset>3041015</wp:posOffset>
                </wp:positionH>
                <wp:positionV relativeFrom="paragraph">
                  <wp:posOffset>109500</wp:posOffset>
                </wp:positionV>
                <wp:extent cx="2853690" cy="909320"/>
                <wp:effectExtent l="0" t="0" r="3810" b="5080"/>
                <wp:wrapSquare wrapText="bothSides"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434EB" w14:textId="77777777" w:rsidR="003476D9" w:rsidRPr="00CD503E" w:rsidRDefault="003476D9" w:rsidP="005A7465">
                            <w:pPr>
                              <w:pStyle w:val="1NormlntextKAITRADE"/>
                              <w:spacing w:line="276" w:lineRule="auto"/>
                              <w:ind w:left="0" w:right="0"/>
                              <w:rPr>
                                <w:color w:val="002244"/>
                                <w:sz w:val="22"/>
                                <w:szCs w:val="22"/>
                              </w:rPr>
                            </w:pPr>
                            <w:r w:rsidRPr="00CD503E">
                              <w:rPr>
                                <w:color w:val="002244"/>
                                <w:sz w:val="22"/>
                                <w:szCs w:val="22"/>
                              </w:rPr>
                              <w:t xml:space="preserve">Certifikovaný dle </w:t>
                            </w:r>
                            <w:r w:rsidRPr="00CD503E"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  <w:t>ČSN EN ISO 9001:2016</w:t>
                            </w:r>
                            <w:r w:rsidRPr="00CD503E">
                              <w:rPr>
                                <w:color w:val="002244"/>
                                <w:sz w:val="22"/>
                                <w:szCs w:val="22"/>
                              </w:rPr>
                              <w:cr/>
                            </w:r>
                          </w:p>
                          <w:p w14:paraId="18A434EC" w14:textId="77777777" w:rsidR="003476D9" w:rsidRPr="00CD503E" w:rsidRDefault="005E7B90" w:rsidP="005A7465">
                            <w:pPr>
                              <w:pStyle w:val="1NormlntextKAITRADE"/>
                              <w:spacing w:line="276" w:lineRule="auto"/>
                              <w:ind w:left="0" w:right="0"/>
                              <w:rPr>
                                <w:color w:val="0022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2244"/>
                                <w:sz w:val="22"/>
                                <w:szCs w:val="22"/>
                              </w:rPr>
                              <w:t>Autorizované zastoupení firmy</w:t>
                            </w:r>
                          </w:p>
                          <w:p w14:paraId="18A434ED" w14:textId="69E758B4" w:rsidR="003476D9" w:rsidRPr="00CD503E" w:rsidRDefault="00FB59E8" w:rsidP="005A7465">
                            <w:pPr>
                              <w:pStyle w:val="1NormlntextKAITRADE"/>
                              <w:spacing w:line="276" w:lineRule="auto"/>
                              <w:ind w:left="0" w:right="0"/>
                              <w:rPr>
                                <w:color w:val="0022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2244"/>
                                <w:sz w:val="22"/>
                                <w:szCs w:val="22"/>
                              </w:rPr>
                              <w:t>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34D2" id="Textové pole 17" o:spid="_x0000_s1027" type="#_x0000_t202" style="position:absolute;left:0;text-align:left;margin-left:239.45pt;margin-top:8.6pt;width:224.7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" filled="f" stroked="f">
                <v:textbox inset="0,0,0,0">
                  <w:txbxContent>
                    <w:p w14:paraId="18A434EB" w14:textId="77777777" w:rsidR="003476D9" w:rsidRPr="00CD503E" w:rsidRDefault="003476D9" w:rsidP="005A7465">
                      <w:pPr>
                        <w:pStyle w:val="1NormlntextKAITRADE"/>
                        <w:spacing w:line="276" w:lineRule="auto"/>
                        <w:ind w:left="0" w:right="0"/>
                        <w:rPr>
                          <w:color w:val="002244"/>
                          <w:sz w:val="22"/>
                          <w:szCs w:val="22"/>
                        </w:rPr>
                      </w:pPr>
                      <w:r w:rsidRPr="00CD503E">
                        <w:rPr>
                          <w:color w:val="002244"/>
                          <w:sz w:val="22"/>
                          <w:szCs w:val="22"/>
                        </w:rPr>
                        <w:t xml:space="preserve">Certifikovaný dle </w:t>
                      </w:r>
                      <w:r w:rsidRPr="00CD503E"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  <w:t>ČSN EN ISO 9001:2016</w:t>
                      </w:r>
                      <w:r w:rsidRPr="00CD503E">
                        <w:rPr>
                          <w:color w:val="002244"/>
                          <w:sz w:val="22"/>
                          <w:szCs w:val="22"/>
                        </w:rPr>
                        <w:cr/>
                      </w:r>
                    </w:p>
                    <w:p w14:paraId="18A434EC" w14:textId="77777777" w:rsidR="003476D9" w:rsidRPr="00CD503E" w:rsidRDefault="005E7B90" w:rsidP="005A7465">
                      <w:pPr>
                        <w:pStyle w:val="1NormlntextKAITRADE"/>
                        <w:spacing w:line="276" w:lineRule="auto"/>
                        <w:ind w:left="0" w:right="0"/>
                        <w:rPr>
                          <w:color w:val="002244"/>
                          <w:sz w:val="22"/>
                          <w:szCs w:val="22"/>
                        </w:rPr>
                      </w:pPr>
                      <w:r>
                        <w:rPr>
                          <w:color w:val="002244"/>
                          <w:sz w:val="22"/>
                          <w:szCs w:val="22"/>
                        </w:rPr>
                        <w:t>Autorizované zastoupení firmy</w:t>
                      </w:r>
                    </w:p>
                    <w:p w14:paraId="18A434ED" w14:textId="69E758B4" w:rsidR="003476D9" w:rsidRPr="00CD503E" w:rsidRDefault="00FB59E8" w:rsidP="005A7465">
                      <w:pPr>
                        <w:pStyle w:val="1NormlntextKAITRADE"/>
                        <w:spacing w:line="276" w:lineRule="auto"/>
                        <w:ind w:left="0" w:right="0"/>
                        <w:rPr>
                          <w:color w:val="002244"/>
                          <w:sz w:val="22"/>
                          <w:szCs w:val="22"/>
                        </w:rPr>
                      </w:pPr>
                      <w:r>
                        <w:rPr>
                          <w:color w:val="002244"/>
                          <w:sz w:val="22"/>
                          <w:szCs w:val="22"/>
                        </w:rPr>
                        <w:t>XXXXXXXXXXXXXXXXXXX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A43481" w14:textId="77777777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ZPRACOVAL</w:t>
      </w:r>
    </w:p>
    <w:p w14:paraId="18A43482" w14:textId="4E0C5A08" w:rsidR="003A1F6F" w:rsidRPr="00CD503E" w:rsidRDefault="00FB59E8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</w:t>
      </w:r>
    </w:p>
    <w:p w14:paraId="18A43483" w14:textId="0C3D5FC5" w:rsidR="003A1F6F" w:rsidRPr="00CD503E" w:rsidRDefault="00FB59E8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</w:t>
      </w:r>
    </w:p>
    <w:p w14:paraId="18A43484" w14:textId="73D226D9" w:rsidR="003A1F6F" w:rsidRPr="00CD503E" w:rsidRDefault="00FB59E8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</w:t>
      </w:r>
    </w:p>
    <w:p w14:paraId="18A43485" w14:textId="77777777" w:rsidR="001E3B76" w:rsidRDefault="001E3B76">
      <w:pPr>
        <w:ind w:left="0" w:right="0"/>
        <w:jc w:val="left"/>
      </w:pPr>
    </w:p>
    <w:p w14:paraId="18A43486" w14:textId="77777777" w:rsidR="00061A00" w:rsidRDefault="00061A00" w:rsidP="00061A00">
      <w:pPr>
        <w:ind w:left="0" w:right="0"/>
        <w:jc w:val="left"/>
      </w:pPr>
    </w:p>
    <w:p w14:paraId="18A43487" w14:textId="77777777" w:rsidR="006120F4" w:rsidRDefault="006120F4" w:rsidP="00FF3C1F"/>
    <w:p w14:paraId="18A43488" w14:textId="77777777" w:rsidR="003A1F6F" w:rsidRDefault="003A1F6F" w:rsidP="00FF3C1F"/>
    <w:p w14:paraId="18A43489" w14:textId="77777777" w:rsidR="003A1F6F" w:rsidRDefault="003A1F6F" w:rsidP="00FF3C1F"/>
    <w:p w14:paraId="18A4348A" w14:textId="77777777" w:rsidR="003A1F6F" w:rsidRDefault="003A1F6F" w:rsidP="00FF3C1F"/>
    <w:p w14:paraId="18A4348B" w14:textId="77777777" w:rsidR="003A1F6F" w:rsidRDefault="003A1F6F" w:rsidP="00FF3C1F"/>
    <w:p w14:paraId="18A4348C" w14:textId="77777777" w:rsidR="003A1F6F" w:rsidRDefault="003A1F6F" w:rsidP="00FF3C1F"/>
    <w:p w14:paraId="18A4348D" w14:textId="77777777" w:rsidR="003A1F6F" w:rsidRDefault="003A1F6F" w:rsidP="00FF3C1F"/>
    <w:p w14:paraId="18A4348E" w14:textId="77777777" w:rsidR="003A1F6F" w:rsidRDefault="003A1F6F" w:rsidP="00FF3C1F"/>
    <w:p w14:paraId="18A4348F" w14:textId="77777777" w:rsidR="003A1F6F" w:rsidRDefault="003A1F6F" w:rsidP="00FF3C1F"/>
    <w:p w14:paraId="18A43490" w14:textId="77777777" w:rsidR="003A1F6F" w:rsidRDefault="003A1F6F" w:rsidP="00FF3C1F"/>
    <w:p w14:paraId="18A43491" w14:textId="77777777" w:rsidR="008640F2" w:rsidRDefault="008640F2" w:rsidP="00FF3C1F"/>
    <w:p w14:paraId="18A43492" w14:textId="77777777" w:rsidR="008640F2" w:rsidRDefault="008640F2" w:rsidP="00FF3C1F"/>
    <w:p w14:paraId="18A43493" w14:textId="77777777" w:rsidR="008640F2" w:rsidRDefault="008640F2" w:rsidP="00FF3C1F"/>
    <w:p w14:paraId="18A43494" w14:textId="77777777" w:rsidR="008640F2" w:rsidRDefault="008640F2" w:rsidP="00061A00">
      <w:pPr>
        <w:ind w:left="0" w:right="0"/>
        <w:jc w:val="left"/>
      </w:pPr>
      <w:r>
        <w:br w:type="page"/>
      </w:r>
    </w:p>
    <w:p w14:paraId="18A43495" w14:textId="77777777" w:rsidR="005A710F" w:rsidRPr="00C30C22" w:rsidRDefault="005A710F" w:rsidP="005A710F">
      <w:pPr>
        <w:pStyle w:val="Nadpisprocenovounabdku"/>
      </w:pPr>
      <w:r w:rsidRPr="00C30C22">
        <w:lastRenderedPageBreak/>
        <w:t>Cenová nabídka</w:t>
      </w:r>
    </w:p>
    <w:tbl>
      <w:tblPr>
        <w:tblStyle w:val="Mkatabulky"/>
        <w:tblW w:w="9640" w:type="dxa"/>
        <w:tblInd w:w="-2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65"/>
        <w:gridCol w:w="5392"/>
        <w:gridCol w:w="459"/>
        <w:gridCol w:w="1681"/>
        <w:gridCol w:w="843"/>
      </w:tblGrid>
      <w:tr w:rsidR="005A710F" w14:paraId="18A4349B" w14:textId="77777777" w:rsidTr="003E02F5">
        <w:trPr>
          <w:trHeight w:val="680"/>
        </w:trPr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8A43496" w14:textId="77777777" w:rsidR="005A710F" w:rsidRPr="005A710F" w:rsidRDefault="005A710F" w:rsidP="003476D9">
            <w:pPr>
              <w:ind w:left="0"/>
              <w:rPr>
                <w:b/>
                <w:bCs w:val="0"/>
                <w:color w:val="002244"/>
              </w:rPr>
            </w:pPr>
            <w:r w:rsidRPr="005A710F">
              <w:rPr>
                <w:b/>
                <w:bCs w:val="0"/>
                <w:color w:val="002244"/>
              </w:rPr>
              <w:t>Kód</w:t>
            </w:r>
          </w:p>
        </w:tc>
        <w:tc>
          <w:tcPr>
            <w:tcW w:w="5392" w:type="dxa"/>
            <w:shd w:val="clear" w:color="auto" w:fill="F2F2F2" w:themeFill="background1" w:themeFillShade="F2"/>
            <w:vAlign w:val="center"/>
          </w:tcPr>
          <w:p w14:paraId="18A43497" w14:textId="77777777" w:rsidR="005A710F" w:rsidRPr="005A710F" w:rsidRDefault="005A710F" w:rsidP="003476D9">
            <w:pPr>
              <w:ind w:left="0"/>
              <w:rPr>
                <w:b/>
                <w:bCs w:val="0"/>
                <w:color w:val="002244"/>
              </w:rPr>
            </w:pPr>
            <w:r w:rsidRPr="005A710F">
              <w:rPr>
                <w:b/>
                <w:bCs w:val="0"/>
                <w:color w:val="002244"/>
              </w:rPr>
              <w:t>Název</w:t>
            </w:r>
          </w:p>
        </w:tc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18A43498" w14:textId="77777777" w:rsidR="005A710F" w:rsidRPr="005A710F" w:rsidRDefault="005A710F" w:rsidP="003476D9">
            <w:pPr>
              <w:ind w:left="0"/>
              <w:rPr>
                <w:b/>
                <w:bCs w:val="0"/>
                <w:color w:val="002244"/>
              </w:rPr>
            </w:pPr>
            <w:r w:rsidRPr="005A710F">
              <w:rPr>
                <w:b/>
                <w:bCs w:val="0"/>
                <w:color w:val="002244"/>
              </w:rPr>
              <w:t>Ks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18A43499" w14:textId="77777777" w:rsidR="005A710F" w:rsidRPr="005A710F" w:rsidRDefault="005A710F" w:rsidP="003476D9">
            <w:pPr>
              <w:ind w:left="36" w:right="38"/>
              <w:jc w:val="right"/>
              <w:rPr>
                <w:b/>
                <w:bCs w:val="0"/>
                <w:color w:val="002244"/>
              </w:rPr>
            </w:pPr>
            <w:r w:rsidRPr="005A710F">
              <w:rPr>
                <w:b/>
                <w:bCs w:val="0"/>
                <w:color w:val="002244"/>
              </w:rPr>
              <w:t>Cena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18A4349A" w14:textId="77777777" w:rsidR="005A710F" w:rsidRPr="005A710F" w:rsidRDefault="005A710F" w:rsidP="003476D9">
            <w:pPr>
              <w:rPr>
                <w:b/>
                <w:bCs w:val="0"/>
                <w:color w:val="002244"/>
              </w:rPr>
            </w:pPr>
          </w:p>
        </w:tc>
      </w:tr>
      <w:tr w:rsidR="005A710F" w14:paraId="18A434A1" w14:textId="77777777" w:rsidTr="00B700E0">
        <w:trPr>
          <w:trHeight w:val="567"/>
        </w:trPr>
        <w:tc>
          <w:tcPr>
            <w:tcW w:w="1265" w:type="dxa"/>
            <w:vAlign w:val="center"/>
          </w:tcPr>
          <w:p w14:paraId="18A4349C" w14:textId="77777777" w:rsidR="005A710F" w:rsidRDefault="0014115A" w:rsidP="003476D9">
            <w:pPr>
              <w:ind w:left="0" w:right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61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106140</w:t>
            </w:r>
            <w:r>
              <w:fldChar w:fldCharType="end"/>
            </w:r>
          </w:p>
        </w:tc>
        <w:tc>
          <w:tcPr>
            <w:tcW w:w="5392" w:type="dxa"/>
            <w:vAlign w:val="center"/>
          </w:tcPr>
          <w:p w14:paraId="59624FE8" w14:textId="77777777" w:rsidR="006433E4" w:rsidRDefault="00B700E0" w:rsidP="0014115A">
            <w:pPr>
              <w:ind w:left="0" w:right="34"/>
              <w:jc w:val="left"/>
            </w:pPr>
            <w:r w:rsidRPr="00B700E0">
              <w:rPr>
                <w:b/>
              </w:rPr>
              <w:t>SDL M2</w:t>
            </w:r>
            <w:r w:rsidR="0014115A">
              <w:rPr>
                <w:b/>
              </w:rPr>
              <w:t xml:space="preserve">82 Universal </w:t>
            </w:r>
            <w:proofErr w:type="spellStart"/>
            <w:r w:rsidR="0014115A">
              <w:rPr>
                <w:b/>
              </w:rPr>
              <w:t>Wear</w:t>
            </w:r>
            <w:proofErr w:type="spellEnd"/>
            <w:r w:rsidR="0014115A">
              <w:rPr>
                <w:b/>
              </w:rPr>
              <w:t xml:space="preserve"> Tester</w:t>
            </w:r>
            <w:r w:rsidR="00ED6415">
              <w:rPr>
                <w:b/>
              </w:rPr>
              <w:t xml:space="preserve"> </w:t>
            </w:r>
            <w:r w:rsidR="00ED6415" w:rsidRPr="00ED6415">
              <w:t>v základním provedení pro napájecí napětí 230 V / 50 Hz</w:t>
            </w:r>
          </w:p>
          <w:p w14:paraId="41B953E6" w14:textId="77777777" w:rsidR="006433E4" w:rsidRDefault="006433E4" w:rsidP="0014115A">
            <w:pPr>
              <w:ind w:left="0" w:right="34"/>
              <w:jc w:val="left"/>
            </w:pPr>
          </w:p>
          <w:p w14:paraId="18A4349D" w14:textId="2BA05A6A" w:rsidR="00061A00" w:rsidRDefault="006433E4" w:rsidP="0014115A">
            <w:pPr>
              <w:ind w:left="0" w:right="34"/>
              <w:jc w:val="left"/>
            </w:pPr>
            <w:r>
              <w:t>(</w:t>
            </w:r>
            <w:r>
              <w:rPr>
                <w:rFonts w:ascii="Times-Bold" w:hAnsi="Times-Bold" w:cs="Times-Bold"/>
                <w:b/>
                <w:sz w:val="24"/>
                <w:szCs w:val="24"/>
              </w:rPr>
              <w:t>Univerzální p</w:t>
            </w:r>
            <w:r>
              <w:rPr>
                <w:rFonts w:ascii="TimesNewRoman,Bold" w:hAnsi="TimesNewRoman,Bold" w:cs="TimesNewRoman,Bold"/>
                <w:b/>
                <w:sz w:val="24"/>
                <w:szCs w:val="24"/>
              </w:rPr>
              <w:t>ř</w:t>
            </w:r>
            <w:r>
              <w:rPr>
                <w:rFonts w:ascii="Times-Bold" w:hAnsi="Times-Bold" w:cs="Times-Bold"/>
                <w:b/>
                <w:sz w:val="24"/>
                <w:szCs w:val="24"/>
              </w:rPr>
              <w:t>ístroj pro zkoušky opot</w:t>
            </w:r>
            <w:r>
              <w:rPr>
                <w:rFonts w:ascii="TimesNewRoman,Bold" w:hAnsi="TimesNewRoman,Bold" w:cs="TimesNewRoman,Bold"/>
                <w:b/>
                <w:sz w:val="24"/>
                <w:szCs w:val="24"/>
              </w:rPr>
              <w:t>ř</w:t>
            </w:r>
            <w:r>
              <w:rPr>
                <w:rFonts w:ascii="Times-Bold" w:hAnsi="Times-Bold" w:cs="Times-Bold"/>
                <w:b/>
                <w:sz w:val="24"/>
                <w:szCs w:val="24"/>
              </w:rPr>
              <w:t>ebení)</w:t>
            </w:r>
          </w:p>
        </w:tc>
        <w:tc>
          <w:tcPr>
            <w:tcW w:w="459" w:type="dxa"/>
            <w:vAlign w:val="center"/>
          </w:tcPr>
          <w:p w14:paraId="18A4349E" w14:textId="77777777" w:rsidR="005A710F" w:rsidRDefault="005A710F" w:rsidP="003476D9">
            <w:pPr>
              <w:ind w:left="0" w:right="-181"/>
              <w:jc w:val="left"/>
            </w:pPr>
            <w:r>
              <w:t>1</w:t>
            </w:r>
          </w:p>
        </w:tc>
        <w:tc>
          <w:tcPr>
            <w:tcW w:w="1681" w:type="dxa"/>
            <w:vAlign w:val="center"/>
          </w:tcPr>
          <w:p w14:paraId="18A4349F" w14:textId="135A5855" w:rsidR="005A710F" w:rsidRDefault="000A6B38" w:rsidP="003476D9">
            <w:pPr>
              <w:ind w:left="0" w:right="38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75 000"/>
                    <w:format w:val="# 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675 000</w:t>
            </w:r>
            <w:r>
              <w:fldChar w:fldCharType="end"/>
            </w:r>
          </w:p>
        </w:tc>
        <w:tc>
          <w:tcPr>
            <w:tcW w:w="843" w:type="dxa"/>
            <w:vAlign w:val="center"/>
          </w:tcPr>
          <w:p w14:paraId="18A434A0" w14:textId="77777777" w:rsidR="005A710F" w:rsidRDefault="005E7B90" w:rsidP="003476D9">
            <w:pPr>
              <w:ind w:left="0" w:right="-200"/>
              <w:jc w:val="left"/>
            </w:pPr>
            <w:r>
              <w:t>Kč</w:t>
            </w:r>
          </w:p>
        </w:tc>
      </w:tr>
      <w:tr w:rsidR="004C2125" w14:paraId="18A434A7" w14:textId="77777777" w:rsidTr="003E02F5">
        <w:trPr>
          <w:trHeight w:val="510"/>
        </w:trPr>
        <w:tc>
          <w:tcPr>
            <w:tcW w:w="1265" w:type="dxa"/>
            <w:vAlign w:val="center"/>
          </w:tcPr>
          <w:p w14:paraId="18A434A2" w14:textId="77777777" w:rsidR="004C2125" w:rsidRDefault="0014115A" w:rsidP="004C2125">
            <w:pPr>
              <w:ind w:left="0" w:right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011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301137</w:t>
            </w:r>
            <w:r>
              <w:fldChar w:fldCharType="end"/>
            </w:r>
          </w:p>
        </w:tc>
        <w:tc>
          <w:tcPr>
            <w:tcW w:w="5392" w:type="dxa"/>
            <w:vAlign w:val="center"/>
          </w:tcPr>
          <w:p w14:paraId="18A434A3" w14:textId="723EBDCB" w:rsidR="004C2125" w:rsidRPr="00A7275E" w:rsidRDefault="004546FC" w:rsidP="0014115A">
            <w:pPr>
              <w:ind w:left="0" w:right="34"/>
              <w:jc w:val="left"/>
              <w:rPr>
                <w:b/>
              </w:rPr>
            </w:pPr>
            <w:r>
              <w:t>K</w:t>
            </w:r>
            <w:r w:rsidR="00B238F2">
              <w:t>alibrační certifikát</w:t>
            </w:r>
            <w:r w:rsidR="004C2125" w:rsidRPr="00A7275E">
              <w:t xml:space="preserve"> </w:t>
            </w:r>
            <w:r w:rsidR="0014115A">
              <w:rPr>
                <w:b/>
              </w:rPr>
              <w:t>ISO</w:t>
            </w:r>
          </w:p>
        </w:tc>
        <w:tc>
          <w:tcPr>
            <w:tcW w:w="459" w:type="dxa"/>
            <w:vAlign w:val="center"/>
          </w:tcPr>
          <w:p w14:paraId="18A434A4" w14:textId="77777777" w:rsidR="004C2125" w:rsidRDefault="004C2125" w:rsidP="004C2125">
            <w:pPr>
              <w:ind w:left="0" w:right="-181"/>
              <w:jc w:val="left"/>
            </w:pPr>
            <w:r>
              <w:t>1</w:t>
            </w:r>
          </w:p>
        </w:tc>
        <w:tc>
          <w:tcPr>
            <w:tcW w:w="1681" w:type="dxa"/>
            <w:vAlign w:val="center"/>
          </w:tcPr>
          <w:p w14:paraId="18A434A5" w14:textId="1E881BB9" w:rsidR="004C2125" w:rsidRDefault="000A6B38" w:rsidP="004C2125">
            <w:pPr>
              <w:ind w:left="0" w:right="38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4000</w:t>
            </w:r>
            <w:r>
              <w:fldChar w:fldCharType="end"/>
            </w:r>
          </w:p>
        </w:tc>
        <w:tc>
          <w:tcPr>
            <w:tcW w:w="843" w:type="dxa"/>
            <w:vAlign w:val="center"/>
          </w:tcPr>
          <w:p w14:paraId="18A434A6" w14:textId="77777777" w:rsidR="004C2125" w:rsidRDefault="00B238F2" w:rsidP="004C2125">
            <w:pPr>
              <w:ind w:left="0" w:right="-200"/>
              <w:jc w:val="left"/>
            </w:pPr>
            <w:r>
              <w:t>Kč</w:t>
            </w:r>
          </w:p>
        </w:tc>
      </w:tr>
      <w:tr w:rsidR="005A710F" w14:paraId="18A434AD" w14:textId="77777777" w:rsidTr="003E02F5">
        <w:trPr>
          <w:trHeight w:val="510"/>
        </w:trPr>
        <w:tc>
          <w:tcPr>
            <w:tcW w:w="1265" w:type="dxa"/>
            <w:vAlign w:val="center"/>
          </w:tcPr>
          <w:p w14:paraId="18A434A8" w14:textId="77777777" w:rsidR="005A710F" w:rsidRDefault="005A710F" w:rsidP="003476D9">
            <w:pPr>
              <w:ind w:left="0" w:right="0"/>
              <w:jc w:val="left"/>
            </w:pPr>
            <w:r>
              <w:t>BDI</w:t>
            </w:r>
          </w:p>
        </w:tc>
        <w:tc>
          <w:tcPr>
            <w:tcW w:w="5392" w:type="dxa"/>
            <w:vAlign w:val="center"/>
          </w:tcPr>
          <w:p w14:paraId="18A434A9" w14:textId="4D161CE0" w:rsidR="005A710F" w:rsidRDefault="005A710F" w:rsidP="006100B1">
            <w:pPr>
              <w:ind w:left="0" w:right="34"/>
              <w:jc w:val="left"/>
            </w:pPr>
            <w:r>
              <w:t>Baln</w:t>
            </w:r>
            <w:r w:rsidR="006100B1">
              <w:t>é</w:t>
            </w:r>
            <w:r>
              <w:t>, doprav</w:t>
            </w:r>
            <w:r w:rsidR="006100B1">
              <w:t>né</w:t>
            </w:r>
            <w:r>
              <w:t xml:space="preserve"> (DAP </w:t>
            </w:r>
            <w:proofErr w:type="spellStart"/>
            <w:r>
              <w:t>Incoterms</w:t>
            </w:r>
            <w:proofErr w:type="spellEnd"/>
            <w:r w:rsidRPr="00E2197A">
              <w:rPr>
                <w:vertAlign w:val="superscript"/>
              </w:rPr>
              <w:t>®</w:t>
            </w:r>
            <w:r>
              <w:t>)</w:t>
            </w:r>
            <w:r w:rsidR="008E0D6D">
              <w:t xml:space="preserve"> vč.</w:t>
            </w:r>
            <w:r w:rsidR="008E0D6D" w:rsidRPr="00A7275E">
              <w:t xml:space="preserve"> pojištění</w:t>
            </w:r>
            <w:r w:rsidR="004546FC">
              <w:t xml:space="preserve"> přepravy</w:t>
            </w:r>
          </w:p>
        </w:tc>
        <w:tc>
          <w:tcPr>
            <w:tcW w:w="459" w:type="dxa"/>
            <w:vAlign w:val="center"/>
          </w:tcPr>
          <w:p w14:paraId="18A434AA" w14:textId="77777777" w:rsidR="005A710F" w:rsidRDefault="005A710F" w:rsidP="003476D9">
            <w:pPr>
              <w:ind w:left="0" w:right="-181"/>
              <w:jc w:val="left"/>
            </w:pPr>
            <w:r>
              <w:t>1</w:t>
            </w:r>
          </w:p>
        </w:tc>
        <w:tc>
          <w:tcPr>
            <w:tcW w:w="1681" w:type="dxa"/>
            <w:vAlign w:val="center"/>
          </w:tcPr>
          <w:p w14:paraId="18A434AB" w14:textId="712F763B" w:rsidR="005A710F" w:rsidRDefault="000A6B38" w:rsidP="003476D9">
            <w:pPr>
              <w:ind w:left="0" w:right="38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2 000"/>
                    <w:format w:val="# 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22 000</w:t>
            </w:r>
            <w:r>
              <w:fldChar w:fldCharType="end"/>
            </w:r>
          </w:p>
        </w:tc>
        <w:tc>
          <w:tcPr>
            <w:tcW w:w="843" w:type="dxa"/>
            <w:vAlign w:val="center"/>
          </w:tcPr>
          <w:p w14:paraId="18A434AC" w14:textId="77777777" w:rsidR="005A710F" w:rsidRDefault="00B238F2" w:rsidP="003476D9">
            <w:pPr>
              <w:ind w:left="0" w:right="-200"/>
              <w:jc w:val="left"/>
            </w:pPr>
            <w:r>
              <w:t>Kč</w:t>
            </w:r>
          </w:p>
        </w:tc>
      </w:tr>
      <w:tr w:rsidR="00B238F2" w14:paraId="18A434B3" w14:textId="77777777" w:rsidTr="003E02F5">
        <w:trPr>
          <w:trHeight w:val="737"/>
        </w:trPr>
        <w:tc>
          <w:tcPr>
            <w:tcW w:w="1265" w:type="dxa"/>
            <w:vAlign w:val="center"/>
          </w:tcPr>
          <w:p w14:paraId="18A434AE" w14:textId="77777777" w:rsidR="00B238F2" w:rsidRDefault="00B238F2" w:rsidP="003476D9">
            <w:pPr>
              <w:ind w:left="0" w:right="0"/>
              <w:jc w:val="left"/>
            </w:pPr>
          </w:p>
        </w:tc>
        <w:tc>
          <w:tcPr>
            <w:tcW w:w="5392" w:type="dxa"/>
            <w:vAlign w:val="center"/>
          </w:tcPr>
          <w:p w14:paraId="18A434AF" w14:textId="4DEF7038" w:rsidR="00B238F2" w:rsidRDefault="00B238F2" w:rsidP="003476D9">
            <w:pPr>
              <w:ind w:left="0" w:right="34"/>
              <w:jc w:val="left"/>
            </w:pPr>
          </w:p>
        </w:tc>
        <w:tc>
          <w:tcPr>
            <w:tcW w:w="459" w:type="dxa"/>
            <w:vAlign w:val="center"/>
          </w:tcPr>
          <w:p w14:paraId="18A434B0" w14:textId="77777777" w:rsidR="00B238F2" w:rsidRDefault="00B238F2" w:rsidP="003476D9">
            <w:pPr>
              <w:ind w:left="0" w:right="-181"/>
              <w:jc w:val="left"/>
            </w:pPr>
          </w:p>
        </w:tc>
        <w:tc>
          <w:tcPr>
            <w:tcW w:w="1681" w:type="dxa"/>
            <w:vAlign w:val="center"/>
          </w:tcPr>
          <w:p w14:paraId="18A434B1" w14:textId="77777777" w:rsidR="00B238F2" w:rsidRDefault="00B238F2" w:rsidP="003476D9">
            <w:pPr>
              <w:ind w:left="0" w:right="38"/>
              <w:jc w:val="right"/>
            </w:pPr>
          </w:p>
        </w:tc>
        <w:tc>
          <w:tcPr>
            <w:tcW w:w="843" w:type="dxa"/>
            <w:vAlign w:val="center"/>
          </w:tcPr>
          <w:p w14:paraId="18A434B2" w14:textId="77777777" w:rsidR="00B238F2" w:rsidRDefault="00B238F2" w:rsidP="003476D9">
            <w:pPr>
              <w:ind w:left="0" w:right="-200"/>
              <w:jc w:val="left"/>
            </w:pPr>
          </w:p>
        </w:tc>
      </w:tr>
      <w:tr w:rsidR="005A710F" w14:paraId="18A434B8" w14:textId="77777777" w:rsidTr="003E02F5">
        <w:trPr>
          <w:trHeight w:val="737"/>
        </w:trPr>
        <w:tc>
          <w:tcPr>
            <w:tcW w:w="6657" w:type="dxa"/>
            <w:gridSpan w:val="2"/>
            <w:vAlign w:val="center"/>
          </w:tcPr>
          <w:p w14:paraId="18A434B4" w14:textId="77777777" w:rsidR="005A710F" w:rsidRPr="00E2197A" w:rsidRDefault="005A710F" w:rsidP="00B700E0">
            <w:pPr>
              <w:ind w:left="0" w:right="34"/>
              <w:jc w:val="left"/>
              <w:rPr>
                <w:b/>
                <w:bCs w:val="0"/>
              </w:rPr>
            </w:pPr>
            <w:r w:rsidRPr="00E2197A">
              <w:rPr>
                <w:b/>
                <w:bCs w:val="0"/>
              </w:rPr>
              <w:t>Celkem bez DPH</w:t>
            </w:r>
          </w:p>
        </w:tc>
        <w:tc>
          <w:tcPr>
            <w:tcW w:w="459" w:type="dxa"/>
            <w:vAlign w:val="center"/>
          </w:tcPr>
          <w:p w14:paraId="18A434B5" w14:textId="77777777" w:rsidR="005A710F" w:rsidRDefault="005A710F" w:rsidP="003476D9">
            <w:pPr>
              <w:ind w:left="0" w:right="-181"/>
              <w:jc w:val="left"/>
            </w:pPr>
          </w:p>
        </w:tc>
        <w:tc>
          <w:tcPr>
            <w:tcW w:w="1681" w:type="dxa"/>
            <w:vAlign w:val="center"/>
          </w:tcPr>
          <w:p w14:paraId="18A434B6" w14:textId="6C426DA6" w:rsidR="005A710F" w:rsidRPr="001B31B2" w:rsidRDefault="000A6B38" w:rsidP="003476D9">
            <w:pPr>
              <w:ind w:left="0" w:right="38"/>
              <w:jc w:val="right"/>
              <w:rPr>
                <w:b/>
                <w:bCs w:val="0"/>
              </w:rPr>
            </w:pPr>
            <w:r w:rsidRPr="001B31B2">
              <w:rPr>
                <w:b/>
                <w:bCs w:val="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675000+4000+22000"/>
                    <w:format w:val="# ##0"/>
                  </w:textInput>
                </w:ffData>
              </w:fldChar>
            </w:r>
            <w:r w:rsidRPr="001B31B2">
              <w:rPr>
                <w:b/>
                <w:bCs w:val="0"/>
              </w:rPr>
              <w:instrText xml:space="preserve"> FORMTEXT </w:instrText>
            </w:r>
            <w:r w:rsidRPr="001B31B2">
              <w:rPr>
                <w:b/>
                <w:bCs w:val="0"/>
              </w:rPr>
              <w:fldChar w:fldCharType="begin"/>
            </w:r>
            <w:r w:rsidRPr="001B31B2">
              <w:rPr>
                <w:b/>
                <w:bCs w:val="0"/>
              </w:rPr>
              <w:instrText xml:space="preserve"> =675000+4000+22000 </w:instrText>
            </w:r>
            <w:r w:rsidRPr="001B31B2">
              <w:rPr>
                <w:b/>
                <w:bCs w:val="0"/>
              </w:rPr>
              <w:fldChar w:fldCharType="separate"/>
            </w:r>
            <w:r w:rsidRPr="001B31B2">
              <w:rPr>
                <w:b/>
                <w:bCs w:val="0"/>
                <w:noProof/>
              </w:rPr>
              <w:instrText>701000</w:instrText>
            </w:r>
            <w:r w:rsidRPr="001B31B2">
              <w:rPr>
                <w:b/>
                <w:bCs w:val="0"/>
              </w:rPr>
              <w:fldChar w:fldCharType="end"/>
            </w:r>
            <w:r w:rsidRPr="001B31B2">
              <w:rPr>
                <w:b/>
                <w:bCs w:val="0"/>
              </w:rPr>
            </w:r>
            <w:r w:rsidRPr="001B31B2">
              <w:rPr>
                <w:b/>
                <w:bCs w:val="0"/>
              </w:rPr>
              <w:fldChar w:fldCharType="separate"/>
            </w:r>
            <w:r w:rsidRPr="001B31B2">
              <w:rPr>
                <w:b/>
                <w:bCs w:val="0"/>
                <w:noProof/>
              </w:rPr>
              <w:t>701 000</w:t>
            </w:r>
            <w:r w:rsidRPr="001B31B2">
              <w:rPr>
                <w:b/>
                <w:bCs w:val="0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8A434B7" w14:textId="77777777" w:rsidR="005A710F" w:rsidRPr="001B31B2" w:rsidRDefault="001F5BD1" w:rsidP="003476D9">
            <w:pPr>
              <w:ind w:left="0" w:right="-200"/>
              <w:jc w:val="left"/>
              <w:rPr>
                <w:b/>
                <w:bCs w:val="0"/>
              </w:rPr>
            </w:pPr>
            <w:r w:rsidRPr="001B31B2">
              <w:rPr>
                <w:b/>
                <w:bCs w:val="0"/>
              </w:rPr>
              <w:t>Kč</w:t>
            </w:r>
          </w:p>
        </w:tc>
      </w:tr>
    </w:tbl>
    <w:p w14:paraId="18A434B9" w14:textId="1C8CA04C" w:rsidR="008640F2" w:rsidRDefault="008640F2" w:rsidP="00FF3C1F"/>
    <w:p w14:paraId="484325D0" w14:textId="3F88641F" w:rsidR="00D35CA8" w:rsidRPr="001B31B2" w:rsidRDefault="00012C8F" w:rsidP="008D6A36">
      <w:pPr>
        <w:pStyle w:val="Nadpisprocenovounabdku"/>
      </w:pPr>
      <w:bookmarkStart w:id="9" w:name="_Toc457562395"/>
      <w:r w:rsidRPr="00FB59E8">
        <w:rPr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4608E5" wp14:editId="6C6B10A9">
                <wp:simplePos x="0" y="0"/>
                <wp:positionH relativeFrom="column">
                  <wp:posOffset>-109220</wp:posOffset>
                </wp:positionH>
                <wp:positionV relativeFrom="paragraph">
                  <wp:posOffset>881380</wp:posOffset>
                </wp:positionV>
                <wp:extent cx="6042025" cy="847725"/>
                <wp:effectExtent l="0" t="0" r="158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847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0DB06" w14:textId="4B9F1668" w:rsidR="00FB59E8" w:rsidRDefault="00FB5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08E5" id="_x0000_s1028" type="#_x0000_t202" style="position:absolute;left:0;text-align:left;margin-left:-8.6pt;margin-top:69.4pt;width:475.75pt;height:6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" fillcolor="black [3213]">
                <v:textbox>
                  <w:txbxContent>
                    <w:p w14:paraId="1430DB06" w14:textId="4B9F1668" w:rsidR="00FB59E8" w:rsidRDefault="00FB59E8"/>
                  </w:txbxContent>
                </v:textbox>
                <w10:wrap type="square"/>
              </v:shape>
            </w:pict>
          </mc:Fallback>
        </mc:AlternateContent>
      </w:r>
      <w:r w:rsidRPr="00FB59E8">
        <w:rPr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1D52EB" wp14:editId="4A4CFBAB">
                <wp:simplePos x="0" y="0"/>
                <wp:positionH relativeFrom="column">
                  <wp:posOffset>-109220</wp:posOffset>
                </wp:positionH>
                <wp:positionV relativeFrom="paragraph">
                  <wp:posOffset>1805305</wp:posOffset>
                </wp:positionV>
                <wp:extent cx="6042025" cy="1200150"/>
                <wp:effectExtent l="0" t="0" r="15875" b="190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1200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80D4" w14:textId="79CCFA2C" w:rsidR="00FB59E8" w:rsidRDefault="00FB5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52EB" id="_x0000_s1029" type="#_x0000_t202" style="position:absolute;left:0;text-align:left;margin-left:-8.6pt;margin-top:142.15pt;width:475.75pt;height:9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" fillcolor="black [3213]">
                <v:textbox>
                  <w:txbxContent>
                    <w:p w14:paraId="4FDD80D4" w14:textId="79CCFA2C" w:rsidR="00FB59E8" w:rsidRDefault="00FB59E8"/>
                  </w:txbxContent>
                </v:textbox>
                <w10:wrap type="square"/>
              </v:shape>
            </w:pict>
          </mc:Fallback>
        </mc:AlternateContent>
      </w:r>
      <w:r w:rsidRPr="00FB59E8">
        <w:rPr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775FEA" wp14:editId="6E8B2A14">
                <wp:simplePos x="0" y="0"/>
                <wp:positionH relativeFrom="column">
                  <wp:posOffset>-109220</wp:posOffset>
                </wp:positionH>
                <wp:positionV relativeFrom="paragraph">
                  <wp:posOffset>347980</wp:posOffset>
                </wp:positionV>
                <wp:extent cx="6042025" cy="457200"/>
                <wp:effectExtent l="0" t="0" r="15875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94C7" w14:textId="12B621B8" w:rsidR="00FB59E8" w:rsidRDefault="00FB5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5FEA" id="_x0000_s1030" type="#_x0000_t202" style="position:absolute;left:0;text-align:left;margin-left:-8.6pt;margin-top:27.4pt;width:475.7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" fillcolor="black [3213]">
                <v:textbox>
                  <w:txbxContent>
                    <w:p w14:paraId="0BF794C7" w14:textId="12B621B8" w:rsidR="00FB59E8" w:rsidRDefault="00FB59E8"/>
                  </w:txbxContent>
                </v:textbox>
                <w10:wrap type="square"/>
              </v:shape>
            </w:pict>
          </mc:Fallback>
        </mc:AlternateContent>
      </w:r>
      <w:r w:rsidR="00D35CA8" w:rsidRPr="001B31B2">
        <w:t>Charakteristika přístroje</w:t>
      </w:r>
      <w:bookmarkEnd w:id="9"/>
    </w:p>
    <w:p w14:paraId="37DEA0AF" w14:textId="1D369AE9" w:rsidR="00CE3EC1" w:rsidRPr="001B31B2" w:rsidRDefault="00CE3EC1" w:rsidP="00CE3EC1">
      <w:pPr>
        <w:pStyle w:val="Bezmezer"/>
        <w:framePr w:hSpace="141" w:wrap="around" w:vAnchor="page" w:hAnchor="margin" w:y="2456"/>
        <w:spacing w:after="120" w:line="312" w:lineRule="auto"/>
        <w:ind w:left="-113"/>
        <w:rPr>
          <w:rFonts w:ascii="Arial" w:hAnsi="Arial" w:cs="Arial"/>
          <w:b/>
          <w:bCs/>
          <w:sz w:val="20"/>
          <w:szCs w:val="20"/>
        </w:rPr>
      </w:pPr>
      <w:r w:rsidRPr="001B31B2">
        <w:rPr>
          <w:rFonts w:ascii="Arial" w:hAnsi="Arial" w:cs="Arial"/>
          <w:b/>
          <w:bCs/>
          <w:sz w:val="20"/>
          <w:szCs w:val="20"/>
        </w:rPr>
        <w:t>Univerzální přístroj pro zkoušky opotřebení M282 UWT je konstruován pro měření odolnosti tkanin používaných v oděvním, obuvnickém a strojírenském odvětví vůči opotřebení a oděru.</w:t>
      </w:r>
    </w:p>
    <w:p w14:paraId="6764A45E" w14:textId="55E87247" w:rsidR="00FB59E8" w:rsidRDefault="00FB59E8" w:rsidP="00D35CA8">
      <w:pPr>
        <w:spacing w:after="120" w:line="283" w:lineRule="auto"/>
        <w:jc w:val="left"/>
        <w:rPr>
          <w:sz w:val="20"/>
          <w:szCs w:val="20"/>
          <w:lang w:eastAsia="cs-CZ"/>
        </w:rPr>
      </w:pPr>
    </w:p>
    <w:p w14:paraId="3F76B3FC" w14:textId="0C4D17C8" w:rsidR="00D35CA8" w:rsidRPr="001B31B2" w:rsidRDefault="00D35CA8" w:rsidP="00D35CA8">
      <w:pPr>
        <w:spacing w:before="240" w:line="312" w:lineRule="auto"/>
        <w:rPr>
          <w:b/>
          <w:sz w:val="20"/>
          <w:szCs w:val="20"/>
          <w:lang w:eastAsia="cs-CZ"/>
        </w:rPr>
      </w:pPr>
      <w:r w:rsidRPr="001B31B2">
        <w:rPr>
          <w:b/>
          <w:sz w:val="20"/>
          <w:szCs w:val="20"/>
          <w:lang w:eastAsia="cs-CZ"/>
        </w:rPr>
        <w:t>Součásti dodávky standardního provedení:</w:t>
      </w:r>
    </w:p>
    <w:p w14:paraId="47E3AAFB" w14:textId="77777777" w:rsidR="00D35CA8" w:rsidRPr="001B31B2" w:rsidRDefault="00D35CA8" w:rsidP="00D35CA8">
      <w:pPr>
        <w:pStyle w:val="Odstavecseseznamem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1B31B2">
        <w:rPr>
          <w:rFonts w:ascii="Arial" w:hAnsi="Arial" w:cs="Arial"/>
          <w:sz w:val="20"/>
          <w:szCs w:val="20"/>
          <w:lang w:eastAsia="cs-CZ"/>
        </w:rPr>
        <w:t>Oděrová</w:t>
      </w:r>
      <w:proofErr w:type="spellEnd"/>
      <w:r w:rsidRPr="001B31B2">
        <w:rPr>
          <w:rFonts w:ascii="Arial" w:hAnsi="Arial" w:cs="Arial"/>
          <w:sz w:val="20"/>
          <w:szCs w:val="20"/>
          <w:lang w:eastAsia="cs-CZ"/>
        </w:rPr>
        <w:t xml:space="preserve"> hlava (metoda nafouknuté membrány)</w:t>
      </w:r>
    </w:p>
    <w:p w14:paraId="04233043" w14:textId="77777777" w:rsidR="00D35CA8" w:rsidRPr="001B31B2" w:rsidRDefault="00D35CA8" w:rsidP="00D35CA8">
      <w:pPr>
        <w:pStyle w:val="Odstavecseseznamem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1B31B2">
        <w:rPr>
          <w:rFonts w:ascii="Arial" w:hAnsi="Arial" w:cs="Arial"/>
          <w:sz w:val="20"/>
          <w:szCs w:val="20"/>
          <w:lang w:eastAsia="cs-CZ"/>
        </w:rPr>
        <w:t xml:space="preserve">Flexibilní </w:t>
      </w:r>
      <w:proofErr w:type="spellStart"/>
      <w:r w:rsidRPr="001B31B2">
        <w:rPr>
          <w:rFonts w:ascii="Arial" w:hAnsi="Arial" w:cs="Arial"/>
          <w:sz w:val="20"/>
          <w:szCs w:val="20"/>
          <w:lang w:eastAsia="cs-CZ"/>
        </w:rPr>
        <w:t>oděrová</w:t>
      </w:r>
      <w:proofErr w:type="spellEnd"/>
      <w:r w:rsidRPr="001B31B2">
        <w:rPr>
          <w:rFonts w:ascii="Arial" w:hAnsi="Arial" w:cs="Arial"/>
          <w:sz w:val="20"/>
          <w:szCs w:val="20"/>
          <w:lang w:eastAsia="cs-CZ"/>
        </w:rPr>
        <w:t xml:space="preserve"> hlava</w:t>
      </w:r>
    </w:p>
    <w:p w14:paraId="54FF1BFB" w14:textId="77777777" w:rsidR="00D35CA8" w:rsidRPr="001B31B2" w:rsidRDefault="00D35CA8" w:rsidP="00D35CA8">
      <w:pPr>
        <w:pStyle w:val="Odstavecseseznamem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1B31B2">
        <w:rPr>
          <w:rFonts w:ascii="Arial" w:hAnsi="Arial" w:cs="Arial"/>
          <w:sz w:val="20"/>
          <w:szCs w:val="20"/>
          <w:lang w:eastAsia="cs-CZ"/>
        </w:rPr>
        <w:t>Napínací závaží</w:t>
      </w:r>
    </w:p>
    <w:p w14:paraId="59E15B60" w14:textId="77777777" w:rsidR="00D35CA8" w:rsidRPr="001B31B2" w:rsidRDefault="00D35CA8" w:rsidP="00D35CA8">
      <w:pPr>
        <w:pStyle w:val="Odstavecseseznamem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1B31B2">
        <w:rPr>
          <w:rFonts w:ascii="Arial" w:hAnsi="Arial" w:cs="Arial"/>
          <w:sz w:val="20"/>
          <w:szCs w:val="20"/>
          <w:lang w:eastAsia="cs-CZ"/>
        </w:rPr>
        <w:t>Závaží na hlavu</w:t>
      </w:r>
    </w:p>
    <w:p w14:paraId="357B60FF" w14:textId="77777777" w:rsidR="00D35CA8" w:rsidRPr="001B31B2" w:rsidRDefault="00D35CA8" w:rsidP="00D35CA8">
      <w:pPr>
        <w:pStyle w:val="Odstavecseseznamem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1B31B2">
        <w:rPr>
          <w:rFonts w:ascii="Arial" w:hAnsi="Arial" w:cs="Arial"/>
          <w:sz w:val="20"/>
          <w:szCs w:val="20"/>
          <w:lang w:eastAsia="cs-CZ"/>
        </w:rPr>
        <w:t xml:space="preserve">Startovací balíček </w:t>
      </w:r>
      <w:proofErr w:type="spellStart"/>
      <w:r w:rsidRPr="001B31B2">
        <w:rPr>
          <w:rFonts w:ascii="Arial" w:hAnsi="Arial" w:cs="Arial"/>
          <w:sz w:val="20"/>
          <w:szCs w:val="20"/>
          <w:lang w:eastAsia="cs-CZ"/>
        </w:rPr>
        <w:t>oděrových</w:t>
      </w:r>
      <w:proofErr w:type="spellEnd"/>
      <w:r w:rsidRPr="001B31B2">
        <w:rPr>
          <w:rFonts w:ascii="Arial" w:hAnsi="Arial" w:cs="Arial"/>
          <w:sz w:val="20"/>
          <w:szCs w:val="20"/>
          <w:lang w:eastAsia="cs-CZ"/>
        </w:rPr>
        <w:t xml:space="preserve"> látek</w:t>
      </w:r>
    </w:p>
    <w:p w14:paraId="5944D86C" w14:textId="06DDB4E4" w:rsidR="00D35CA8" w:rsidRPr="001B31B2" w:rsidRDefault="00D35CA8" w:rsidP="00D35CA8">
      <w:pPr>
        <w:pStyle w:val="Odstavecseseznamem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1B31B2">
        <w:rPr>
          <w:rFonts w:ascii="Arial" w:hAnsi="Arial" w:cs="Arial"/>
          <w:sz w:val="20"/>
          <w:szCs w:val="20"/>
          <w:lang w:eastAsia="cs-CZ"/>
        </w:rPr>
        <w:t xml:space="preserve">Vestavěný časovač a počítadlo cyklů – možnost </w:t>
      </w:r>
      <w:r w:rsidR="001B31B2" w:rsidRPr="001B31B2">
        <w:rPr>
          <w:rFonts w:ascii="Arial" w:hAnsi="Arial" w:cs="Arial"/>
          <w:sz w:val="20"/>
          <w:szCs w:val="20"/>
          <w:lang w:eastAsia="cs-CZ"/>
        </w:rPr>
        <w:t>simultánní</w:t>
      </w:r>
      <w:r w:rsidRPr="001B31B2">
        <w:rPr>
          <w:rFonts w:ascii="Arial" w:hAnsi="Arial" w:cs="Arial"/>
          <w:sz w:val="20"/>
          <w:szCs w:val="20"/>
          <w:lang w:eastAsia="cs-CZ"/>
        </w:rPr>
        <w:t xml:space="preserve"> funkce</w:t>
      </w:r>
    </w:p>
    <w:p w14:paraId="39165880" w14:textId="77777777" w:rsidR="00CE3EC1" w:rsidRDefault="00CE3EC1" w:rsidP="00BD3392">
      <w:pPr>
        <w:spacing w:line="312" w:lineRule="auto"/>
        <w:jc w:val="left"/>
        <w:rPr>
          <w:b/>
          <w:lang w:eastAsia="cs-CZ"/>
        </w:rPr>
      </w:pPr>
    </w:p>
    <w:p w14:paraId="412F9382" w14:textId="2DB2A2A5" w:rsidR="00D35CA8" w:rsidRPr="00D35CA8" w:rsidRDefault="00D35CA8" w:rsidP="00BD3392">
      <w:pPr>
        <w:spacing w:line="312" w:lineRule="auto"/>
        <w:jc w:val="left"/>
        <w:rPr>
          <w:b/>
          <w:lang w:eastAsia="cs-CZ"/>
        </w:rPr>
      </w:pPr>
      <w:r w:rsidRPr="00D35CA8">
        <w:rPr>
          <w:b/>
          <w:lang w:eastAsia="cs-CZ"/>
        </w:rPr>
        <w:t>Normy:</w:t>
      </w:r>
    </w:p>
    <w:p w14:paraId="069E0679" w14:textId="77777777" w:rsidR="00BD3392" w:rsidRDefault="00D35CA8" w:rsidP="00BD3392">
      <w:pPr>
        <w:spacing w:line="312" w:lineRule="auto"/>
        <w:jc w:val="left"/>
        <w:rPr>
          <w:lang w:eastAsia="cs-CZ"/>
        </w:rPr>
      </w:pPr>
      <w:r w:rsidRPr="00D35CA8">
        <w:rPr>
          <w:lang w:eastAsia="cs-CZ"/>
        </w:rPr>
        <w:t>Metoda odpovídá požadavkům norem: AATCC 119; AATCC 120; ASTM D3514; ASTM D3885; ASTM D3886; FORD EFB15J2; FTM S191; FTM S5300; FTM S5302; WSP 020.1.R3 (12); WSP 020.2.R3 (12); IST 20.1(01) 3.1; IST 20.2(01) 3.9.</w:t>
      </w:r>
    </w:p>
    <w:p w14:paraId="5FA348AB" w14:textId="77777777" w:rsidR="00BD3392" w:rsidRDefault="00BD3392" w:rsidP="00BD3392">
      <w:pPr>
        <w:spacing w:line="312" w:lineRule="auto"/>
        <w:jc w:val="left"/>
        <w:rPr>
          <w:lang w:eastAsia="cs-CZ"/>
        </w:rPr>
      </w:pPr>
    </w:p>
    <w:p w14:paraId="2C3110DE" w14:textId="45728695" w:rsidR="00BD3392" w:rsidRDefault="00F67E8E" w:rsidP="00BD3392">
      <w:pPr>
        <w:spacing w:line="312" w:lineRule="auto"/>
        <w:jc w:val="left"/>
        <w:rPr>
          <w:b/>
        </w:rPr>
      </w:pPr>
      <w:r>
        <w:rPr>
          <w:b/>
        </w:rPr>
        <w:t>Specifikace</w:t>
      </w:r>
      <w:r w:rsidR="00D35CA8" w:rsidRPr="00D35CA8">
        <w:rPr>
          <w:b/>
        </w:rPr>
        <w:t>:</w:t>
      </w:r>
    </w:p>
    <w:p w14:paraId="160540FF" w14:textId="0A372B1A" w:rsidR="00BD3392" w:rsidRDefault="00D35CA8" w:rsidP="00BD3392">
      <w:pPr>
        <w:spacing w:line="312" w:lineRule="auto"/>
        <w:jc w:val="left"/>
      </w:pPr>
      <w:r w:rsidRPr="00D35CA8">
        <w:t>Hmotnost</w:t>
      </w:r>
      <w:r w:rsidR="00BD3392">
        <w:t xml:space="preserve">: </w:t>
      </w:r>
      <w:r w:rsidRPr="00D35CA8">
        <w:t>46 kg</w:t>
      </w:r>
    </w:p>
    <w:p w14:paraId="18A434BA" w14:textId="67CBA5D1" w:rsidR="00276153" w:rsidRPr="000C6AFA" w:rsidRDefault="00D35CA8" w:rsidP="00BD3392">
      <w:pPr>
        <w:spacing w:line="312" w:lineRule="auto"/>
        <w:jc w:val="left"/>
        <w:rPr>
          <w:sz w:val="20"/>
          <w:szCs w:val="20"/>
        </w:rPr>
      </w:pPr>
      <w:r w:rsidRPr="000C6AFA">
        <w:rPr>
          <w:sz w:val="20"/>
          <w:szCs w:val="20"/>
        </w:rPr>
        <w:t>Rozměry</w:t>
      </w:r>
      <w:r w:rsidR="00BD3392" w:rsidRPr="000C6AFA">
        <w:rPr>
          <w:sz w:val="20"/>
          <w:szCs w:val="20"/>
        </w:rPr>
        <w:t xml:space="preserve"> zařízení: šířka = </w:t>
      </w:r>
      <w:r w:rsidRPr="000C6AFA">
        <w:rPr>
          <w:sz w:val="20"/>
          <w:szCs w:val="20"/>
        </w:rPr>
        <w:t>330 mm</w:t>
      </w:r>
      <w:r w:rsidR="00BD3392" w:rsidRPr="000C6AFA">
        <w:rPr>
          <w:sz w:val="20"/>
          <w:szCs w:val="20"/>
        </w:rPr>
        <w:t xml:space="preserve">, </w:t>
      </w:r>
      <w:r w:rsidRPr="000C6AFA">
        <w:rPr>
          <w:sz w:val="20"/>
          <w:szCs w:val="20"/>
        </w:rPr>
        <w:t>hloubka</w:t>
      </w:r>
      <w:r w:rsidR="00BD3392" w:rsidRPr="000C6AFA">
        <w:rPr>
          <w:sz w:val="20"/>
          <w:szCs w:val="20"/>
        </w:rPr>
        <w:t xml:space="preserve"> = </w:t>
      </w:r>
      <w:r w:rsidRPr="000C6AFA">
        <w:rPr>
          <w:sz w:val="20"/>
          <w:szCs w:val="20"/>
        </w:rPr>
        <w:t>500 mm</w:t>
      </w:r>
      <w:r w:rsidR="00BD3392" w:rsidRPr="000C6AFA">
        <w:rPr>
          <w:sz w:val="20"/>
          <w:szCs w:val="20"/>
        </w:rPr>
        <w:t xml:space="preserve">, </w:t>
      </w:r>
      <w:r w:rsidRPr="000C6AFA">
        <w:rPr>
          <w:sz w:val="20"/>
          <w:szCs w:val="20"/>
        </w:rPr>
        <w:t>výška</w:t>
      </w:r>
      <w:r w:rsidR="00BD3392" w:rsidRPr="000C6AFA">
        <w:rPr>
          <w:sz w:val="20"/>
          <w:szCs w:val="20"/>
        </w:rPr>
        <w:t xml:space="preserve"> = </w:t>
      </w:r>
      <w:r w:rsidRPr="000C6AFA">
        <w:rPr>
          <w:sz w:val="20"/>
          <w:szCs w:val="20"/>
        </w:rPr>
        <w:t>460 mm</w:t>
      </w:r>
    </w:p>
    <w:p w14:paraId="0AA53A5D" w14:textId="72197B00" w:rsidR="000C6AFA" w:rsidRPr="000C6AFA" w:rsidRDefault="000C6AFA" w:rsidP="00BD3392">
      <w:pPr>
        <w:spacing w:line="312" w:lineRule="auto"/>
        <w:jc w:val="left"/>
        <w:rPr>
          <w:sz w:val="20"/>
          <w:szCs w:val="20"/>
        </w:rPr>
      </w:pPr>
      <w:r>
        <w:rPr>
          <w:bCs w:val="0"/>
          <w:sz w:val="20"/>
          <w:szCs w:val="20"/>
        </w:rPr>
        <w:t>M</w:t>
      </w:r>
      <w:r w:rsidRPr="000C6AFA">
        <w:rPr>
          <w:bCs w:val="0"/>
          <w:sz w:val="20"/>
          <w:szCs w:val="20"/>
        </w:rPr>
        <w:t>ožnost rozšíření zařízení o příslušenství na zkoušky zmatnění a zkoušky oděru rohů</w:t>
      </w:r>
      <w:r>
        <w:rPr>
          <w:bCs w:val="0"/>
          <w:sz w:val="20"/>
          <w:szCs w:val="20"/>
        </w:rPr>
        <w:t>.</w:t>
      </w:r>
    </w:p>
    <w:p w14:paraId="15E5EA69" w14:textId="77777777" w:rsidR="008D6A36" w:rsidRPr="00D35CA8" w:rsidRDefault="008D6A36" w:rsidP="00BD3392">
      <w:pPr>
        <w:spacing w:line="312" w:lineRule="auto"/>
        <w:jc w:val="left"/>
      </w:pPr>
    </w:p>
    <w:p w14:paraId="18A434BB" w14:textId="77777777" w:rsidR="00126469" w:rsidRDefault="00126469" w:rsidP="00126469">
      <w:pPr>
        <w:pStyle w:val="Nadpisprocenovounabdku"/>
      </w:pPr>
      <w:r>
        <w:t>Všeobecné dodací podmínky</w:t>
      </w:r>
    </w:p>
    <w:p w14:paraId="18A434BC" w14:textId="77777777" w:rsidR="004F6DB1" w:rsidRPr="00CF7ABF" w:rsidRDefault="004F6DB1" w:rsidP="004F6DB1">
      <w:pPr>
        <w:pStyle w:val="ZoznamKAITRADE"/>
      </w:pPr>
      <w:r w:rsidRPr="00CF7ABF">
        <w:t>Zařízení odpovídá platným směrnicím EU.</w:t>
      </w:r>
    </w:p>
    <w:p w14:paraId="18A434BD" w14:textId="640B6CA2" w:rsidR="00987801" w:rsidRPr="00987801" w:rsidRDefault="00F853BF" w:rsidP="004F6DB1">
      <w:pPr>
        <w:pStyle w:val="ZoznamKAITRADE"/>
        <w:rPr>
          <w:b w:val="0"/>
          <w:bCs w:val="0"/>
        </w:rPr>
      </w:pPr>
      <w:r>
        <w:t>Obchodní</w:t>
      </w:r>
      <w:r w:rsidR="000B2F41">
        <w:t xml:space="preserve">, dodací </w:t>
      </w:r>
      <w:r>
        <w:t>a p</w:t>
      </w:r>
      <w:r w:rsidR="004F6DB1" w:rsidRPr="00CF7ABF">
        <w:t>latební podmínky</w:t>
      </w:r>
      <w:r w:rsidR="004F6DB1">
        <w:t>:</w:t>
      </w:r>
      <w:r w:rsidR="00457450">
        <w:t xml:space="preserve"> 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dle kupní smlouvy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dle kupní smlouvy</w:t>
      </w:r>
      <w:r>
        <w:rPr>
          <w:b w:val="0"/>
          <w:bCs w:val="0"/>
        </w:rPr>
        <w:fldChar w:fldCharType="end"/>
      </w:r>
    </w:p>
    <w:p w14:paraId="18A434C0" w14:textId="77777777" w:rsidR="004F6DB1" w:rsidRPr="00CF7ABF" w:rsidRDefault="004F6DB1" w:rsidP="004F6DB1">
      <w:pPr>
        <w:pStyle w:val="ZoznamKAITRADE"/>
      </w:pPr>
      <w:r>
        <w:t>V</w:t>
      </w:r>
      <w:r w:rsidRPr="00CF7ABF">
        <w:t>yložení a umístnění na místo</w:t>
      </w:r>
      <w:r>
        <w:t>:</w:t>
      </w:r>
      <w:r>
        <w:br/>
      </w:r>
      <w:r>
        <w:rPr>
          <w:b w:val="0"/>
          <w:bCs w:val="0"/>
        </w:rPr>
        <w:t>N</w:t>
      </w:r>
      <w:r w:rsidRPr="00CA59DA">
        <w:rPr>
          <w:b w:val="0"/>
          <w:bCs w:val="0"/>
        </w:rPr>
        <w:t xml:space="preserve">ení součástí </w:t>
      </w:r>
      <w:r>
        <w:rPr>
          <w:b w:val="0"/>
          <w:bCs w:val="0"/>
        </w:rPr>
        <w:t>nabídky (není-li dohodnuto jinak).</w:t>
      </w:r>
    </w:p>
    <w:p w14:paraId="18A434C1" w14:textId="09212852" w:rsidR="004F6DB1" w:rsidRPr="00CF7ABF" w:rsidRDefault="004F6DB1" w:rsidP="004F6DB1">
      <w:pPr>
        <w:pStyle w:val="ZoznamKAITRADE"/>
      </w:pPr>
      <w:r>
        <w:t>P</w:t>
      </w:r>
      <w:r w:rsidRPr="00CF7ABF">
        <w:t>latnost nabídky</w:t>
      </w:r>
      <w:r>
        <w:t>:</w:t>
      </w:r>
      <w:r w:rsidR="00396DB5">
        <w:t xml:space="preserve"> </w:t>
      </w:r>
      <w:r>
        <w:br/>
      </w:r>
      <w:r>
        <w:rPr>
          <w:b w:val="0"/>
          <w:bCs w:val="0"/>
        </w:rPr>
        <w:t>D</w:t>
      </w:r>
      <w:r w:rsidRPr="00CA59DA">
        <w:rPr>
          <w:b w:val="0"/>
          <w:bCs w:val="0"/>
        </w:rPr>
        <w:t xml:space="preserve">o </w:t>
      </w:r>
      <w:bookmarkStart w:id="10" w:name="OLE_LINK3"/>
      <w:bookmarkStart w:id="11" w:name="OLE_LINK4"/>
      <w:sdt>
        <w:sdtPr>
          <w:rPr>
            <w:b w:val="0"/>
            <w:bCs w:val="0"/>
          </w:rPr>
          <w:id w:val="-1467506424"/>
          <w:placeholder>
            <w:docPart w:val="BCC40C3FDF8C6545959EF088D180DEA6"/>
          </w:placeholder>
          <w:date w:fullDate="2021-12-0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E1AC8">
            <w:rPr>
              <w:b w:val="0"/>
              <w:bCs w:val="0"/>
              <w:lang w:val="sk-SK"/>
            </w:rPr>
            <w:t>1. 12. 2021</w:t>
          </w:r>
        </w:sdtContent>
      </w:sdt>
      <w:bookmarkEnd w:id="10"/>
      <w:bookmarkEnd w:id="11"/>
    </w:p>
    <w:p w14:paraId="18A434C2" w14:textId="77777777" w:rsidR="004F6DB1" w:rsidRPr="00CA59DA" w:rsidRDefault="004F6DB1" w:rsidP="004F6DB1">
      <w:pPr>
        <w:pStyle w:val="ZoznamKAITRADE"/>
        <w:rPr>
          <w:b w:val="0"/>
          <w:bCs w:val="0"/>
        </w:rPr>
      </w:pPr>
      <w:r>
        <w:t>D</w:t>
      </w:r>
      <w:r w:rsidRPr="00CF7ABF">
        <w:t>odací termín</w:t>
      </w:r>
      <w:r>
        <w:t>:</w:t>
      </w:r>
      <w:r>
        <w:br/>
      </w:r>
      <w:r w:rsidR="00ED6415"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10 - 14"/>
            </w:textInput>
          </w:ffData>
        </w:fldChar>
      </w:r>
      <w:r w:rsidR="00ED6415">
        <w:rPr>
          <w:b w:val="0"/>
          <w:bCs w:val="0"/>
        </w:rPr>
        <w:instrText xml:space="preserve"> FORMTEXT </w:instrText>
      </w:r>
      <w:r w:rsidR="00ED6415">
        <w:rPr>
          <w:b w:val="0"/>
          <w:bCs w:val="0"/>
        </w:rPr>
      </w:r>
      <w:r w:rsidR="00ED6415">
        <w:rPr>
          <w:b w:val="0"/>
          <w:bCs w:val="0"/>
        </w:rPr>
        <w:fldChar w:fldCharType="separate"/>
      </w:r>
      <w:r w:rsidR="00ED6415">
        <w:rPr>
          <w:b w:val="0"/>
          <w:bCs w:val="0"/>
          <w:noProof/>
        </w:rPr>
        <w:t>10 - 14</w:t>
      </w:r>
      <w:r w:rsidR="00ED6415">
        <w:rPr>
          <w:b w:val="0"/>
          <w:bCs w:val="0"/>
        </w:rPr>
        <w:fldChar w:fldCharType="end"/>
      </w:r>
      <w:r>
        <w:rPr>
          <w:b w:val="0"/>
          <w:bCs w:val="0"/>
        </w:rPr>
        <w:t xml:space="preserve"> </w:t>
      </w:r>
      <w:r w:rsidRPr="00CA59DA">
        <w:rPr>
          <w:b w:val="0"/>
          <w:bCs w:val="0"/>
        </w:rPr>
        <w:t>týdnů</w:t>
      </w:r>
      <w:r>
        <w:rPr>
          <w:b w:val="0"/>
          <w:bCs w:val="0"/>
        </w:rPr>
        <w:t xml:space="preserve"> od objednání.</w:t>
      </w:r>
    </w:p>
    <w:p w14:paraId="18A434C3" w14:textId="77777777" w:rsidR="004F6DB1" w:rsidRPr="00CA59DA" w:rsidRDefault="004F6DB1" w:rsidP="004F6DB1">
      <w:pPr>
        <w:pStyle w:val="ZoznamKAITRADE"/>
        <w:rPr>
          <w:b w:val="0"/>
          <w:bCs w:val="0"/>
        </w:rPr>
      </w:pPr>
      <w:r>
        <w:t>Z</w:t>
      </w:r>
      <w:r w:rsidRPr="00CF7ABF">
        <w:t>áruční doba</w:t>
      </w:r>
      <w:r>
        <w:t>:</w:t>
      </w:r>
      <w:r>
        <w:br/>
      </w:r>
      <w:r w:rsidR="007F02F7">
        <w:rPr>
          <w:b w:val="0"/>
          <w:bCs w:val="0"/>
        </w:rPr>
        <w:fldChar w:fldCharType="begin">
          <w:ffData>
            <w:name w:val="Text1"/>
            <w:enabled/>
            <w:calcOnExit w:val="0"/>
            <w:textInput>
              <w:type w:val="number"/>
              <w:default w:val="12"/>
              <w:format w:val="0"/>
            </w:textInput>
          </w:ffData>
        </w:fldChar>
      </w:r>
      <w:bookmarkStart w:id="12" w:name="Text1"/>
      <w:r w:rsidR="007F02F7">
        <w:rPr>
          <w:b w:val="0"/>
          <w:bCs w:val="0"/>
        </w:rPr>
        <w:instrText xml:space="preserve"> FORMTEXT </w:instrText>
      </w:r>
      <w:r w:rsidR="007F02F7">
        <w:rPr>
          <w:b w:val="0"/>
          <w:bCs w:val="0"/>
        </w:rPr>
      </w:r>
      <w:r w:rsidR="007F02F7">
        <w:rPr>
          <w:b w:val="0"/>
          <w:bCs w:val="0"/>
        </w:rPr>
        <w:fldChar w:fldCharType="separate"/>
      </w:r>
      <w:r w:rsidR="007F02F7">
        <w:rPr>
          <w:b w:val="0"/>
          <w:bCs w:val="0"/>
          <w:noProof/>
        </w:rPr>
        <w:t>12</w:t>
      </w:r>
      <w:r w:rsidR="007F02F7">
        <w:rPr>
          <w:b w:val="0"/>
          <w:bCs w:val="0"/>
        </w:rPr>
        <w:fldChar w:fldCharType="end"/>
      </w:r>
      <w:bookmarkEnd w:id="12"/>
      <w:r w:rsidRPr="00CA59DA">
        <w:rPr>
          <w:b w:val="0"/>
          <w:bCs w:val="0"/>
        </w:rPr>
        <w:t xml:space="preserve"> měsíců</w:t>
      </w:r>
      <w:r>
        <w:rPr>
          <w:b w:val="0"/>
          <w:bCs w:val="0"/>
        </w:rPr>
        <w:t>.</w:t>
      </w:r>
    </w:p>
    <w:p w14:paraId="18A434C4" w14:textId="77777777" w:rsidR="004F6DB1" w:rsidRDefault="004F6DB1" w:rsidP="004F6DB1">
      <w:pPr>
        <w:pStyle w:val="ZoznamKAITRADE"/>
      </w:pPr>
      <w:r>
        <w:t>T</w:t>
      </w:r>
      <w:r w:rsidRPr="00CF7ABF">
        <w:t>echnická dokumentace</w:t>
      </w:r>
      <w:r w:rsidRPr="00CF7ABF">
        <w:tab/>
      </w:r>
    </w:p>
    <w:p w14:paraId="18A434C5" w14:textId="305E834E" w:rsidR="004F6DB1" w:rsidRDefault="007F02F7" w:rsidP="004F6DB1">
      <w:pPr>
        <w:pStyle w:val="List11"/>
        <w:numPr>
          <w:ilvl w:val="0"/>
          <w:numId w:val="0"/>
        </w:numPr>
        <w:ind w:left="502" w:hanging="360"/>
      </w:pPr>
      <w:r>
        <w:t>N</w:t>
      </w:r>
      <w:r w:rsidR="004F6DB1" w:rsidRPr="00CA59DA">
        <w:t xml:space="preserve">ávod </w:t>
      </w:r>
      <w:r>
        <w:t>k</w:t>
      </w:r>
      <w:r w:rsidR="004F6DB1" w:rsidRPr="00CA59DA">
        <w:t xml:space="preserve"> obslu</w:t>
      </w:r>
      <w:r>
        <w:t>ze</w:t>
      </w:r>
      <w:r w:rsidR="004F6DB1" w:rsidRPr="00CA59DA">
        <w:t xml:space="preserve"> v českém jazyce, </w:t>
      </w:r>
      <w:r>
        <w:t>P</w:t>
      </w:r>
      <w:r w:rsidR="004F6DB1" w:rsidRPr="00CA59DA">
        <w:t>rohlášení o shodě</w:t>
      </w:r>
      <w:r w:rsidR="004F6DB1">
        <w:t xml:space="preserve"> </w:t>
      </w:r>
      <w:r w:rsidR="004F6DB1" w:rsidRPr="00CA59DA">
        <w:t>(CE certifikát)</w:t>
      </w:r>
      <w:r w:rsidR="004F6DB1" w:rsidRPr="00CF7ABF">
        <w:t xml:space="preserve"> </w:t>
      </w:r>
    </w:p>
    <w:p w14:paraId="34E013EA" w14:textId="77777777" w:rsidR="008D6A36" w:rsidRDefault="008D6A36" w:rsidP="004F6DB1">
      <w:pPr>
        <w:pStyle w:val="List11"/>
        <w:numPr>
          <w:ilvl w:val="0"/>
          <w:numId w:val="0"/>
        </w:numPr>
        <w:ind w:left="502" w:hanging="360"/>
      </w:pPr>
    </w:p>
    <w:p w14:paraId="18A434C6" w14:textId="77777777" w:rsidR="005D12A6" w:rsidRPr="00FF3C1F" w:rsidRDefault="005D12A6" w:rsidP="008D6A36">
      <w:pPr>
        <w:pStyle w:val="Nadpisprocenovounabdku"/>
      </w:pPr>
      <w:r>
        <w:t>Servis</w:t>
      </w:r>
    </w:p>
    <w:p w14:paraId="18A434C7" w14:textId="57B3252A" w:rsidR="005D12A6" w:rsidRDefault="003476D9" w:rsidP="005D12A6">
      <w:pPr>
        <w:pStyle w:val="1NormlntextKAITRADE"/>
      </w:pPr>
      <w:r>
        <w:t>Fi</w:t>
      </w:r>
      <w:r w:rsidR="00DA7B84">
        <w:t>r</w:t>
      </w:r>
      <w:r>
        <w:t xml:space="preserve">ma KAITRADE spol. s r.o. zajišťuje servisní služby jak v záruční době, tak v době pozáruční. Servis je v době pozáruční účtován prostřednictvím pevně stanovených částek (hodinová sazba se v současné době pohybuje na úrovni </w:t>
      </w:r>
      <w:r w:rsidR="00FB59E8">
        <w:t>XXXXXXXXXXXXXXXXXXXX</w:t>
      </w:r>
      <w:r>
        <w:t>.</w:t>
      </w:r>
    </w:p>
    <w:p w14:paraId="18A434C8" w14:textId="77777777" w:rsidR="003476D9" w:rsidRDefault="003476D9" w:rsidP="005D12A6">
      <w:pPr>
        <w:pStyle w:val="1NormlntextKAITRADE"/>
      </w:pPr>
    </w:p>
    <w:p w14:paraId="18A434C9" w14:textId="308A0F43" w:rsidR="003476D9" w:rsidRDefault="003476D9" w:rsidP="005D12A6">
      <w:pPr>
        <w:pStyle w:val="1NormlntextKAITRADE"/>
      </w:pPr>
      <w:r>
        <w:t>Pro bezporuchový provoz je nabízen i pravidelný servis formou preventivných prohlídek, dle ceníku, včetně následných re</w:t>
      </w:r>
      <w:r w:rsidR="00DA7B84">
        <w:t>-</w:t>
      </w:r>
      <w:r>
        <w:t xml:space="preserve">kalibrací zařízení. Přístroje pro kalibraci a seřízení zařízení jsou navázány na ČMI a servisní </w:t>
      </w:r>
      <w:r w:rsidRPr="004F6DB1">
        <w:rPr>
          <w:b/>
          <w:bCs/>
        </w:rPr>
        <w:t xml:space="preserve">firma </w:t>
      </w:r>
      <w:r w:rsidR="00FB59E8">
        <w:rPr>
          <w:b/>
          <w:bCs/>
        </w:rPr>
        <w:t>XXXXXXXXXXXXXXXXXXX</w:t>
      </w:r>
      <w:r>
        <w:t xml:space="preserve"> je tamtéž registrována. Kromě toho je možno re</w:t>
      </w:r>
      <w:r w:rsidR="00DA7B84">
        <w:t>-</w:t>
      </w:r>
      <w:r>
        <w:t xml:space="preserve">kalibrovat zařízení s vystavením kalibračního listu od akreditované laboratoře </w:t>
      </w:r>
      <w:r w:rsidR="00FB59E8">
        <w:t>XXXXXX</w:t>
      </w:r>
      <w:r>
        <w:t xml:space="preserve"> (akreditovanou od ČIA podle normy ČSN EN ISO/IEC 17026).</w:t>
      </w:r>
    </w:p>
    <w:p w14:paraId="18A434CA" w14:textId="77777777" w:rsidR="004F6DB1" w:rsidRDefault="004F6DB1" w:rsidP="005D12A6">
      <w:pPr>
        <w:pStyle w:val="1NormlntextKAITRADE"/>
      </w:pPr>
    </w:p>
    <w:p w14:paraId="18A434CD" w14:textId="16A39664" w:rsidR="005A6546" w:rsidRDefault="004F6DB1" w:rsidP="005A6546">
      <w:pPr>
        <w:pStyle w:val="1NormlntextKAITRADE"/>
        <w:rPr>
          <w:rFonts w:eastAsiaTheme="majorEastAsia"/>
          <w:b/>
          <w:color w:val="182540"/>
        </w:rPr>
      </w:pPr>
      <w:r>
        <w:t xml:space="preserve">Servis je možno kontaktovat v českém jazyce i prostřednictvím </w:t>
      </w:r>
      <w:r w:rsidRPr="004F6DB1">
        <w:rPr>
          <w:b/>
          <w:bCs/>
        </w:rPr>
        <w:t>HOT-LINE</w:t>
      </w:r>
      <w:r>
        <w:t xml:space="preserve"> telefonu nebo emailu. Reakce na dotaz do </w:t>
      </w:r>
      <w:r>
        <w:fldChar w:fldCharType="begin">
          <w:ffData>
            <w:name w:val=""/>
            <w:enabled/>
            <w:calcOnExit w:val="0"/>
            <w:textInput>
              <w:type w:val="number"/>
              <w:default w:val="24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24</w:t>
      </w:r>
      <w:r>
        <w:fldChar w:fldCharType="end"/>
      </w:r>
      <w:r>
        <w:t xml:space="preserve"> hodin (vč. Diagnostiky). </w:t>
      </w:r>
      <w:r w:rsidRPr="004F6DB1">
        <w:rPr>
          <w:b/>
          <w:bCs/>
        </w:rPr>
        <w:t>Rychlost servisního zásahu</w:t>
      </w:r>
      <w:r>
        <w:t xml:space="preserve"> (započetí opravy) je stanovena </w:t>
      </w:r>
      <w:r w:rsidRPr="004F6DB1">
        <w:t>na</w:t>
      </w:r>
      <w:r w:rsidRPr="004F6DB1">
        <w:rPr>
          <w:b/>
          <w:bCs/>
        </w:rPr>
        <w:t xml:space="preserve"> </w:t>
      </w:r>
      <w:r w:rsidRPr="004F6DB1">
        <w:rPr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default w:val="48"/>
              <w:format w:val="0"/>
            </w:textInput>
          </w:ffData>
        </w:fldChar>
      </w:r>
      <w:r w:rsidRPr="004F6DB1">
        <w:rPr>
          <w:b/>
          <w:bCs/>
        </w:rPr>
        <w:instrText xml:space="preserve"> FORMTEXT </w:instrText>
      </w:r>
      <w:r w:rsidRPr="004F6DB1">
        <w:rPr>
          <w:b/>
          <w:bCs/>
        </w:rPr>
      </w:r>
      <w:r w:rsidRPr="004F6DB1">
        <w:rPr>
          <w:b/>
          <w:bCs/>
        </w:rPr>
        <w:fldChar w:fldCharType="separate"/>
      </w:r>
      <w:r w:rsidRPr="004F6DB1">
        <w:rPr>
          <w:b/>
          <w:bCs/>
          <w:noProof/>
        </w:rPr>
        <w:t>48</w:t>
      </w:r>
      <w:r w:rsidRPr="004F6DB1">
        <w:rPr>
          <w:b/>
          <w:bCs/>
        </w:rPr>
        <w:fldChar w:fldCharType="end"/>
      </w:r>
      <w:r w:rsidRPr="004F6DB1">
        <w:rPr>
          <w:b/>
          <w:bCs/>
        </w:rPr>
        <w:t xml:space="preserve"> hodin</w:t>
      </w:r>
      <w:r>
        <w:t xml:space="preserve"> od písemného či telefonického nahlášení poruchy zadavatelem do zahájení servisních prací v sídle zadavatele.</w:t>
      </w:r>
    </w:p>
    <w:sectPr w:rsidR="005A6546" w:rsidSect="00CD45CE">
      <w:headerReference w:type="first" r:id="rId14"/>
      <w:footerReference w:type="first" r:id="rId15"/>
      <w:pgSz w:w="11900" w:h="16840"/>
      <w:pgMar w:top="1417" w:right="1417" w:bottom="1417" w:left="1417" w:header="1701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658C7" w14:textId="77777777" w:rsidR="001E3205" w:rsidRDefault="001E3205" w:rsidP="00FF3C1F">
      <w:r>
        <w:separator/>
      </w:r>
    </w:p>
  </w:endnote>
  <w:endnote w:type="continuationSeparator" w:id="0">
    <w:p w14:paraId="6403843B" w14:textId="77777777" w:rsidR="001E3205" w:rsidRDefault="001E3205" w:rsidP="00FF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34D9" w14:textId="77777777" w:rsidR="00CD45CE" w:rsidRDefault="00CD45CE" w:rsidP="00CD45CE">
    <w:bookmarkStart w:id="3" w:name="OLE_LINK9"/>
    <w:bookmarkStart w:id="4" w:name="OLE_LINK10"/>
    <w:bookmarkStart w:id="5" w:name="_Hlk29844162"/>
  </w:p>
  <w:p w14:paraId="18A434DA" w14:textId="77777777" w:rsidR="00CD45CE" w:rsidRPr="001D04BE" w:rsidRDefault="00CD45CE" w:rsidP="00CD45CE">
    <w:pPr>
      <w:rPr>
        <w:color w:val="182540"/>
      </w:rPr>
    </w:pPr>
  </w:p>
  <w:p w14:paraId="18A434DB" w14:textId="22E92D80" w:rsidR="00CD45CE" w:rsidRPr="00CD45CE" w:rsidRDefault="00CD45CE" w:rsidP="00CD45CE">
    <w:pPr>
      <w:spacing w:line="276" w:lineRule="auto"/>
      <w:ind w:right="-290"/>
      <w:jc w:val="left"/>
      <w:rPr>
        <w:color w:val="182540"/>
        <w:sz w:val="15"/>
        <w:szCs w:val="15"/>
      </w:rPr>
    </w:pPr>
    <w:bookmarkStart w:id="6" w:name="OLE_LINK1"/>
    <w:bookmarkStart w:id="7" w:name="OLE_LINK2"/>
    <w:r w:rsidRPr="001D04BE">
      <w:rPr>
        <w:noProof/>
        <w:color w:val="182540"/>
        <w:sz w:val="15"/>
        <w:szCs w:val="15"/>
        <w:lang w:eastAsia="cs-CZ"/>
      </w:rPr>
      <w:drawing>
        <wp:anchor distT="0" distB="0" distL="114300" distR="114300" simplePos="0" relativeHeight="251669504" behindDoc="1" locked="0" layoutInCell="1" allowOverlap="1" wp14:anchorId="18A434E3" wp14:editId="18A434E4">
          <wp:simplePos x="0" y="0"/>
          <wp:positionH relativeFrom="column">
            <wp:posOffset>5683885</wp:posOffset>
          </wp:positionH>
          <wp:positionV relativeFrom="paragraph">
            <wp:posOffset>38810</wp:posOffset>
          </wp:positionV>
          <wp:extent cx="251302" cy="252000"/>
          <wp:effectExtent l="0" t="0" r="3175" b="2540"/>
          <wp:wrapNone/>
          <wp:docPr id="4" name="Obrázek 1" descr="kaitrade%20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itrade%20symbo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130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BE">
      <w:rPr>
        <w:color w:val="182540"/>
        <w:sz w:val="15"/>
        <w:szCs w:val="15"/>
      </w:rPr>
      <w:t>KAITRADE</w:t>
    </w:r>
    <w:r>
      <w:rPr>
        <w:color w:val="182540"/>
        <w:sz w:val="15"/>
        <w:szCs w:val="15"/>
      </w:rPr>
      <w:t xml:space="preserve"> spol.</w:t>
    </w:r>
    <w:r w:rsidRPr="001D04BE">
      <w:rPr>
        <w:color w:val="182540"/>
        <w:sz w:val="15"/>
        <w:szCs w:val="15"/>
      </w:rPr>
      <w:t xml:space="preserve"> </w:t>
    </w:r>
    <w:proofErr w:type="gramStart"/>
    <w:r w:rsidRPr="001D04BE">
      <w:rPr>
        <w:color w:val="182540"/>
        <w:sz w:val="15"/>
        <w:szCs w:val="15"/>
      </w:rPr>
      <w:t>s</w:t>
    </w:r>
    <w:r>
      <w:rPr>
        <w:color w:val="18254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> r.</w:t>
    </w:r>
    <w:proofErr w:type="gramEnd"/>
    <w:r w:rsidRPr="001D04BE">
      <w:rPr>
        <w:color w:val="182540"/>
        <w:sz w:val="15"/>
        <w:szCs w:val="15"/>
      </w:rPr>
      <w:t xml:space="preserve"> o.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 xml:space="preserve">U Elektry 830/2b, Hloubětín, 198 00 Praha 9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="00FB59E8">
      <w:rPr>
        <w:color w:val="FF0000"/>
        <w:sz w:val="15"/>
        <w:szCs w:val="15"/>
      </w:rPr>
      <w:t>XXXXXXXXXXXXXXX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FB59E8">
      <w:rPr>
        <w:color w:val="182540"/>
        <w:sz w:val="15"/>
        <w:szCs w:val="15"/>
      </w:rPr>
      <w:t>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FB59E8">
      <w:rPr>
        <w:color w:val="182540"/>
        <w:sz w:val="15"/>
        <w:szCs w:val="15"/>
      </w:rPr>
      <w:t>XXXXXXXXXXXX</w:t>
    </w:r>
    <w:r w:rsidRPr="001D04BE">
      <w:rPr>
        <w:color w:val="182540"/>
        <w:sz w:val="15"/>
        <w:szCs w:val="15"/>
      </w:rPr>
      <w:br/>
      <w:t xml:space="preserve">IČO: 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DIČ: CZ45801096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Obchodní rejstřík vedený Městským soudem v Praze oddíl C, </w:t>
    </w:r>
    <w:proofErr w:type="spellStart"/>
    <w:r w:rsidRPr="001D04BE">
      <w:rPr>
        <w:color w:val="182540"/>
        <w:sz w:val="15"/>
        <w:szCs w:val="15"/>
      </w:rPr>
      <w:t>vl</w:t>
    </w:r>
    <w:proofErr w:type="spellEnd"/>
    <w:r w:rsidRPr="001D04BE">
      <w:rPr>
        <w:color w:val="182540"/>
        <w:sz w:val="15"/>
        <w:szCs w:val="15"/>
      </w:rPr>
      <w:t>. 10673</w:t>
    </w:r>
    <w:r w:rsidRPr="001D04BE">
      <w:rPr>
        <w:color w:val="182540"/>
        <w:sz w:val="15"/>
        <w:szCs w:val="15"/>
      </w:rPr>
      <w:br/>
    </w:r>
    <w:r w:rsidR="00FB59E8">
      <w:rPr>
        <w:color w:val="182540"/>
        <w:sz w:val="15"/>
        <w:szCs w:val="15"/>
      </w:rPr>
      <w:t>XXXXXXXXXXXXXXXXXXXXXXXXXXXXXXXXXXXXXXXXXXXXXXXXXXXXXXXXXXXXXXXXXXXXXXXXXXXXXXXXXXX</w:t>
    </w:r>
    <w:bookmarkEnd w:id="3"/>
    <w:bookmarkEnd w:id="4"/>
    <w:bookmarkEnd w:id="5"/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34DE" w14:textId="77777777" w:rsidR="00CD45CE" w:rsidRDefault="00CD45CE" w:rsidP="00CD45CE"/>
  <w:p w14:paraId="18A434DF" w14:textId="77777777" w:rsidR="00CD45CE" w:rsidRPr="001D04BE" w:rsidRDefault="00CD45CE" w:rsidP="00CD45CE">
    <w:pPr>
      <w:rPr>
        <w:color w:val="182540"/>
      </w:rPr>
    </w:pPr>
  </w:p>
  <w:p w14:paraId="18A434E0" w14:textId="719487BC" w:rsidR="00CD45CE" w:rsidRPr="00CD45CE" w:rsidRDefault="00CD45CE" w:rsidP="00CD45CE">
    <w:pPr>
      <w:spacing w:line="276" w:lineRule="auto"/>
      <w:ind w:right="-290"/>
      <w:jc w:val="left"/>
      <w:rPr>
        <w:color w:val="182540"/>
        <w:sz w:val="15"/>
        <w:szCs w:val="15"/>
      </w:rPr>
    </w:pPr>
    <w:r w:rsidRPr="001D04BE">
      <w:rPr>
        <w:noProof/>
        <w:color w:val="182540"/>
        <w:sz w:val="15"/>
        <w:szCs w:val="15"/>
        <w:lang w:eastAsia="cs-CZ"/>
      </w:rPr>
      <w:drawing>
        <wp:anchor distT="0" distB="0" distL="114300" distR="114300" simplePos="0" relativeHeight="251673600" behindDoc="1" locked="0" layoutInCell="1" allowOverlap="1" wp14:anchorId="18A434E9" wp14:editId="18A434EA">
          <wp:simplePos x="0" y="0"/>
          <wp:positionH relativeFrom="column">
            <wp:posOffset>5683885</wp:posOffset>
          </wp:positionH>
          <wp:positionV relativeFrom="paragraph">
            <wp:posOffset>38810</wp:posOffset>
          </wp:positionV>
          <wp:extent cx="251302" cy="252000"/>
          <wp:effectExtent l="0" t="0" r="3175" b="2540"/>
          <wp:wrapNone/>
          <wp:docPr id="11" name="Obrázek 1" descr="kaitrade%20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itrade%20symbo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130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BE">
      <w:rPr>
        <w:color w:val="182540"/>
        <w:sz w:val="15"/>
        <w:szCs w:val="15"/>
      </w:rPr>
      <w:t>KAITRADE</w:t>
    </w:r>
    <w:r>
      <w:rPr>
        <w:color w:val="182540"/>
        <w:sz w:val="15"/>
        <w:szCs w:val="15"/>
      </w:rPr>
      <w:t xml:space="preserve"> spol.</w:t>
    </w:r>
    <w:r w:rsidRPr="001D04BE">
      <w:rPr>
        <w:color w:val="182540"/>
        <w:sz w:val="15"/>
        <w:szCs w:val="15"/>
      </w:rPr>
      <w:t xml:space="preserve"> </w:t>
    </w:r>
    <w:proofErr w:type="gramStart"/>
    <w:r w:rsidRPr="001D04BE">
      <w:rPr>
        <w:color w:val="182540"/>
        <w:sz w:val="15"/>
        <w:szCs w:val="15"/>
      </w:rPr>
      <w:t>s</w:t>
    </w:r>
    <w:r>
      <w:rPr>
        <w:color w:val="18254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> r.</w:t>
    </w:r>
    <w:proofErr w:type="gramEnd"/>
    <w:r w:rsidRPr="001D04BE">
      <w:rPr>
        <w:color w:val="182540"/>
        <w:sz w:val="15"/>
        <w:szCs w:val="15"/>
      </w:rPr>
      <w:t xml:space="preserve"> o.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 xml:space="preserve">U Elektry 830/2b, Hloubětín, 198 00 Praha 9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="00FB59E8">
      <w:rPr>
        <w:color w:val="FF0000"/>
        <w:sz w:val="15"/>
        <w:szCs w:val="15"/>
      </w:rPr>
      <w:t>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FB59E8">
      <w:rPr>
        <w:color w:val="182540"/>
        <w:sz w:val="15"/>
        <w:szCs w:val="15"/>
      </w:rPr>
      <w:t>XXXXXXXXXXXXXX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FB59E8">
      <w:rPr>
        <w:color w:val="182540"/>
        <w:sz w:val="15"/>
        <w:szCs w:val="15"/>
      </w:rPr>
      <w:t>XXXXXXXXXXXX</w:t>
    </w:r>
    <w:r w:rsidRPr="001D04BE">
      <w:rPr>
        <w:color w:val="182540"/>
        <w:sz w:val="15"/>
        <w:szCs w:val="15"/>
      </w:rPr>
      <w:br/>
      <w:t xml:space="preserve">IČO: 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DIČ: CZ45801096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Obchodní rejstřík vedený Městským soudem v Praze oddíl C, </w:t>
    </w:r>
    <w:proofErr w:type="spellStart"/>
    <w:r w:rsidRPr="001D04BE">
      <w:rPr>
        <w:color w:val="182540"/>
        <w:sz w:val="15"/>
        <w:szCs w:val="15"/>
      </w:rPr>
      <w:t>vl</w:t>
    </w:r>
    <w:proofErr w:type="spellEnd"/>
    <w:r w:rsidRPr="001D04BE">
      <w:rPr>
        <w:color w:val="182540"/>
        <w:sz w:val="15"/>
        <w:szCs w:val="15"/>
      </w:rPr>
      <w:t>. 10673</w:t>
    </w:r>
    <w:r w:rsidRPr="001D04BE">
      <w:rPr>
        <w:color w:val="182540"/>
        <w:sz w:val="15"/>
        <w:szCs w:val="15"/>
      </w:rPr>
      <w:br/>
    </w:r>
    <w:r w:rsidR="00FB59E8">
      <w:rPr>
        <w:color w:val="182540"/>
        <w:sz w:val="15"/>
        <w:szCs w:val="15"/>
      </w:rPr>
      <w:t>XXXXXXXXXXXXXXXXXXXXXXXXXXXXXXXXXXXXXXXXXXXXXXXXXXXXXXXXXXXXXXXXXXXXXXXXXXXXXXXXXXXXXXXX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5A50E" w14:textId="77777777" w:rsidR="001E3205" w:rsidRDefault="001E3205" w:rsidP="00FF3C1F">
      <w:r>
        <w:separator/>
      </w:r>
    </w:p>
  </w:footnote>
  <w:footnote w:type="continuationSeparator" w:id="0">
    <w:p w14:paraId="5314749A" w14:textId="77777777" w:rsidR="001E3205" w:rsidRDefault="001E3205" w:rsidP="00FF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34D8" w14:textId="77777777" w:rsidR="003476D9" w:rsidRDefault="00CD45CE" w:rsidP="00CD45CE">
    <w:pPr>
      <w:pStyle w:val="Zhlav"/>
    </w:pPr>
    <w:bookmarkStart w:id="0" w:name="OLE_LINK11"/>
    <w:bookmarkStart w:id="1" w:name="OLE_LINK12"/>
    <w:bookmarkStart w:id="2" w:name="_Hlk29844174"/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18A434E1" wp14:editId="18A434E2">
          <wp:simplePos x="0" y="0"/>
          <wp:positionH relativeFrom="column">
            <wp:posOffset>-203835</wp:posOffset>
          </wp:positionH>
          <wp:positionV relativeFrom="paragraph">
            <wp:posOffset>-654050</wp:posOffset>
          </wp:positionV>
          <wp:extent cx="1970878" cy="360000"/>
          <wp:effectExtent l="0" t="0" r="0" b="0"/>
          <wp:wrapNone/>
          <wp:docPr id="3" name="Obrázek 3" descr="/Users/mareknevidal 1/Library/Mobile Documents/com~apple~CloudDocs/SIMPLO/kaitrade novy/Bez názvu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reknevidal 1/Library/Mobile Documents/com~apple~CloudDocs/SIMPLO/kaitrade novy/Bez názvu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34DC" w14:textId="77777777" w:rsidR="00CD45CE" w:rsidRDefault="00BA69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18A434E5" wp14:editId="18A434E6">
          <wp:simplePos x="0" y="0"/>
          <wp:positionH relativeFrom="page">
            <wp:posOffset>0</wp:posOffset>
          </wp:positionH>
          <wp:positionV relativeFrom="paragraph">
            <wp:posOffset>-1227455</wp:posOffset>
          </wp:positionV>
          <wp:extent cx="7606800" cy="10753200"/>
          <wp:effectExtent l="0" t="0" r="635" b="0"/>
          <wp:wrapNone/>
          <wp:docPr id="18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KAITRADE%20nabidka/Bez%20názvu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800" cy="107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34DD" w14:textId="77777777" w:rsidR="00CD45CE" w:rsidRDefault="00CD45CE" w:rsidP="00CD45CE">
    <w:pPr>
      <w:pStyle w:val="Zhlav"/>
      <w:ind w:left="0"/>
    </w:pPr>
    <w:r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18A434E7" wp14:editId="18A434E8">
          <wp:simplePos x="0" y="0"/>
          <wp:positionH relativeFrom="column">
            <wp:posOffset>-203835</wp:posOffset>
          </wp:positionH>
          <wp:positionV relativeFrom="paragraph">
            <wp:posOffset>-654050</wp:posOffset>
          </wp:positionV>
          <wp:extent cx="1970878" cy="360000"/>
          <wp:effectExtent l="0" t="0" r="0" b="0"/>
          <wp:wrapNone/>
          <wp:docPr id="12" name="Obrázek 3" descr="/Users/mareknevidal 1/Library/Mobile Documents/com~apple~CloudDocs/SIMPLO/kaitrade novy/Bez názvu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reknevidal 1/Library/Mobile Documents/com~apple~CloudDocs/SIMPLO/kaitrade novy/Bez názvu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0pt;height:75pt" o:bullet="t">
        <v:imagedata r:id="rId1" o:title="artF76F"/>
      </v:shape>
    </w:pict>
  </w:numPicBullet>
  <w:abstractNum w:abstractNumId="0" w15:restartNumberingAfterBreak="0">
    <w:nsid w:val="FFFFFF1D"/>
    <w:multiLevelType w:val="multilevel"/>
    <w:tmpl w:val="5EF2E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248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2826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4EF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04E9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5DE8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EEB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2E6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7A8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7C6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C66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F3090D"/>
    <w:multiLevelType w:val="multilevel"/>
    <w:tmpl w:val="E0B88192"/>
    <w:lvl w:ilvl="0">
      <w:start w:val="1"/>
      <w:numFmt w:val="decimal"/>
      <w:lvlText w:val="%1."/>
      <w:lvlJc w:val="left"/>
      <w:pPr>
        <w:tabs>
          <w:tab w:val="num" w:pos="-210"/>
        </w:tabs>
        <w:ind w:left="-207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2" w15:restartNumberingAfterBreak="0">
    <w:nsid w:val="09D13DAB"/>
    <w:multiLevelType w:val="multilevel"/>
    <w:tmpl w:val="05562968"/>
    <w:lvl w:ilvl="0">
      <w:start w:val="1"/>
      <w:numFmt w:val="decimal"/>
      <w:lvlText w:val="%1."/>
      <w:lvlJc w:val="left"/>
      <w:pPr>
        <w:tabs>
          <w:tab w:val="num" w:pos="170"/>
        </w:tabs>
        <w:ind w:left="-774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13" w15:restartNumberingAfterBreak="0">
    <w:nsid w:val="0B671361"/>
    <w:multiLevelType w:val="multilevel"/>
    <w:tmpl w:val="AA2E3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53C4BE7"/>
    <w:multiLevelType w:val="multilevel"/>
    <w:tmpl w:val="8F6454E2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firstLine="79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5" w15:restartNumberingAfterBreak="0">
    <w:nsid w:val="18A40D4E"/>
    <w:multiLevelType w:val="multilevel"/>
    <w:tmpl w:val="F410A61E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right"/>
      <w:pPr>
        <w:ind w:left="-142" w:firstLine="430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16" w15:restartNumberingAfterBreak="0">
    <w:nsid w:val="20EB0E65"/>
    <w:multiLevelType w:val="multilevel"/>
    <w:tmpl w:val="DB60725E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firstLine="2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7" w15:restartNumberingAfterBreak="0">
    <w:nsid w:val="22AC4D8C"/>
    <w:multiLevelType w:val="multilevel"/>
    <w:tmpl w:val="60062128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hanging="35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8" w15:restartNumberingAfterBreak="0">
    <w:nsid w:val="250F7A26"/>
    <w:multiLevelType w:val="hybridMultilevel"/>
    <w:tmpl w:val="59B607AC"/>
    <w:lvl w:ilvl="0" w:tplc="A8B0D244">
      <w:start w:val="1"/>
      <w:numFmt w:val="bullet"/>
      <w:pStyle w:val="ZoznamKAITRADE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8516A2E"/>
    <w:multiLevelType w:val="multilevel"/>
    <w:tmpl w:val="6FD0196A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20" w15:restartNumberingAfterBreak="0">
    <w:nsid w:val="2D0D08FC"/>
    <w:multiLevelType w:val="multilevel"/>
    <w:tmpl w:val="4E40452C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hanging="35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21" w15:restartNumberingAfterBreak="0">
    <w:nsid w:val="2DC11227"/>
    <w:multiLevelType w:val="hybridMultilevel"/>
    <w:tmpl w:val="F5A2E9F6"/>
    <w:lvl w:ilvl="0" w:tplc="34283132">
      <w:start w:val="70"/>
      <w:numFmt w:val="bullet"/>
      <w:pStyle w:val="List11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2F0345DC"/>
    <w:multiLevelType w:val="multilevel"/>
    <w:tmpl w:val="85B6F830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142" w:firstLine="284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23" w15:restartNumberingAfterBreak="0">
    <w:nsid w:val="30667637"/>
    <w:multiLevelType w:val="multilevel"/>
    <w:tmpl w:val="7D0E1CD8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-142" w:firstLine="284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24" w15:restartNumberingAfterBreak="0">
    <w:nsid w:val="340B44B7"/>
    <w:multiLevelType w:val="multilevel"/>
    <w:tmpl w:val="C10C7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C546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0115C7"/>
    <w:multiLevelType w:val="multilevel"/>
    <w:tmpl w:val="BC7C5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ED1E1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A965F0"/>
    <w:multiLevelType w:val="multilevel"/>
    <w:tmpl w:val="7426573E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28" w15:restartNumberingAfterBreak="0">
    <w:nsid w:val="42237648"/>
    <w:multiLevelType w:val="hybridMultilevel"/>
    <w:tmpl w:val="186C64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C76DEF"/>
    <w:multiLevelType w:val="multilevel"/>
    <w:tmpl w:val="EC82D994"/>
    <w:lvl w:ilvl="0">
      <w:start w:val="1"/>
      <w:numFmt w:val="decimal"/>
      <w:lvlText w:val="%1."/>
      <w:lvlJc w:val="left"/>
      <w:pPr>
        <w:ind w:left="360" w:hanging="360"/>
      </w:pPr>
      <w:rPr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F507AA"/>
    <w:multiLevelType w:val="multilevel"/>
    <w:tmpl w:val="BC9054FC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31" w15:restartNumberingAfterBreak="0">
    <w:nsid w:val="48651925"/>
    <w:multiLevelType w:val="multilevel"/>
    <w:tmpl w:val="F08CD358"/>
    <w:lvl w:ilvl="0">
      <w:start w:val="1"/>
      <w:numFmt w:val="decimal"/>
      <w:lvlText w:val="%1."/>
      <w:lvlJc w:val="left"/>
      <w:pPr>
        <w:tabs>
          <w:tab w:val="num" w:pos="170"/>
        </w:tabs>
        <w:ind w:left="-774" w:firstLine="944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2" w15:restartNumberingAfterBreak="0">
    <w:nsid w:val="4B7E72A3"/>
    <w:multiLevelType w:val="multilevel"/>
    <w:tmpl w:val="B29E02E0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33" w15:restartNumberingAfterBreak="0">
    <w:nsid w:val="51126CEA"/>
    <w:multiLevelType w:val="multilevel"/>
    <w:tmpl w:val="6512DFDE"/>
    <w:lvl w:ilvl="0">
      <w:start w:val="1"/>
      <w:numFmt w:val="decimal"/>
      <w:lvlText w:val="%1."/>
      <w:lvlJc w:val="left"/>
      <w:pPr>
        <w:tabs>
          <w:tab w:val="num" w:pos="112"/>
        </w:tabs>
        <w:ind w:left="-775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3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5" w:hanging="1440"/>
      </w:pPr>
      <w:rPr>
        <w:rFonts w:hint="default"/>
      </w:rPr>
    </w:lvl>
  </w:abstractNum>
  <w:abstractNum w:abstractNumId="34" w15:restartNumberingAfterBreak="0">
    <w:nsid w:val="520F5C2F"/>
    <w:multiLevelType w:val="multilevel"/>
    <w:tmpl w:val="535ED89E"/>
    <w:lvl w:ilvl="0">
      <w:start w:val="1"/>
      <w:numFmt w:val="decimal"/>
      <w:lvlText w:val="%1."/>
      <w:lvlJc w:val="left"/>
      <w:pPr>
        <w:tabs>
          <w:tab w:val="num" w:pos="113"/>
        </w:tabs>
        <w:ind w:left="-774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5" w15:restartNumberingAfterBreak="0">
    <w:nsid w:val="552C43A9"/>
    <w:multiLevelType w:val="multilevel"/>
    <w:tmpl w:val="F2F08BCE"/>
    <w:lvl w:ilvl="0">
      <w:start w:val="1"/>
      <w:numFmt w:val="decimal"/>
      <w:lvlText w:val="%1."/>
      <w:lvlJc w:val="left"/>
      <w:pPr>
        <w:tabs>
          <w:tab w:val="num" w:pos="-777"/>
        </w:tabs>
        <w:ind w:left="-77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6" w15:restartNumberingAfterBreak="0">
    <w:nsid w:val="654A124A"/>
    <w:multiLevelType w:val="multilevel"/>
    <w:tmpl w:val="D6C27594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142" w:hanging="120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37" w15:restartNumberingAfterBreak="0">
    <w:nsid w:val="71AA6676"/>
    <w:multiLevelType w:val="multilevel"/>
    <w:tmpl w:val="9DA41F14"/>
    <w:lvl w:ilvl="0">
      <w:start w:val="1"/>
      <w:numFmt w:val="decimal"/>
      <w:lvlText w:val="%1."/>
      <w:lvlJc w:val="left"/>
      <w:pPr>
        <w:tabs>
          <w:tab w:val="num" w:pos="170"/>
        </w:tabs>
        <w:ind w:left="-774" w:firstLine="887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8" w15:restartNumberingAfterBreak="0">
    <w:nsid w:val="73915D9B"/>
    <w:multiLevelType w:val="multilevel"/>
    <w:tmpl w:val="8146ED1E"/>
    <w:lvl w:ilvl="0">
      <w:start w:val="1"/>
      <w:numFmt w:val="decimal"/>
      <w:lvlText w:val="%1."/>
      <w:lvlJc w:val="left"/>
      <w:pPr>
        <w:tabs>
          <w:tab w:val="num" w:pos="112"/>
        </w:tabs>
        <w:ind w:left="-775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3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5" w:hanging="1440"/>
      </w:pPr>
      <w:rPr>
        <w:rFonts w:hint="default"/>
      </w:rPr>
    </w:lvl>
  </w:abstractNum>
  <w:abstractNum w:abstractNumId="39" w15:restartNumberingAfterBreak="0">
    <w:nsid w:val="76684DA8"/>
    <w:multiLevelType w:val="multilevel"/>
    <w:tmpl w:val="A2728624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center"/>
      <w:pPr>
        <w:ind w:left="-142" w:firstLine="430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40" w15:restartNumberingAfterBreak="0">
    <w:nsid w:val="7D21374B"/>
    <w:multiLevelType w:val="multilevel"/>
    <w:tmpl w:val="49A23F26"/>
    <w:lvl w:ilvl="0">
      <w:start w:val="1"/>
      <w:numFmt w:val="decimal"/>
      <w:lvlText w:val="%1."/>
      <w:lvlJc w:val="left"/>
      <w:pPr>
        <w:tabs>
          <w:tab w:val="num" w:pos="-777"/>
        </w:tabs>
        <w:ind w:left="-77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41" w15:restartNumberingAfterBreak="0">
    <w:nsid w:val="7D213EA2"/>
    <w:multiLevelType w:val="multilevel"/>
    <w:tmpl w:val="EC82D994"/>
    <w:lvl w:ilvl="0">
      <w:start w:val="1"/>
      <w:numFmt w:val="decimal"/>
      <w:lvlText w:val="%1."/>
      <w:lvlJc w:val="left"/>
      <w:pPr>
        <w:ind w:left="360" w:hanging="360"/>
      </w:pPr>
      <w:rPr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2D5B0D"/>
    <w:multiLevelType w:val="hybridMultilevel"/>
    <w:tmpl w:val="904E9EE4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42"/>
  </w:num>
  <w:num w:numId="13">
    <w:abstractNumId w:val="29"/>
  </w:num>
  <w:num w:numId="14">
    <w:abstractNumId w:val="41"/>
  </w:num>
  <w:num w:numId="15">
    <w:abstractNumId w:val="24"/>
  </w:num>
  <w:num w:numId="16">
    <w:abstractNumId w:val="26"/>
  </w:num>
  <w:num w:numId="17">
    <w:abstractNumId w:val="11"/>
  </w:num>
  <w:num w:numId="18">
    <w:abstractNumId w:val="25"/>
  </w:num>
  <w:num w:numId="19">
    <w:abstractNumId w:val="40"/>
  </w:num>
  <w:num w:numId="20">
    <w:abstractNumId w:val="39"/>
  </w:num>
  <w:num w:numId="21">
    <w:abstractNumId w:val="35"/>
  </w:num>
  <w:num w:numId="22">
    <w:abstractNumId w:val="31"/>
  </w:num>
  <w:num w:numId="23">
    <w:abstractNumId w:val="37"/>
  </w:num>
  <w:num w:numId="24">
    <w:abstractNumId w:val="12"/>
  </w:num>
  <w:num w:numId="25">
    <w:abstractNumId w:val="34"/>
  </w:num>
  <w:num w:numId="26">
    <w:abstractNumId w:val="38"/>
  </w:num>
  <w:num w:numId="27">
    <w:abstractNumId w:val="32"/>
  </w:num>
  <w:num w:numId="28">
    <w:abstractNumId w:val="19"/>
  </w:num>
  <w:num w:numId="29">
    <w:abstractNumId w:val="13"/>
  </w:num>
  <w:num w:numId="30">
    <w:abstractNumId w:val="27"/>
  </w:num>
  <w:num w:numId="31">
    <w:abstractNumId w:val="33"/>
  </w:num>
  <w:num w:numId="32">
    <w:abstractNumId w:val="30"/>
  </w:num>
  <w:num w:numId="33">
    <w:abstractNumId w:val="17"/>
  </w:num>
  <w:num w:numId="34">
    <w:abstractNumId w:val="14"/>
  </w:num>
  <w:num w:numId="35">
    <w:abstractNumId w:val="20"/>
  </w:num>
  <w:num w:numId="36">
    <w:abstractNumId w:val="16"/>
  </w:num>
  <w:num w:numId="37">
    <w:abstractNumId w:val="36"/>
  </w:num>
  <w:num w:numId="38">
    <w:abstractNumId w:val="22"/>
  </w:num>
  <w:num w:numId="39">
    <w:abstractNumId w:val="23"/>
  </w:num>
  <w:num w:numId="40">
    <w:abstractNumId w:val="15"/>
  </w:num>
  <w:num w:numId="41">
    <w:abstractNumId w:val="18"/>
  </w:num>
  <w:num w:numId="42">
    <w:abstractNumId w:val="2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44"/>
    <w:rsid w:val="00012C8F"/>
    <w:rsid w:val="000204CC"/>
    <w:rsid w:val="00027AA1"/>
    <w:rsid w:val="00061A00"/>
    <w:rsid w:val="00070892"/>
    <w:rsid w:val="00085EBF"/>
    <w:rsid w:val="000A6B38"/>
    <w:rsid w:val="000B2F41"/>
    <w:rsid w:val="000C4885"/>
    <w:rsid w:val="000C6AFA"/>
    <w:rsid w:val="000E7EB8"/>
    <w:rsid w:val="000F6F9A"/>
    <w:rsid w:val="0012187C"/>
    <w:rsid w:val="001245A7"/>
    <w:rsid w:val="00126469"/>
    <w:rsid w:val="0014115A"/>
    <w:rsid w:val="001B0265"/>
    <w:rsid w:val="001B089E"/>
    <w:rsid w:val="001B31B2"/>
    <w:rsid w:val="001D04BE"/>
    <w:rsid w:val="001E2048"/>
    <w:rsid w:val="001E3205"/>
    <w:rsid w:val="001E3B76"/>
    <w:rsid w:val="001E629C"/>
    <w:rsid w:val="001F2E68"/>
    <w:rsid w:val="001F5BD1"/>
    <w:rsid w:val="001F750F"/>
    <w:rsid w:val="00201314"/>
    <w:rsid w:val="00207FD4"/>
    <w:rsid w:val="002135EE"/>
    <w:rsid w:val="002413F9"/>
    <w:rsid w:val="002722B4"/>
    <w:rsid w:val="00276153"/>
    <w:rsid w:val="00290144"/>
    <w:rsid w:val="002A128D"/>
    <w:rsid w:val="002A184A"/>
    <w:rsid w:val="002B6B41"/>
    <w:rsid w:val="002C7093"/>
    <w:rsid w:val="0031135B"/>
    <w:rsid w:val="003476D9"/>
    <w:rsid w:val="003554A8"/>
    <w:rsid w:val="003714C9"/>
    <w:rsid w:val="00373FA4"/>
    <w:rsid w:val="003933A8"/>
    <w:rsid w:val="00396DB5"/>
    <w:rsid w:val="003A1F6F"/>
    <w:rsid w:val="003A5CDB"/>
    <w:rsid w:val="003B3ED6"/>
    <w:rsid w:val="003D4404"/>
    <w:rsid w:val="003E02F5"/>
    <w:rsid w:val="003F228F"/>
    <w:rsid w:val="003F48F4"/>
    <w:rsid w:val="004546FC"/>
    <w:rsid w:val="00457450"/>
    <w:rsid w:val="004A0AA7"/>
    <w:rsid w:val="004C2125"/>
    <w:rsid w:val="004F6DB1"/>
    <w:rsid w:val="005444C5"/>
    <w:rsid w:val="00551624"/>
    <w:rsid w:val="0057006D"/>
    <w:rsid w:val="0058731B"/>
    <w:rsid w:val="00590EA6"/>
    <w:rsid w:val="00592B91"/>
    <w:rsid w:val="005A60C7"/>
    <w:rsid w:val="005A6546"/>
    <w:rsid w:val="005A710F"/>
    <w:rsid w:val="005A7465"/>
    <w:rsid w:val="005D12A6"/>
    <w:rsid w:val="005E7854"/>
    <w:rsid w:val="005E7B90"/>
    <w:rsid w:val="005F4B5B"/>
    <w:rsid w:val="006100B1"/>
    <w:rsid w:val="006120F4"/>
    <w:rsid w:val="006258C1"/>
    <w:rsid w:val="00625F10"/>
    <w:rsid w:val="0062644A"/>
    <w:rsid w:val="006433E4"/>
    <w:rsid w:val="00666571"/>
    <w:rsid w:val="0068077E"/>
    <w:rsid w:val="00692DEE"/>
    <w:rsid w:val="006A4460"/>
    <w:rsid w:val="006D37E8"/>
    <w:rsid w:val="006D7C1C"/>
    <w:rsid w:val="006E3363"/>
    <w:rsid w:val="00701FDC"/>
    <w:rsid w:val="007047C2"/>
    <w:rsid w:val="0072388D"/>
    <w:rsid w:val="0072518A"/>
    <w:rsid w:val="007B3694"/>
    <w:rsid w:val="007C1B09"/>
    <w:rsid w:val="007D7B3A"/>
    <w:rsid w:val="007E223C"/>
    <w:rsid w:val="007F02F7"/>
    <w:rsid w:val="00814554"/>
    <w:rsid w:val="00831AB0"/>
    <w:rsid w:val="0083611A"/>
    <w:rsid w:val="0085053A"/>
    <w:rsid w:val="00852B35"/>
    <w:rsid w:val="00853DA4"/>
    <w:rsid w:val="008640F2"/>
    <w:rsid w:val="00884C60"/>
    <w:rsid w:val="00891BEA"/>
    <w:rsid w:val="008C6055"/>
    <w:rsid w:val="008D6A36"/>
    <w:rsid w:val="008E0D6D"/>
    <w:rsid w:val="00903AAF"/>
    <w:rsid w:val="00950799"/>
    <w:rsid w:val="009800A6"/>
    <w:rsid w:val="00987801"/>
    <w:rsid w:val="009A02E4"/>
    <w:rsid w:val="009D0554"/>
    <w:rsid w:val="009D5751"/>
    <w:rsid w:val="009F3FF7"/>
    <w:rsid w:val="009F6BE7"/>
    <w:rsid w:val="00A03786"/>
    <w:rsid w:val="00A16397"/>
    <w:rsid w:val="00A33B7F"/>
    <w:rsid w:val="00A461DF"/>
    <w:rsid w:val="00A614A5"/>
    <w:rsid w:val="00AB1775"/>
    <w:rsid w:val="00AB6B79"/>
    <w:rsid w:val="00AF3473"/>
    <w:rsid w:val="00B00D51"/>
    <w:rsid w:val="00B238F2"/>
    <w:rsid w:val="00B353CC"/>
    <w:rsid w:val="00B54FC2"/>
    <w:rsid w:val="00B700E0"/>
    <w:rsid w:val="00B7424E"/>
    <w:rsid w:val="00B93C45"/>
    <w:rsid w:val="00BA69EB"/>
    <w:rsid w:val="00BD3392"/>
    <w:rsid w:val="00C050F7"/>
    <w:rsid w:val="00CA3892"/>
    <w:rsid w:val="00CA67A5"/>
    <w:rsid w:val="00CC708B"/>
    <w:rsid w:val="00CD01E9"/>
    <w:rsid w:val="00CD3320"/>
    <w:rsid w:val="00CD45CE"/>
    <w:rsid w:val="00CD503E"/>
    <w:rsid w:val="00CE18B0"/>
    <w:rsid w:val="00CE3EC1"/>
    <w:rsid w:val="00D35CA8"/>
    <w:rsid w:val="00D74006"/>
    <w:rsid w:val="00DA7B84"/>
    <w:rsid w:val="00DB500E"/>
    <w:rsid w:val="00DE1AC8"/>
    <w:rsid w:val="00DF704D"/>
    <w:rsid w:val="00E2197A"/>
    <w:rsid w:val="00E30B92"/>
    <w:rsid w:val="00EA6676"/>
    <w:rsid w:val="00EC2FA0"/>
    <w:rsid w:val="00EC5AC3"/>
    <w:rsid w:val="00ED115D"/>
    <w:rsid w:val="00ED6415"/>
    <w:rsid w:val="00F04AF9"/>
    <w:rsid w:val="00F065CF"/>
    <w:rsid w:val="00F069B5"/>
    <w:rsid w:val="00F374F4"/>
    <w:rsid w:val="00F636D6"/>
    <w:rsid w:val="00F665DC"/>
    <w:rsid w:val="00F67E8E"/>
    <w:rsid w:val="00F84A1A"/>
    <w:rsid w:val="00F850BE"/>
    <w:rsid w:val="00F853BF"/>
    <w:rsid w:val="00F95A15"/>
    <w:rsid w:val="00FA51E8"/>
    <w:rsid w:val="00FA5429"/>
    <w:rsid w:val="00FB59E8"/>
    <w:rsid w:val="00FE1455"/>
    <w:rsid w:val="00FE3101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43461"/>
  <w14:defaultImageDpi w14:val="32767"/>
  <w15:chartTrackingRefBased/>
  <w15:docId w15:val="{86BF28E6-1414-2B42-A12A-7A09E8C1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D45CE"/>
    <w:pPr>
      <w:ind w:left="-284" w:right="-289"/>
      <w:jc w:val="both"/>
    </w:pPr>
    <w:rPr>
      <w:rFonts w:ascii="Arial" w:hAnsi="Arial" w:cs="Arial"/>
      <w:bCs/>
      <w:sz w:val="19"/>
      <w:szCs w:val="19"/>
    </w:rPr>
  </w:style>
  <w:style w:type="paragraph" w:styleId="Nadpis1">
    <w:name w:val="heading 1"/>
    <w:basedOn w:val="Normln"/>
    <w:next w:val="Normln"/>
    <w:link w:val="Nadpis1Char"/>
    <w:uiPriority w:val="9"/>
    <w:rsid w:val="001B0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1B0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2FA0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2FA0"/>
    <w:rPr>
      <w:rFonts w:ascii="Times New Roman" w:hAnsi="Times New Roman" w:cs="Times New Roman"/>
    </w:rPr>
  </w:style>
  <w:style w:type="paragraph" w:customStyle="1" w:styleId="1NadpisKAITRADE">
    <w:name w:val="1. Nadpis KAITRADE"/>
    <w:basedOn w:val="Nadpis1"/>
    <w:next w:val="1NormlntextKAITRADE"/>
    <w:qFormat/>
    <w:rsid w:val="00457450"/>
    <w:pPr>
      <w:spacing w:after="360"/>
      <w:ind w:right="0"/>
    </w:pPr>
    <w:rPr>
      <w:rFonts w:ascii="Arial" w:hAnsi="Arial" w:cs="Arial"/>
      <w:b/>
      <w:bCs w:val="0"/>
      <w:color w:val="182540"/>
      <w:sz w:val="26"/>
      <w:szCs w:val="26"/>
    </w:rPr>
  </w:style>
  <w:style w:type="paragraph" w:customStyle="1" w:styleId="1NormlntextKAITRADE">
    <w:name w:val="1. Normální text KAITRADE"/>
    <w:basedOn w:val="Normln"/>
    <w:qFormat/>
    <w:rsid w:val="005A7465"/>
    <w:pPr>
      <w:ind w:right="-284"/>
    </w:pPr>
    <w:rPr>
      <w:bCs w:val="0"/>
    </w:rPr>
  </w:style>
  <w:style w:type="paragraph" w:customStyle="1" w:styleId="11NadpisKAITRADE">
    <w:name w:val="1.1 Nadpis KAITRADE"/>
    <w:basedOn w:val="Nadpis2"/>
    <w:next w:val="1NormlntextKAITRADE"/>
    <w:qFormat/>
    <w:rsid w:val="00457450"/>
    <w:pPr>
      <w:spacing w:before="360" w:after="360"/>
      <w:ind w:right="0"/>
    </w:pPr>
    <w:rPr>
      <w:rFonts w:ascii="Arial" w:hAnsi="Arial" w:cs="Arial"/>
      <w:b/>
      <w:bCs w:val="0"/>
      <w:color w:val="182540"/>
      <w:sz w:val="19"/>
      <w:szCs w:val="19"/>
    </w:rPr>
  </w:style>
  <w:style w:type="character" w:customStyle="1" w:styleId="Nadpis1Char">
    <w:name w:val="Nadpis 1 Char"/>
    <w:basedOn w:val="Standardnpsmoodstavce"/>
    <w:link w:val="Nadpis1"/>
    <w:uiPriority w:val="9"/>
    <w:rsid w:val="001B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08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odpisKAITRADE">
    <w:name w:val="podpis KAITRADE"/>
    <w:basedOn w:val="1NormlntextKAITRADE"/>
    <w:rsid w:val="00EA6676"/>
    <w:pPr>
      <w:jc w:val="right"/>
    </w:pPr>
  </w:style>
  <w:style w:type="paragraph" w:styleId="Zhlav">
    <w:name w:val="header"/>
    <w:basedOn w:val="Normln"/>
    <w:link w:val="ZhlavChar"/>
    <w:uiPriority w:val="99"/>
    <w:unhideWhenUsed/>
    <w:rsid w:val="008C6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055"/>
  </w:style>
  <w:style w:type="paragraph" w:styleId="Zpat">
    <w:name w:val="footer"/>
    <w:basedOn w:val="Normln"/>
    <w:link w:val="ZpatChar"/>
    <w:uiPriority w:val="99"/>
    <w:unhideWhenUsed/>
    <w:rsid w:val="008C6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055"/>
  </w:style>
  <w:style w:type="paragraph" w:customStyle="1" w:styleId="Nadpisnatitulnstrnce">
    <w:name w:val="Nadpis na titulní stránce"/>
    <w:basedOn w:val="1NormlntextKAITRADE"/>
    <w:qFormat/>
    <w:rsid w:val="001B0265"/>
    <w:pPr>
      <w:spacing w:after="480"/>
      <w:jc w:val="right"/>
    </w:pPr>
    <w:rPr>
      <w:rFonts w:eastAsia="Times New Roman"/>
      <w:b/>
      <w:bCs/>
      <w:color w:val="ED1E1A"/>
      <w:sz w:val="56"/>
      <w:szCs w:val="56"/>
    </w:rPr>
  </w:style>
  <w:style w:type="paragraph" w:customStyle="1" w:styleId="Textnatitulnstrnce">
    <w:name w:val="Text na titulní stránce"/>
    <w:basedOn w:val="1NormlntextKAITRADE"/>
    <w:qFormat/>
    <w:rsid w:val="001E3B76"/>
    <w:pPr>
      <w:spacing w:after="600" w:line="276" w:lineRule="auto"/>
      <w:jc w:val="right"/>
    </w:pPr>
    <w:rPr>
      <w:rFonts w:eastAsia="Times New Roman"/>
      <w:bCs/>
      <w:color w:val="142943"/>
      <w:sz w:val="24"/>
      <w:szCs w:val="24"/>
    </w:rPr>
  </w:style>
  <w:style w:type="paragraph" w:customStyle="1" w:styleId="Datumnatitulnstrnce">
    <w:name w:val="Datum na titulní stránce"/>
    <w:basedOn w:val="1NormlntextKAITRADE"/>
    <w:qFormat/>
    <w:rsid w:val="001E3B76"/>
    <w:pPr>
      <w:spacing w:after="600" w:line="276" w:lineRule="auto"/>
      <w:jc w:val="right"/>
    </w:pPr>
    <w:rPr>
      <w:rFonts w:eastAsia="Times New Roman"/>
      <w:bCs/>
      <w:color w:val="142943"/>
      <w:sz w:val="24"/>
      <w:szCs w:val="24"/>
    </w:rPr>
  </w:style>
  <w:style w:type="paragraph" w:customStyle="1" w:styleId="1normlntextKAITRADE0">
    <w:name w:val="1. normální text KAITRADE"/>
    <w:basedOn w:val="Normln"/>
    <w:rsid w:val="003A1F6F"/>
    <w:pPr>
      <w:ind w:right="-290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4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465"/>
    <w:rPr>
      <w:rFonts w:ascii="Segoe UI" w:hAnsi="Segoe UI" w:cs="Segoe UI"/>
      <w:bCs/>
      <w:sz w:val="18"/>
      <w:szCs w:val="18"/>
    </w:rPr>
  </w:style>
  <w:style w:type="paragraph" w:customStyle="1" w:styleId="Nadpisprocenovounabdku">
    <w:name w:val="Nadpis pro cenovou nabídku"/>
    <w:basedOn w:val="Normln"/>
    <w:qFormat/>
    <w:rsid w:val="001B0265"/>
    <w:pPr>
      <w:spacing w:after="240"/>
      <w:ind w:right="0"/>
      <w:jc w:val="left"/>
    </w:pPr>
    <w:rPr>
      <w:rFonts w:asciiTheme="minorHAnsi" w:eastAsia="Times New Roman" w:hAnsiTheme="minorHAnsi" w:cstheme="minorBidi"/>
      <w:b/>
      <w:bCs w:val="0"/>
      <w:noProof/>
      <w:color w:val="ED1E1A"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4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0F2"/>
    <w:pPr>
      <w:ind w:left="0" w:right="0"/>
      <w:jc w:val="left"/>
    </w:pPr>
    <w:rPr>
      <w:rFonts w:ascii="Times New Roman" w:eastAsia="Times New Roman" w:hAnsi="Times New Roman" w:cs="Times New Roman"/>
      <w:bCs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0F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6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cenovnabdka">
    <w:name w:val="Nadpis cenová nabídka"/>
    <w:basedOn w:val="Normln"/>
    <w:qFormat/>
    <w:rsid w:val="00FE3101"/>
    <w:pPr>
      <w:spacing w:after="240"/>
      <w:ind w:right="0"/>
      <w:jc w:val="left"/>
    </w:pPr>
    <w:rPr>
      <w:rFonts w:asciiTheme="minorHAnsi" w:eastAsia="Times New Roman" w:hAnsiTheme="minorHAnsi" w:cstheme="minorBidi"/>
      <w:b/>
      <w:bCs w:val="0"/>
      <w:noProof/>
      <w:color w:val="E52622"/>
      <w:sz w:val="36"/>
      <w:szCs w:val="24"/>
      <w:lang w:eastAsia="cs-CZ"/>
    </w:rPr>
  </w:style>
  <w:style w:type="paragraph" w:customStyle="1" w:styleId="ZoznamKAITRADE">
    <w:name w:val="Zoznam KAITRADE"/>
    <w:basedOn w:val="1normlntextKAITRADE0"/>
    <w:qFormat/>
    <w:rsid w:val="004F6DB1"/>
    <w:pPr>
      <w:numPr>
        <w:numId w:val="41"/>
      </w:numPr>
      <w:spacing w:before="120" w:after="120" w:line="276" w:lineRule="auto"/>
      <w:ind w:left="142" w:right="-289" w:hanging="357"/>
      <w:jc w:val="left"/>
    </w:pPr>
    <w:rPr>
      <w:b/>
      <w:color w:val="000000" w:themeColor="text1"/>
    </w:rPr>
  </w:style>
  <w:style w:type="paragraph" w:customStyle="1" w:styleId="List11">
    <w:name w:val="List 1.1"/>
    <w:basedOn w:val="ZoznamKAITRADE"/>
    <w:qFormat/>
    <w:rsid w:val="004F6DB1"/>
    <w:pPr>
      <w:numPr>
        <w:numId w:val="42"/>
      </w:numPr>
    </w:pPr>
    <w:rPr>
      <w:b w:val="0"/>
      <w:bCs w:val="0"/>
    </w:rPr>
  </w:style>
  <w:style w:type="character" w:styleId="Zstupntext">
    <w:name w:val="Placeholder Text"/>
    <w:basedOn w:val="Standardnpsmoodstavce"/>
    <w:uiPriority w:val="99"/>
    <w:semiHidden/>
    <w:rsid w:val="004F6DB1"/>
    <w:rPr>
      <w:color w:val="808080"/>
    </w:rPr>
  </w:style>
  <w:style w:type="paragraph" w:styleId="Bezmezer">
    <w:name w:val="No Spacing"/>
    <w:uiPriority w:val="1"/>
    <w:qFormat/>
    <w:rsid w:val="00D35CA8"/>
    <w:rPr>
      <w:rFonts w:ascii="Trebuchet MS" w:hAnsi="Trebuchet MS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35CA8"/>
    <w:pPr>
      <w:spacing w:after="160" w:line="259" w:lineRule="auto"/>
      <w:ind w:left="720" w:right="0"/>
      <w:contextualSpacing/>
      <w:jc w:val="left"/>
    </w:pPr>
    <w:rPr>
      <w:rFonts w:ascii="Trebuchet MS" w:hAnsi="Trebuchet MS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D\Documents\Kaitrade\VIT_hotove\2020\Cenova&#769;_nabi&#769;dka_MU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994AADA51AD64E89D395B903B0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9A4-DCDE-D645-B9D4-2F8173D5914F}"/>
      </w:docPartPr>
      <w:docPartBody>
        <w:p w:rsidR="00266AEA" w:rsidRDefault="00CB7D6E">
          <w:pPr>
            <w:pStyle w:val="9A994AADA51AD64E89D395B903B0EAFD"/>
          </w:pPr>
          <w:r w:rsidRPr="00D15E7F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BCC40C3FDF8C6545959EF088D180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228E-969C-8948-B5BD-01A99396A1AD}"/>
      </w:docPartPr>
      <w:docPartBody>
        <w:p w:rsidR="00266AEA" w:rsidRDefault="00CB7D6E">
          <w:pPr>
            <w:pStyle w:val="BCC40C3FDF8C6545959EF088D180DEA6"/>
          </w:pPr>
          <w:r w:rsidRPr="00D15E7F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6E"/>
    <w:rsid w:val="00266AEA"/>
    <w:rsid w:val="003C5747"/>
    <w:rsid w:val="00491E83"/>
    <w:rsid w:val="004F4C12"/>
    <w:rsid w:val="0061174C"/>
    <w:rsid w:val="00656FFA"/>
    <w:rsid w:val="006E3390"/>
    <w:rsid w:val="00C345E1"/>
    <w:rsid w:val="00C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6AEA"/>
    <w:rPr>
      <w:color w:val="808080"/>
    </w:rPr>
  </w:style>
  <w:style w:type="paragraph" w:customStyle="1" w:styleId="9A994AADA51AD64E89D395B903B0EAFD">
    <w:name w:val="9A994AADA51AD64E89D395B903B0EAFD"/>
  </w:style>
  <w:style w:type="paragraph" w:customStyle="1" w:styleId="BCC40C3FDF8C6545959EF088D180DEA6">
    <w:name w:val="BCC40C3FDF8C6545959EF088D180D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49F1ED5BA354C93E35D7FBA4D5E20" ma:contentTypeVersion="13" ma:contentTypeDescription="Vytvoří nový dokument" ma:contentTypeScope="" ma:versionID="7b88c731b965226d7ececa17041f0412">
  <xsd:schema xmlns:xsd="http://www.w3.org/2001/XMLSchema" xmlns:xs="http://www.w3.org/2001/XMLSchema" xmlns:p="http://schemas.microsoft.com/office/2006/metadata/properties" xmlns:ns2="979a27aa-ea01-4f71-9658-2bc5ed152c48" xmlns:ns3="940b606a-0bc5-43f1-8e00-303e3d8bed35" targetNamespace="http://schemas.microsoft.com/office/2006/metadata/properties" ma:root="true" ma:fieldsID="128cc7f0c4861cab1a7b5e4ab788e437" ns2:_="" ns3:_="">
    <xsd:import namespace="979a27aa-ea01-4f71-9658-2bc5ed152c48"/>
    <xsd:import namespace="940b606a-0bc5-43f1-8e00-303e3d8be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27aa-ea01-4f71-9658-2bc5ed15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606a-0bc5-43f1-8e00-303e3d8be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EFC9A1-FE40-4A7D-8066-394AE3448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a27aa-ea01-4f71-9658-2bc5ed152c48"/>
    <ds:schemaRef ds:uri="940b606a-0bc5-43f1-8e00-303e3d8be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24D6C-483E-4131-A0C4-BDC735BAA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791A8-D569-4D8D-ADED-32C9A0ED2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8B751-2D57-4B3B-B3BC-7687F60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Cenová_nabídka_MUSTER</Template>
  <TotalTime>2</TotalTime>
  <Pages>4</Pages>
  <Words>525</Words>
  <Characters>3098</Characters>
  <Application>Microsoft Office Word</Application>
  <DocSecurity>0</DocSecurity>
  <Lines>25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Benaglia</dc:creator>
  <cp:keywords/>
  <dc:description/>
  <cp:lastModifiedBy>uzivatel</cp:lastModifiedBy>
  <cp:revision>3</cp:revision>
  <dcterms:created xsi:type="dcterms:W3CDTF">2022-01-19T12:02:00Z</dcterms:created>
  <dcterms:modified xsi:type="dcterms:W3CDTF">2022-01-19T12:03:00Z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0x01010068D49F1ED5BA354C93E35D7FBA4D5E20</vt:lpwstr>
  </property>
</Properties>
</file>